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699"/>
        <w:tblW w:w="5000" w:type="pct"/>
        <w:tblCellMar>
          <w:top w:w="144" w:type="dxa"/>
          <w:left w:w="0" w:type="dxa"/>
          <w:bottom w:w="144" w:type="dxa"/>
          <w:right w:w="0" w:type="dxa"/>
        </w:tblCellMar>
        <w:tblLook w:val="0600" w:firstRow="0" w:lastRow="0" w:firstColumn="0" w:lastColumn="0" w:noHBand="1" w:noVBand="1"/>
        <w:tblCaption w:val="Resume layout table"/>
      </w:tblPr>
      <w:tblGrid>
        <w:gridCol w:w="4758"/>
        <w:gridCol w:w="4602"/>
      </w:tblGrid>
      <w:tr w:rsidR="00534B26" w:rsidRPr="002424AE" w14:paraId="26B3A77E" w14:textId="77777777" w:rsidTr="00534B26">
        <w:trPr>
          <w:trHeight w:val="936"/>
        </w:trPr>
        <w:tc>
          <w:tcPr>
            <w:tcW w:w="4758" w:type="dxa"/>
          </w:tcPr>
          <w:p w14:paraId="2CFBCD4A" w14:textId="1C9BD3B4" w:rsidR="00534B26" w:rsidRPr="002424AE" w:rsidRDefault="00534B26" w:rsidP="00534B26">
            <w:pPr>
              <w:pStyle w:val="Title"/>
              <w:rPr>
                <w:rFonts w:ascii="Myriad Pro SemiExt" w:hAnsi="Myriad Pro SemiExt"/>
                <w:sz w:val="60"/>
                <w:szCs w:val="60"/>
              </w:rPr>
            </w:pPr>
            <w:r w:rsidRPr="002424AE">
              <w:rPr>
                <w:rFonts w:ascii="Myriad Pro SemiExt" w:hAnsi="Myriad Pro SemiExt"/>
                <w:sz w:val="60"/>
                <w:szCs w:val="60"/>
              </w:rPr>
              <w:t>SESSION</w:t>
            </w:r>
            <w:r w:rsidR="007743F4">
              <w:rPr>
                <w:rFonts w:ascii="Myriad Pro SemiExt" w:hAnsi="Myriad Pro SemiExt"/>
                <w:sz w:val="60"/>
                <w:szCs w:val="60"/>
              </w:rPr>
              <w:t xml:space="preserve"> </w:t>
            </w:r>
            <w:r w:rsidR="000C5153">
              <w:rPr>
                <w:rFonts w:ascii="Myriad Pro SemiExt" w:hAnsi="Myriad Pro SemiExt"/>
                <w:sz w:val="60"/>
                <w:szCs w:val="60"/>
              </w:rPr>
              <w:t>EIGHT</w:t>
            </w:r>
          </w:p>
        </w:tc>
        <w:tc>
          <w:tcPr>
            <w:tcW w:w="4602" w:type="dxa"/>
            <w:vAlign w:val="center"/>
          </w:tcPr>
          <w:p w14:paraId="52FF4980" w14:textId="76D62590" w:rsidR="00534B26" w:rsidRPr="002424AE" w:rsidRDefault="00534B26" w:rsidP="00534B26">
            <w:pPr>
              <w:pStyle w:val="Subtitle"/>
              <w:jc w:val="right"/>
              <w:rPr>
                <w:rFonts w:ascii="Myriad Pro SemiExt" w:hAnsi="Myriad Pro SemiExt"/>
                <w:sz w:val="24"/>
                <w:szCs w:val="24"/>
              </w:rPr>
            </w:pPr>
            <w:r w:rsidRPr="002424AE">
              <w:rPr>
                <w:rFonts w:ascii="Myriad Pro SemiExt" w:hAnsi="Myriad Pro SemiExt"/>
                <w:sz w:val="24"/>
                <w:szCs w:val="24"/>
              </w:rPr>
              <w:t xml:space="preserve">The </w:t>
            </w:r>
            <w:r w:rsidR="00090533">
              <w:rPr>
                <w:rFonts w:ascii="Myriad Pro SemiExt" w:hAnsi="Myriad Pro SemiExt"/>
                <w:sz w:val="24"/>
                <w:szCs w:val="24"/>
              </w:rPr>
              <w:t>Method</w:t>
            </w:r>
            <w:r w:rsidR="001B7996">
              <w:rPr>
                <w:rFonts w:ascii="Myriad Pro SemiExt" w:hAnsi="Myriad Pro SemiExt"/>
                <w:sz w:val="24"/>
                <w:szCs w:val="24"/>
              </w:rPr>
              <w:t xml:space="preserve"> of </w:t>
            </w:r>
            <w:r w:rsidR="009F4F42">
              <w:rPr>
                <w:rFonts w:ascii="Myriad Pro SemiExt" w:hAnsi="Myriad Pro SemiExt"/>
                <w:sz w:val="24"/>
                <w:szCs w:val="24"/>
              </w:rPr>
              <w:br/>
            </w:r>
            <w:r w:rsidR="00F96D67">
              <w:rPr>
                <w:rFonts w:ascii="Myriad Pro SemiExt" w:hAnsi="Myriad Pro SemiExt"/>
                <w:sz w:val="24"/>
                <w:szCs w:val="24"/>
              </w:rPr>
              <w:t>Cross-Cultural Coun</w:t>
            </w:r>
            <w:r w:rsidRPr="002424AE">
              <w:rPr>
                <w:rFonts w:ascii="Myriad Pro SemiExt" w:hAnsi="Myriad Pro SemiExt"/>
                <w:sz w:val="24"/>
                <w:szCs w:val="24"/>
              </w:rPr>
              <w:t>selling and</w:t>
            </w:r>
            <w:r w:rsidR="009F4F42">
              <w:rPr>
                <w:rFonts w:ascii="Myriad Pro SemiExt" w:hAnsi="Myriad Pro SemiExt"/>
                <w:sz w:val="24"/>
                <w:szCs w:val="24"/>
              </w:rPr>
              <w:t xml:space="preserve"> </w:t>
            </w:r>
            <w:r w:rsidRPr="002424AE">
              <w:rPr>
                <w:rFonts w:ascii="Myriad Pro SemiExt" w:hAnsi="Myriad Pro SemiExt"/>
                <w:sz w:val="24"/>
                <w:szCs w:val="24"/>
              </w:rPr>
              <w:t>Discipleship</w:t>
            </w:r>
          </w:p>
        </w:tc>
      </w:tr>
    </w:tbl>
    <w:p w14:paraId="7909D39C" w14:textId="3C2B10A8" w:rsidR="002424AE" w:rsidRPr="002424AE" w:rsidRDefault="005B1932" w:rsidP="00F43ABA">
      <w:pPr>
        <w:spacing w:line="240" w:lineRule="auto"/>
        <w:rPr>
          <w:rFonts w:ascii="Myriad Pro SemiExt" w:hAnsi="Myriad Pro SemiExt"/>
        </w:rPr>
      </w:pPr>
      <w:r w:rsidRPr="002424AE">
        <w:rPr>
          <w:rFonts w:ascii="Myriad Pro SemiExt" w:hAnsi="Myriad Pro SemiExt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71751FF" wp14:editId="6B24320B">
                <wp:simplePos x="0" y="0"/>
                <wp:positionH relativeFrom="page">
                  <wp:posOffset>0</wp:posOffset>
                </wp:positionH>
                <wp:positionV relativeFrom="paragraph">
                  <wp:posOffset>-911860</wp:posOffset>
                </wp:positionV>
                <wp:extent cx="7772400" cy="2082800"/>
                <wp:effectExtent l="0" t="0" r="0" b="0"/>
                <wp:wrapNone/>
                <wp:docPr id="2142804338" name="Rectangle 2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082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8E7E5" id="Rectangle 2" o:spid="_x0000_s1026" alt="Decorative" style="position:absolute;margin-left:0;margin-top:-71.8pt;width:612pt;height:16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" fillcolor="#272727 [2749]" stroked="f" strokeweight="2pt">
                <w10:wrap anchorx="page"/>
                <w10:anchorlock/>
              </v:rect>
            </w:pict>
          </mc:Fallback>
        </mc:AlternateContent>
      </w:r>
    </w:p>
    <w:p w14:paraId="195182E5" w14:textId="77777777" w:rsidR="00E22BE7" w:rsidRPr="002424AE" w:rsidRDefault="00E22BE7" w:rsidP="002424AE">
      <w:pPr>
        <w:rPr>
          <w:rFonts w:ascii="Myriad Pro SemiExt" w:hAnsi="Myriad Pro SemiExt"/>
          <w:sz w:val="24"/>
          <w:szCs w:val="24"/>
        </w:rPr>
      </w:pPr>
    </w:p>
    <w:p w14:paraId="072667C9" w14:textId="77777777" w:rsidR="002424AE" w:rsidRPr="002424AE" w:rsidRDefault="002424AE" w:rsidP="002424AE">
      <w:pPr>
        <w:rPr>
          <w:rFonts w:ascii="Myriad Pro SemiExt" w:hAnsi="Myriad Pro SemiExt"/>
          <w:sz w:val="24"/>
          <w:szCs w:val="24"/>
        </w:rPr>
      </w:pPr>
    </w:p>
    <w:p w14:paraId="63FFEFDF" w14:textId="77777777" w:rsidR="002424AE" w:rsidRDefault="002424AE" w:rsidP="002424AE">
      <w:pPr>
        <w:rPr>
          <w:rFonts w:ascii="Myriad Pro SemiExt" w:hAnsi="Myriad Pro SemiExt"/>
          <w:color w:val="auto"/>
          <w:sz w:val="24"/>
          <w:szCs w:val="24"/>
        </w:rPr>
      </w:pPr>
    </w:p>
    <w:p w14:paraId="20ADB43A" w14:textId="5C1C5098" w:rsidR="00053D6B" w:rsidRDefault="001026C4" w:rsidP="00053D6B">
      <w:pPr>
        <w:pStyle w:val="ListParagraph"/>
        <w:numPr>
          <w:ilvl w:val="0"/>
          <w:numId w:val="9"/>
        </w:numPr>
        <w:rPr>
          <w:rFonts w:ascii="Myriad Pro SemiExt" w:hAnsi="Myriad Pro SemiExt"/>
          <w:b/>
          <w:bCs/>
          <w:color w:val="auto"/>
        </w:rPr>
      </w:pPr>
      <w:r>
        <w:rPr>
          <w:rFonts w:ascii="Myriad Pro SemiExt" w:hAnsi="Myriad Pro SemiExt"/>
          <w:b/>
          <w:bCs/>
          <w:color w:val="auto"/>
        </w:rPr>
        <w:t>Introduction</w:t>
      </w:r>
    </w:p>
    <w:p w14:paraId="1B905EF9" w14:textId="77777777" w:rsidR="00547B64" w:rsidRDefault="00547B64" w:rsidP="00547B64">
      <w:pPr>
        <w:pStyle w:val="ListParagraph"/>
        <w:rPr>
          <w:rFonts w:ascii="Myriad Pro SemiExt" w:hAnsi="Myriad Pro SemiExt"/>
          <w:color w:val="auto"/>
        </w:rPr>
      </w:pPr>
    </w:p>
    <w:p w14:paraId="7E73DE0E" w14:textId="77777777" w:rsidR="00A80C49" w:rsidRPr="00C0422F" w:rsidRDefault="00A80C49" w:rsidP="00547B64">
      <w:pPr>
        <w:pStyle w:val="ListParagraph"/>
        <w:rPr>
          <w:rFonts w:ascii="Myriad Pro SemiExt" w:hAnsi="Myriad Pro SemiExt"/>
          <w:color w:val="auto"/>
        </w:rPr>
      </w:pPr>
    </w:p>
    <w:p w14:paraId="5C219A83" w14:textId="130BF556" w:rsidR="002249C2" w:rsidRDefault="002249C2" w:rsidP="0074763D">
      <w:pPr>
        <w:pStyle w:val="ListParagraph"/>
        <w:numPr>
          <w:ilvl w:val="0"/>
          <w:numId w:val="9"/>
        </w:numPr>
        <w:rPr>
          <w:rFonts w:ascii="Myriad Pro SemiExt" w:hAnsi="Myriad Pro SemiExt"/>
          <w:b/>
          <w:bCs/>
          <w:color w:val="auto"/>
        </w:rPr>
      </w:pPr>
      <w:r>
        <w:rPr>
          <w:rFonts w:ascii="Myriad Pro SemiExt" w:hAnsi="Myriad Pro SemiExt"/>
          <w:b/>
          <w:bCs/>
          <w:color w:val="auto"/>
        </w:rPr>
        <w:t xml:space="preserve">The </w:t>
      </w:r>
      <w:r w:rsidR="00127454">
        <w:rPr>
          <w:rFonts w:ascii="Myriad Pro SemiExt" w:hAnsi="Myriad Pro SemiExt"/>
          <w:b/>
          <w:bCs/>
          <w:color w:val="auto"/>
        </w:rPr>
        <w:t>F</w:t>
      </w:r>
      <w:r>
        <w:rPr>
          <w:rFonts w:ascii="Myriad Pro SemiExt" w:hAnsi="Myriad Pro SemiExt"/>
          <w:b/>
          <w:bCs/>
          <w:color w:val="auto"/>
        </w:rPr>
        <w:t>ocus of C</w:t>
      </w:r>
      <w:r w:rsidR="00127454">
        <w:rPr>
          <w:rFonts w:ascii="Myriad Pro SemiExt" w:hAnsi="Myriad Pro SemiExt"/>
          <w:b/>
          <w:bCs/>
          <w:color w:val="auto"/>
        </w:rPr>
        <w:t>ross-Cultural Biblical Counselling</w:t>
      </w:r>
      <w:r>
        <w:rPr>
          <w:rFonts w:ascii="Myriad Pro SemiExt" w:hAnsi="Myriad Pro SemiExt"/>
          <w:b/>
          <w:bCs/>
          <w:color w:val="auto"/>
        </w:rPr>
        <w:t>: The Heart</w:t>
      </w:r>
    </w:p>
    <w:p w14:paraId="10318CD4" w14:textId="77777777" w:rsidR="002249C2" w:rsidRDefault="002249C2" w:rsidP="002249C2">
      <w:pPr>
        <w:pStyle w:val="ListParagraph"/>
        <w:rPr>
          <w:rFonts w:ascii="Myriad Pro SemiExt" w:hAnsi="Myriad Pro SemiExt"/>
          <w:b/>
          <w:bCs/>
          <w:color w:val="auto"/>
        </w:rPr>
      </w:pPr>
    </w:p>
    <w:p w14:paraId="45216AD4" w14:textId="77777777" w:rsidR="00015029" w:rsidRDefault="00015029" w:rsidP="002249C2">
      <w:pPr>
        <w:pStyle w:val="ListParagraph"/>
        <w:rPr>
          <w:rFonts w:ascii="Myriad Pro SemiExt" w:hAnsi="Myriad Pro SemiExt"/>
          <w:b/>
          <w:bCs/>
          <w:color w:val="auto"/>
        </w:rPr>
      </w:pPr>
    </w:p>
    <w:p w14:paraId="460C7043" w14:textId="77777777" w:rsidR="00015029" w:rsidRDefault="00015029" w:rsidP="002249C2">
      <w:pPr>
        <w:pStyle w:val="ListParagraph"/>
        <w:rPr>
          <w:rFonts w:ascii="Myriad Pro SemiExt" w:hAnsi="Myriad Pro SemiExt"/>
          <w:b/>
          <w:bCs/>
          <w:color w:val="auto"/>
        </w:rPr>
      </w:pPr>
    </w:p>
    <w:p w14:paraId="15FB6288" w14:textId="77777777" w:rsidR="00015029" w:rsidRPr="002249C2" w:rsidRDefault="00015029" w:rsidP="002249C2">
      <w:pPr>
        <w:pStyle w:val="ListParagraph"/>
        <w:rPr>
          <w:rFonts w:ascii="Myriad Pro SemiExt" w:hAnsi="Myriad Pro SemiExt"/>
          <w:b/>
          <w:bCs/>
          <w:color w:val="auto"/>
        </w:rPr>
      </w:pPr>
    </w:p>
    <w:p w14:paraId="08FC5015" w14:textId="2D535273" w:rsidR="00D45565" w:rsidRDefault="00D45565" w:rsidP="00D45565">
      <w:pPr>
        <w:pStyle w:val="ListParagraph"/>
        <w:numPr>
          <w:ilvl w:val="0"/>
          <w:numId w:val="9"/>
        </w:numPr>
        <w:rPr>
          <w:rFonts w:ascii="Myriad Pro SemiExt" w:hAnsi="Myriad Pro SemiExt"/>
          <w:b/>
          <w:bCs/>
          <w:color w:val="auto"/>
        </w:rPr>
      </w:pPr>
      <w:r>
        <w:rPr>
          <w:rFonts w:ascii="Myriad Pro SemiExt" w:hAnsi="Myriad Pro SemiExt"/>
          <w:b/>
          <w:bCs/>
          <w:color w:val="auto"/>
        </w:rPr>
        <w:t>The Essential Method of Cross-Cultural Biblical Counselling</w:t>
      </w:r>
    </w:p>
    <w:p w14:paraId="524447CB" w14:textId="77777777" w:rsidR="00127454" w:rsidRDefault="00127454" w:rsidP="00127454">
      <w:pPr>
        <w:pStyle w:val="ListParagraph"/>
        <w:rPr>
          <w:rFonts w:ascii="Myriad Pro SemiExt" w:hAnsi="Myriad Pro SemiExt"/>
          <w:b/>
          <w:bCs/>
          <w:color w:val="auto"/>
        </w:rPr>
      </w:pPr>
    </w:p>
    <w:p w14:paraId="50E43149" w14:textId="41188A9A" w:rsidR="009563E0" w:rsidRDefault="00A94B1F" w:rsidP="00824CC9">
      <w:pPr>
        <w:pStyle w:val="ListParagraph"/>
        <w:numPr>
          <w:ilvl w:val="1"/>
          <w:numId w:val="9"/>
        </w:numPr>
        <w:rPr>
          <w:rFonts w:ascii="Myriad Pro SemiExt" w:hAnsi="Myriad Pro SemiExt"/>
          <w:color w:val="auto"/>
        </w:rPr>
      </w:pPr>
      <w:r>
        <w:rPr>
          <w:rFonts w:ascii="Myriad Pro SemiExt" w:hAnsi="Myriad Pro SemiExt"/>
          <w:color w:val="auto"/>
        </w:rPr>
        <w:t>N</w:t>
      </w:r>
      <w:r w:rsidR="009563E0">
        <w:rPr>
          <w:rFonts w:ascii="Myriad Pro SemiExt" w:hAnsi="Myriad Pro SemiExt"/>
          <w:color w:val="auto"/>
        </w:rPr>
        <w:t>ine I’s of Biblical Change</w:t>
      </w:r>
    </w:p>
    <w:p w14:paraId="4716B75D" w14:textId="77777777" w:rsidR="00465433" w:rsidRDefault="00465433" w:rsidP="00465433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7A8CBAB5" w14:textId="02F62520" w:rsidR="00824CC9" w:rsidRPr="00465433" w:rsidRDefault="00824CC9" w:rsidP="00465433">
      <w:pPr>
        <w:pStyle w:val="ListParagraph"/>
        <w:ind w:left="2160"/>
        <w:rPr>
          <w:rFonts w:ascii="Myriad Pro SemiExt" w:hAnsi="Myriad Pro SemiExt"/>
          <w:i/>
          <w:iCs/>
          <w:color w:val="auto"/>
        </w:rPr>
      </w:pPr>
      <w:r w:rsidRPr="00465433">
        <w:rPr>
          <w:rFonts w:ascii="Myriad Pro SemiExt" w:hAnsi="Myriad Pro SemiExt"/>
          <w:i/>
          <w:iCs/>
          <w:color w:val="auto"/>
        </w:rPr>
        <w:t>Investigation</w:t>
      </w:r>
    </w:p>
    <w:p w14:paraId="633E0E13" w14:textId="026C287B" w:rsidR="00465433" w:rsidRPr="00465433" w:rsidRDefault="00465433" w:rsidP="00465433">
      <w:pPr>
        <w:pStyle w:val="ListParagraph"/>
        <w:ind w:left="2160"/>
        <w:rPr>
          <w:rFonts w:ascii="Myriad Pro SemiExt" w:hAnsi="Myriad Pro SemiExt"/>
          <w:i/>
          <w:iCs/>
          <w:color w:val="auto"/>
        </w:rPr>
      </w:pPr>
      <w:r w:rsidRPr="00465433">
        <w:rPr>
          <w:rFonts w:ascii="Myriad Pro SemiExt" w:hAnsi="Myriad Pro SemiExt"/>
          <w:i/>
          <w:iCs/>
          <w:color w:val="auto"/>
        </w:rPr>
        <w:t>Involvement</w:t>
      </w:r>
    </w:p>
    <w:p w14:paraId="2B3E0B74" w14:textId="73B24297" w:rsidR="00465433" w:rsidRPr="00465433" w:rsidRDefault="00465433" w:rsidP="00465433">
      <w:pPr>
        <w:pStyle w:val="ListParagraph"/>
        <w:ind w:left="2160"/>
        <w:rPr>
          <w:rFonts w:ascii="Myriad Pro SemiExt" w:hAnsi="Myriad Pro SemiExt"/>
          <w:i/>
          <w:iCs/>
          <w:color w:val="auto"/>
        </w:rPr>
      </w:pPr>
      <w:r w:rsidRPr="00465433">
        <w:rPr>
          <w:rFonts w:ascii="Myriad Pro SemiExt" w:hAnsi="Myriad Pro SemiExt"/>
          <w:i/>
          <w:iCs/>
          <w:color w:val="auto"/>
        </w:rPr>
        <w:t>Inspiration</w:t>
      </w:r>
    </w:p>
    <w:p w14:paraId="6F4EAEF0" w14:textId="01A349E9" w:rsidR="00465433" w:rsidRPr="00465433" w:rsidRDefault="00465433" w:rsidP="00465433">
      <w:pPr>
        <w:pStyle w:val="ListParagraph"/>
        <w:ind w:left="2160"/>
        <w:rPr>
          <w:rFonts w:ascii="Myriad Pro SemiExt" w:hAnsi="Myriad Pro SemiExt"/>
          <w:i/>
          <w:iCs/>
          <w:color w:val="auto"/>
        </w:rPr>
      </w:pPr>
      <w:r w:rsidRPr="00465433">
        <w:rPr>
          <w:rFonts w:ascii="Myriad Pro SemiExt" w:hAnsi="Myriad Pro SemiExt"/>
          <w:i/>
          <w:iCs/>
          <w:color w:val="auto"/>
        </w:rPr>
        <w:t>Inventory</w:t>
      </w:r>
    </w:p>
    <w:p w14:paraId="5A38CA71" w14:textId="04714B28" w:rsidR="00465433" w:rsidRPr="00465433" w:rsidRDefault="00465433" w:rsidP="00465433">
      <w:pPr>
        <w:pStyle w:val="ListParagraph"/>
        <w:ind w:left="2160"/>
        <w:rPr>
          <w:rFonts w:ascii="Myriad Pro SemiExt" w:hAnsi="Myriad Pro SemiExt"/>
          <w:i/>
          <w:iCs/>
          <w:color w:val="auto"/>
        </w:rPr>
      </w:pPr>
      <w:r w:rsidRPr="00465433">
        <w:rPr>
          <w:rFonts w:ascii="Myriad Pro SemiExt" w:hAnsi="Myriad Pro SemiExt"/>
          <w:i/>
          <w:iCs/>
          <w:color w:val="auto"/>
        </w:rPr>
        <w:t>Interpretation</w:t>
      </w:r>
    </w:p>
    <w:p w14:paraId="4BC2207A" w14:textId="3BE2D5B7" w:rsidR="00465433" w:rsidRPr="00465433" w:rsidRDefault="00465433" w:rsidP="00465433">
      <w:pPr>
        <w:pStyle w:val="ListParagraph"/>
        <w:ind w:left="2160"/>
        <w:rPr>
          <w:rFonts w:ascii="Myriad Pro SemiExt" w:hAnsi="Myriad Pro SemiExt"/>
          <w:i/>
          <w:iCs/>
          <w:color w:val="auto"/>
        </w:rPr>
      </w:pPr>
      <w:r w:rsidRPr="00465433">
        <w:rPr>
          <w:rFonts w:ascii="Myriad Pro SemiExt" w:hAnsi="Myriad Pro SemiExt"/>
          <w:i/>
          <w:iCs/>
          <w:color w:val="auto"/>
        </w:rPr>
        <w:t>Instruction</w:t>
      </w:r>
    </w:p>
    <w:p w14:paraId="5798E791" w14:textId="5C7CA6FB" w:rsidR="00465433" w:rsidRPr="00465433" w:rsidRDefault="00465433" w:rsidP="00465433">
      <w:pPr>
        <w:pStyle w:val="ListParagraph"/>
        <w:ind w:left="2160"/>
        <w:rPr>
          <w:rFonts w:ascii="Myriad Pro SemiExt" w:hAnsi="Myriad Pro SemiExt"/>
          <w:i/>
          <w:iCs/>
          <w:color w:val="auto"/>
        </w:rPr>
      </w:pPr>
      <w:r w:rsidRPr="00465433">
        <w:rPr>
          <w:rFonts w:ascii="Myriad Pro SemiExt" w:hAnsi="Myriad Pro SemiExt"/>
          <w:i/>
          <w:iCs/>
          <w:color w:val="auto"/>
        </w:rPr>
        <w:t>Inducement</w:t>
      </w:r>
    </w:p>
    <w:p w14:paraId="7A0BB6BE" w14:textId="01B7A6AE" w:rsidR="00465433" w:rsidRPr="00465433" w:rsidRDefault="00465433" w:rsidP="00465433">
      <w:pPr>
        <w:pStyle w:val="ListParagraph"/>
        <w:ind w:left="2160"/>
        <w:rPr>
          <w:rFonts w:ascii="Myriad Pro SemiExt" w:hAnsi="Myriad Pro SemiExt"/>
          <w:i/>
          <w:iCs/>
          <w:color w:val="auto"/>
        </w:rPr>
      </w:pPr>
      <w:r w:rsidRPr="00465433">
        <w:rPr>
          <w:rFonts w:ascii="Myriad Pro SemiExt" w:hAnsi="Myriad Pro SemiExt"/>
          <w:i/>
          <w:iCs/>
          <w:color w:val="auto"/>
        </w:rPr>
        <w:t>Implementation</w:t>
      </w:r>
    </w:p>
    <w:p w14:paraId="042F40CB" w14:textId="59789B23" w:rsidR="00465433" w:rsidRPr="00465433" w:rsidRDefault="00465433" w:rsidP="00465433">
      <w:pPr>
        <w:pStyle w:val="ListParagraph"/>
        <w:ind w:left="2160"/>
        <w:rPr>
          <w:rFonts w:ascii="Myriad Pro SemiExt" w:hAnsi="Myriad Pro SemiExt"/>
          <w:i/>
          <w:iCs/>
          <w:color w:val="auto"/>
        </w:rPr>
      </w:pPr>
      <w:r w:rsidRPr="00465433">
        <w:rPr>
          <w:rFonts w:ascii="Myriad Pro SemiExt" w:hAnsi="Myriad Pro SemiExt"/>
          <w:i/>
          <w:iCs/>
          <w:color w:val="auto"/>
        </w:rPr>
        <w:t>Integration</w:t>
      </w:r>
    </w:p>
    <w:p w14:paraId="5BBC5486" w14:textId="77777777" w:rsidR="009563E0" w:rsidRDefault="009563E0" w:rsidP="009563E0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04C5F006" w14:textId="6F9F445A" w:rsidR="00F72CB0" w:rsidRDefault="00F72CB0" w:rsidP="00D45565">
      <w:pPr>
        <w:pStyle w:val="ListParagraph"/>
        <w:numPr>
          <w:ilvl w:val="1"/>
          <w:numId w:val="9"/>
        </w:numPr>
        <w:rPr>
          <w:rFonts w:ascii="Myriad Pro SemiExt" w:hAnsi="Myriad Pro SemiExt"/>
          <w:color w:val="auto"/>
        </w:rPr>
      </w:pPr>
      <w:r>
        <w:rPr>
          <w:rFonts w:ascii="Myriad Pro SemiExt" w:hAnsi="Myriad Pro SemiExt"/>
          <w:color w:val="auto"/>
        </w:rPr>
        <w:t>Investigation</w:t>
      </w:r>
    </w:p>
    <w:p w14:paraId="5AB84564" w14:textId="7901560F" w:rsidR="00127454" w:rsidRDefault="00127454" w:rsidP="00127454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574E05E3" w14:textId="0EAF77B9" w:rsidR="00127454" w:rsidRDefault="006F0CDC" w:rsidP="00127454">
      <w:pPr>
        <w:pStyle w:val="ListParagraph"/>
        <w:numPr>
          <w:ilvl w:val="2"/>
          <w:numId w:val="9"/>
        </w:numPr>
        <w:rPr>
          <w:rFonts w:ascii="Myriad Pro SemiExt" w:hAnsi="Myriad Pro SemiExt"/>
          <w:color w:val="auto"/>
        </w:rPr>
      </w:pPr>
      <w:r>
        <w:rPr>
          <w:rFonts w:ascii="Myriad Pro SemiExt" w:hAnsi="Myriad Pro SemiExt"/>
          <w:color w:val="auto"/>
        </w:rPr>
        <w:t>Investigate</w:t>
      </w:r>
      <w:r w:rsidR="001B0FB1">
        <w:rPr>
          <w:rFonts w:ascii="Myriad Pro SemiExt" w:hAnsi="Myriad Pro SemiExt"/>
          <w:color w:val="auto"/>
        </w:rPr>
        <w:t xml:space="preserve"> the</w:t>
      </w:r>
      <w:r w:rsidR="004E76AF">
        <w:rPr>
          <w:rFonts w:ascii="Myriad Pro SemiExt" w:hAnsi="Myriad Pro SemiExt"/>
          <w:color w:val="auto"/>
        </w:rPr>
        <w:t xml:space="preserve"> authoritative</w:t>
      </w:r>
      <w:r w:rsidR="001B0FB1">
        <w:rPr>
          <w:rFonts w:ascii="Myriad Pro SemiExt" w:hAnsi="Myriad Pro SemiExt"/>
          <w:color w:val="auto"/>
        </w:rPr>
        <w:t xml:space="preserve"> obstacles to cross-cultural </w:t>
      </w:r>
      <w:r w:rsidR="004E76AF">
        <w:rPr>
          <w:rFonts w:ascii="Myriad Pro SemiExt" w:hAnsi="Myriad Pro SemiExt"/>
          <w:color w:val="auto"/>
        </w:rPr>
        <w:t>biblical counselling</w:t>
      </w:r>
      <w:r w:rsidR="008B1A7A">
        <w:rPr>
          <w:rFonts w:ascii="Myriad Pro SemiExt" w:hAnsi="Myriad Pro SemiExt"/>
          <w:color w:val="auto"/>
        </w:rPr>
        <w:t>.</w:t>
      </w:r>
    </w:p>
    <w:p w14:paraId="093CE25F" w14:textId="77777777" w:rsidR="002F0FFC" w:rsidRDefault="002F0FFC" w:rsidP="002F0FFC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4FC3A008" w14:textId="77777777" w:rsidR="002F0FFC" w:rsidRDefault="002F0FFC" w:rsidP="002F0FFC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4FE25319" w14:textId="144DFB54" w:rsidR="00C1507D" w:rsidRDefault="0015324C" w:rsidP="00C1507D">
      <w:pPr>
        <w:pStyle w:val="ListParagraph"/>
        <w:numPr>
          <w:ilvl w:val="3"/>
          <w:numId w:val="9"/>
        </w:numPr>
        <w:rPr>
          <w:rFonts w:ascii="Myriad Pro SemiExt" w:hAnsi="Myriad Pro SemiExt"/>
          <w:color w:val="auto"/>
        </w:rPr>
      </w:pPr>
      <w:r>
        <w:rPr>
          <w:rFonts w:ascii="Myriad Pro SemiExt" w:hAnsi="Myriad Pro SemiExt"/>
          <w:color w:val="auto"/>
        </w:rPr>
        <w:t>Investigate t</w:t>
      </w:r>
      <w:r w:rsidR="006C64D8">
        <w:rPr>
          <w:rFonts w:ascii="Myriad Pro SemiExt" w:hAnsi="Myriad Pro SemiExt"/>
          <w:color w:val="auto"/>
        </w:rPr>
        <w:t xml:space="preserve">he authoritative worldview that is at the heart of their culture (ethnicity, people groups, </w:t>
      </w:r>
      <w:proofErr w:type="spellStart"/>
      <w:r w:rsidR="006C64D8">
        <w:rPr>
          <w:rFonts w:ascii="Myriad Pro SemiExt" w:hAnsi="Myriad Pro SemiExt"/>
          <w:color w:val="auto"/>
        </w:rPr>
        <w:t>etc</w:t>
      </w:r>
      <w:proofErr w:type="spellEnd"/>
      <w:r w:rsidR="006C64D8">
        <w:rPr>
          <w:rFonts w:ascii="Myriad Pro SemiExt" w:hAnsi="Myriad Pro SemiExt"/>
          <w:color w:val="auto"/>
        </w:rPr>
        <w:t>)</w:t>
      </w:r>
      <w:r w:rsidR="008B1A7A">
        <w:rPr>
          <w:rFonts w:ascii="Myriad Pro SemiExt" w:hAnsi="Myriad Pro SemiExt"/>
          <w:color w:val="auto"/>
        </w:rPr>
        <w:t>.</w:t>
      </w:r>
    </w:p>
    <w:p w14:paraId="4578FC72" w14:textId="77777777" w:rsidR="002F0FFC" w:rsidRDefault="002F0FFC" w:rsidP="002F0FFC">
      <w:pPr>
        <w:pStyle w:val="ListParagraph"/>
        <w:ind w:left="2880"/>
        <w:rPr>
          <w:rFonts w:ascii="Myriad Pro SemiExt" w:hAnsi="Myriad Pro SemiExt"/>
          <w:color w:val="auto"/>
        </w:rPr>
      </w:pPr>
    </w:p>
    <w:p w14:paraId="45EADBC5" w14:textId="77777777" w:rsidR="002F0FFC" w:rsidRDefault="002F0FFC" w:rsidP="002F0FFC">
      <w:pPr>
        <w:pStyle w:val="ListParagraph"/>
        <w:ind w:left="2880"/>
        <w:rPr>
          <w:rFonts w:ascii="Myriad Pro SemiExt" w:hAnsi="Myriad Pro SemiExt"/>
          <w:color w:val="auto"/>
        </w:rPr>
      </w:pPr>
    </w:p>
    <w:p w14:paraId="59E5B2FE" w14:textId="0A4BAD8F" w:rsidR="006C64D8" w:rsidRDefault="0015324C" w:rsidP="00C1507D">
      <w:pPr>
        <w:pStyle w:val="ListParagraph"/>
        <w:numPr>
          <w:ilvl w:val="3"/>
          <w:numId w:val="9"/>
        </w:numPr>
        <w:rPr>
          <w:rFonts w:ascii="Myriad Pro SemiExt" w:hAnsi="Myriad Pro SemiExt"/>
          <w:color w:val="auto"/>
        </w:rPr>
      </w:pPr>
      <w:r>
        <w:rPr>
          <w:rFonts w:ascii="Myriad Pro SemiExt" w:hAnsi="Myriad Pro SemiExt"/>
          <w:color w:val="auto"/>
        </w:rPr>
        <w:t>Investigate t</w:t>
      </w:r>
      <w:r w:rsidR="006C64D8">
        <w:rPr>
          <w:rFonts w:ascii="Myriad Pro SemiExt" w:hAnsi="Myriad Pro SemiExt"/>
          <w:color w:val="auto"/>
        </w:rPr>
        <w:t>he authoritative process</w:t>
      </w:r>
      <w:r w:rsidR="00140EF7">
        <w:rPr>
          <w:rFonts w:ascii="Myriad Pro SemiExt" w:hAnsi="Myriad Pro SemiExt"/>
          <w:color w:val="auto"/>
        </w:rPr>
        <w:t xml:space="preserve"> of establishing identity offered by the culture</w:t>
      </w:r>
      <w:r w:rsidR="008B1A7A">
        <w:rPr>
          <w:rFonts w:ascii="Myriad Pro SemiExt" w:hAnsi="Myriad Pro SemiExt"/>
          <w:color w:val="auto"/>
        </w:rPr>
        <w:t>.</w:t>
      </w:r>
    </w:p>
    <w:p w14:paraId="7472FDA3" w14:textId="77777777" w:rsidR="002F0FFC" w:rsidRDefault="002F0FFC" w:rsidP="002F0FFC">
      <w:pPr>
        <w:pStyle w:val="ListParagraph"/>
        <w:ind w:left="2880"/>
        <w:rPr>
          <w:rFonts w:ascii="Myriad Pro SemiExt" w:hAnsi="Myriad Pro SemiExt"/>
          <w:color w:val="auto"/>
        </w:rPr>
      </w:pPr>
    </w:p>
    <w:p w14:paraId="19713597" w14:textId="77777777" w:rsidR="002F0FFC" w:rsidRDefault="002F0FFC" w:rsidP="002F0FFC">
      <w:pPr>
        <w:pStyle w:val="ListParagraph"/>
        <w:ind w:left="2880"/>
        <w:rPr>
          <w:rFonts w:ascii="Myriad Pro SemiExt" w:hAnsi="Myriad Pro SemiExt"/>
          <w:color w:val="auto"/>
        </w:rPr>
      </w:pPr>
    </w:p>
    <w:p w14:paraId="7D2DB516" w14:textId="0A14A041" w:rsidR="00140EF7" w:rsidRDefault="008B1A7A" w:rsidP="00C1507D">
      <w:pPr>
        <w:pStyle w:val="ListParagraph"/>
        <w:numPr>
          <w:ilvl w:val="3"/>
          <w:numId w:val="9"/>
        </w:numPr>
        <w:rPr>
          <w:rFonts w:ascii="Myriad Pro SemiExt" w:hAnsi="Myriad Pro SemiExt"/>
          <w:color w:val="auto"/>
        </w:rPr>
      </w:pPr>
      <w:r>
        <w:rPr>
          <w:rFonts w:ascii="Myriad Pro SemiExt" w:hAnsi="Myriad Pro SemiExt"/>
          <w:color w:val="auto"/>
        </w:rPr>
        <w:lastRenderedPageBreak/>
        <w:t>Investigate t</w:t>
      </w:r>
      <w:r w:rsidR="00140EF7">
        <w:rPr>
          <w:rFonts w:ascii="Myriad Pro SemiExt" w:hAnsi="Myriad Pro SemiExt"/>
          <w:color w:val="auto"/>
        </w:rPr>
        <w:t>he authoritative customs, fables, and sociali</w:t>
      </w:r>
      <w:r w:rsidR="00C07A1D">
        <w:rPr>
          <w:rFonts w:ascii="Myriad Pro SemiExt" w:hAnsi="Myriad Pro SemiExt"/>
          <w:color w:val="auto"/>
        </w:rPr>
        <w:t>z</w:t>
      </w:r>
      <w:r w:rsidR="00140EF7">
        <w:rPr>
          <w:rFonts w:ascii="Myriad Pro SemiExt" w:hAnsi="Myriad Pro SemiExt"/>
          <w:color w:val="auto"/>
        </w:rPr>
        <w:t>ation to see how it glues the culture together</w:t>
      </w:r>
      <w:r>
        <w:rPr>
          <w:rFonts w:ascii="Myriad Pro SemiExt" w:hAnsi="Myriad Pro SemiExt"/>
          <w:color w:val="auto"/>
        </w:rPr>
        <w:t>.</w:t>
      </w:r>
    </w:p>
    <w:p w14:paraId="73542697" w14:textId="77777777" w:rsidR="002F0FFC" w:rsidRDefault="002F0FFC" w:rsidP="002F0FFC">
      <w:pPr>
        <w:pStyle w:val="ListParagraph"/>
        <w:ind w:left="2880"/>
        <w:rPr>
          <w:rFonts w:ascii="Myriad Pro SemiExt" w:hAnsi="Myriad Pro SemiExt"/>
          <w:color w:val="auto"/>
        </w:rPr>
      </w:pPr>
    </w:p>
    <w:p w14:paraId="45D2FD8B" w14:textId="77777777" w:rsidR="002F0FFC" w:rsidRDefault="002F0FFC" w:rsidP="002F0FFC">
      <w:pPr>
        <w:pStyle w:val="ListParagraph"/>
        <w:ind w:left="2880"/>
        <w:rPr>
          <w:rFonts w:ascii="Myriad Pro SemiExt" w:hAnsi="Myriad Pro SemiExt"/>
          <w:color w:val="auto"/>
        </w:rPr>
      </w:pPr>
    </w:p>
    <w:p w14:paraId="51E900E9" w14:textId="64E22E52" w:rsidR="002F0FFC" w:rsidRDefault="008B1A7A" w:rsidP="002F0FFC">
      <w:pPr>
        <w:pStyle w:val="ListParagraph"/>
        <w:numPr>
          <w:ilvl w:val="3"/>
          <w:numId w:val="9"/>
        </w:numPr>
        <w:rPr>
          <w:rFonts w:ascii="Myriad Pro SemiExt" w:hAnsi="Myriad Pro SemiExt"/>
          <w:color w:val="auto"/>
        </w:rPr>
      </w:pPr>
      <w:r>
        <w:rPr>
          <w:rFonts w:ascii="Myriad Pro SemiExt" w:hAnsi="Myriad Pro SemiExt"/>
          <w:color w:val="auto"/>
        </w:rPr>
        <w:t>Investigate t</w:t>
      </w:r>
      <w:r w:rsidR="00140EF7">
        <w:rPr>
          <w:rFonts w:ascii="Myriad Pro SemiExt" w:hAnsi="Myriad Pro SemiExt"/>
          <w:color w:val="auto"/>
        </w:rPr>
        <w:t>he</w:t>
      </w:r>
      <w:r w:rsidR="00DE3E05">
        <w:rPr>
          <w:rFonts w:ascii="Myriad Pro SemiExt" w:hAnsi="Myriad Pro SemiExt"/>
          <w:color w:val="auto"/>
        </w:rPr>
        <w:t xml:space="preserve"> authoritative customs and how </w:t>
      </w:r>
      <w:r>
        <w:rPr>
          <w:rFonts w:ascii="Myriad Pro SemiExt" w:hAnsi="Myriad Pro SemiExt"/>
          <w:color w:val="auto"/>
        </w:rPr>
        <w:t xml:space="preserve">they </w:t>
      </w:r>
      <w:r w:rsidR="00DE3E05">
        <w:rPr>
          <w:rFonts w:ascii="Myriad Pro SemiExt" w:hAnsi="Myriad Pro SemiExt"/>
          <w:color w:val="auto"/>
        </w:rPr>
        <w:t>oppose the gospel and Scripture</w:t>
      </w:r>
      <w:r>
        <w:rPr>
          <w:rFonts w:ascii="Myriad Pro SemiExt" w:hAnsi="Myriad Pro SemiExt"/>
          <w:color w:val="auto"/>
        </w:rPr>
        <w:t>.</w:t>
      </w:r>
    </w:p>
    <w:p w14:paraId="35717FB7" w14:textId="77777777" w:rsidR="002F0FFC" w:rsidRDefault="002F0FFC" w:rsidP="002F0FFC">
      <w:pPr>
        <w:pStyle w:val="ListParagraph"/>
        <w:ind w:left="2880"/>
        <w:rPr>
          <w:rFonts w:ascii="Myriad Pro SemiExt" w:hAnsi="Myriad Pro SemiExt"/>
          <w:color w:val="auto"/>
        </w:rPr>
      </w:pPr>
    </w:p>
    <w:p w14:paraId="7648D196" w14:textId="77777777" w:rsidR="002F0FFC" w:rsidRPr="002F0FFC" w:rsidRDefault="002F0FFC" w:rsidP="002F0FFC">
      <w:pPr>
        <w:pStyle w:val="ListParagraph"/>
        <w:ind w:left="2880"/>
        <w:rPr>
          <w:rFonts w:ascii="Myriad Pro SemiExt" w:hAnsi="Myriad Pro SemiExt"/>
          <w:color w:val="auto"/>
        </w:rPr>
      </w:pPr>
    </w:p>
    <w:p w14:paraId="72FB1F30" w14:textId="6497B071" w:rsidR="00DE3E05" w:rsidRDefault="00DE3E05" w:rsidP="00C1507D">
      <w:pPr>
        <w:pStyle w:val="ListParagraph"/>
        <w:numPr>
          <w:ilvl w:val="3"/>
          <w:numId w:val="9"/>
        </w:numPr>
        <w:rPr>
          <w:rFonts w:ascii="Myriad Pro SemiExt" w:hAnsi="Myriad Pro SemiExt"/>
          <w:color w:val="auto"/>
        </w:rPr>
      </w:pPr>
      <w:r>
        <w:rPr>
          <w:rFonts w:ascii="Myriad Pro SemiExt" w:hAnsi="Myriad Pro SemiExt"/>
          <w:color w:val="auto"/>
        </w:rPr>
        <w:t xml:space="preserve">Investigate the authoritative fables and how </w:t>
      </w:r>
      <w:r w:rsidR="00C07A1D">
        <w:rPr>
          <w:rFonts w:ascii="Myriad Pro SemiExt" w:hAnsi="Myriad Pro SemiExt"/>
          <w:color w:val="auto"/>
        </w:rPr>
        <w:t>they</w:t>
      </w:r>
      <w:r>
        <w:rPr>
          <w:rFonts w:ascii="Myriad Pro SemiExt" w:hAnsi="Myriad Pro SemiExt"/>
          <w:color w:val="auto"/>
        </w:rPr>
        <w:t xml:space="preserve"> contradict the gospel and Scripture</w:t>
      </w:r>
      <w:r w:rsidR="008B1A7A">
        <w:rPr>
          <w:rFonts w:ascii="Myriad Pro SemiExt" w:hAnsi="Myriad Pro SemiExt"/>
          <w:color w:val="auto"/>
        </w:rPr>
        <w:t>.</w:t>
      </w:r>
    </w:p>
    <w:p w14:paraId="49866185" w14:textId="77777777" w:rsidR="002F0FFC" w:rsidRDefault="002F0FFC" w:rsidP="002F0FFC">
      <w:pPr>
        <w:pStyle w:val="ListParagraph"/>
        <w:ind w:left="2880"/>
        <w:rPr>
          <w:rFonts w:ascii="Myriad Pro SemiExt" w:hAnsi="Myriad Pro SemiExt"/>
          <w:color w:val="auto"/>
        </w:rPr>
      </w:pPr>
    </w:p>
    <w:p w14:paraId="233ABC29" w14:textId="77777777" w:rsidR="002F0FFC" w:rsidRDefault="002F0FFC" w:rsidP="002F0FFC">
      <w:pPr>
        <w:pStyle w:val="ListParagraph"/>
        <w:ind w:left="2880"/>
        <w:rPr>
          <w:rFonts w:ascii="Myriad Pro SemiExt" w:hAnsi="Myriad Pro SemiExt"/>
          <w:color w:val="auto"/>
        </w:rPr>
      </w:pPr>
    </w:p>
    <w:p w14:paraId="1F69B51E" w14:textId="7EA4726B" w:rsidR="008B1A7A" w:rsidRDefault="008B1A7A" w:rsidP="00C1507D">
      <w:pPr>
        <w:pStyle w:val="ListParagraph"/>
        <w:numPr>
          <w:ilvl w:val="3"/>
          <w:numId w:val="9"/>
        </w:numPr>
        <w:rPr>
          <w:rFonts w:ascii="Myriad Pro SemiExt" w:hAnsi="Myriad Pro SemiExt"/>
          <w:color w:val="auto"/>
        </w:rPr>
      </w:pPr>
      <w:r>
        <w:rPr>
          <w:rFonts w:ascii="Myriad Pro SemiExt" w:hAnsi="Myriad Pro SemiExt"/>
          <w:color w:val="auto"/>
        </w:rPr>
        <w:t>Investigate how the authoritative sociali</w:t>
      </w:r>
      <w:r w:rsidR="00C07A1D">
        <w:rPr>
          <w:rFonts w:ascii="Myriad Pro SemiExt" w:hAnsi="Myriad Pro SemiExt"/>
          <w:color w:val="auto"/>
        </w:rPr>
        <w:t>s</w:t>
      </w:r>
      <w:r>
        <w:rPr>
          <w:rFonts w:ascii="Myriad Pro SemiExt" w:hAnsi="Myriad Pro SemiExt"/>
          <w:color w:val="auto"/>
        </w:rPr>
        <w:t xml:space="preserve">ation </w:t>
      </w:r>
      <w:r w:rsidR="002F0FFC">
        <w:rPr>
          <w:rFonts w:ascii="Myriad Pro SemiExt" w:hAnsi="Myriad Pro SemiExt"/>
          <w:color w:val="auto"/>
        </w:rPr>
        <w:t>hinders church involvement</w:t>
      </w:r>
      <w:r w:rsidR="00C07A1D">
        <w:rPr>
          <w:rFonts w:ascii="Myriad Pro SemiExt" w:hAnsi="Myriad Pro SemiExt"/>
          <w:color w:val="auto"/>
        </w:rPr>
        <w:t>.</w:t>
      </w:r>
    </w:p>
    <w:p w14:paraId="2049846D" w14:textId="77777777" w:rsidR="00127454" w:rsidRDefault="00127454" w:rsidP="00127454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6382AC84" w14:textId="77777777" w:rsidR="00127454" w:rsidRPr="00127454" w:rsidRDefault="00127454" w:rsidP="00127454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6B204C2A" w14:textId="2CA5075E" w:rsidR="006F423B" w:rsidRDefault="006F0CDC" w:rsidP="002F2B5B">
      <w:pPr>
        <w:pStyle w:val="ListParagraph"/>
        <w:numPr>
          <w:ilvl w:val="2"/>
          <w:numId w:val="9"/>
        </w:numPr>
        <w:rPr>
          <w:rFonts w:ascii="Myriad Pro SemiExt" w:hAnsi="Myriad Pro SemiExt"/>
          <w:color w:val="auto"/>
        </w:rPr>
      </w:pPr>
      <w:r>
        <w:rPr>
          <w:rFonts w:ascii="Myriad Pro SemiExt" w:hAnsi="Myriad Pro SemiExt"/>
          <w:color w:val="auto"/>
        </w:rPr>
        <w:t>Investigate the</w:t>
      </w:r>
      <w:r w:rsidR="006F423B">
        <w:rPr>
          <w:rFonts w:ascii="Myriad Pro SemiExt" w:hAnsi="Myriad Pro SemiExt"/>
          <w:color w:val="auto"/>
        </w:rPr>
        <w:t xml:space="preserve"> essential qualities of a </w:t>
      </w:r>
      <w:r w:rsidR="0065678F">
        <w:rPr>
          <w:rFonts w:ascii="Myriad Pro SemiExt" w:hAnsi="Myriad Pro SemiExt"/>
          <w:color w:val="auto"/>
        </w:rPr>
        <w:t>cross-cultural biblical c</w:t>
      </w:r>
      <w:r w:rsidR="006F423B">
        <w:rPr>
          <w:rFonts w:ascii="Myriad Pro SemiExt" w:hAnsi="Myriad Pro SemiExt"/>
          <w:color w:val="auto"/>
        </w:rPr>
        <w:t>ounsellor</w:t>
      </w:r>
      <w:r w:rsidR="00C07A1D">
        <w:rPr>
          <w:rFonts w:ascii="Myriad Pro SemiExt" w:hAnsi="Myriad Pro SemiExt"/>
          <w:color w:val="auto"/>
        </w:rPr>
        <w:t>.</w:t>
      </w:r>
    </w:p>
    <w:p w14:paraId="3FA5A235" w14:textId="77777777" w:rsidR="00127454" w:rsidRDefault="00127454" w:rsidP="00127454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06D0BEE6" w14:textId="77777777" w:rsidR="00C67B98" w:rsidRDefault="00C67B98" w:rsidP="00127454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1AD593B4" w14:textId="7BFCC83D" w:rsidR="0032684B" w:rsidRPr="00127454" w:rsidRDefault="0032684B" w:rsidP="0032684B">
      <w:pPr>
        <w:pStyle w:val="ListParagraph"/>
        <w:numPr>
          <w:ilvl w:val="3"/>
          <w:numId w:val="9"/>
        </w:numPr>
        <w:rPr>
          <w:rFonts w:ascii="Myriad Pro SemiExt" w:hAnsi="Myriad Pro SemiExt"/>
          <w:color w:val="auto"/>
          <w:lang w:val="en-ZA"/>
        </w:rPr>
      </w:pPr>
      <w:r>
        <w:rPr>
          <w:rFonts w:ascii="Myriad Pro SemiExt" w:hAnsi="Myriad Pro SemiExt"/>
          <w:color w:val="auto"/>
        </w:rPr>
        <w:t>They have</w:t>
      </w:r>
      <w:r w:rsidRPr="0032684B">
        <w:rPr>
          <w:rFonts w:ascii="Myriad Pro SemiExt" w:hAnsi="Myriad Pro SemiExt"/>
          <w:color w:val="auto"/>
        </w:rPr>
        <w:t xml:space="preserve"> </w:t>
      </w:r>
      <w:r w:rsidR="007357B1">
        <w:rPr>
          <w:rFonts w:ascii="Myriad Pro SemiExt" w:hAnsi="Myriad Pro SemiExt"/>
          <w:color w:val="auto"/>
        </w:rPr>
        <w:t xml:space="preserve">biblically </w:t>
      </w:r>
      <w:r w:rsidRPr="0032684B">
        <w:rPr>
          <w:rFonts w:ascii="Myriad Pro SemiExt" w:hAnsi="Myriad Pro SemiExt"/>
          <w:color w:val="auto"/>
        </w:rPr>
        <w:t xml:space="preserve">evaluated </w:t>
      </w:r>
      <w:r w:rsidRPr="0032684B">
        <w:rPr>
          <w:rFonts w:ascii="Myriad Pro SemiExt" w:hAnsi="Myriad Pro SemiExt"/>
          <w:color w:val="auto"/>
          <w:lang w:val="en-GB"/>
        </w:rPr>
        <w:t xml:space="preserve">the authoritative worldview that is at the heart of their culture </w:t>
      </w:r>
      <w:r w:rsidR="00301E73">
        <w:rPr>
          <w:rFonts w:ascii="Myriad Pro SemiExt" w:hAnsi="Myriad Pro SemiExt"/>
          <w:color w:val="auto"/>
          <w:lang w:val="en-GB"/>
        </w:rPr>
        <w:t>(</w:t>
      </w:r>
      <w:r w:rsidRPr="0032684B">
        <w:rPr>
          <w:rFonts w:ascii="Myriad Pro SemiExt" w:hAnsi="Myriad Pro SemiExt"/>
          <w:color w:val="auto"/>
          <w:lang w:val="en-GB"/>
        </w:rPr>
        <w:t>ethnicity, people groups</w:t>
      </w:r>
      <w:r w:rsidR="00301E73">
        <w:rPr>
          <w:rFonts w:ascii="Myriad Pro SemiExt" w:hAnsi="Myriad Pro SemiExt"/>
          <w:color w:val="auto"/>
          <w:lang w:val="en-GB"/>
        </w:rPr>
        <w:t>, etc</w:t>
      </w:r>
      <w:r w:rsidRPr="0032684B">
        <w:rPr>
          <w:rFonts w:ascii="Myriad Pro SemiExt" w:hAnsi="Myriad Pro SemiExt"/>
          <w:color w:val="auto"/>
          <w:lang w:val="en-GB"/>
        </w:rPr>
        <w:t>)</w:t>
      </w:r>
      <w:r w:rsidR="00301E73">
        <w:rPr>
          <w:rFonts w:ascii="Myriad Pro SemiExt" w:hAnsi="Myriad Pro SemiExt"/>
          <w:color w:val="auto"/>
          <w:lang w:val="en-GB"/>
        </w:rPr>
        <w:t>.</w:t>
      </w:r>
    </w:p>
    <w:p w14:paraId="26E22157" w14:textId="77777777" w:rsidR="0032684B" w:rsidRDefault="0032684B" w:rsidP="00127454">
      <w:pPr>
        <w:pStyle w:val="ListParagraph"/>
        <w:ind w:left="2880"/>
        <w:rPr>
          <w:rFonts w:ascii="Myriad Pro SemiExt" w:hAnsi="Myriad Pro SemiExt"/>
          <w:color w:val="auto"/>
          <w:lang w:val="en-ZA"/>
        </w:rPr>
      </w:pPr>
    </w:p>
    <w:p w14:paraId="3383A8FB" w14:textId="77777777" w:rsidR="0032684B" w:rsidRPr="0032684B" w:rsidRDefault="0032684B" w:rsidP="00127454">
      <w:pPr>
        <w:pStyle w:val="ListParagraph"/>
        <w:ind w:left="2880"/>
        <w:rPr>
          <w:rFonts w:ascii="Myriad Pro SemiExt" w:hAnsi="Myriad Pro SemiExt"/>
          <w:color w:val="auto"/>
          <w:lang w:val="en-ZA"/>
        </w:rPr>
      </w:pPr>
    </w:p>
    <w:p w14:paraId="30DF8A3A" w14:textId="151B796E" w:rsidR="00C67B98" w:rsidRPr="00C67B98" w:rsidRDefault="00301E73" w:rsidP="00C67B98">
      <w:pPr>
        <w:pStyle w:val="ListParagraph"/>
        <w:numPr>
          <w:ilvl w:val="3"/>
          <w:numId w:val="9"/>
        </w:numPr>
        <w:rPr>
          <w:rFonts w:ascii="Myriad Pro SemiExt" w:hAnsi="Myriad Pro SemiExt"/>
          <w:color w:val="auto"/>
          <w:lang w:val="en-ZA"/>
        </w:rPr>
      </w:pPr>
      <w:r>
        <w:rPr>
          <w:rFonts w:ascii="Myriad Pro SemiExt" w:hAnsi="Myriad Pro SemiExt"/>
          <w:color w:val="auto"/>
          <w:lang w:val="en-GB"/>
        </w:rPr>
        <w:t>They</w:t>
      </w:r>
      <w:r w:rsidR="0032684B" w:rsidRPr="0032684B">
        <w:rPr>
          <w:rFonts w:ascii="Myriad Pro SemiExt" w:hAnsi="Myriad Pro SemiExt"/>
          <w:color w:val="auto"/>
          <w:lang w:val="en-GB"/>
        </w:rPr>
        <w:t xml:space="preserve"> ha</w:t>
      </w:r>
      <w:r>
        <w:rPr>
          <w:rFonts w:ascii="Myriad Pro SemiExt" w:hAnsi="Myriad Pro SemiExt"/>
          <w:color w:val="auto"/>
          <w:lang w:val="en-GB"/>
        </w:rPr>
        <w:t>ve</w:t>
      </w:r>
      <w:r w:rsidR="0032684B" w:rsidRPr="0032684B">
        <w:rPr>
          <w:rFonts w:ascii="Myriad Pro SemiExt" w:hAnsi="Myriad Pro SemiExt"/>
          <w:color w:val="auto"/>
          <w:lang w:val="en-GB"/>
        </w:rPr>
        <w:t xml:space="preserve"> rejected the </w:t>
      </w:r>
      <w:r w:rsidR="0032684B" w:rsidRPr="0032684B">
        <w:rPr>
          <w:rFonts w:ascii="Myriad Pro SemiExt" w:hAnsi="Myriad Pro SemiExt"/>
          <w:color w:val="auto"/>
        </w:rPr>
        <w:t>authoritative process of establishing identity offered by their culture. They have embraced the gift of God</w:t>
      </w:r>
      <w:r>
        <w:rPr>
          <w:rFonts w:ascii="Myriad Pro SemiExt" w:hAnsi="Myriad Pro SemiExt"/>
          <w:color w:val="auto"/>
        </w:rPr>
        <w:t>-</w:t>
      </w:r>
      <w:r w:rsidR="0032684B" w:rsidRPr="0032684B">
        <w:rPr>
          <w:rFonts w:ascii="Myriad Pro SemiExt" w:hAnsi="Myriad Pro SemiExt"/>
          <w:color w:val="auto"/>
        </w:rPr>
        <w:t>defined identity.</w:t>
      </w:r>
    </w:p>
    <w:p w14:paraId="74F60F86" w14:textId="77777777" w:rsidR="00C67B98" w:rsidRDefault="00C67B98" w:rsidP="00C67B98">
      <w:pPr>
        <w:pStyle w:val="ListParagraph"/>
        <w:ind w:left="2880"/>
        <w:rPr>
          <w:rFonts w:ascii="Myriad Pro SemiExt" w:hAnsi="Myriad Pro SemiExt"/>
          <w:color w:val="auto"/>
          <w:lang w:val="en-ZA"/>
        </w:rPr>
      </w:pPr>
    </w:p>
    <w:p w14:paraId="747468E1" w14:textId="77777777" w:rsidR="00C67B98" w:rsidRPr="00C67B98" w:rsidRDefault="00C67B98" w:rsidP="00C67B98">
      <w:pPr>
        <w:pStyle w:val="ListParagraph"/>
        <w:ind w:left="2880"/>
        <w:rPr>
          <w:rFonts w:ascii="Myriad Pro SemiExt" w:hAnsi="Myriad Pro SemiExt"/>
          <w:color w:val="auto"/>
          <w:lang w:val="en-ZA"/>
        </w:rPr>
      </w:pPr>
    </w:p>
    <w:p w14:paraId="490C152C" w14:textId="44118EED" w:rsidR="0032684B" w:rsidRPr="00C67B98" w:rsidRDefault="00301E73" w:rsidP="0032684B">
      <w:pPr>
        <w:pStyle w:val="ListParagraph"/>
        <w:numPr>
          <w:ilvl w:val="3"/>
          <w:numId w:val="9"/>
        </w:numPr>
        <w:rPr>
          <w:rFonts w:ascii="Myriad Pro SemiExt" w:hAnsi="Myriad Pro SemiExt"/>
          <w:color w:val="auto"/>
          <w:lang w:val="en-ZA"/>
        </w:rPr>
      </w:pPr>
      <w:r>
        <w:rPr>
          <w:rFonts w:ascii="Myriad Pro SemiExt" w:hAnsi="Myriad Pro SemiExt"/>
          <w:color w:val="auto"/>
        </w:rPr>
        <w:t>They</w:t>
      </w:r>
      <w:r w:rsidR="0032684B" w:rsidRPr="0032684B">
        <w:rPr>
          <w:rFonts w:ascii="Myriad Pro SemiExt" w:hAnsi="Myriad Pro SemiExt"/>
          <w:color w:val="auto"/>
        </w:rPr>
        <w:t xml:space="preserve"> use the gospel to judge truth</w:t>
      </w:r>
      <w:r w:rsidR="002F3440">
        <w:rPr>
          <w:rFonts w:ascii="Myriad Pro SemiExt" w:hAnsi="Myriad Pro SemiExt"/>
          <w:color w:val="auto"/>
        </w:rPr>
        <w:t>,</w:t>
      </w:r>
      <w:r w:rsidR="0032684B" w:rsidRPr="0032684B">
        <w:rPr>
          <w:rFonts w:ascii="Myriad Pro SemiExt" w:hAnsi="Myriad Pro SemiExt"/>
          <w:color w:val="auto"/>
        </w:rPr>
        <w:t xml:space="preserve"> not their culture of origin.</w:t>
      </w:r>
    </w:p>
    <w:p w14:paraId="22ACDF7E" w14:textId="77777777" w:rsidR="0032684B" w:rsidRDefault="0032684B" w:rsidP="00C67B98">
      <w:pPr>
        <w:pStyle w:val="ListParagraph"/>
        <w:ind w:left="2880"/>
        <w:rPr>
          <w:rFonts w:ascii="Myriad Pro SemiExt" w:hAnsi="Myriad Pro SemiExt"/>
          <w:color w:val="auto"/>
          <w:lang w:val="en-ZA"/>
        </w:rPr>
      </w:pPr>
    </w:p>
    <w:p w14:paraId="51126454" w14:textId="77777777" w:rsidR="0032684B" w:rsidRPr="0032684B" w:rsidRDefault="0032684B" w:rsidP="00C67B98">
      <w:pPr>
        <w:pStyle w:val="ListParagraph"/>
        <w:ind w:left="2880"/>
        <w:rPr>
          <w:rFonts w:ascii="Myriad Pro SemiExt" w:hAnsi="Myriad Pro SemiExt"/>
          <w:color w:val="auto"/>
          <w:lang w:val="en-ZA"/>
        </w:rPr>
      </w:pPr>
    </w:p>
    <w:p w14:paraId="6F951B4A" w14:textId="0D504ED2" w:rsidR="0032684B" w:rsidRPr="00C67B98" w:rsidRDefault="005A249E" w:rsidP="0032684B">
      <w:pPr>
        <w:pStyle w:val="ListParagraph"/>
        <w:numPr>
          <w:ilvl w:val="3"/>
          <w:numId w:val="9"/>
        </w:numPr>
        <w:rPr>
          <w:rFonts w:ascii="Myriad Pro SemiExt" w:hAnsi="Myriad Pro SemiExt"/>
          <w:color w:val="auto"/>
          <w:lang w:val="en-ZA"/>
        </w:rPr>
      </w:pPr>
      <w:r>
        <w:rPr>
          <w:rFonts w:ascii="Myriad Pro SemiExt" w:hAnsi="Myriad Pro SemiExt"/>
          <w:color w:val="auto"/>
          <w:lang w:val="en-GB"/>
        </w:rPr>
        <w:t>They have</w:t>
      </w:r>
      <w:r w:rsidR="0032684B" w:rsidRPr="0032684B">
        <w:rPr>
          <w:rFonts w:ascii="Myriad Pro SemiExt" w:hAnsi="Myriad Pro SemiExt"/>
          <w:color w:val="auto"/>
          <w:lang w:val="en-GB"/>
        </w:rPr>
        <w:t xml:space="preserve"> distance</w:t>
      </w:r>
      <w:r w:rsidR="00A03A88">
        <w:rPr>
          <w:rFonts w:ascii="Myriad Pro SemiExt" w:hAnsi="Myriad Pro SemiExt"/>
          <w:color w:val="auto"/>
          <w:lang w:val="en-GB"/>
        </w:rPr>
        <w:t>d</w:t>
      </w:r>
      <w:r w:rsidR="0032684B" w:rsidRPr="0032684B">
        <w:rPr>
          <w:rFonts w:ascii="Myriad Pro SemiExt" w:hAnsi="Myriad Pro SemiExt"/>
          <w:color w:val="auto"/>
          <w:lang w:val="en-GB"/>
        </w:rPr>
        <w:t xml:space="preserve"> themselves form the unbiblical practices of the authoritative customs, fables, </w:t>
      </w:r>
      <w:r w:rsidR="00A03A88">
        <w:rPr>
          <w:rFonts w:ascii="Myriad Pro SemiExt" w:hAnsi="Myriad Pro SemiExt"/>
          <w:color w:val="auto"/>
          <w:lang w:val="en-GB"/>
        </w:rPr>
        <w:t xml:space="preserve">and </w:t>
      </w:r>
      <w:r w:rsidR="0032684B" w:rsidRPr="0032684B">
        <w:rPr>
          <w:rFonts w:ascii="Myriad Pro SemiExt" w:hAnsi="Myriad Pro SemiExt"/>
          <w:color w:val="auto"/>
          <w:lang w:val="en-GB"/>
        </w:rPr>
        <w:t>sociali</w:t>
      </w:r>
      <w:r w:rsidR="00C07A1D">
        <w:rPr>
          <w:rFonts w:ascii="Myriad Pro SemiExt" w:hAnsi="Myriad Pro SemiExt"/>
          <w:color w:val="auto"/>
          <w:lang w:val="en-GB"/>
        </w:rPr>
        <w:t>z</w:t>
      </w:r>
      <w:r w:rsidR="0032684B" w:rsidRPr="0032684B">
        <w:rPr>
          <w:rFonts w:ascii="Myriad Pro SemiExt" w:hAnsi="Myriad Pro SemiExt"/>
          <w:color w:val="auto"/>
          <w:lang w:val="en-GB"/>
        </w:rPr>
        <w:t>ation to see how it glues the culture together</w:t>
      </w:r>
      <w:r w:rsidR="00A03A88">
        <w:rPr>
          <w:rFonts w:ascii="Myriad Pro SemiExt" w:hAnsi="Myriad Pro SemiExt"/>
          <w:color w:val="auto"/>
          <w:lang w:val="en-GB"/>
        </w:rPr>
        <w:t>.</w:t>
      </w:r>
    </w:p>
    <w:p w14:paraId="60E08C37" w14:textId="77777777" w:rsidR="0032684B" w:rsidRDefault="0032684B" w:rsidP="00C67B98">
      <w:pPr>
        <w:pStyle w:val="ListParagraph"/>
        <w:ind w:left="2880"/>
        <w:rPr>
          <w:rFonts w:ascii="Myriad Pro SemiExt" w:hAnsi="Myriad Pro SemiExt"/>
          <w:color w:val="auto"/>
          <w:lang w:val="en-GB"/>
        </w:rPr>
      </w:pPr>
    </w:p>
    <w:p w14:paraId="60E939F0" w14:textId="77777777" w:rsidR="0032684B" w:rsidRPr="0032684B" w:rsidRDefault="0032684B" w:rsidP="00C67B98">
      <w:pPr>
        <w:pStyle w:val="ListParagraph"/>
        <w:ind w:left="2880"/>
        <w:rPr>
          <w:rFonts w:ascii="Myriad Pro SemiExt" w:hAnsi="Myriad Pro SemiExt"/>
          <w:color w:val="auto"/>
          <w:lang w:val="en-ZA"/>
        </w:rPr>
      </w:pPr>
    </w:p>
    <w:p w14:paraId="4644CBB6" w14:textId="1C760C1D" w:rsidR="0032684B" w:rsidRPr="00C67B98" w:rsidRDefault="00A03A88" w:rsidP="0032684B">
      <w:pPr>
        <w:pStyle w:val="ListParagraph"/>
        <w:numPr>
          <w:ilvl w:val="3"/>
          <w:numId w:val="9"/>
        </w:numPr>
        <w:rPr>
          <w:rFonts w:ascii="Myriad Pro SemiExt" w:hAnsi="Myriad Pro SemiExt"/>
          <w:color w:val="auto"/>
          <w:lang w:val="en-ZA"/>
        </w:rPr>
      </w:pPr>
      <w:r>
        <w:rPr>
          <w:rFonts w:ascii="Myriad Pro SemiExt" w:hAnsi="Myriad Pro SemiExt"/>
          <w:color w:val="auto"/>
          <w:lang w:val="en-GB"/>
        </w:rPr>
        <w:t xml:space="preserve">They </w:t>
      </w:r>
      <w:proofErr w:type="gramStart"/>
      <w:r>
        <w:rPr>
          <w:rFonts w:ascii="Myriad Pro SemiExt" w:hAnsi="Myriad Pro SemiExt"/>
          <w:color w:val="auto"/>
          <w:lang w:val="en-GB"/>
        </w:rPr>
        <w:t>are</w:t>
      </w:r>
      <w:r w:rsidR="0032684B" w:rsidRPr="0032684B">
        <w:rPr>
          <w:rFonts w:ascii="Myriad Pro SemiExt" w:hAnsi="Myriad Pro SemiExt"/>
          <w:color w:val="auto"/>
          <w:lang w:val="en-GB"/>
        </w:rPr>
        <w:t xml:space="preserve"> able to</w:t>
      </w:r>
      <w:proofErr w:type="gramEnd"/>
      <w:r w:rsidR="0032684B" w:rsidRPr="0032684B">
        <w:rPr>
          <w:rFonts w:ascii="Myriad Pro SemiExt" w:hAnsi="Myriad Pro SemiExt"/>
          <w:color w:val="auto"/>
          <w:lang w:val="en-GB"/>
        </w:rPr>
        <w:t xml:space="preserve"> </w:t>
      </w:r>
      <w:r w:rsidR="007E317A">
        <w:rPr>
          <w:rFonts w:ascii="Myriad Pro SemiExt" w:hAnsi="Myriad Pro SemiExt"/>
          <w:color w:val="auto"/>
          <w:lang w:val="en-GB"/>
        </w:rPr>
        <w:t>biblically defend</w:t>
      </w:r>
      <w:r w:rsidR="0032684B" w:rsidRPr="0032684B">
        <w:rPr>
          <w:rFonts w:ascii="Myriad Pro SemiExt" w:hAnsi="Myriad Pro SemiExt"/>
          <w:color w:val="auto"/>
          <w:lang w:val="en-GB"/>
        </w:rPr>
        <w:t xml:space="preserve"> every aspect of their culture that opposes the gospel and </w:t>
      </w:r>
      <w:r w:rsidR="007E317A">
        <w:rPr>
          <w:rFonts w:ascii="Myriad Pro SemiExt" w:hAnsi="Myriad Pro SemiExt"/>
          <w:color w:val="auto"/>
          <w:lang w:val="en-GB"/>
        </w:rPr>
        <w:t>S</w:t>
      </w:r>
      <w:r w:rsidR="0032684B" w:rsidRPr="0032684B">
        <w:rPr>
          <w:rFonts w:ascii="Myriad Pro SemiExt" w:hAnsi="Myriad Pro SemiExt"/>
          <w:color w:val="auto"/>
          <w:lang w:val="en-GB"/>
        </w:rPr>
        <w:t>cripture</w:t>
      </w:r>
      <w:r w:rsidR="007E317A">
        <w:rPr>
          <w:rFonts w:ascii="Myriad Pro SemiExt" w:hAnsi="Myriad Pro SemiExt"/>
          <w:color w:val="auto"/>
          <w:lang w:val="en-GB"/>
        </w:rPr>
        <w:t>.</w:t>
      </w:r>
    </w:p>
    <w:p w14:paraId="26E99AFA" w14:textId="77777777" w:rsidR="0032684B" w:rsidRDefault="0032684B" w:rsidP="00C67B98">
      <w:pPr>
        <w:pStyle w:val="ListParagraph"/>
        <w:ind w:left="2880"/>
        <w:rPr>
          <w:rFonts w:ascii="Myriad Pro SemiExt" w:hAnsi="Myriad Pro SemiExt"/>
          <w:color w:val="auto"/>
          <w:lang w:val="en-GB"/>
        </w:rPr>
      </w:pPr>
    </w:p>
    <w:p w14:paraId="5AF0E707" w14:textId="77777777" w:rsidR="0032684B" w:rsidRDefault="0032684B" w:rsidP="00C67B98">
      <w:pPr>
        <w:pStyle w:val="ListParagraph"/>
        <w:ind w:left="2880"/>
        <w:rPr>
          <w:rFonts w:ascii="Myriad Pro SemiExt" w:hAnsi="Myriad Pro SemiExt"/>
          <w:color w:val="auto"/>
          <w:lang w:val="en-ZA"/>
        </w:rPr>
      </w:pPr>
    </w:p>
    <w:p w14:paraId="0B84CD4B" w14:textId="77777777" w:rsidR="002F0FFC" w:rsidRPr="0032684B" w:rsidRDefault="002F0FFC" w:rsidP="00C67B98">
      <w:pPr>
        <w:pStyle w:val="ListParagraph"/>
        <w:ind w:left="2880"/>
        <w:rPr>
          <w:rFonts w:ascii="Myriad Pro SemiExt" w:hAnsi="Myriad Pro SemiExt"/>
          <w:color w:val="auto"/>
          <w:lang w:val="en-ZA"/>
        </w:rPr>
      </w:pPr>
    </w:p>
    <w:p w14:paraId="0757C266" w14:textId="7BA7C66D" w:rsidR="0032684B" w:rsidRPr="00C67B98" w:rsidRDefault="0032684B" w:rsidP="00C67B98">
      <w:pPr>
        <w:pStyle w:val="ListParagraph"/>
        <w:numPr>
          <w:ilvl w:val="3"/>
          <w:numId w:val="9"/>
        </w:numPr>
        <w:rPr>
          <w:rFonts w:ascii="Myriad Pro SemiExt" w:hAnsi="Myriad Pro SemiExt"/>
          <w:color w:val="auto"/>
          <w:lang w:val="en-ZA"/>
        </w:rPr>
      </w:pPr>
      <w:r w:rsidRPr="0032684B">
        <w:rPr>
          <w:rFonts w:ascii="Myriad Pro SemiExt" w:hAnsi="Myriad Pro SemiExt"/>
          <w:color w:val="auto"/>
          <w:lang w:val="en-GB"/>
        </w:rPr>
        <w:lastRenderedPageBreak/>
        <w:t xml:space="preserve">They uphold Christ and His </w:t>
      </w:r>
      <w:r w:rsidR="00C07A1D">
        <w:rPr>
          <w:rFonts w:ascii="Myriad Pro SemiExt" w:hAnsi="Myriad Pro SemiExt"/>
          <w:color w:val="auto"/>
          <w:lang w:val="en-GB"/>
        </w:rPr>
        <w:t>W</w:t>
      </w:r>
      <w:r w:rsidRPr="0032684B">
        <w:rPr>
          <w:rFonts w:ascii="Myriad Pro SemiExt" w:hAnsi="Myriad Pro SemiExt"/>
          <w:color w:val="auto"/>
          <w:lang w:val="en-GB"/>
        </w:rPr>
        <w:t>ord of grace as their security</w:t>
      </w:r>
      <w:r w:rsidR="007E317A">
        <w:rPr>
          <w:rFonts w:ascii="Myriad Pro SemiExt" w:hAnsi="Myriad Pro SemiExt"/>
          <w:color w:val="auto"/>
          <w:lang w:val="en-GB"/>
        </w:rPr>
        <w:t xml:space="preserve">, </w:t>
      </w:r>
      <w:r w:rsidRPr="0032684B">
        <w:rPr>
          <w:rFonts w:ascii="Myriad Pro SemiExt" w:hAnsi="Myriad Pro SemiExt"/>
          <w:color w:val="auto"/>
          <w:lang w:val="en-GB"/>
        </w:rPr>
        <w:t>not cultural fables.</w:t>
      </w:r>
    </w:p>
    <w:p w14:paraId="32F3BC9F" w14:textId="77777777" w:rsidR="00C67B98" w:rsidRDefault="00C67B98" w:rsidP="00C67B98">
      <w:pPr>
        <w:pStyle w:val="ListParagraph"/>
        <w:ind w:left="2880"/>
        <w:rPr>
          <w:rFonts w:ascii="Myriad Pro SemiExt" w:hAnsi="Myriad Pro SemiExt"/>
          <w:color w:val="auto"/>
          <w:lang w:val="en-GB"/>
        </w:rPr>
      </w:pPr>
    </w:p>
    <w:p w14:paraId="1E8C0EEC" w14:textId="77777777" w:rsidR="00C67B98" w:rsidRPr="00C67B98" w:rsidRDefault="00C67B98" w:rsidP="00C67B98">
      <w:pPr>
        <w:pStyle w:val="ListParagraph"/>
        <w:ind w:left="2880"/>
        <w:rPr>
          <w:rFonts w:ascii="Myriad Pro SemiExt" w:hAnsi="Myriad Pro SemiExt"/>
          <w:color w:val="auto"/>
          <w:lang w:val="en-ZA"/>
        </w:rPr>
      </w:pPr>
    </w:p>
    <w:p w14:paraId="5766B881" w14:textId="3A1F346F" w:rsidR="0032684B" w:rsidRPr="00C67B98" w:rsidRDefault="0032684B" w:rsidP="0032684B">
      <w:pPr>
        <w:pStyle w:val="ListParagraph"/>
        <w:numPr>
          <w:ilvl w:val="3"/>
          <w:numId w:val="9"/>
        </w:numPr>
        <w:rPr>
          <w:rFonts w:ascii="Myriad Pro SemiExt" w:hAnsi="Myriad Pro SemiExt"/>
          <w:color w:val="auto"/>
          <w:lang w:val="en-ZA"/>
        </w:rPr>
      </w:pPr>
      <w:r w:rsidRPr="0032684B">
        <w:rPr>
          <w:rFonts w:ascii="Myriad Pro SemiExt" w:hAnsi="Myriad Pro SemiExt"/>
          <w:color w:val="auto"/>
          <w:lang w:val="en-GB"/>
        </w:rPr>
        <w:t>They are using their cultural sociali</w:t>
      </w:r>
      <w:r w:rsidR="007E317A">
        <w:rPr>
          <w:rFonts w:ascii="Myriad Pro SemiExt" w:hAnsi="Myriad Pro SemiExt"/>
          <w:color w:val="auto"/>
          <w:lang w:val="en-GB"/>
        </w:rPr>
        <w:t>s</w:t>
      </w:r>
      <w:r w:rsidRPr="0032684B">
        <w:rPr>
          <w:rFonts w:ascii="Myriad Pro SemiExt" w:hAnsi="Myriad Pro SemiExt"/>
          <w:color w:val="auto"/>
          <w:lang w:val="en-GB"/>
        </w:rPr>
        <w:t>ations as mission opportunities</w:t>
      </w:r>
      <w:r w:rsidR="007E317A">
        <w:rPr>
          <w:rFonts w:ascii="Myriad Pro SemiExt" w:hAnsi="Myriad Pro SemiExt"/>
          <w:color w:val="auto"/>
          <w:lang w:val="en-GB"/>
        </w:rPr>
        <w:t>.</w:t>
      </w:r>
    </w:p>
    <w:p w14:paraId="77463BC5" w14:textId="77777777" w:rsidR="0032684B" w:rsidRDefault="0032684B" w:rsidP="00C67B98">
      <w:pPr>
        <w:pStyle w:val="ListParagraph"/>
        <w:ind w:left="2880"/>
        <w:rPr>
          <w:rFonts w:ascii="Myriad Pro SemiExt" w:hAnsi="Myriad Pro SemiExt"/>
          <w:color w:val="auto"/>
          <w:lang w:val="en-GB"/>
        </w:rPr>
      </w:pPr>
    </w:p>
    <w:p w14:paraId="4E52F835" w14:textId="77777777" w:rsidR="0032684B" w:rsidRPr="0032684B" w:rsidRDefault="0032684B" w:rsidP="00C67B98">
      <w:pPr>
        <w:pStyle w:val="ListParagraph"/>
        <w:ind w:left="2880"/>
        <w:rPr>
          <w:rFonts w:ascii="Myriad Pro SemiExt" w:hAnsi="Myriad Pro SemiExt"/>
          <w:color w:val="auto"/>
          <w:lang w:val="en-ZA"/>
        </w:rPr>
      </w:pPr>
    </w:p>
    <w:p w14:paraId="1AC10C8D" w14:textId="564F4537" w:rsidR="0032684B" w:rsidRPr="00C67B98" w:rsidRDefault="0032684B" w:rsidP="0032684B">
      <w:pPr>
        <w:pStyle w:val="ListParagraph"/>
        <w:numPr>
          <w:ilvl w:val="3"/>
          <w:numId w:val="9"/>
        </w:numPr>
        <w:rPr>
          <w:rFonts w:ascii="Myriad Pro SemiExt" w:hAnsi="Myriad Pro SemiExt"/>
          <w:color w:val="auto"/>
          <w:lang w:val="en-ZA"/>
        </w:rPr>
      </w:pPr>
      <w:r w:rsidRPr="0032684B">
        <w:rPr>
          <w:rFonts w:ascii="Myriad Pro SemiExt" w:hAnsi="Myriad Pro SemiExt"/>
          <w:color w:val="auto"/>
          <w:lang w:val="en-GB"/>
        </w:rPr>
        <w:t>They do not get angry or defensive when individual</w:t>
      </w:r>
      <w:r w:rsidR="007E317A">
        <w:rPr>
          <w:rFonts w:ascii="Myriad Pro SemiExt" w:hAnsi="Myriad Pro SemiExt"/>
          <w:color w:val="auto"/>
          <w:lang w:val="en-GB"/>
        </w:rPr>
        <w:t>s</w:t>
      </w:r>
      <w:r w:rsidRPr="0032684B">
        <w:rPr>
          <w:rFonts w:ascii="Myriad Pro SemiExt" w:hAnsi="Myriad Pro SemiExt"/>
          <w:color w:val="auto"/>
          <w:lang w:val="en-GB"/>
        </w:rPr>
        <w:t xml:space="preserve"> from other cultures expose error in their own culture</w:t>
      </w:r>
      <w:r w:rsidR="007E317A">
        <w:rPr>
          <w:rFonts w:ascii="Myriad Pro SemiExt" w:hAnsi="Myriad Pro SemiExt"/>
          <w:color w:val="auto"/>
          <w:lang w:val="en-GB"/>
        </w:rPr>
        <w:t>.</w:t>
      </w:r>
    </w:p>
    <w:p w14:paraId="5363DA34" w14:textId="77777777" w:rsidR="0032684B" w:rsidRDefault="0032684B" w:rsidP="00C67B98">
      <w:pPr>
        <w:pStyle w:val="ListParagraph"/>
        <w:ind w:left="2880"/>
        <w:rPr>
          <w:rFonts w:ascii="Myriad Pro SemiExt" w:hAnsi="Myriad Pro SemiExt"/>
          <w:color w:val="auto"/>
          <w:lang w:val="en-GB"/>
        </w:rPr>
      </w:pPr>
    </w:p>
    <w:p w14:paraId="5BDF5881" w14:textId="77777777" w:rsidR="0032684B" w:rsidRPr="0032684B" w:rsidRDefault="0032684B" w:rsidP="00C67B98">
      <w:pPr>
        <w:pStyle w:val="ListParagraph"/>
        <w:ind w:left="2880"/>
        <w:rPr>
          <w:rFonts w:ascii="Myriad Pro SemiExt" w:hAnsi="Myriad Pro SemiExt"/>
          <w:color w:val="auto"/>
          <w:lang w:val="en-ZA"/>
        </w:rPr>
      </w:pPr>
    </w:p>
    <w:p w14:paraId="7AACBB3E" w14:textId="0BA12BE2" w:rsidR="00127454" w:rsidRPr="00C67B98" w:rsidRDefault="007E317A" w:rsidP="00127454">
      <w:pPr>
        <w:pStyle w:val="ListParagraph"/>
        <w:numPr>
          <w:ilvl w:val="3"/>
          <w:numId w:val="9"/>
        </w:numPr>
        <w:rPr>
          <w:rFonts w:ascii="Myriad Pro SemiExt" w:hAnsi="Myriad Pro SemiExt"/>
          <w:color w:val="auto"/>
          <w:lang w:val="en-ZA"/>
        </w:rPr>
      </w:pPr>
      <w:r>
        <w:rPr>
          <w:rFonts w:ascii="Myriad Pro SemiExt" w:hAnsi="Myriad Pro SemiExt"/>
          <w:color w:val="auto"/>
          <w:lang w:val="en-GB"/>
        </w:rPr>
        <w:t>They h</w:t>
      </w:r>
      <w:r w:rsidR="00127454" w:rsidRPr="00127454">
        <w:rPr>
          <w:rFonts w:ascii="Myriad Pro SemiExt" w:hAnsi="Myriad Pro SemiExt"/>
          <w:color w:val="auto"/>
          <w:lang w:val="en-GB"/>
        </w:rPr>
        <w:t>a</w:t>
      </w:r>
      <w:r>
        <w:rPr>
          <w:rFonts w:ascii="Myriad Pro SemiExt" w:hAnsi="Myriad Pro SemiExt"/>
          <w:color w:val="auto"/>
          <w:lang w:val="en-GB"/>
        </w:rPr>
        <w:t>ve</w:t>
      </w:r>
      <w:r w:rsidR="00127454" w:rsidRPr="00127454">
        <w:rPr>
          <w:rFonts w:ascii="Myriad Pro SemiExt" w:hAnsi="Myriad Pro SemiExt"/>
          <w:color w:val="auto"/>
          <w:lang w:val="en-GB"/>
        </w:rPr>
        <w:t xml:space="preserve"> Christ as the standard</w:t>
      </w:r>
      <w:r>
        <w:rPr>
          <w:rFonts w:ascii="Myriad Pro SemiExt" w:hAnsi="Myriad Pro SemiExt"/>
          <w:color w:val="auto"/>
          <w:lang w:val="en-GB"/>
        </w:rPr>
        <w:t>.</w:t>
      </w:r>
    </w:p>
    <w:p w14:paraId="344CE213" w14:textId="77777777" w:rsidR="00127454" w:rsidRDefault="00127454" w:rsidP="00C67B98">
      <w:pPr>
        <w:pStyle w:val="ListParagraph"/>
        <w:ind w:left="2880"/>
        <w:rPr>
          <w:rFonts w:ascii="Myriad Pro SemiExt" w:hAnsi="Myriad Pro SemiExt"/>
          <w:color w:val="auto"/>
          <w:lang w:val="en-GB"/>
        </w:rPr>
      </w:pPr>
    </w:p>
    <w:p w14:paraId="367A7B72" w14:textId="77777777" w:rsidR="00127454" w:rsidRPr="00127454" w:rsidRDefault="00127454" w:rsidP="00C67B98">
      <w:pPr>
        <w:pStyle w:val="ListParagraph"/>
        <w:ind w:left="2880"/>
        <w:rPr>
          <w:rFonts w:ascii="Myriad Pro SemiExt" w:hAnsi="Myriad Pro SemiExt"/>
          <w:color w:val="auto"/>
          <w:lang w:val="en-ZA"/>
        </w:rPr>
      </w:pPr>
    </w:p>
    <w:p w14:paraId="4F983F1F" w14:textId="27047CC9" w:rsidR="00127454" w:rsidRPr="00C67B98" w:rsidRDefault="007E317A" w:rsidP="00127454">
      <w:pPr>
        <w:pStyle w:val="ListParagraph"/>
        <w:numPr>
          <w:ilvl w:val="3"/>
          <w:numId w:val="9"/>
        </w:numPr>
        <w:rPr>
          <w:rFonts w:ascii="Myriad Pro SemiExt" w:hAnsi="Myriad Pro SemiExt"/>
          <w:color w:val="auto"/>
          <w:lang w:val="en-ZA"/>
        </w:rPr>
      </w:pPr>
      <w:r>
        <w:rPr>
          <w:rFonts w:ascii="Myriad Pro SemiExt" w:hAnsi="Myriad Pro SemiExt"/>
          <w:color w:val="auto"/>
          <w:lang w:val="en-GB"/>
        </w:rPr>
        <w:t>They s</w:t>
      </w:r>
      <w:r w:rsidR="00127454" w:rsidRPr="00127454">
        <w:rPr>
          <w:rFonts w:ascii="Myriad Pro SemiExt" w:hAnsi="Myriad Pro SemiExt"/>
          <w:color w:val="auto"/>
          <w:lang w:val="en-GB"/>
        </w:rPr>
        <w:t>tud</w:t>
      </w:r>
      <w:r>
        <w:rPr>
          <w:rFonts w:ascii="Myriad Pro SemiExt" w:hAnsi="Myriad Pro SemiExt"/>
          <w:color w:val="auto"/>
          <w:lang w:val="en-GB"/>
        </w:rPr>
        <w:t>y</w:t>
      </w:r>
      <w:r w:rsidR="00127454" w:rsidRPr="00127454">
        <w:rPr>
          <w:rFonts w:ascii="Myriad Pro SemiExt" w:hAnsi="Myriad Pro SemiExt"/>
          <w:color w:val="auto"/>
          <w:lang w:val="en-GB"/>
        </w:rPr>
        <w:t xml:space="preserve"> the life of the </w:t>
      </w:r>
      <w:proofErr w:type="spellStart"/>
      <w:r w:rsidR="00127454" w:rsidRPr="00127454">
        <w:rPr>
          <w:rFonts w:ascii="Myriad Pro SemiExt" w:hAnsi="Myriad Pro SemiExt"/>
          <w:color w:val="auto"/>
          <w:lang w:val="en-GB"/>
        </w:rPr>
        <w:t>counse</w:t>
      </w:r>
      <w:r w:rsidR="00C629EF">
        <w:rPr>
          <w:rFonts w:ascii="Myriad Pro SemiExt" w:hAnsi="Myriad Pro SemiExt"/>
          <w:color w:val="auto"/>
          <w:lang w:val="en-GB"/>
        </w:rPr>
        <w:t>l</w:t>
      </w:r>
      <w:r w:rsidR="00127454" w:rsidRPr="00127454">
        <w:rPr>
          <w:rFonts w:ascii="Myriad Pro SemiExt" w:hAnsi="Myriad Pro SemiExt"/>
          <w:color w:val="auto"/>
          <w:lang w:val="en-GB"/>
        </w:rPr>
        <w:t>lee</w:t>
      </w:r>
      <w:proofErr w:type="spellEnd"/>
      <w:r w:rsidR="00C629EF">
        <w:rPr>
          <w:rFonts w:ascii="Myriad Pro SemiExt" w:hAnsi="Myriad Pro SemiExt"/>
          <w:color w:val="auto"/>
          <w:lang w:val="en-GB"/>
        </w:rPr>
        <w:t>.</w:t>
      </w:r>
    </w:p>
    <w:p w14:paraId="4D9E18EB" w14:textId="77777777" w:rsidR="00127454" w:rsidRDefault="00127454" w:rsidP="00C67B98">
      <w:pPr>
        <w:pStyle w:val="ListParagraph"/>
        <w:ind w:left="2880"/>
        <w:rPr>
          <w:rFonts w:ascii="Myriad Pro SemiExt" w:hAnsi="Myriad Pro SemiExt"/>
          <w:color w:val="auto"/>
          <w:lang w:val="en-GB"/>
        </w:rPr>
      </w:pPr>
    </w:p>
    <w:p w14:paraId="2E65B43D" w14:textId="77777777" w:rsidR="00127454" w:rsidRPr="00127454" w:rsidRDefault="00127454" w:rsidP="00C67B98">
      <w:pPr>
        <w:pStyle w:val="ListParagraph"/>
        <w:ind w:left="2880"/>
        <w:rPr>
          <w:rFonts w:ascii="Myriad Pro SemiExt" w:hAnsi="Myriad Pro SemiExt"/>
          <w:color w:val="auto"/>
          <w:lang w:val="en-ZA"/>
        </w:rPr>
      </w:pPr>
    </w:p>
    <w:p w14:paraId="1EBA5D02" w14:textId="680DCEEC" w:rsidR="00127454" w:rsidRPr="00C67B98" w:rsidRDefault="00C629EF" w:rsidP="00127454">
      <w:pPr>
        <w:pStyle w:val="ListParagraph"/>
        <w:numPr>
          <w:ilvl w:val="3"/>
          <w:numId w:val="9"/>
        </w:numPr>
        <w:rPr>
          <w:rFonts w:ascii="Myriad Pro SemiExt" w:hAnsi="Myriad Pro SemiExt"/>
          <w:color w:val="auto"/>
          <w:lang w:val="en-ZA"/>
        </w:rPr>
      </w:pPr>
      <w:r>
        <w:rPr>
          <w:rFonts w:ascii="Myriad Pro SemiExt" w:hAnsi="Myriad Pro SemiExt"/>
          <w:color w:val="auto"/>
          <w:lang w:val="en-GB"/>
        </w:rPr>
        <w:t>They p</w:t>
      </w:r>
      <w:r w:rsidR="00127454" w:rsidRPr="00127454">
        <w:rPr>
          <w:rFonts w:ascii="Myriad Pro SemiExt" w:hAnsi="Myriad Pro SemiExt"/>
          <w:color w:val="auto"/>
          <w:lang w:val="en-GB"/>
        </w:rPr>
        <w:t>ut themse</w:t>
      </w:r>
      <w:r>
        <w:rPr>
          <w:rFonts w:ascii="Myriad Pro SemiExt" w:hAnsi="Myriad Pro SemiExt"/>
          <w:color w:val="auto"/>
          <w:lang w:val="en-GB"/>
        </w:rPr>
        <w:t>lves</w:t>
      </w:r>
      <w:r w:rsidR="00127454" w:rsidRPr="00127454">
        <w:rPr>
          <w:rFonts w:ascii="Myriad Pro SemiExt" w:hAnsi="Myriad Pro SemiExt"/>
          <w:color w:val="auto"/>
          <w:lang w:val="en-GB"/>
        </w:rPr>
        <w:t xml:space="preserve"> in the </w:t>
      </w:r>
      <w:proofErr w:type="spellStart"/>
      <w:r w:rsidR="00127454" w:rsidRPr="00127454">
        <w:rPr>
          <w:rFonts w:ascii="Myriad Pro SemiExt" w:hAnsi="Myriad Pro SemiExt"/>
          <w:color w:val="auto"/>
          <w:lang w:val="en-GB"/>
        </w:rPr>
        <w:t>counsellee’s</w:t>
      </w:r>
      <w:proofErr w:type="spellEnd"/>
      <w:r w:rsidR="00127454" w:rsidRPr="00127454">
        <w:rPr>
          <w:rFonts w:ascii="Myriad Pro SemiExt" w:hAnsi="Myriad Pro SemiExt"/>
          <w:color w:val="auto"/>
          <w:lang w:val="en-GB"/>
        </w:rPr>
        <w:t xml:space="preserve"> shoes</w:t>
      </w:r>
      <w:r>
        <w:rPr>
          <w:rFonts w:ascii="Myriad Pro SemiExt" w:hAnsi="Myriad Pro SemiExt"/>
          <w:color w:val="auto"/>
          <w:lang w:val="en-GB"/>
        </w:rPr>
        <w:t>.</w:t>
      </w:r>
    </w:p>
    <w:p w14:paraId="0514F055" w14:textId="77777777" w:rsidR="00127454" w:rsidRDefault="00127454" w:rsidP="00C67B98">
      <w:pPr>
        <w:pStyle w:val="ListParagraph"/>
        <w:ind w:left="2880"/>
        <w:rPr>
          <w:rFonts w:ascii="Myriad Pro SemiExt" w:hAnsi="Myriad Pro SemiExt"/>
          <w:color w:val="auto"/>
          <w:lang w:val="en-GB"/>
        </w:rPr>
      </w:pPr>
    </w:p>
    <w:p w14:paraId="3BC3DE4D" w14:textId="77777777" w:rsidR="00127454" w:rsidRPr="00127454" w:rsidRDefault="00127454" w:rsidP="00C67B98">
      <w:pPr>
        <w:pStyle w:val="ListParagraph"/>
        <w:ind w:left="2880"/>
        <w:rPr>
          <w:rFonts w:ascii="Myriad Pro SemiExt" w:hAnsi="Myriad Pro SemiExt"/>
          <w:color w:val="auto"/>
          <w:lang w:val="en-ZA"/>
        </w:rPr>
      </w:pPr>
    </w:p>
    <w:p w14:paraId="6E8ED9E9" w14:textId="285513A3" w:rsidR="00127454" w:rsidRPr="00C67B98" w:rsidRDefault="00C629EF" w:rsidP="00127454">
      <w:pPr>
        <w:pStyle w:val="ListParagraph"/>
        <w:numPr>
          <w:ilvl w:val="3"/>
          <w:numId w:val="9"/>
        </w:numPr>
        <w:rPr>
          <w:rFonts w:ascii="Myriad Pro SemiExt" w:hAnsi="Myriad Pro SemiExt"/>
          <w:color w:val="auto"/>
          <w:lang w:val="en-ZA"/>
        </w:rPr>
      </w:pPr>
      <w:r>
        <w:rPr>
          <w:rFonts w:ascii="Myriad Pro SemiExt" w:hAnsi="Myriad Pro SemiExt"/>
          <w:color w:val="auto"/>
          <w:lang w:val="en-GB"/>
        </w:rPr>
        <w:t>They a</w:t>
      </w:r>
      <w:r w:rsidR="00127454" w:rsidRPr="00127454">
        <w:rPr>
          <w:rFonts w:ascii="Myriad Pro SemiExt" w:hAnsi="Myriad Pro SemiExt"/>
          <w:color w:val="auto"/>
          <w:lang w:val="en-GB"/>
        </w:rPr>
        <w:t>ssociate with other compassionate people</w:t>
      </w:r>
      <w:r>
        <w:rPr>
          <w:rFonts w:ascii="Myriad Pro SemiExt" w:hAnsi="Myriad Pro SemiExt"/>
          <w:color w:val="auto"/>
          <w:lang w:val="en-GB"/>
        </w:rPr>
        <w:t>.</w:t>
      </w:r>
    </w:p>
    <w:p w14:paraId="075194B0" w14:textId="77777777" w:rsidR="00127454" w:rsidRDefault="00127454" w:rsidP="00C67B98">
      <w:pPr>
        <w:pStyle w:val="ListParagraph"/>
        <w:ind w:left="2880"/>
        <w:rPr>
          <w:rFonts w:ascii="Myriad Pro SemiExt" w:hAnsi="Myriad Pro SemiExt"/>
          <w:color w:val="auto"/>
          <w:lang w:val="en-GB"/>
        </w:rPr>
      </w:pPr>
    </w:p>
    <w:p w14:paraId="6F1159A6" w14:textId="77777777" w:rsidR="00C629EF" w:rsidRPr="00127454" w:rsidRDefault="00C629EF" w:rsidP="00C67B98">
      <w:pPr>
        <w:pStyle w:val="ListParagraph"/>
        <w:ind w:left="2880"/>
        <w:rPr>
          <w:rFonts w:ascii="Myriad Pro SemiExt" w:hAnsi="Myriad Pro SemiExt"/>
          <w:color w:val="auto"/>
          <w:lang w:val="en-ZA"/>
        </w:rPr>
      </w:pPr>
    </w:p>
    <w:p w14:paraId="794AA4B8" w14:textId="5FAAD163" w:rsidR="00127454" w:rsidRPr="00C67B98" w:rsidRDefault="00C629EF" w:rsidP="00127454">
      <w:pPr>
        <w:pStyle w:val="ListParagraph"/>
        <w:numPr>
          <w:ilvl w:val="3"/>
          <w:numId w:val="9"/>
        </w:numPr>
        <w:rPr>
          <w:rFonts w:ascii="Myriad Pro SemiExt" w:hAnsi="Myriad Pro SemiExt"/>
          <w:color w:val="auto"/>
          <w:lang w:val="en-ZA"/>
        </w:rPr>
      </w:pPr>
      <w:r>
        <w:rPr>
          <w:rFonts w:ascii="Myriad Pro SemiExt" w:hAnsi="Myriad Pro SemiExt"/>
          <w:color w:val="auto"/>
          <w:lang w:val="en-GB"/>
        </w:rPr>
        <w:t>They v</w:t>
      </w:r>
      <w:r w:rsidR="00127454" w:rsidRPr="00127454">
        <w:rPr>
          <w:rFonts w:ascii="Myriad Pro SemiExt" w:hAnsi="Myriad Pro SemiExt"/>
          <w:color w:val="auto"/>
          <w:lang w:val="en-GB"/>
        </w:rPr>
        <w:t>iew others as brethren and family</w:t>
      </w:r>
      <w:r>
        <w:rPr>
          <w:rFonts w:ascii="Myriad Pro SemiExt" w:hAnsi="Myriad Pro SemiExt"/>
          <w:color w:val="auto"/>
          <w:lang w:val="en-GB"/>
        </w:rPr>
        <w:t>.</w:t>
      </w:r>
    </w:p>
    <w:p w14:paraId="3358F89E" w14:textId="77777777" w:rsidR="00127454" w:rsidRDefault="00127454" w:rsidP="00C67B98">
      <w:pPr>
        <w:pStyle w:val="ListParagraph"/>
        <w:ind w:left="2880"/>
        <w:rPr>
          <w:rFonts w:ascii="Myriad Pro SemiExt" w:hAnsi="Myriad Pro SemiExt"/>
          <w:color w:val="auto"/>
          <w:lang w:val="en-GB"/>
        </w:rPr>
      </w:pPr>
    </w:p>
    <w:p w14:paraId="68BFB6B4" w14:textId="77777777" w:rsidR="00127454" w:rsidRPr="00127454" w:rsidRDefault="00127454" w:rsidP="00C67B98">
      <w:pPr>
        <w:pStyle w:val="ListParagraph"/>
        <w:ind w:left="2880"/>
        <w:rPr>
          <w:rFonts w:ascii="Myriad Pro SemiExt" w:hAnsi="Myriad Pro SemiExt"/>
          <w:color w:val="auto"/>
          <w:lang w:val="en-ZA"/>
        </w:rPr>
      </w:pPr>
    </w:p>
    <w:p w14:paraId="3F9E2865" w14:textId="2E48A494" w:rsidR="00127454" w:rsidRPr="00C67B98" w:rsidRDefault="00C629EF" w:rsidP="00127454">
      <w:pPr>
        <w:pStyle w:val="ListParagraph"/>
        <w:numPr>
          <w:ilvl w:val="3"/>
          <w:numId w:val="9"/>
        </w:numPr>
        <w:rPr>
          <w:rFonts w:ascii="Myriad Pro SemiExt" w:hAnsi="Myriad Pro SemiExt"/>
          <w:color w:val="auto"/>
          <w:lang w:val="en-ZA"/>
        </w:rPr>
      </w:pPr>
      <w:r>
        <w:rPr>
          <w:rFonts w:ascii="Myriad Pro SemiExt" w:hAnsi="Myriad Pro SemiExt"/>
          <w:color w:val="auto"/>
          <w:lang w:val="en-GB"/>
        </w:rPr>
        <w:t>They e</w:t>
      </w:r>
      <w:r w:rsidR="00127454" w:rsidRPr="00127454">
        <w:rPr>
          <w:rFonts w:ascii="Myriad Pro SemiExt" w:hAnsi="Myriad Pro SemiExt"/>
          <w:color w:val="auto"/>
          <w:lang w:val="en-GB"/>
        </w:rPr>
        <w:t>ncourage with gracious words and biblical content</w:t>
      </w:r>
      <w:r>
        <w:rPr>
          <w:rFonts w:ascii="Myriad Pro SemiExt" w:hAnsi="Myriad Pro SemiExt"/>
          <w:color w:val="auto"/>
          <w:lang w:val="en-GB"/>
        </w:rPr>
        <w:t>.</w:t>
      </w:r>
    </w:p>
    <w:p w14:paraId="1C51EE27" w14:textId="77777777" w:rsidR="00127454" w:rsidRDefault="00127454" w:rsidP="00C67B98">
      <w:pPr>
        <w:pStyle w:val="ListParagraph"/>
        <w:ind w:left="2880"/>
        <w:rPr>
          <w:rFonts w:ascii="Myriad Pro SemiExt" w:hAnsi="Myriad Pro SemiExt"/>
          <w:color w:val="auto"/>
          <w:lang w:val="en-GB"/>
        </w:rPr>
      </w:pPr>
    </w:p>
    <w:p w14:paraId="00B578C4" w14:textId="77777777" w:rsidR="00127454" w:rsidRPr="00127454" w:rsidRDefault="00127454" w:rsidP="00C67B98">
      <w:pPr>
        <w:pStyle w:val="ListParagraph"/>
        <w:ind w:left="2880"/>
        <w:rPr>
          <w:rFonts w:ascii="Myriad Pro SemiExt" w:hAnsi="Myriad Pro SemiExt"/>
          <w:color w:val="auto"/>
          <w:lang w:val="en-ZA"/>
        </w:rPr>
      </w:pPr>
    </w:p>
    <w:p w14:paraId="604C1E6F" w14:textId="5EB96BD1" w:rsidR="00D90470" w:rsidRDefault="006F0CDC" w:rsidP="00D90470">
      <w:pPr>
        <w:pStyle w:val="ListParagraph"/>
        <w:numPr>
          <w:ilvl w:val="2"/>
          <w:numId w:val="9"/>
        </w:numPr>
        <w:rPr>
          <w:rFonts w:ascii="Myriad Pro SemiExt" w:hAnsi="Myriad Pro SemiExt"/>
          <w:color w:val="auto"/>
        </w:rPr>
      </w:pPr>
      <w:r>
        <w:rPr>
          <w:rFonts w:ascii="Myriad Pro SemiExt" w:hAnsi="Myriad Pro SemiExt"/>
          <w:color w:val="auto"/>
        </w:rPr>
        <w:t>Investigate t</w:t>
      </w:r>
      <w:r w:rsidR="00127454">
        <w:rPr>
          <w:rFonts w:ascii="Myriad Pro SemiExt" w:hAnsi="Myriad Pro SemiExt"/>
          <w:color w:val="auto"/>
        </w:rPr>
        <w:t>he u</w:t>
      </w:r>
      <w:r w:rsidR="00D90470">
        <w:rPr>
          <w:rFonts w:ascii="Myriad Pro SemiExt" w:hAnsi="Myriad Pro SemiExt"/>
          <w:color w:val="auto"/>
        </w:rPr>
        <w:t xml:space="preserve">nhelpful </w:t>
      </w:r>
      <w:r w:rsidR="00127454">
        <w:rPr>
          <w:rFonts w:ascii="Myriad Pro SemiExt" w:hAnsi="Myriad Pro SemiExt"/>
          <w:color w:val="auto"/>
        </w:rPr>
        <w:t>attitudes of a cross-cultural biblical counsellor</w:t>
      </w:r>
    </w:p>
    <w:p w14:paraId="79EC47CA" w14:textId="77777777" w:rsidR="00C67B98" w:rsidRDefault="00C67B98" w:rsidP="00C67B98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2A78F7C8" w14:textId="1A229268" w:rsidR="00D90470" w:rsidRDefault="00D90470" w:rsidP="00C67B98">
      <w:pPr>
        <w:pStyle w:val="ListParagraph"/>
        <w:numPr>
          <w:ilvl w:val="3"/>
          <w:numId w:val="9"/>
        </w:numPr>
        <w:rPr>
          <w:rFonts w:ascii="Myriad Pro SemiExt" w:hAnsi="Myriad Pro SemiExt"/>
          <w:color w:val="auto"/>
        </w:rPr>
      </w:pPr>
      <w:r w:rsidRPr="00D40DF4">
        <w:rPr>
          <w:rFonts w:ascii="Myriad Pro SemiExt" w:hAnsi="Myriad Pro SemiExt"/>
          <w:color w:val="auto"/>
        </w:rPr>
        <w:t>Believing</w:t>
      </w:r>
      <w:r w:rsidRPr="00C67B98">
        <w:rPr>
          <w:rFonts w:ascii="Myriad Pro SemiExt" w:hAnsi="Myriad Pro SemiExt"/>
          <w:color w:val="auto"/>
        </w:rPr>
        <w:t xml:space="preserve"> </w:t>
      </w:r>
      <w:r w:rsidR="00C629EF">
        <w:rPr>
          <w:rFonts w:ascii="Myriad Pro SemiExt" w:hAnsi="Myriad Pro SemiExt"/>
          <w:color w:val="auto"/>
        </w:rPr>
        <w:t>they</w:t>
      </w:r>
      <w:r w:rsidRPr="00C67B98">
        <w:rPr>
          <w:rFonts w:ascii="Myriad Pro SemiExt" w:hAnsi="Myriad Pro SemiExt"/>
          <w:color w:val="auto"/>
        </w:rPr>
        <w:t xml:space="preserve"> are wise in </w:t>
      </w:r>
      <w:r w:rsidR="00C629EF">
        <w:rPr>
          <w:rFonts w:ascii="Myriad Pro SemiExt" w:hAnsi="Myriad Pro SemiExt"/>
          <w:color w:val="auto"/>
        </w:rPr>
        <w:t>their</w:t>
      </w:r>
      <w:r w:rsidRPr="00C67B98">
        <w:rPr>
          <w:rFonts w:ascii="Myriad Pro SemiExt" w:hAnsi="Myriad Pro SemiExt"/>
          <w:color w:val="auto"/>
        </w:rPr>
        <w:t xml:space="preserve"> own sight (Romans 12:16).</w:t>
      </w:r>
    </w:p>
    <w:p w14:paraId="166EEE13" w14:textId="77777777" w:rsidR="00C67B98" w:rsidRDefault="00C67B98" w:rsidP="00C67B98">
      <w:pPr>
        <w:pStyle w:val="ListParagraph"/>
        <w:ind w:left="2880"/>
        <w:rPr>
          <w:rFonts w:ascii="Myriad Pro SemiExt" w:hAnsi="Myriad Pro SemiExt"/>
          <w:color w:val="auto"/>
        </w:rPr>
      </w:pPr>
    </w:p>
    <w:p w14:paraId="54214BDB" w14:textId="77777777" w:rsidR="00C67B98" w:rsidRPr="00C67B98" w:rsidRDefault="00C67B98" w:rsidP="00C67B98">
      <w:pPr>
        <w:pStyle w:val="ListParagraph"/>
        <w:ind w:left="2880"/>
        <w:rPr>
          <w:rFonts w:ascii="Myriad Pro SemiExt" w:hAnsi="Myriad Pro SemiExt"/>
          <w:color w:val="auto"/>
        </w:rPr>
      </w:pPr>
    </w:p>
    <w:p w14:paraId="7DC6706B" w14:textId="77777777" w:rsidR="00D90470" w:rsidRDefault="00D90470" w:rsidP="00C67B98">
      <w:pPr>
        <w:pStyle w:val="ListParagraph"/>
        <w:numPr>
          <w:ilvl w:val="3"/>
          <w:numId w:val="9"/>
        </w:numPr>
        <w:rPr>
          <w:rFonts w:ascii="Myriad Pro SemiExt" w:hAnsi="Myriad Pro SemiExt"/>
          <w:color w:val="auto"/>
        </w:rPr>
      </w:pPr>
      <w:r w:rsidRPr="00D40DF4">
        <w:rPr>
          <w:rFonts w:ascii="Myriad Pro SemiExt" w:hAnsi="Myriad Pro SemiExt"/>
          <w:color w:val="auto"/>
        </w:rPr>
        <w:t>Speaking</w:t>
      </w:r>
      <w:r w:rsidRPr="00C67B98">
        <w:rPr>
          <w:rFonts w:ascii="Myriad Pro SemiExt" w:hAnsi="Myriad Pro SemiExt"/>
          <w:color w:val="auto"/>
        </w:rPr>
        <w:t xml:space="preserve"> the truth without an attitude of love (Ephesians 4:15).</w:t>
      </w:r>
    </w:p>
    <w:p w14:paraId="5C49FDB0" w14:textId="77777777" w:rsidR="00C67B98" w:rsidRDefault="00C67B98" w:rsidP="00C67B98">
      <w:pPr>
        <w:pStyle w:val="ListParagraph"/>
        <w:ind w:left="2880"/>
        <w:rPr>
          <w:rFonts w:ascii="Myriad Pro SemiExt" w:hAnsi="Myriad Pro SemiExt"/>
          <w:color w:val="auto"/>
        </w:rPr>
      </w:pPr>
    </w:p>
    <w:p w14:paraId="24F1B042" w14:textId="77777777" w:rsidR="00C67B98" w:rsidRPr="00C67B98" w:rsidRDefault="00C67B98" w:rsidP="00C67B98">
      <w:pPr>
        <w:pStyle w:val="ListParagraph"/>
        <w:ind w:left="2880"/>
        <w:rPr>
          <w:rFonts w:ascii="Myriad Pro SemiExt" w:hAnsi="Myriad Pro SemiExt"/>
          <w:color w:val="auto"/>
        </w:rPr>
      </w:pPr>
    </w:p>
    <w:p w14:paraId="40D3C4FD" w14:textId="0D5D038C" w:rsidR="00D90470" w:rsidRDefault="00D90470" w:rsidP="00C67B98">
      <w:pPr>
        <w:pStyle w:val="ListParagraph"/>
        <w:numPr>
          <w:ilvl w:val="3"/>
          <w:numId w:val="9"/>
        </w:numPr>
        <w:rPr>
          <w:rFonts w:ascii="Myriad Pro SemiExt" w:hAnsi="Myriad Pro SemiExt"/>
          <w:color w:val="auto"/>
        </w:rPr>
      </w:pPr>
      <w:r w:rsidRPr="00D40DF4">
        <w:rPr>
          <w:rFonts w:ascii="Myriad Pro SemiExt" w:hAnsi="Myriad Pro SemiExt"/>
          <w:color w:val="auto"/>
        </w:rPr>
        <w:t>Assuming</w:t>
      </w:r>
      <w:r w:rsidRPr="00C67B98">
        <w:rPr>
          <w:rFonts w:ascii="Myriad Pro SemiExt" w:hAnsi="Myriad Pro SemiExt"/>
          <w:color w:val="auto"/>
        </w:rPr>
        <w:t xml:space="preserve"> </w:t>
      </w:r>
      <w:r w:rsidR="00C629EF">
        <w:rPr>
          <w:rFonts w:ascii="Myriad Pro SemiExt" w:hAnsi="Myriad Pro SemiExt"/>
          <w:color w:val="auto"/>
        </w:rPr>
        <w:t>their</w:t>
      </w:r>
      <w:r w:rsidRPr="00C67B98">
        <w:rPr>
          <w:rFonts w:ascii="Myriad Pro SemiExt" w:hAnsi="Myriad Pro SemiExt"/>
          <w:color w:val="auto"/>
        </w:rPr>
        <w:t xml:space="preserve"> knowledge is more important than love (1 Corinthians 13:2).</w:t>
      </w:r>
    </w:p>
    <w:p w14:paraId="10E596FC" w14:textId="77777777" w:rsidR="00C67B98" w:rsidRDefault="00C67B98" w:rsidP="00C67B98">
      <w:pPr>
        <w:pStyle w:val="ListParagraph"/>
        <w:ind w:left="2880"/>
        <w:rPr>
          <w:rFonts w:ascii="Myriad Pro SemiExt" w:hAnsi="Myriad Pro SemiExt"/>
          <w:color w:val="auto"/>
        </w:rPr>
      </w:pPr>
    </w:p>
    <w:p w14:paraId="277DFF52" w14:textId="77777777" w:rsidR="00C67B98" w:rsidRPr="00C67B98" w:rsidRDefault="00C67B98" w:rsidP="00C67B98">
      <w:pPr>
        <w:pStyle w:val="ListParagraph"/>
        <w:ind w:left="2880"/>
        <w:rPr>
          <w:rFonts w:ascii="Myriad Pro SemiExt" w:hAnsi="Myriad Pro SemiExt"/>
          <w:color w:val="auto"/>
        </w:rPr>
      </w:pPr>
    </w:p>
    <w:p w14:paraId="1738EB2A" w14:textId="60A04919" w:rsidR="00D90470" w:rsidRDefault="00D90470" w:rsidP="00C67B98">
      <w:pPr>
        <w:pStyle w:val="ListParagraph"/>
        <w:numPr>
          <w:ilvl w:val="3"/>
          <w:numId w:val="9"/>
        </w:numPr>
        <w:rPr>
          <w:rFonts w:ascii="Myriad Pro SemiExt" w:hAnsi="Myriad Pro SemiExt"/>
          <w:color w:val="auto"/>
        </w:rPr>
      </w:pPr>
      <w:r w:rsidRPr="00D40DF4">
        <w:rPr>
          <w:rFonts w:ascii="Myriad Pro SemiExt" w:hAnsi="Myriad Pro SemiExt"/>
          <w:color w:val="auto"/>
        </w:rPr>
        <w:lastRenderedPageBreak/>
        <w:t>Having</w:t>
      </w:r>
      <w:r w:rsidRPr="00C67B98">
        <w:rPr>
          <w:rFonts w:ascii="Myriad Pro SemiExt" w:hAnsi="Myriad Pro SemiExt"/>
          <w:color w:val="auto"/>
        </w:rPr>
        <w:t xml:space="preserve"> absolute certainty that </w:t>
      </w:r>
      <w:r w:rsidR="00C629EF">
        <w:rPr>
          <w:rFonts w:ascii="Myriad Pro SemiExt" w:hAnsi="Myriad Pro SemiExt"/>
          <w:color w:val="auto"/>
        </w:rPr>
        <w:t>their</w:t>
      </w:r>
      <w:r w:rsidRPr="00C67B98">
        <w:rPr>
          <w:rFonts w:ascii="Myriad Pro SemiExt" w:hAnsi="Myriad Pro SemiExt"/>
          <w:color w:val="auto"/>
        </w:rPr>
        <w:t xml:space="preserve"> knowledge is complete (1 Corinthians 8:2).</w:t>
      </w:r>
    </w:p>
    <w:p w14:paraId="72FA0A94" w14:textId="77777777" w:rsidR="00C67B98" w:rsidRDefault="00C67B98" w:rsidP="00C67B98">
      <w:pPr>
        <w:pStyle w:val="ListParagraph"/>
        <w:ind w:left="2880"/>
        <w:rPr>
          <w:rFonts w:ascii="Myriad Pro SemiExt" w:hAnsi="Myriad Pro SemiExt"/>
          <w:color w:val="auto"/>
        </w:rPr>
      </w:pPr>
    </w:p>
    <w:p w14:paraId="00E32251" w14:textId="77777777" w:rsidR="00C67B98" w:rsidRPr="00C67B98" w:rsidRDefault="00C67B98" w:rsidP="00C67B98">
      <w:pPr>
        <w:pStyle w:val="ListParagraph"/>
        <w:ind w:left="2880"/>
        <w:rPr>
          <w:rFonts w:ascii="Myriad Pro SemiExt" w:hAnsi="Myriad Pro SemiExt"/>
          <w:color w:val="auto"/>
        </w:rPr>
      </w:pPr>
    </w:p>
    <w:p w14:paraId="7DA26825" w14:textId="084B63DB" w:rsidR="00D90470" w:rsidRDefault="00D90470" w:rsidP="00C67B98">
      <w:pPr>
        <w:pStyle w:val="ListParagraph"/>
        <w:numPr>
          <w:ilvl w:val="3"/>
          <w:numId w:val="9"/>
        </w:numPr>
        <w:rPr>
          <w:rFonts w:ascii="Myriad Pro SemiExt" w:hAnsi="Myriad Pro SemiExt"/>
          <w:color w:val="auto"/>
        </w:rPr>
      </w:pPr>
      <w:r w:rsidRPr="00D40DF4">
        <w:rPr>
          <w:rFonts w:ascii="Myriad Pro SemiExt" w:hAnsi="Myriad Pro SemiExt"/>
          <w:color w:val="auto"/>
        </w:rPr>
        <w:t>Thinking</w:t>
      </w:r>
      <w:r w:rsidRPr="00C67B98">
        <w:rPr>
          <w:rFonts w:ascii="Myriad Pro SemiExt" w:hAnsi="Myriad Pro SemiExt"/>
          <w:color w:val="auto"/>
        </w:rPr>
        <w:t xml:space="preserve"> </w:t>
      </w:r>
      <w:r w:rsidR="00C629EF">
        <w:rPr>
          <w:rFonts w:ascii="Myriad Pro SemiExt" w:hAnsi="Myriad Pro SemiExt"/>
          <w:color w:val="auto"/>
        </w:rPr>
        <w:t xml:space="preserve">they </w:t>
      </w:r>
      <w:r w:rsidRPr="00C67B98">
        <w:rPr>
          <w:rFonts w:ascii="Myriad Pro SemiExt" w:hAnsi="Myriad Pro SemiExt"/>
          <w:color w:val="auto"/>
        </w:rPr>
        <w:t>are something special (Galatians 6:3).</w:t>
      </w:r>
    </w:p>
    <w:p w14:paraId="62FBA481" w14:textId="77777777" w:rsidR="00C67B98" w:rsidRDefault="00C67B98" w:rsidP="00C67B98">
      <w:pPr>
        <w:pStyle w:val="ListParagraph"/>
        <w:ind w:left="2880"/>
        <w:rPr>
          <w:rFonts w:ascii="Myriad Pro SemiExt" w:hAnsi="Myriad Pro SemiExt"/>
          <w:color w:val="auto"/>
        </w:rPr>
      </w:pPr>
    </w:p>
    <w:p w14:paraId="1A74FC98" w14:textId="77777777" w:rsidR="00C67B98" w:rsidRPr="00C67B98" w:rsidRDefault="00C67B98" w:rsidP="00C67B98">
      <w:pPr>
        <w:pStyle w:val="ListParagraph"/>
        <w:ind w:left="2880"/>
        <w:rPr>
          <w:rFonts w:ascii="Myriad Pro SemiExt" w:hAnsi="Myriad Pro SemiExt"/>
          <w:color w:val="auto"/>
        </w:rPr>
      </w:pPr>
    </w:p>
    <w:p w14:paraId="5A8254FE" w14:textId="6DEB9888" w:rsidR="00D90470" w:rsidRDefault="00D90470" w:rsidP="00C67B98">
      <w:pPr>
        <w:pStyle w:val="ListParagraph"/>
        <w:numPr>
          <w:ilvl w:val="3"/>
          <w:numId w:val="9"/>
        </w:numPr>
        <w:rPr>
          <w:rFonts w:ascii="Myriad Pro SemiExt" w:hAnsi="Myriad Pro SemiExt"/>
          <w:color w:val="auto"/>
        </w:rPr>
      </w:pPr>
      <w:r w:rsidRPr="00D40DF4">
        <w:rPr>
          <w:rFonts w:ascii="Myriad Pro SemiExt" w:hAnsi="Myriad Pro SemiExt"/>
          <w:color w:val="auto"/>
        </w:rPr>
        <w:t>Elevating</w:t>
      </w:r>
      <w:r w:rsidRPr="00C67B98">
        <w:rPr>
          <w:rFonts w:ascii="Myriad Pro SemiExt" w:hAnsi="Myriad Pro SemiExt"/>
          <w:color w:val="auto"/>
        </w:rPr>
        <w:t xml:space="preserve"> </w:t>
      </w:r>
      <w:r w:rsidR="00C629EF">
        <w:rPr>
          <w:rFonts w:ascii="Myriad Pro SemiExt" w:hAnsi="Myriad Pro SemiExt"/>
          <w:color w:val="auto"/>
        </w:rPr>
        <w:t>their</w:t>
      </w:r>
      <w:r w:rsidRPr="00C67B98">
        <w:rPr>
          <w:rFonts w:ascii="Myriad Pro SemiExt" w:hAnsi="Myriad Pro SemiExt"/>
          <w:color w:val="auto"/>
        </w:rPr>
        <w:t xml:space="preserve"> system of counselling or </w:t>
      </w:r>
      <w:r w:rsidR="00C629EF">
        <w:rPr>
          <w:rFonts w:ascii="Myriad Pro SemiExt" w:hAnsi="Myriad Pro SemiExt"/>
          <w:color w:val="auto"/>
        </w:rPr>
        <w:t>their</w:t>
      </w:r>
      <w:r w:rsidRPr="00C67B98">
        <w:rPr>
          <w:rFonts w:ascii="Myriad Pro SemiExt" w:hAnsi="Myriad Pro SemiExt"/>
          <w:color w:val="auto"/>
        </w:rPr>
        <w:t xml:space="preserve"> opinions to the level of biblical truth (Mark 7:5-13; Hebrews 4:12).</w:t>
      </w:r>
    </w:p>
    <w:p w14:paraId="6739FC3A" w14:textId="77777777" w:rsidR="00C67B98" w:rsidRDefault="00C67B98" w:rsidP="00C67B98">
      <w:pPr>
        <w:pStyle w:val="ListParagraph"/>
        <w:ind w:left="2880"/>
        <w:rPr>
          <w:rFonts w:ascii="Myriad Pro SemiExt" w:hAnsi="Myriad Pro SemiExt"/>
          <w:color w:val="auto"/>
        </w:rPr>
      </w:pPr>
    </w:p>
    <w:p w14:paraId="0439F883" w14:textId="77777777" w:rsidR="00C67B98" w:rsidRPr="00C67B98" w:rsidRDefault="00C67B98" w:rsidP="00C67B98">
      <w:pPr>
        <w:pStyle w:val="ListParagraph"/>
        <w:ind w:left="2880"/>
        <w:rPr>
          <w:rFonts w:ascii="Myriad Pro SemiExt" w:hAnsi="Myriad Pro SemiExt"/>
          <w:color w:val="auto"/>
        </w:rPr>
      </w:pPr>
    </w:p>
    <w:p w14:paraId="5503705C" w14:textId="43619AC3" w:rsidR="00D90470" w:rsidRDefault="00D90470" w:rsidP="00C67B98">
      <w:pPr>
        <w:pStyle w:val="ListParagraph"/>
        <w:numPr>
          <w:ilvl w:val="3"/>
          <w:numId w:val="9"/>
        </w:numPr>
        <w:rPr>
          <w:rFonts w:ascii="Myriad Pro SemiExt" w:hAnsi="Myriad Pro SemiExt"/>
          <w:color w:val="auto"/>
        </w:rPr>
      </w:pPr>
      <w:r w:rsidRPr="00D40DF4">
        <w:rPr>
          <w:rFonts w:ascii="Myriad Pro SemiExt" w:hAnsi="Myriad Pro SemiExt"/>
          <w:color w:val="auto"/>
        </w:rPr>
        <w:t>Claiming</w:t>
      </w:r>
      <w:r w:rsidRPr="00C67B98">
        <w:rPr>
          <w:rFonts w:ascii="Myriad Pro SemiExt" w:hAnsi="Myriad Pro SemiExt"/>
          <w:color w:val="auto"/>
        </w:rPr>
        <w:t xml:space="preserve"> </w:t>
      </w:r>
      <w:r w:rsidR="00A80C49">
        <w:rPr>
          <w:rFonts w:ascii="Myriad Pro SemiExt" w:hAnsi="Myriad Pro SemiExt"/>
          <w:color w:val="auto"/>
        </w:rPr>
        <w:t>they</w:t>
      </w:r>
      <w:r w:rsidRPr="00C67B98">
        <w:rPr>
          <w:rFonts w:ascii="Myriad Pro SemiExt" w:hAnsi="Myriad Pro SemiExt"/>
          <w:color w:val="auto"/>
        </w:rPr>
        <w:t xml:space="preserve"> know the heart motives of others with certainty, which only Jesus could do (1 Corinthians 4:3-8; Mark 2:8; John 2:24-25).</w:t>
      </w:r>
    </w:p>
    <w:p w14:paraId="651118FD" w14:textId="77777777" w:rsidR="00C67B98" w:rsidRDefault="00C67B98" w:rsidP="00C67B98">
      <w:pPr>
        <w:pStyle w:val="ListParagraph"/>
        <w:ind w:left="2880"/>
        <w:rPr>
          <w:rFonts w:ascii="Myriad Pro SemiExt" w:hAnsi="Myriad Pro SemiExt"/>
          <w:color w:val="auto"/>
        </w:rPr>
      </w:pPr>
    </w:p>
    <w:p w14:paraId="68AFEF66" w14:textId="77777777" w:rsidR="00C67B98" w:rsidRPr="00C67B98" w:rsidRDefault="00C67B98" w:rsidP="00C67B98">
      <w:pPr>
        <w:pStyle w:val="ListParagraph"/>
        <w:ind w:left="2880"/>
        <w:rPr>
          <w:rFonts w:ascii="Myriad Pro SemiExt" w:hAnsi="Myriad Pro SemiExt"/>
          <w:color w:val="auto"/>
        </w:rPr>
      </w:pPr>
    </w:p>
    <w:p w14:paraId="416C09FB" w14:textId="6E7C23E4" w:rsidR="00583906" w:rsidRDefault="00D90470" w:rsidP="00583906">
      <w:pPr>
        <w:pStyle w:val="ListParagraph"/>
        <w:numPr>
          <w:ilvl w:val="3"/>
          <w:numId w:val="9"/>
        </w:numPr>
        <w:rPr>
          <w:rFonts w:ascii="Myriad Pro SemiExt" w:hAnsi="Myriad Pro SemiExt"/>
          <w:color w:val="auto"/>
        </w:rPr>
      </w:pPr>
      <w:r w:rsidRPr="006E1138">
        <w:rPr>
          <w:rFonts w:ascii="Myriad Pro SemiExt" w:hAnsi="Myriad Pro SemiExt"/>
          <w:color w:val="auto"/>
        </w:rPr>
        <w:t>Possessing</w:t>
      </w:r>
      <w:r w:rsidRPr="00C67B98">
        <w:rPr>
          <w:rFonts w:ascii="Myriad Pro SemiExt" w:hAnsi="Myriad Pro SemiExt"/>
          <w:color w:val="auto"/>
        </w:rPr>
        <w:t xml:space="preserve"> a prideful, harsh, impatient, unloving attitude that does not promote </w:t>
      </w:r>
      <w:r w:rsidRPr="00D40DF4">
        <w:rPr>
          <w:rFonts w:ascii="Myriad Pro SemiExt" w:hAnsi="Myriad Pro SemiExt"/>
          <w:color w:val="auto"/>
        </w:rPr>
        <w:t>unity</w:t>
      </w:r>
      <w:r w:rsidRPr="00C67B98">
        <w:rPr>
          <w:rFonts w:ascii="Myriad Pro SemiExt" w:hAnsi="Myriad Pro SemiExt"/>
          <w:color w:val="auto"/>
        </w:rPr>
        <w:t xml:space="preserve"> or peace (Ephesians 4:1-3; 1 Thessalonians 5:14).</w:t>
      </w:r>
    </w:p>
    <w:p w14:paraId="7DCFDF6D" w14:textId="77777777" w:rsidR="00583906" w:rsidRDefault="00583906" w:rsidP="00583906">
      <w:pPr>
        <w:pStyle w:val="ListParagraph"/>
        <w:ind w:left="2880"/>
        <w:rPr>
          <w:rFonts w:ascii="Myriad Pro SemiExt" w:hAnsi="Myriad Pro SemiExt"/>
          <w:color w:val="auto"/>
        </w:rPr>
      </w:pPr>
    </w:p>
    <w:p w14:paraId="6F396E6E" w14:textId="77777777" w:rsidR="00583906" w:rsidRPr="00583906" w:rsidRDefault="00583906" w:rsidP="00583906">
      <w:pPr>
        <w:pStyle w:val="ListParagraph"/>
        <w:ind w:left="2880"/>
        <w:rPr>
          <w:rFonts w:ascii="Myriad Pro SemiExt" w:hAnsi="Myriad Pro SemiExt"/>
          <w:color w:val="auto"/>
        </w:rPr>
      </w:pPr>
    </w:p>
    <w:p w14:paraId="30E20B1A" w14:textId="63BE289C" w:rsidR="00C67B98" w:rsidRDefault="00BD7E27" w:rsidP="00C67B98">
      <w:pPr>
        <w:pStyle w:val="ListParagraph"/>
        <w:numPr>
          <w:ilvl w:val="1"/>
          <w:numId w:val="9"/>
        </w:numPr>
        <w:rPr>
          <w:rFonts w:ascii="Myriad Pro SemiExt" w:hAnsi="Myriad Pro SemiExt"/>
          <w:color w:val="auto"/>
        </w:rPr>
      </w:pPr>
      <w:r w:rsidRPr="006E1138">
        <w:rPr>
          <w:rFonts w:ascii="Myriad Pro SemiExt" w:hAnsi="Myriad Pro SemiExt"/>
          <w:color w:val="auto"/>
        </w:rPr>
        <w:t>Invol</w:t>
      </w:r>
      <w:r w:rsidR="002F742B" w:rsidRPr="006E1138">
        <w:rPr>
          <w:rFonts w:ascii="Myriad Pro SemiExt" w:hAnsi="Myriad Pro SemiExt"/>
          <w:color w:val="auto"/>
        </w:rPr>
        <w:t>v</w:t>
      </w:r>
      <w:r w:rsidRPr="006E1138">
        <w:rPr>
          <w:rFonts w:ascii="Myriad Pro SemiExt" w:hAnsi="Myriad Pro SemiExt"/>
          <w:color w:val="auto"/>
        </w:rPr>
        <w:t>ement</w:t>
      </w:r>
    </w:p>
    <w:p w14:paraId="67BA3F38" w14:textId="77777777" w:rsidR="00C67B98" w:rsidRDefault="00C67B98" w:rsidP="00C67B98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1007E859" w14:textId="77777777" w:rsidR="00C67B98" w:rsidRDefault="00C67B98" w:rsidP="00C67B98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552F46F9" w14:textId="77777777" w:rsidR="00C67B98" w:rsidRDefault="00C67B98" w:rsidP="00C67B98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749B07C6" w14:textId="77777777" w:rsidR="00C67B98" w:rsidRPr="00C67B98" w:rsidRDefault="00C67B98" w:rsidP="00C67B98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7EB5F081" w14:textId="704C6C7F" w:rsidR="00BD7E27" w:rsidRDefault="00BD7E27" w:rsidP="00D45565">
      <w:pPr>
        <w:pStyle w:val="ListParagraph"/>
        <w:numPr>
          <w:ilvl w:val="1"/>
          <w:numId w:val="9"/>
        </w:numPr>
        <w:rPr>
          <w:rFonts w:ascii="Myriad Pro SemiExt" w:hAnsi="Myriad Pro SemiExt"/>
          <w:color w:val="auto"/>
        </w:rPr>
      </w:pPr>
      <w:r w:rsidRPr="006E1138">
        <w:rPr>
          <w:rFonts w:ascii="Myriad Pro SemiExt" w:hAnsi="Myriad Pro SemiExt"/>
          <w:color w:val="auto"/>
        </w:rPr>
        <w:t>Inspiration</w:t>
      </w:r>
    </w:p>
    <w:p w14:paraId="090C6FF7" w14:textId="77777777" w:rsidR="00C67B98" w:rsidRDefault="00C67B98" w:rsidP="00C67B98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7823D7FD" w14:textId="77777777" w:rsidR="00C67B98" w:rsidRDefault="00C67B98" w:rsidP="00C67B98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3F952AFD" w14:textId="77777777" w:rsidR="00C67B98" w:rsidRDefault="00C67B98" w:rsidP="00C67B98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6592E09B" w14:textId="77777777" w:rsidR="00C67B98" w:rsidRPr="006E1138" w:rsidRDefault="00C67B98" w:rsidP="00C67B98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604841B2" w14:textId="55A68FBD" w:rsidR="00BD7E27" w:rsidRDefault="00BD7E27" w:rsidP="00D45565">
      <w:pPr>
        <w:pStyle w:val="ListParagraph"/>
        <w:numPr>
          <w:ilvl w:val="1"/>
          <w:numId w:val="9"/>
        </w:numPr>
        <w:rPr>
          <w:rFonts w:ascii="Myriad Pro SemiExt" w:hAnsi="Myriad Pro SemiExt"/>
          <w:color w:val="auto"/>
        </w:rPr>
      </w:pPr>
      <w:r w:rsidRPr="006E1138">
        <w:rPr>
          <w:rFonts w:ascii="Myriad Pro SemiExt" w:hAnsi="Myriad Pro SemiExt"/>
          <w:color w:val="auto"/>
        </w:rPr>
        <w:t>Inventory</w:t>
      </w:r>
    </w:p>
    <w:p w14:paraId="2247C26F" w14:textId="77777777" w:rsidR="00C67B98" w:rsidRDefault="00C67B98" w:rsidP="00C67B98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769A683F" w14:textId="77777777" w:rsidR="00C67B98" w:rsidRDefault="00C67B98" w:rsidP="00C67B98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7D4E95AF" w14:textId="77777777" w:rsidR="00C67B98" w:rsidRDefault="00C67B98" w:rsidP="00C67B98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596C9A74" w14:textId="77777777" w:rsidR="00C67B98" w:rsidRPr="006E1138" w:rsidRDefault="00C67B98" w:rsidP="00C67B98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01C1D777" w14:textId="7403712A" w:rsidR="00BD7E27" w:rsidRDefault="00BD7E27" w:rsidP="00D45565">
      <w:pPr>
        <w:pStyle w:val="ListParagraph"/>
        <w:numPr>
          <w:ilvl w:val="1"/>
          <w:numId w:val="9"/>
        </w:numPr>
        <w:rPr>
          <w:rFonts w:ascii="Myriad Pro SemiExt" w:hAnsi="Myriad Pro SemiExt"/>
          <w:color w:val="auto"/>
        </w:rPr>
      </w:pPr>
      <w:r w:rsidRPr="006E1138">
        <w:rPr>
          <w:rFonts w:ascii="Myriad Pro SemiExt" w:hAnsi="Myriad Pro SemiExt"/>
          <w:color w:val="auto"/>
        </w:rPr>
        <w:t>Interpretation</w:t>
      </w:r>
    </w:p>
    <w:p w14:paraId="3EFD444B" w14:textId="77777777" w:rsidR="00C67B98" w:rsidRDefault="00C67B98" w:rsidP="00C67B98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2F1B6144" w14:textId="77777777" w:rsidR="00C67B98" w:rsidRDefault="00C67B98" w:rsidP="00C67B98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5A710EBE" w14:textId="77777777" w:rsidR="002F0FFC" w:rsidRDefault="002F0FFC" w:rsidP="00C67B98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0873AC94" w14:textId="77777777" w:rsidR="002F0FFC" w:rsidRDefault="002F0FFC" w:rsidP="00C67B98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040981C4" w14:textId="77777777" w:rsidR="002F0FFC" w:rsidRDefault="002F0FFC" w:rsidP="00C67B98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6C94B9A5" w14:textId="77777777" w:rsidR="00C67B98" w:rsidRDefault="00C67B98" w:rsidP="00C67B98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238129DA" w14:textId="77777777" w:rsidR="00C67B98" w:rsidRPr="006E1138" w:rsidRDefault="00C67B98" w:rsidP="00C67B98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38F5A540" w14:textId="19EB0EBA" w:rsidR="00BD7E27" w:rsidRDefault="00BD7E27" w:rsidP="00D45565">
      <w:pPr>
        <w:pStyle w:val="ListParagraph"/>
        <w:numPr>
          <w:ilvl w:val="1"/>
          <w:numId w:val="9"/>
        </w:numPr>
        <w:rPr>
          <w:rFonts w:ascii="Myriad Pro SemiExt" w:hAnsi="Myriad Pro SemiExt"/>
          <w:color w:val="auto"/>
        </w:rPr>
      </w:pPr>
      <w:r w:rsidRPr="006E1138">
        <w:rPr>
          <w:rFonts w:ascii="Myriad Pro SemiExt" w:hAnsi="Myriad Pro SemiExt"/>
          <w:color w:val="auto"/>
        </w:rPr>
        <w:lastRenderedPageBreak/>
        <w:t>Instruction</w:t>
      </w:r>
    </w:p>
    <w:p w14:paraId="0B5D76FA" w14:textId="77777777" w:rsidR="00C67B98" w:rsidRDefault="00C67B98" w:rsidP="00C67B98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647A83E0" w14:textId="77777777" w:rsidR="00C67B98" w:rsidRDefault="00C67B98" w:rsidP="00C67B98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756ACABE" w14:textId="77777777" w:rsidR="00C67B98" w:rsidRDefault="00C67B98" w:rsidP="00C67B98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5B261F22" w14:textId="77777777" w:rsidR="00C67B98" w:rsidRPr="006E1138" w:rsidRDefault="00C67B98" w:rsidP="00C67B98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543CDAA0" w14:textId="5B4F65FB" w:rsidR="00BD7E27" w:rsidRDefault="00BD7E27" w:rsidP="00D45565">
      <w:pPr>
        <w:pStyle w:val="ListParagraph"/>
        <w:numPr>
          <w:ilvl w:val="1"/>
          <w:numId w:val="9"/>
        </w:numPr>
        <w:rPr>
          <w:rFonts w:ascii="Myriad Pro SemiExt" w:hAnsi="Myriad Pro SemiExt"/>
          <w:color w:val="auto"/>
        </w:rPr>
      </w:pPr>
      <w:r w:rsidRPr="006E1138">
        <w:rPr>
          <w:rFonts w:ascii="Myriad Pro SemiExt" w:hAnsi="Myriad Pro SemiExt"/>
          <w:color w:val="auto"/>
        </w:rPr>
        <w:t>Inducement</w:t>
      </w:r>
    </w:p>
    <w:p w14:paraId="7552DC8F" w14:textId="77777777" w:rsidR="00C67B98" w:rsidRDefault="00C67B98" w:rsidP="00C67B98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008BC58B" w14:textId="77777777" w:rsidR="00C67B98" w:rsidRDefault="00C67B98" w:rsidP="00C67B98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09DAF729" w14:textId="77777777" w:rsidR="00C67B98" w:rsidRDefault="00C67B98" w:rsidP="00C67B98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6A3DB146" w14:textId="77777777" w:rsidR="00C67B98" w:rsidRPr="006E1138" w:rsidRDefault="00C67B98" w:rsidP="00C67B98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2794B615" w14:textId="2B16CC0B" w:rsidR="00BD7E27" w:rsidRDefault="00BD7E27" w:rsidP="00D45565">
      <w:pPr>
        <w:pStyle w:val="ListParagraph"/>
        <w:numPr>
          <w:ilvl w:val="1"/>
          <w:numId w:val="9"/>
        </w:numPr>
        <w:rPr>
          <w:rFonts w:ascii="Myriad Pro SemiExt" w:hAnsi="Myriad Pro SemiExt"/>
          <w:color w:val="auto"/>
        </w:rPr>
      </w:pPr>
      <w:r w:rsidRPr="006E1138">
        <w:rPr>
          <w:rFonts w:ascii="Myriad Pro SemiExt" w:hAnsi="Myriad Pro SemiExt"/>
          <w:color w:val="auto"/>
        </w:rPr>
        <w:t>Implementation</w:t>
      </w:r>
    </w:p>
    <w:p w14:paraId="71A80975" w14:textId="77777777" w:rsidR="00C67B98" w:rsidRDefault="00C67B98" w:rsidP="00C67B98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7DDB8354" w14:textId="77777777" w:rsidR="00C67B98" w:rsidRDefault="00C67B98" w:rsidP="00C67B98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5C9AEB3E" w14:textId="77777777" w:rsidR="00C67B98" w:rsidRDefault="00C67B98" w:rsidP="00C67B98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293FCEB0" w14:textId="77777777" w:rsidR="00C67B98" w:rsidRPr="006E1138" w:rsidRDefault="00C67B98" w:rsidP="00C67B98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463186D2" w14:textId="4FB536CC" w:rsidR="00C54E98" w:rsidRPr="00127454" w:rsidRDefault="00C0422F" w:rsidP="00C54E98">
      <w:pPr>
        <w:pStyle w:val="ListParagraph"/>
        <w:numPr>
          <w:ilvl w:val="1"/>
          <w:numId w:val="9"/>
        </w:numPr>
        <w:rPr>
          <w:rFonts w:ascii="Myriad Pro SemiExt" w:hAnsi="Myriad Pro SemiExt"/>
          <w:color w:val="auto"/>
        </w:rPr>
      </w:pPr>
      <w:r w:rsidRPr="006E1138">
        <w:rPr>
          <w:rFonts w:ascii="Myriad Pro SemiExt" w:hAnsi="Myriad Pro SemiExt"/>
          <w:color w:val="auto"/>
        </w:rPr>
        <w:t>Integration</w:t>
      </w:r>
    </w:p>
    <w:sectPr w:rsidR="00C54E98" w:rsidRPr="00127454" w:rsidSect="00534B26">
      <w:footerReference w:type="default" r:id="rId11"/>
      <w:footerReference w:type="first" r:id="rId12"/>
      <w:pgSz w:w="12240" w:h="15840" w:code="1"/>
      <w:pgMar w:top="1440" w:right="1440" w:bottom="1440" w:left="1440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CD572" w14:textId="77777777" w:rsidR="00954CCA" w:rsidRDefault="00954CCA">
      <w:pPr>
        <w:spacing w:line="240" w:lineRule="auto"/>
      </w:pPr>
      <w:r>
        <w:separator/>
      </w:r>
    </w:p>
  </w:endnote>
  <w:endnote w:type="continuationSeparator" w:id="0">
    <w:p w14:paraId="5355C38D" w14:textId="77777777" w:rsidR="00954CCA" w:rsidRDefault="00954CCA">
      <w:pPr>
        <w:spacing w:line="240" w:lineRule="auto"/>
      </w:pPr>
      <w:r>
        <w:continuationSeparator/>
      </w:r>
    </w:p>
  </w:endnote>
  <w:endnote w:type="continuationNotice" w:id="1">
    <w:p w14:paraId="41073E2E" w14:textId="77777777" w:rsidR="00954CCA" w:rsidRDefault="00954CC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 Pro SemiExt">
    <w:panose1 w:val="020B0505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7378252"/>
      <w:docPartObj>
        <w:docPartGallery w:val="Page Numbers (Bottom of Page)"/>
        <w:docPartUnique/>
      </w:docPartObj>
    </w:sdtPr>
    <w:sdtEndPr>
      <w:rPr>
        <w:rFonts w:ascii="Myriad Pro SemiExt" w:hAnsi="Myriad Pro SemiExt"/>
        <w:noProof/>
      </w:rPr>
    </w:sdtEndPr>
    <w:sdtContent>
      <w:p w14:paraId="511AA276" w14:textId="1E4C8344" w:rsidR="00534B26" w:rsidRPr="00534B26" w:rsidRDefault="00534B26">
        <w:pPr>
          <w:pStyle w:val="Footer"/>
          <w:jc w:val="center"/>
          <w:rPr>
            <w:rFonts w:ascii="Myriad Pro SemiExt" w:hAnsi="Myriad Pro SemiExt"/>
          </w:rPr>
        </w:pPr>
        <w:r w:rsidRPr="00534B26">
          <w:rPr>
            <w:rFonts w:ascii="Myriad Pro SemiExt" w:hAnsi="Myriad Pro SemiExt"/>
          </w:rPr>
          <w:fldChar w:fldCharType="begin"/>
        </w:r>
        <w:r w:rsidRPr="00534B26">
          <w:rPr>
            <w:rFonts w:ascii="Myriad Pro SemiExt" w:hAnsi="Myriad Pro SemiExt"/>
          </w:rPr>
          <w:instrText xml:space="preserve"> PAGE   \* MERGEFORMAT </w:instrText>
        </w:r>
        <w:r w:rsidRPr="00534B26">
          <w:rPr>
            <w:rFonts w:ascii="Myriad Pro SemiExt" w:hAnsi="Myriad Pro SemiExt"/>
          </w:rPr>
          <w:fldChar w:fldCharType="separate"/>
        </w:r>
        <w:r w:rsidRPr="00534B26">
          <w:rPr>
            <w:rFonts w:ascii="Myriad Pro SemiExt" w:hAnsi="Myriad Pro SemiExt"/>
            <w:noProof/>
          </w:rPr>
          <w:t>2</w:t>
        </w:r>
        <w:r w:rsidRPr="00534B26">
          <w:rPr>
            <w:rFonts w:ascii="Myriad Pro SemiExt" w:hAnsi="Myriad Pro SemiExt"/>
            <w:noProof/>
          </w:rPr>
          <w:fldChar w:fldCharType="end"/>
        </w:r>
      </w:p>
    </w:sdtContent>
  </w:sdt>
  <w:p w14:paraId="48E0D0BD" w14:textId="77777777" w:rsidR="00534B26" w:rsidRDefault="00534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2633953"/>
      <w:docPartObj>
        <w:docPartGallery w:val="Page Numbers (Bottom of Page)"/>
        <w:docPartUnique/>
      </w:docPartObj>
    </w:sdtPr>
    <w:sdtEndPr>
      <w:rPr>
        <w:rFonts w:ascii="Myriad Pro SemiExt" w:hAnsi="Myriad Pro SemiExt"/>
        <w:noProof/>
      </w:rPr>
    </w:sdtEndPr>
    <w:sdtContent>
      <w:p w14:paraId="251C3910" w14:textId="03D8F64A" w:rsidR="00606C07" w:rsidRPr="00606C07" w:rsidRDefault="00606C07">
        <w:pPr>
          <w:pStyle w:val="Footer"/>
          <w:jc w:val="center"/>
          <w:rPr>
            <w:rFonts w:ascii="Myriad Pro SemiExt" w:hAnsi="Myriad Pro SemiExt"/>
          </w:rPr>
        </w:pPr>
        <w:r w:rsidRPr="00606C07">
          <w:rPr>
            <w:rFonts w:ascii="Myriad Pro SemiExt" w:hAnsi="Myriad Pro SemiExt"/>
          </w:rPr>
          <w:fldChar w:fldCharType="begin"/>
        </w:r>
        <w:r w:rsidRPr="00606C07">
          <w:rPr>
            <w:rFonts w:ascii="Myriad Pro SemiExt" w:hAnsi="Myriad Pro SemiExt"/>
          </w:rPr>
          <w:instrText xml:space="preserve"> PAGE   \* MERGEFORMAT </w:instrText>
        </w:r>
        <w:r w:rsidRPr="00606C07">
          <w:rPr>
            <w:rFonts w:ascii="Myriad Pro SemiExt" w:hAnsi="Myriad Pro SemiExt"/>
          </w:rPr>
          <w:fldChar w:fldCharType="separate"/>
        </w:r>
        <w:r w:rsidRPr="00606C07">
          <w:rPr>
            <w:rFonts w:ascii="Myriad Pro SemiExt" w:hAnsi="Myriad Pro SemiExt"/>
            <w:noProof/>
          </w:rPr>
          <w:t>2</w:t>
        </w:r>
        <w:r w:rsidRPr="00606C07">
          <w:rPr>
            <w:rFonts w:ascii="Myriad Pro SemiExt" w:hAnsi="Myriad Pro SemiExt"/>
            <w:noProof/>
          </w:rPr>
          <w:fldChar w:fldCharType="end"/>
        </w:r>
      </w:p>
    </w:sdtContent>
  </w:sdt>
  <w:p w14:paraId="7D223A1C" w14:textId="77777777" w:rsidR="00606C07" w:rsidRDefault="00606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00D12" w14:textId="77777777" w:rsidR="00954CCA" w:rsidRDefault="00954CCA">
      <w:pPr>
        <w:spacing w:line="240" w:lineRule="auto"/>
      </w:pPr>
      <w:r>
        <w:separator/>
      </w:r>
    </w:p>
  </w:footnote>
  <w:footnote w:type="continuationSeparator" w:id="0">
    <w:p w14:paraId="0B0014C8" w14:textId="77777777" w:rsidR="00954CCA" w:rsidRDefault="00954CCA">
      <w:pPr>
        <w:spacing w:line="240" w:lineRule="auto"/>
      </w:pPr>
      <w:r>
        <w:continuationSeparator/>
      </w:r>
    </w:p>
  </w:footnote>
  <w:footnote w:type="continuationNotice" w:id="1">
    <w:p w14:paraId="6C8C5E6B" w14:textId="77777777" w:rsidR="00954CCA" w:rsidRDefault="00954CC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95982"/>
    <w:multiLevelType w:val="multilevel"/>
    <w:tmpl w:val="4432A32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BC2384B"/>
    <w:multiLevelType w:val="hybridMultilevel"/>
    <w:tmpl w:val="9A66C6A8"/>
    <w:lvl w:ilvl="0" w:tplc="AB4648D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B604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CC7D9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68CB7D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39C7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58CF0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6AA6BA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F9AF6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AA572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B49FA"/>
    <w:multiLevelType w:val="hybridMultilevel"/>
    <w:tmpl w:val="8D1AB7E2"/>
    <w:lvl w:ilvl="0" w:tplc="EF6CCB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60A66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8AF0A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D701D9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290A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20FE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EE8507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2A89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A2EA4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775F2"/>
    <w:multiLevelType w:val="hybridMultilevel"/>
    <w:tmpl w:val="EB5CDA7E"/>
    <w:lvl w:ilvl="0" w:tplc="CE52DF34">
      <w:start w:val="1"/>
      <w:numFmt w:val="bullet"/>
      <w:pStyle w:val="Achieveme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90AF9"/>
    <w:multiLevelType w:val="hybridMultilevel"/>
    <w:tmpl w:val="16DC40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332B6"/>
    <w:multiLevelType w:val="hybridMultilevel"/>
    <w:tmpl w:val="16DC40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806F1"/>
    <w:multiLevelType w:val="hybridMultilevel"/>
    <w:tmpl w:val="16DC40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E5B5B"/>
    <w:multiLevelType w:val="multilevel"/>
    <w:tmpl w:val="EB2C915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7D945CD"/>
    <w:multiLevelType w:val="hybridMultilevel"/>
    <w:tmpl w:val="16DC40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56CC9"/>
    <w:multiLevelType w:val="hybridMultilevel"/>
    <w:tmpl w:val="16DC40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9429C"/>
    <w:multiLevelType w:val="hybridMultilevel"/>
    <w:tmpl w:val="16DC40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F0AC8"/>
    <w:multiLevelType w:val="hybridMultilevel"/>
    <w:tmpl w:val="DEAAB7B0"/>
    <w:lvl w:ilvl="0" w:tplc="9440DD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310664">
    <w:abstractNumId w:val="0"/>
  </w:num>
  <w:num w:numId="2" w16cid:durableId="369956652">
    <w:abstractNumId w:val="7"/>
  </w:num>
  <w:num w:numId="3" w16cid:durableId="1718776465">
    <w:abstractNumId w:val="3"/>
  </w:num>
  <w:num w:numId="4" w16cid:durableId="1997226221">
    <w:abstractNumId w:val="11"/>
  </w:num>
  <w:num w:numId="5" w16cid:durableId="480973823">
    <w:abstractNumId w:val="5"/>
  </w:num>
  <w:num w:numId="6" w16cid:durableId="490100092">
    <w:abstractNumId w:val="10"/>
  </w:num>
  <w:num w:numId="7" w16cid:durableId="549995989">
    <w:abstractNumId w:val="9"/>
  </w:num>
  <w:num w:numId="8" w16cid:durableId="415249693">
    <w:abstractNumId w:val="4"/>
  </w:num>
  <w:num w:numId="9" w16cid:durableId="11609244">
    <w:abstractNumId w:val="8"/>
  </w:num>
  <w:num w:numId="10" w16cid:durableId="1815637731">
    <w:abstractNumId w:val="6"/>
  </w:num>
  <w:num w:numId="11" w16cid:durableId="1301888468">
    <w:abstractNumId w:val="2"/>
  </w:num>
  <w:num w:numId="12" w16cid:durableId="1314724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AE"/>
    <w:rsid w:val="000063FE"/>
    <w:rsid w:val="00014FCC"/>
    <w:rsid w:val="00015029"/>
    <w:rsid w:val="00015F85"/>
    <w:rsid w:val="00025B50"/>
    <w:rsid w:val="00031DF4"/>
    <w:rsid w:val="000356AD"/>
    <w:rsid w:val="00036EBC"/>
    <w:rsid w:val="00046388"/>
    <w:rsid w:val="000523E0"/>
    <w:rsid w:val="00053D6B"/>
    <w:rsid w:val="0005469C"/>
    <w:rsid w:val="00060268"/>
    <w:rsid w:val="000807DA"/>
    <w:rsid w:val="00083637"/>
    <w:rsid w:val="00085E4C"/>
    <w:rsid w:val="00090533"/>
    <w:rsid w:val="00090E95"/>
    <w:rsid w:val="000A24DA"/>
    <w:rsid w:val="000A6FF7"/>
    <w:rsid w:val="000B18A9"/>
    <w:rsid w:val="000B2565"/>
    <w:rsid w:val="000C5153"/>
    <w:rsid w:val="000C6EAD"/>
    <w:rsid w:val="000D1B3D"/>
    <w:rsid w:val="000D2590"/>
    <w:rsid w:val="000E0AC4"/>
    <w:rsid w:val="000E5263"/>
    <w:rsid w:val="001026C4"/>
    <w:rsid w:val="0011127B"/>
    <w:rsid w:val="00127454"/>
    <w:rsid w:val="001300F5"/>
    <w:rsid w:val="00140EF7"/>
    <w:rsid w:val="00141E45"/>
    <w:rsid w:val="00144C72"/>
    <w:rsid w:val="00145017"/>
    <w:rsid w:val="0015324C"/>
    <w:rsid w:val="0016509F"/>
    <w:rsid w:val="001702F2"/>
    <w:rsid w:val="001731C2"/>
    <w:rsid w:val="00174860"/>
    <w:rsid w:val="001840C8"/>
    <w:rsid w:val="00186766"/>
    <w:rsid w:val="001A570F"/>
    <w:rsid w:val="001B07FB"/>
    <w:rsid w:val="001B0FB1"/>
    <w:rsid w:val="001B225B"/>
    <w:rsid w:val="001B7996"/>
    <w:rsid w:val="001C6421"/>
    <w:rsid w:val="001D5050"/>
    <w:rsid w:val="001D5FEB"/>
    <w:rsid w:val="001E3650"/>
    <w:rsid w:val="001E56E5"/>
    <w:rsid w:val="0022127C"/>
    <w:rsid w:val="002223E5"/>
    <w:rsid w:val="002249C2"/>
    <w:rsid w:val="0023344F"/>
    <w:rsid w:val="00241823"/>
    <w:rsid w:val="002424AE"/>
    <w:rsid w:val="0025356D"/>
    <w:rsid w:val="0025774D"/>
    <w:rsid w:val="00264B49"/>
    <w:rsid w:val="00267CF1"/>
    <w:rsid w:val="002776D0"/>
    <w:rsid w:val="002906D1"/>
    <w:rsid w:val="002A3358"/>
    <w:rsid w:val="002A3402"/>
    <w:rsid w:val="002B3047"/>
    <w:rsid w:val="002B3667"/>
    <w:rsid w:val="002C20B6"/>
    <w:rsid w:val="002C536E"/>
    <w:rsid w:val="002D292C"/>
    <w:rsid w:val="002D5503"/>
    <w:rsid w:val="002D6FBF"/>
    <w:rsid w:val="002D745D"/>
    <w:rsid w:val="002E3F9C"/>
    <w:rsid w:val="002F0FFC"/>
    <w:rsid w:val="002F2B5B"/>
    <w:rsid w:val="002F3440"/>
    <w:rsid w:val="002F742B"/>
    <w:rsid w:val="00301E73"/>
    <w:rsid w:val="00312A76"/>
    <w:rsid w:val="003227F5"/>
    <w:rsid w:val="00322934"/>
    <w:rsid w:val="00323E65"/>
    <w:rsid w:val="00324983"/>
    <w:rsid w:val="0032684B"/>
    <w:rsid w:val="00326DD3"/>
    <w:rsid w:val="003337E3"/>
    <w:rsid w:val="0034599D"/>
    <w:rsid w:val="00354599"/>
    <w:rsid w:val="00373C85"/>
    <w:rsid w:val="0038108D"/>
    <w:rsid w:val="00381FE7"/>
    <w:rsid w:val="003A0AFD"/>
    <w:rsid w:val="003B09DE"/>
    <w:rsid w:val="003B3C40"/>
    <w:rsid w:val="003D2F74"/>
    <w:rsid w:val="003D542A"/>
    <w:rsid w:val="003E0A2E"/>
    <w:rsid w:val="003E0BF8"/>
    <w:rsid w:val="003E2BC3"/>
    <w:rsid w:val="003E77AD"/>
    <w:rsid w:val="003F0DE1"/>
    <w:rsid w:val="003F11FE"/>
    <w:rsid w:val="003F13E4"/>
    <w:rsid w:val="003F6AD1"/>
    <w:rsid w:val="004023C0"/>
    <w:rsid w:val="0040278E"/>
    <w:rsid w:val="004060FB"/>
    <w:rsid w:val="00406F26"/>
    <w:rsid w:val="00410890"/>
    <w:rsid w:val="004147ED"/>
    <w:rsid w:val="004213F2"/>
    <w:rsid w:val="0042556F"/>
    <w:rsid w:val="00427A16"/>
    <w:rsid w:val="00441172"/>
    <w:rsid w:val="00443D43"/>
    <w:rsid w:val="00456A23"/>
    <w:rsid w:val="00465433"/>
    <w:rsid w:val="0047176D"/>
    <w:rsid w:val="004803AE"/>
    <w:rsid w:val="00484549"/>
    <w:rsid w:val="00490E77"/>
    <w:rsid w:val="004913AA"/>
    <w:rsid w:val="004938CD"/>
    <w:rsid w:val="00496B7B"/>
    <w:rsid w:val="004A0C9E"/>
    <w:rsid w:val="004B513A"/>
    <w:rsid w:val="004B5A31"/>
    <w:rsid w:val="004D08E0"/>
    <w:rsid w:val="004D7F48"/>
    <w:rsid w:val="004E5793"/>
    <w:rsid w:val="004E76AF"/>
    <w:rsid w:val="004F76C0"/>
    <w:rsid w:val="00514924"/>
    <w:rsid w:val="00520596"/>
    <w:rsid w:val="00522C40"/>
    <w:rsid w:val="00532927"/>
    <w:rsid w:val="00534506"/>
    <w:rsid w:val="00534B26"/>
    <w:rsid w:val="00534D61"/>
    <w:rsid w:val="00540072"/>
    <w:rsid w:val="00544313"/>
    <w:rsid w:val="00547B64"/>
    <w:rsid w:val="00561F18"/>
    <w:rsid w:val="005655CB"/>
    <w:rsid w:val="00572870"/>
    <w:rsid w:val="00582FD3"/>
    <w:rsid w:val="00583906"/>
    <w:rsid w:val="00583D85"/>
    <w:rsid w:val="005950F4"/>
    <w:rsid w:val="005A13BB"/>
    <w:rsid w:val="005A249E"/>
    <w:rsid w:val="005A5179"/>
    <w:rsid w:val="005B1932"/>
    <w:rsid w:val="005C0099"/>
    <w:rsid w:val="005D196E"/>
    <w:rsid w:val="005D6178"/>
    <w:rsid w:val="005E087B"/>
    <w:rsid w:val="005E3D25"/>
    <w:rsid w:val="005E5116"/>
    <w:rsid w:val="005F0156"/>
    <w:rsid w:val="005F2AFB"/>
    <w:rsid w:val="005F6361"/>
    <w:rsid w:val="0060021B"/>
    <w:rsid w:val="00601796"/>
    <w:rsid w:val="00603441"/>
    <w:rsid w:val="006069DE"/>
    <w:rsid w:val="00606C07"/>
    <w:rsid w:val="00607901"/>
    <w:rsid w:val="0061078A"/>
    <w:rsid w:val="00623270"/>
    <w:rsid w:val="006356E3"/>
    <w:rsid w:val="00635BAC"/>
    <w:rsid w:val="00655433"/>
    <w:rsid w:val="0065678F"/>
    <w:rsid w:val="0066444D"/>
    <w:rsid w:val="0066625D"/>
    <w:rsid w:val="006678D2"/>
    <w:rsid w:val="00667F5D"/>
    <w:rsid w:val="00674E52"/>
    <w:rsid w:val="006852CA"/>
    <w:rsid w:val="00687918"/>
    <w:rsid w:val="00692BD8"/>
    <w:rsid w:val="00693844"/>
    <w:rsid w:val="006A17CD"/>
    <w:rsid w:val="006A6BD8"/>
    <w:rsid w:val="006C64D8"/>
    <w:rsid w:val="006E1138"/>
    <w:rsid w:val="006E3DFE"/>
    <w:rsid w:val="006F0CDC"/>
    <w:rsid w:val="006F1A09"/>
    <w:rsid w:val="006F423B"/>
    <w:rsid w:val="00702941"/>
    <w:rsid w:val="00707416"/>
    <w:rsid w:val="00711E2E"/>
    <w:rsid w:val="00735182"/>
    <w:rsid w:val="007357B1"/>
    <w:rsid w:val="0073690D"/>
    <w:rsid w:val="00737525"/>
    <w:rsid w:val="00742CE2"/>
    <w:rsid w:val="0074763D"/>
    <w:rsid w:val="00765995"/>
    <w:rsid w:val="00766AD3"/>
    <w:rsid w:val="0077192F"/>
    <w:rsid w:val="007743F4"/>
    <w:rsid w:val="007763C3"/>
    <w:rsid w:val="00776E87"/>
    <w:rsid w:val="00780D52"/>
    <w:rsid w:val="00784FBF"/>
    <w:rsid w:val="007A67DA"/>
    <w:rsid w:val="007A75A2"/>
    <w:rsid w:val="007B27A8"/>
    <w:rsid w:val="007B33EF"/>
    <w:rsid w:val="007C558E"/>
    <w:rsid w:val="007C6E5D"/>
    <w:rsid w:val="007C773F"/>
    <w:rsid w:val="007D317E"/>
    <w:rsid w:val="007D6525"/>
    <w:rsid w:val="007D7D21"/>
    <w:rsid w:val="007E126C"/>
    <w:rsid w:val="007E317A"/>
    <w:rsid w:val="00802F6E"/>
    <w:rsid w:val="008034D5"/>
    <w:rsid w:val="008051D0"/>
    <w:rsid w:val="008169FB"/>
    <w:rsid w:val="008206CA"/>
    <w:rsid w:val="00822A4D"/>
    <w:rsid w:val="008232A5"/>
    <w:rsid w:val="00824CC9"/>
    <w:rsid w:val="00830FC5"/>
    <w:rsid w:val="00835C8A"/>
    <w:rsid w:val="008379A3"/>
    <w:rsid w:val="00844DB7"/>
    <w:rsid w:val="00846133"/>
    <w:rsid w:val="00854464"/>
    <w:rsid w:val="0085708A"/>
    <w:rsid w:val="00860A6D"/>
    <w:rsid w:val="0086607B"/>
    <w:rsid w:val="00870183"/>
    <w:rsid w:val="008746DF"/>
    <w:rsid w:val="008808F3"/>
    <w:rsid w:val="008817C7"/>
    <w:rsid w:val="00881D3B"/>
    <w:rsid w:val="008A3F31"/>
    <w:rsid w:val="008B1A7A"/>
    <w:rsid w:val="008B1A7B"/>
    <w:rsid w:val="008B3834"/>
    <w:rsid w:val="008D258F"/>
    <w:rsid w:val="008E0347"/>
    <w:rsid w:val="008E169D"/>
    <w:rsid w:val="008E4BCC"/>
    <w:rsid w:val="008E51AA"/>
    <w:rsid w:val="008F2155"/>
    <w:rsid w:val="008F31C5"/>
    <w:rsid w:val="00907EF6"/>
    <w:rsid w:val="009108E3"/>
    <w:rsid w:val="0091181F"/>
    <w:rsid w:val="00911C37"/>
    <w:rsid w:val="009263B2"/>
    <w:rsid w:val="00934A3D"/>
    <w:rsid w:val="00936FD9"/>
    <w:rsid w:val="00941C6C"/>
    <w:rsid w:val="00954CCA"/>
    <w:rsid w:val="009563E0"/>
    <w:rsid w:val="0096392B"/>
    <w:rsid w:val="00964C63"/>
    <w:rsid w:val="0096794D"/>
    <w:rsid w:val="0097250A"/>
    <w:rsid w:val="009829E0"/>
    <w:rsid w:val="009B58B9"/>
    <w:rsid w:val="009B6469"/>
    <w:rsid w:val="009C19BD"/>
    <w:rsid w:val="009D498A"/>
    <w:rsid w:val="009D7E9D"/>
    <w:rsid w:val="009E57FC"/>
    <w:rsid w:val="009E62FE"/>
    <w:rsid w:val="009E7E5F"/>
    <w:rsid w:val="009F4F42"/>
    <w:rsid w:val="00A03A88"/>
    <w:rsid w:val="00A12E8D"/>
    <w:rsid w:val="00A12EEA"/>
    <w:rsid w:val="00A147F1"/>
    <w:rsid w:val="00A173B3"/>
    <w:rsid w:val="00A34D86"/>
    <w:rsid w:val="00A416B4"/>
    <w:rsid w:val="00A517E0"/>
    <w:rsid w:val="00A54A31"/>
    <w:rsid w:val="00A5531E"/>
    <w:rsid w:val="00A55991"/>
    <w:rsid w:val="00A80C49"/>
    <w:rsid w:val="00A934AA"/>
    <w:rsid w:val="00A94B1F"/>
    <w:rsid w:val="00AA2E59"/>
    <w:rsid w:val="00AB26DE"/>
    <w:rsid w:val="00AB3D5F"/>
    <w:rsid w:val="00AB3D9E"/>
    <w:rsid w:val="00AB7D0B"/>
    <w:rsid w:val="00AC7B28"/>
    <w:rsid w:val="00AD3BCC"/>
    <w:rsid w:val="00AD3F86"/>
    <w:rsid w:val="00AE46DD"/>
    <w:rsid w:val="00AF5667"/>
    <w:rsid w:val="00B16AC0"/>
    <w:rsid w:val="00B23938"/>
    <w:rsid w:val="00B34DD3"/>
    <w:rsid w:val="00B50C8F"/>
    <w:rsid w:val="00B60E96"/>
    <w:rsid w:val="00B71E27"/>
    <w:rsid w:val="00B75862"/>
    <w:rsid w:val="00B770CA"/>
    <w:rsid w:val="00BA6170"/>
    <w:rsid w:val="00BC3D0F"/>
    <w:rsid w:val="00BD0C9F"/>
    <w:rsid w:val="00BD3A50"/>
    <w:rsid w:val="00BD6DA1"/>
    <w:rsid w:val="00BD7E27"/>
    <w:rsid w:val="00BE43F2"/>
    <w:rsid w:val="00BE5B06"/>
    <w:rsid w:val="00BE611F"/>
    <w:rsid w:val="00BE713D"/>
    <w:rsid w:val="00C0422F"/>
    <w:rsid w:val="00C07A1D"/>
    <w:rsid w:val="00C1507D"/>
    <w:rsid w:val="00C20FE4"/>
    <w:rsid w:val="00C219DC"/>
    <w:rsid w:val="00C24B87"/>
    <w:rsid w:val="00C25343"/>
    <w:rsid w:val="00C3718D"/>
    <w:rsid w:val="00C418D1"/>
    <w:rsid w:val="00C41A1D"/>
    <w:rsid w:val="00C54E98"/>
    <w:rsid w:val="00C629EF"/>
    <w:rsid w:val="00C67B98"/>
    <w:rsid w:val="00CC61DF"/>
    <w:rsid w:val="00CE1434"/>
    <w:rsid w:val="00CE5205"/>
    <w:rsid w:val="00D025FB"/>
    <w:rsid w:val="00D03D42"/>
    <w:rsid w:val="00D0628C"/>
    <w:rsid w:val="00D153D7"/>
    <w:rsid w:val="00D261B0"/>
    <w:rsid w:val="00D26898"/>
    <w:rsid w:val="00D3357C"/>
    <w:rsid w:val="00D336AB"/>
    <w:rsid w:val="00D37417"/>
    <w:rsid w:val="00D40DF4"/>
    <w:rsid w:val="00D45565"/>
    <w:rsid w:val="00D57BF8"/>
    <w:rsid w:val="00D61F6C"/>
    <w:rsid w:val="00D64797"/>
    <w:rsid w:val="00D700DE"/>
    <w:rsid w:val="00D749B7"/>
    <w:rsid w:val="00D85770"/>
    <w:rsid w:val="00D90470"/>
    <w:rsid w:val="00D90E2D"/>
    <w:rsid w:val="00D954A8"/>
    <w:rsid w:val="00D96BD4"/>
    <w:rsid w:val="00D9769F"/>
    <w:rsid w:val="00DA541A"/>
    <w:rsid w:val="00DB2415"/>
    <w:rsid w:val="00DB7066"/>
    <w:rsid w:val="00DC41D6"/>
    <w:rsid w:val="00DC53A8"/>
    <w:rsid w:val="00DC7CC5"/>
    <w:rsid w:val="00DD04C2"/>
    <w:rsid w:val="00DD17D4"/>
    <w:rsid w:val="00DE2289"/>
    <w:rsid w:val="00DE3E05"/>
    <w:rsid w:val="00DF2E2E"/>
    <w:rsid w:val="00DF5CDA"/>
    <w:rsid w:val="00DF6834"/>
    <w:rsid w:val="00DF6BCE"/>
    <w:rsid w:val="00DF7953"/>
    <w:rsid w:val="00E048AB"/>
    <w:rsid w:val="00E22BE7"/>
    <w:rsid w:val="00E427C1"/>
    <w:rsid w:val="00E43075"/>
    <w:rsid w:val="00E43C32"/>
    <w:rsid w:val="00E44AF7"/>
    <w:rsid w:val="00E52AE0"/>
    <w:rsid w:val="00E5458D"/>
    <w:rsid w:val="00E62553"/>
    <w:rsid w:val="00E87EA7"/>
    <w:rsid w:val="00E93637"/>
    <w:rsid w:val="00E94020"/>
    <w:rsid w:val="00EC3305"/>
    <w:rsid w:val="00ED23D0"/>
    <w:rsid w:val="00ED3767"/>
    <w:rsid w:val="00ED59F8"/>
    <w:rsid w:val="00EE4854"/>
    <w:rsid w:val="00EF1BE9"/>
    <w:rsid w:val="00F004C8"/>
    <w:rsid w:val="00F06139"/>
    <w:rsid w:val="00F123C4"/>
    <w:rsid w:val="00F253F7"/>
    <w:rsid w:val="00F2739E"/>
    <w:rsid w:val="00F33AA2"/>
    <w:rsid w:val="00F437DD"/>
    <w:rsid w:val="00F43ABA"/>
    <w:rsid w:val="00F528C4"/>
    <w:rsid w:val="00F6262B"/>
    <w:rsid w:val="00F636D0"/>
    <w:rsid w:val="00F706F0"/>
    <w:rsid w:val="00F72CB0"/>
    <w:rsid w:val="00F810E5"/>
    <w:rsid w:val="00F84C30"/>
    <w:rsid w:val="00F850E4"/>
    <w:rsid w:val="00F93435"/>
    <w:rsid w:val="00F96D67"/>
    <w:rsid w:val="00FA0A0E"/>
    <w:rsid w:val="00FA1F0D"/>
    <w:rsid w:val="00FA6ECD"/>
    <w:rsid w:val="00FD3E8A"/>
    <w:rsid w:val="00FD77B3"/>
    <w:rsid w:val="00FE530D"/>
    <w:rsid w:val="00FF0489"/>
    <w:rsid w:val="00FF0814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7A460D"/>
  <w15:chartTrackingRefBased/>
  <w15:docId w15:val="{27699734-A153-4842-B138-304172BC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after="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8D"/>
    <w:pPr>
      <w:spacing w:after="0" w:line="312" w:lineRule="auto"/>
    </w:pPr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FE7"/>
    <w:pPr>
      <w:spacing w:line="240" w:lineRule="auto"/>
      <w:outlineLvl w:val="0"/>
    </w:pPr>
    <w:rPr>
      <w:rFonts w:eastAsiaTheme="majorEastAsia" w:cstheme="majorBidi"/>
      <w:sz w:val="1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75862"/>
    <w:pPr>
      <w:keepNext/>
      <w:keepLines/>
      <w:spacing w:after="40"/>
      <w:outlineLvl w:val="1"/>
    </w:pPr>
    <w:rPr>
      <w:rFonts w:eastAsiaTheme="majorEastAsia" w:cstheme="majorBidi"/>
      <w:bCs/>
      <w:caps/>
      <w:spacing w:val="30"/>
      <w:kern w:val="2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qFormat/>
    <w:rsid w:val="00B75862"/>
    <w:pPr>
      <w:keepNext/>
      <w:keepLines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DDDDD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sid w:val="00B75862"/>
    <w:rPr>
      <w:rFonts w:eastAsiaTheme="majorEastAsia" w:cstheme="majorBidi"/>
      <w:color w:val="404040" w:themeColor="text1" w:themeTint="BF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75862"/>
    <w:rPr>
      <w:rFonts w:eastAsiaTheme="majorEastAsia" w:cstheme="majorBidi"/>
      <w:bCs/>
      <w:caps/>
      <w:color w:val="404040" w:themeColor="text1" w:themeTint="BF"/>
      <w:spacing w:val="30"/>
      <w:kern w:val="20"/>
      <w14:ligatures w14:val="standardContextual"/>
    </w:rPr>
  </w:style>
  <w:style w:type="paragraph" w:styleId="Footer">
    <w:name w:val="footer"/>
    <w:basedOn w:val="Normal"/>
    <w:link w:val="FooterChar"/>
    <w:uiPriority w:val="99"/>
    <w:pPr>
      <w:pBdr>
        <w:top w:val="single" w:sz="4" w:space="6" w:color="EAEAEA" w:themeColor="accent1" w:themeTint="99"/>
        <w:left w:val="single" w:sz="2" w:space="4" w:color="FFFFFF" w:themeColor="background1"/>
      </w:pBdr>
      <w:spacing w:line="240" w:lineRule="auto"/>
      <w:ind w:left="-360" w:right="-360"/>
    </w:pPr>
    <w:rPr>
      <w:rFonts w:eastAsiaTheme="minorHAnsi"/>
      <w:kern w:val="20"/>
    </w:rPr>
  </w:style>
  <w:style w:type="character" w:customStyle="1" w:styleId="FooterChar">
    <w:name w:val="Footer Char"/>
    <w:basedOn w:val="DefaultParagraphFont"/>
    <w:link w:val="Footer"/>
    <w:uiPriority w:val="99"/>
    <w:rsid w:val="000356AD"/>
    <w:rPr>
      <w:rFonts w:eastAsiaTheme="minorHAnsi"/>
      <w:kern w:val="20"/>
    </w:rPr>
  </w:style>
  <w:style w:type="table" w:customStyle="1" w:styleId="ResumeTable">
    <w:name w:val="Resume Table"/>
    <w:basedOn w:val="TableNormal"/>
    <w:uiPriority w:val="99"/>
    <w:rPr>
      <w:rFonts w:eastAsiaTheme="minorHAnsi"/>
    </w:rPr>
    <w:tblPr>
      <w:tblBorders>
        <w:insideH w:val="single" w:sz="4" w:space="0" w:color="DDDDD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B75862"/>
    <w:rPr>
      <w:rFonts w:eastAsiaTheme="majorEastAsia" w:cstheme="majorBidi"/>
      <w:b/>
      <w:caps/>
      <w:color w:val="404040" w:themeColor="text1" w:themeTint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A5A5A5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5A5A5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Header">
    <w:name w:val="header"/>
    <w:basedOn w:val="Normal"/>
    <w:link w:val="HeaderChar"/>
    <w:uiPriority w:val="99"/>
    <w:semiHidden/>
    <w:rsid w:val="00A147F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47F1"/>
    <w:rPr>
      <w:color w:val="404040" w:themeColor="text1" w:themeTint="BF"/>
    </w:rPr>
  </w:style>
  <w:style w:type="paragraph" w:styleId="ListParagraph">
    <w:name w:val="List Paragraph"/>
    <w:basedOn w:val="Normal"/>
    <w:semiHidden/>
    <w:rsid w:val="00BD3A50"/>
    <w:pPr>
      <w:widowControl w:val="0"/>
      <w:suppressAutoHyphens/>
      <w:autoSpaceDN w:val="0"/>
      <w:spacing w:line="240" w:lineRule="auto"/>
      <w:ind w:left="7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0356AD"/>
    <w:rPr>
      <w:color w:val="808080"/>
    </w:rPr>
  </w:style>
  <w:style w:type="character" w:styleId="Strong">
    <w:name w:val="Strong"/>
    <w:basedOn w:val="DefaultParagraphFont"/>
    <w:uiPriority w:val="22"/>
    <w:qFormat/>
    <w:rsid w:val="00A517E0"/>
    <w:rPr>
      <w:b/>
      <w:bCs/>
    </w:rPr>
  </w:style>
  <w:style w:type="paragraph" w:customStyle="1" w:styleId="Achievements">
    <w:name w:val="Achievements"/>
    <w:basedOn w:val="Normal"/>
    <w:link w:val="AchievementsChar"/>
    <w:qFormat/>
    <w:rsid w:val="00B75862"/>
    <w:pPr>
      <w:framePr w:hSpace="180" w:wrap="around" w:vAnchor="text" w:hAnchor="margin" w:y="48"/>
      <w:numPr>
        <w:numId w:val="3"/>
      </w:numPr>
      <w:spacing w:after="40"/>
      <w:ind w:left="374"/>
    </w:pPr>
  </w:style>
  <w:style w:type="character" w:customStyle="1" w:styleId="AchievementsChar">
    <w:name w:val="Achievements Char"/>
    <w:basedOn w:val="DefaultParagraphFont"/>
    <w:link w:val="Achievements"/>
    <w:rsid w:val="00046388"/>
    <w:rPr>
      <w:rFonts w:eastAsiaTheme="minorHAnsi"/>
      <w:color w:val="404040" w:themeColor="text1" w:themeTint="BF"/>
      <w:kern w:val="20"/>
    </w:rPr>
  </w:style>
  <w:style w:type="paragraph" w:styleId="Title">
    <w:name w:val="Title"/>
    <w:basedOn w:val="Normal"/>
    <w:next w:val="Normal"/>
    <w:link w:val="TitleChar"/>
    <w:uiPriority w:val="10"/>
    <w:rsid w:val="005B1932"/>
    <w:pPr>
      <w:spacing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12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1932"/>
    <w:rPr>
      <w:rFonts w:asciiTheme="majorHAnsi" w:eastAsiaTheme="majorEastAsia" w:hAnsiTheme="majorHAnsi" w:cstheme="majorBidi"/>
      <w:color w:val="FFFFFF" w:themeColor="background1"/>
      <w:spacing w:val="12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381FE7"/>
    <w:pPr>
      <w:numPr>
        <w:ilvl w:val="1"/>
      </w:numPr>
      <w:spacing w:after="160"/>
    </w:pPr>
    <w:rPr>
      <w:color w:val="FFFFFF" w:themeColor="background1"/>
      <w:spacing w:val="60"/>
      <w:sz w:val="1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FE7"/>
    <w:rPr>
      <w:color w:val="FFFFFF" w:themeColor="background1"/>
      <w:spacing w:val="60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0AC4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0AC4"/>
    <w:rPr>
      <w:color w:val="404040" w:themeColor="text1" w:themeTint="BF"/>
    </w:rPr>
  </w:style>
  <w:style w:type="character" w:styleId="FootnoteReference">
    <w:name w:val="footnote reference"/>
    <w:basedOn w:val="DefaultParagraphFont"/>
    <w:uiPriority w:val="99"/>
    <w:semiHidden/>
    <w:unhideWhenUsed/>
    <w:rsid w:val="000E0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6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456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51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828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26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21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789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19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73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8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50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8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8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ha\AppData\Roaming\Microsoft\Templates\Bold%20attorney%20resume.dotx" TargetMode="External"/></Relationships>
</file>

<file path=word/theme/theme1.xml><?xml version="1.0" encoding="utf-8"?>
<a:theme xmlns:a="http://schemas.openxmlformats.org/drawingml/2006/main" name="Resume Timeless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20">
      <a:majorFont>
        <a:latin typeface="Biome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965F5-5E25-4379-9FE1-74F72F7FC0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940823B-3CD1-4E58-9A30-EE8BC14FE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3FE75-A2BB-4EBE-A5B4-C921FF265B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8628C4-186C-456A-95B1-6ED6A2EF8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Bold attorney resume</Template>
  <TotalTime>69</TotalTime>
  <Pages>5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Malan</dc:creator>
  <cp:keywords/>
  <dc:description/>
  <cp:lastModifiedBy>Meghan Malan</cp:lastModifiedBy>
  <cp:revision>57</cp:revision>
  <dcterms:created xsi:type="dcterms:W3CDTF">2024-07-17T07:53:00Z</dcterms:created>
  <dcterms:modified xsi:type="dcterms:W3CDTF">2024-07-19T10:08:00Z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