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70BAB" w14:textId="4D0C6F5E" w:rsidR="00AD27AB" w:rsidRDefault="00947D10" w:rsidP="00AD27AB">
      <w:pPr>
        <w:shd w:val="clear" w:color="auto" w:fill="auto"/>
        <w:spacing w:line="240" w:lineRule="auto"/>
        <w:jc w:val="center"/>
        <w:rPr>
          <w:sz w:val="96"/>
          <w:szCs w:val="96"/>
        </w:rPr>
      </w:pPr>
      <w:bookmarkStart w:id="0" w:name="_Toc108759354"/>
      <w:r>
        <w:rPr>
          <w:noProof/>
          <w:sz w:val="96"/>
          <w:szCs w:val="96"/>
        </w:rPr>
        <w:drawing>
          <wp:inline distT="0" distB="0" distL="0" distR="0" wp14:anchorId="71193739" wp14:editId="07EC2CBF">
            <wp:extent cx="2870791" cy="1715287"/>
            <wp:effectExtent l="0" t="0" r="6350" b="0"/>
            <wp:docPr id="117890127" name="Picture 1" descr="A logo for a training institu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90127" name="Picture 1" descr="A logo for a training institut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0088" cy="172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059B8" w14:textId="77777777" w:rsidR="00AD27AB" w:rsidRDefault="00AD27AB" w:rsidP="00AD27AB">
      <w:pPr>
        <w:shd w:val="clear" w:color="auto" w:fill="auto"/>
        <w:spacing w:line="240" w:lineRule="auto"/>
        <w:jc w:val="center"/>
        <w:rPr>
          <w:sz w:val="96"/>
          <w:szCs w:val="96"/>
        </w:rPr>
      </w:pPr>
    </w:p>
    <w:p w14:paraId="17290D4B" w14:textId="77777777" w:rsidR="00AD27AB" w:rsidRDefault="00AD27AB" w:rsidP="00AD27AB">
      <w:pPr>
        <w:shd w:val="clear" w:color="auto" w:fill="auto"/>
        <w:spacing w:line="240" w:lineRule="auto"/>
        <w:jc w:val="center"/>
        <w:rPr>
          <w:sz w:val="96"/>
          <w:szCs w:val="96"/>
        </w:rPr>
      </w:pPr>
    </w:p>
    <w:p w14:paraId="2AC942C4" w14:textId="77777777" w:rsidR="003A61A2" w:rsidRDefault="003A61A2" w:rsidP="003A61A2">
      <w:pPr>
        <w:spacing w:line="240" w:lineRule="auto"/>
        <w:jc w:val="center"/>
        <w:rPr>
          <w:smallCaps/>
          <w:sz w:val="96"/>
          <w:szCs w:val="96"/>
        </w:rPr>
      </w:pPr>
      <w:r>
        <w:rPr>
          <w:smallCaps/>
          <w:sz w:val="96"/>
          <w:szCs w:val="96"/>
        </w:rPr>
        <w:t xml:space="preserve">Counselling Issues &amp; </w:t>
      </w:r>
    </w:p>
    <w:p w14:paraId="19FBB064" w14:textId="3CB299F6" w:rsidR="003A61A2" w:rsidRDefault="003A61A2" w:rsidP="003A61A2">
      <w:pPr>
        <w:spacing w:line="240" w:lineRule="auto"/>
        <w:jc w:val="center"/>
        <w:rPr>
          <w:smallCaps/>
          <w:sz w:val="96"/>
          <w:szCs w:val="96"/>
        </w:rPr>
      </w:pPr>
      <w:r>
        <w:rPr>
          <w:smallCaps/>
          <w:sz w:val="96"/>
          <w:szCs w:val="96"/>
        </w:rPr>
        <w:t>Procedures</w:t>
      </w:r>
    </w:p>
    <w:p w14:paraId="037EB97D" w14:textId="77777777" w:rsidR="00AD27AB" w:rsidRDefault="00AD27AB" w:rsidP="006408FC"/>
    <w:p w14:paraId="733CB855" w14:textId="39F01A50" w:rsidR="003F66F9" w:rsidRDefault="003F66F9">
      <w:pPr>
        <w:shd w:val="clear" w:color="auto" w:fill="auto"/>
        <w:spacing w:line="240" w:lineRule="auto"/>
      </w:pPr>
      <w:r>
        <w:br w:type="page"/>
      </w:r>
    </w:p>
    <w:bookmarkEnd w:id="0"/>
    <w:p w14:paraId="15018B31" w14:textId="77777777" w:rsidR="00266C93" w:rsidRDefault="00266C93" w:rsidP="00116109">
      <w:pPr>
        <w:pStyle w:val="Heading2"/>
        <w:numPr>
          <w:ilvl w:val="0"/>
          <w:numId w:val="0"/>
        </w:numPr>
        <w:spacing w:before="120"/>
        <w:rPr>
          <w:caps w:val="0"/>
          <w:sz w:val="28"/>
          <w:szCs w:val="28"/>
        </w:rPr>
      </w:pPr>
      <w:r w:rsidRPr="00116109">
        <w:rPr>
          <w:caps w:val="0"/>
          <w:sz w:val="28"/>
          <w:szCs w:val="28"/>
        </w:rPr>
        <w:lastRenderedPageBreak/>
        <w:t>Shame</w:t>
      </w:r>
    </w:p>
    <w:p w14:paraId="6FF28B67" w14:textId="62D5772C" w:rsidR="00116109" w:rsidRPr="00116109" w:rsidRDefault="00116109" w:rsidP="00116109">
      <w:pPr>
        <w:pStyle w:val="Teacher"/>
      </w:pPr>
      <w:r>
        <w:t>Dr. Julie Ganschow</w:t>
      </w:r>
    </w:p>
    <w:p w14:paraId="7745960A" w14:textId="77777777" w:rsidR="00266C93" w:rsidRPr="000F0D68" w:rsidRDefault="00266C93" w:rsidP="006C14D2">
      <w:pPr>
        <w:pStyle w:val="ListParagraph"/>
        <w:numPr>
          <w:ilvl w:val="0"/>
          <w:numId w:val="146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Shame is a moral judgment.</w:t>
      </w:r>
    </w:p>
    <w:p w14:paraId="4399E329" w14:textId="77777777" w:rsidR="00266C93" w:rsidRPr="000F0D68" w:rsidRDefault="00266C93" w:rsidP="006C14D2">
      <w:pPr>
        <w:pStyle w:val="ListParagraph"/>
        <w:numPr>
          <w:ilvl w:val="0"/>
          <w:numId w:val="147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 xml:space="preserve">Shame is the feeling and belief that you are unacceptable because of something you did. </w:t>
      </w:r>
    </w:p>
    <w:p w14:paraId="01AC7A88" w14:textId="77777777" w:rsidR="00266C93" w:rsidRPr="000F0D68" w:rsidRDefault="00266C93" w:rsidP="006C14D2">
      <w:pPr>
        <w:pStyle w:val="ListParagraph"/>
        <w:numPr>
          <w:ilvl w:val="0"/>
          <w:numId w:val="147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eastAsia="Times New Roman" w:cs="Times New Roman"/>
          <w:kern w:val="24"/>
        </w:rPr>
      </w:pPr>
      <w:r w:rsidRPr="000F0D68">
        <w:rPr>
          <w:rFonts w:eastAsia="Times New Roman" w:cs="Times New Roman"/>
          <w:kern w:val="24"/>
        </w:rPr>
        <w:t xml:space="preserve">Shame isn't just a moment of self-consciousness; it becomes your identity. </w:t>
      </w:r>
    </w:p>
    <w:p w14:paraId="50E576B1" w14:textId="77777777" w:rsidR="00266C93" w:rsidRPr="000F0D68" w:rsidRDefault="00266C93" w:rsidP="006C14D2">
      <w:pPr>
        <w:pStyle w:val="ListParagraph"/>
        <w:numPr>
          <w:ilvl w:val="0"/>
          <w:numId w:val="147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 xml:space="preserve">You can also feel shame because </w:t>
      </w:r>
      <w:r>
        <w:rPr>
          <w:rFonts w:cs="Times New Roman"/>
          <w:kern w:val="24"/>
        </w:rPr>
        <w:t>something has been</w:t>
      </w:r>
      <w:r w:rsidRPr="000F0D68">
        <w:rPr>
          <w:rFonts w:cs="Times New Roman"/>
          <w:kern w:val="24"/>
        </w:rPr>
        <w:t xml:space="preserve"> done to you.</w:t>
      </w:r>
    </w:p>
    <w:p w14:paraId="0E07427E" w14:textId="77777777" w:rsidR="00266C93" w:rsidRPr="000F0D68" w:rsidRDefault="00266C93" w:rsidP="006C14D2">
      <w:pPr>
        <w:pStyle w:val="ListParagraph"/>
        <w:numPr>
          <w:ilvl w:val="0"/>
          <w:numId w:val="148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Verbally demeaned</w:t>
      </w:r>
    </w:p>
    <w:p w14:paraId="478E8C40" w14:textId="77777777" w:rsidR="00266C93" w:rsidRPr="000F0D68" w:rsidRDefault="00266C93" w:rsidP="006C14D2">
      <w:pPr>
        <w:pStyle w:val="ListParagraph"/>
        <w:numPr>
          <w:ilvl w:val="0"/>
          <w:numId w:val="148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 xml:space="preserve">Consistently treated poorly </w:t>
      </w:r>
    </w:p>
    <w:p w14:paraId="42A76118" w14:textId="77777777" w:rsidR="00266C93" w:rsidRPr="000F0D68" w:rsidRDefault="00266C93" w:rsidP="006C14D2">
      <w:pPr>
        <w:pStyle w:val="ListParagraph"/>
        <w:numPr>
          <w:ilvl w:val="0"/>
          <w:numId w:val="147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You can feel shame because you were associated with something shameful.</w:t>
      </w:r>
    </w:p>
    <w:p w14:paraId="2A44BA80" w14:textId="77777777" w:rsidR="00266C93" w:rsidRPr="000F0D68" w:rsidRDefault="00266C93" w:rsidP="006C14D2">
      <w:pPr>
        <w:pStyle w:val="ListParagraph"/>
        <w:numPr>
          <w:ilvl w:val="0"/>
          <w:numId w:val="147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 xml:space="preserve">You can feel shame because people know what you did. </w:t>
      </w:r>
    </w:p>
    <w:p w14:paraId="29B37FBE" w14:textId="77777777" w:rsidR="00266C93" w:rsidRPr="000F0D68" w:rsidRDefault="00266C93" w:rsidP="006C14D2">
      <w:pPr>
        <w:pStyle w:val="ListParagraph"/>
        <w:numPr>
          <w:ilvl w:val="0"/>
          <w:numId w:val="147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You can feel shame before God due to your own sin.</w:t>
      </w:r>
    </w:p>
    <w:p w14:paraId="66385B30" w14:textId="77777777" w:rsidR="00266C93" w:rsidRPr="000F0D68" w:rsidRDefault="00266C93" w:rsidP="006C14D2">
      <w:pPr>
        <w:pStyle w:val="ListParagraph"/>
        <w:numPr>
          <w:ilvl w:val="0"/>
          <w:numId w:val="149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Biblical example of shame</w:t>
      </w:r>
    </w:p>
    <w:p w14:paraId="1B0F1F00" w14:textId="77777777" w:rsidR="00266C93" w:rsidRPr="000F0D68" w:rsidRDefault="00266C93" w:rsidP="006C14D2">
      <w:pPr>
        <w:pStyle w:val="ListParagraph"/>
        <w:numPr>
          <w:ilvl w:val="0"/>
          <w:numId w:val="150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Amnon and Tamar. 2 Sam. 13:13</w:t>
      </w:r>
    </w:p>
    <w:p w14:paraId="2E24FF52" w14:textId="77777777" w:rsidR="00266C93" w:rsidRPr="000F0D68" w:rsidRDefault="00266C93" w:rsidP="006C14D2">
      <w:pPr>
        <w:pStyle w:val="ListParagraph"/>
        <w:numPr>
          <w:ilvl w:val="0"/>
          <w:numId w:val="151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 xml:space="preserve">"Where could I get rid of my disgrace?" </w:t>
      </w:r>
    </w:p>
    <w:p w14:paraId="5C63A8BB" w14:textId="77777777" w:rsidR="00266C93" w:rsidRPr="000F0D68" w:rsidRDefault="00266C93" w:rsidP="006C14D2">
      <w:pPr>
        <w:pStyle w:val="ListParagraph"/>
        <w:numPr>
          <w:ilvl w:val="0"/>
          <w:numId w:val="151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Tamar lived with illegitimate shame (condemnation). Deut. 24:16; Ezek. 18:18 – 23</w:t>
      </w:r>
    </w:p>
    <w:p w14:paraId="764CF3C2" w14:textId="77777777" w:rsidR="00266C93" w:rsidRPr="000F0D68" w:rsidRDefault="00266C93" w:rsidP="006C14D2">
      <w:pPr>
        <w:pStyle w:val="ListParagraph"/>
        <w:numPr>
          <w:ilvl w:val="0"/>
          <w:numId w:val="152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 xml:space="preserve">Shame is not something the survivor can just "get over." </w:t>
      </w:r>
    </w:p>
    <w:p w14:paraId="013053EA" w14:textId="77777777" w:rsidR="00266C93" w:rsidRPr="000F0D68" w:rsidRDefault="00266C93" w:rsidP="006C14D2">
      <w:pPr>
        <w:pStyle w:val="ListParagraph"/>
        <w:numPr>
          <w:ilvl w:val="0"/>
          <w:numId w:val="152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Shame is utterly isolating and creates the desire to hide from others, including God.</w:t>
      </w:r>
    </w:p>
    <w:p w14:paraId="360FE3FE" w14:textId="77777777" w:rsidR="00266C93" w:rsidRPr="000F0D68" w:rsidRDefault="00266C93" w:rsidP="006C14D2">
      <w:pPr>
        <w:pStyle w:val="ListParagraph"/>
        <w:numPr>
          <w:ilvl w:val="0"/>
          <w:numId w:val="152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Practical application to post-trauma shame.</w:t>
      </w:r>
    </w:p>
    <w:p w14:paraId="1AAA52A8" w14:textId="77777777" w:rsidR="00266C93" w:rsidRPr="000F0D68" w:rsidRDefault="00266C93" w:rsidP="006C14D2">
      <w:pPr>
        <w:pStyle w:val="ListParagraph"/>
        <w:numPr>
          <w:ilvl w:val="0"/>
          <w:numId w:val="153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 xml:space="preserve">The survivor must directly address their shame. </w:t>
      </w:r>
    </w:p>
    <w:p w14:paraId="1331ABA2" w14:textId="77777777" w:rsidR="00266C93" w:rsidRPr="000F0D68" w:rsidRDefault="00266C93" w:rsidP="006C14D2">
      <w:pPr>
        <w:pStyle w:val="ListParagraph"/>
        <w:numPr>
          <w:ilvl w:val="0"/>
          <w:numId w:val="153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God responds with mercy and compassion.</w:t>
      </w:r>
    </w:p>
    <w:p w14:paraId="73922CF5" w14:textId="77777777" w:rsidR="00266C93" w:rsidRPr="000F0D68" w:rsidRDefault="00266C93" w:rsidP="006C14D2">
      <w:pPr>
        <w:pStyle w:val="ListParagraph"/>
        <w:numPr>
          <w:ilvl w:val="0"/>
          <w:numId w:val="154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God uses the weak to accomplish His will. 2 Cor. 12:9</w:t>
      </w:r>
    </w:p>
    <w:p w14:paraId="49D39B4E" w14:textId="77777777" w:rsidR="00266C93" w:rsidRPr="000F0D68" w:rsidRDefault="00266C93" w:rsidP="006C14D2">
      <w:pPr>
        <w:pStyle w:val="ListParagraph"/>
        <w:numPr>
          <w:ilvl w:val="0"/>
          <w:numId w:val="154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God uses those considered "nothing." Heb. 11:37, 38.</w:t>
      </w:r>
    </w:p>
    <w:p w14:paraId="55F9D32E" w14:textId="77777777" w:rsidR="00266C93" w:rsidRPr="000F0D68" w:rsidRDefault="00266C93" w:rsidP="006C14D2">
      <w:pPr>
        <w:pStyle w:val="ListParagraph"/>
        <w:numPr>
          <w:ilvl w:val="0"/>
          <w:numId w:val="154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 xml:space="preserve">God uses broken people. Old and New Testament people. </w:t>
      </w:r>
    </w:p>
    <w:p w14:paraId="6C276F5D" w14:textId="77777777" w:rsidR="00266C93" w:rsidRPr="000F0D68" w:rsidRDefault="00266C93" w:rsidP="006C14D2">
      <w:pPr>
        <w:pStyle w:val="ListParagraph"/>
        <w:numPr>
          <w:ilvl w:val="0"/>
          <w:numId w:val="153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Their identity as a child of God is critical in overcoming shame.</w:t>
      </w:r>
    </w:p>
    <w:p w14:paraId="3FE832F4" w14:textId="77777777" w:rsidR="00266C93" w:rsidRPr="000F0D68" w:rsidRDefault="00266C93" w:rsidP="006C14D2">
      <w:pPr>
        <w:pStyle w:val="ListParagraph"/>
        <w:numPr>
          <w:ilvl w:val="0"/>
          <w:numId w:val="155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They must choose to believe the truth of who they are in Christ. Gal. 2:20; 2 Cor. 5:17</w:t>
      </w:r>
    </w:p>
    <w:p w14:paraId="49F79155" w14:textId="77777777" w:rsidR="00266C93" w:rsidRPr="000F0D68" w:rsidRDefault="00266C93" w:rsidP="006C14D2">
      <w:pPr>
        <w:pStyle w:val="ListParagraph"/>
        <w:numPr>
          <w:ilvl w:val="0"/>
          <w:numId w:val="155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The shame of sexual abuse belongs solely to the abuser. Deut. 22:25-26</w:t>
      </w:r>
    </w:p>
    <w:p w14:paraId="398F49CA" w14:textId="77777777" w:rsidR="00266C93" w:rsidRDefault="00266C93" w:rsidP="006C14D2">
      <w:pPr>
        <w:pStyle w:val="ListParagraph"/>
        <w:numPr>
          <w:ilvl w:val="0"/>
          <w:numId w:val="155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The survivor gives her sin, shame, and uncleanness to Jesus</w:t>
      </w:r>
      <w:r>
        <w:rPr>
          <w:rFonts w:cs="Times New Roman"/>
          <w:kern w:val="24"/>
        </w:rPr>
        <w:t>,</w:t>
      </w:r>
      <w:r w:rsidRPr="000F0D68">
        <w:rPr>
          <w:rFonts w:cs="Times New Roman"/>
          <w:kern w:val="24"/>
        </w:rPr>
        <w:t xml:space="preserve"> and He gives them His holiness, cleansing, healing, and forgiveness. PS. 9:9-10; Isa. 41:10</w:t>
      </w:r>
    </w:p>
    <w:p w14:paraId="490E910A" w14:textId="77777777" w:rsidR="00266C93" w:rsidRDefault="00266C93" w:rsidP="00266C93">
      <w:pPr>
        <w:pStyle w:val="ListParagraph"/>
        <w:autoSpaceDE w:val="0"/>
        <w:autoSpaceDN w:val="0"/>
        <w:adjustRightInd w:val="0"/>
        <w:spacing w:line="276" w:lineRule="auto"/>
        <w:ind w:left="1440"/>
        <w:rPr>
          <w:rFonts w:cs="Times New Roman"/>
          <w:kern w:val="24"/>
        </w:rPr>
      </w:pPr>
    </w:p>
    <w:p w14:paraId="383678C5" w14:textId="1CC3F0E4" w:rsidR="00183872" w:rsidRDefault="00183872">
      <w:pPr>
        <w:shd w:val="clear" w:color="auto" w:fill="auto"/>
        <w:spacing w:line="240" w:lineRule="auto"/>
        <w:rPr>
          <w:rFonts w:cs="Times New Roman"/>
          <w:kern w:val="24"/>
        </w:rPr>
      </w:pPr>
      <w:r>
        <w:rPr>
          <w:rFonts w:cs="Times New Roman"/>
          <w:kern w:val="24"/>
        </w:rPr>
        <w:br w:type="page"/>
      </w:r>
    </w:p>
    <w:p w14:paraId="4EDF117C" w14:textId="77777777" w:rsidR="00266C93" w:rsidRDefault="00266C93" w:rsidP="00116109">
      <w:pPr>
        <w:pStyle w:val="Heading2"/>
        <w:numPr>
          <w:ilvl w:val="0"/>
          <w:numId w:val="0"/>
        </w:numPr>
        <w:spacing w:before="120"/>
        <w:rPr>
          <w:caps w:val="0"/>
          <w:sz w:val="28"/>
          <w:szCs w:val="28"/>
        </w:rPr>
      </w:pPr>
      <w:r w:rsidRPr="00116109">
        <w:rPr>
          <w:caps w:val="0"/>
          <w:sz w:val="28"/>
          <w:szCs w:val="28"/>
        </w:rPr>
        <w:lastRenderedPageBreak/>
        <w:t xml:space="preserve">Guilt </w:t>
      </w:r>
    </w:p>
    <w:p w14:paraId="5E67A36D" w14:textId="77777777" w:rsidR="00183872" w:rsidRPr="00183872" w:rsidRDefault="00183872" w:rsidP="00183872">
      <w:pPr>
        <w:pStyle w:val="Body"/>
      </w:pPr>
    </w:p>
    <w:p w14:paraId="5EAEAE9E" w14:textId="77777777" w:rsidR="00266C93" w:rsidRPr="000F0D68" w:rsidRDefault="00266C93" w:rsidP="006C14D2">
      <w:pPr>
        <w:pStyle w:val="ListParagraph"/>
        <w:numPr>
          <w:ilvl w:val="0"/>
          <w:numId w:val="156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 xml:space="preserve">Shame and guilt are close companions but not identical. </w:t>
      </w:r>
    </w:p>
    <w:p w14:paraId="6E6DC4CD" w14:textId="77777777" w:rsidR="00266C93" w:rsidRPr="000F0D68" w:rsidRDefault="00266C93" w:rsidP="006C14D2">
      <w:pPr>
        <w:pStyle w:val="ListParagraph"/>
        <w:numPr>
          <w:ilvl w:val="0"/>
          <w:numId w:val="157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 xml:space="preserve">Shame is the more common and broader of the two. </w:t>
      </w:r>
    </w:p>
    <w:p w14:paraId="0423F1C6" w14:textId="77777777" w:rsidR="00266C93" w:rsidRPr="000F0D68" w:rsidRDefault="00266C93" w:rsidP="006C14D2">
      <w:pPr>
        <w:pStyle w:val="ListParagraph"/>
        <w:numPr>
          <w:ilvl w:val="0"/>
          <w:numId w:val="157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In Scripture, you will find shame (nakedness, dishonor, disgrace, defilement) about ten times more than guilt.</w:t>
      </w:r>
    </w:p>
    <w:p w14:paraId="71FEF1CC" w14:textId="77777777" w:rsidR="00266C93" w:rsidRPr="000F0D68" w:rsidRDefault="00266C93" w:rsidP="006C14D2">
      <w:pPr>
        <w:pStyle w:val="ListParagraph"/>
        <w:numPr>
          <w:ilvl w:val="0"/>
          <w:numId w:val="158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 xml:space="preserve">"Guilt leads to feelings of self-condemnation. It is an unhappy feeling. We feel bad, worthless, wrong, a failure because of something we have done." </w:t>
      </w:r>
    </w:p>
    <w:p w14:paraId="5C8F1A24" w14:textId="77777777" w:rsidR="00266C93" w:rsidRPr="000F0D68" w:rsidRDefault="00266C93" w:rsidP="00266C93">
      <w:pPr>
        <w:pStyle w:val="ListParagraph"/>
        <w:autoSpaceDE w:val="0"/>
        <w:autoSpaceDN w:val="0"/>
        <w:adjustRightInd w:val="0"/>
        <w:spacing w:line="276" w:lineRule="auto"/>
        <w:jc w:val="right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Ken Campbell, "Those Ugly Emotions," 65</w:t>
      </w:r>
    </w:p>
    <w:p w14:paraId="78EABACE" w14:textId="77777777" w:rsidR="00266C93" w:rsidRPr="000F0D68" w:rsidRDefault="00266C93" w:rsidP="006C14D2">
      <w:pPr>
        <w:pStyle w:val="ListParagraph"/>
        <w:numPr>
          <w:ilvl w:val="0"/>
          <w:numId w:val="159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Some distressing feelings may be the result of sin. Ps.38:3–10; Gen. 4:6–7</w:t>
      </w:r>
    </w:p>
    <w:p w14:paraId="600D67F8" w14:textId="77777777" w:rsidR="00266C93" w:rsidRPr="000F0D68" w:rsidRDefault="00266C93" w:rsidP="006C14D2">
      <w:pPr>
        <w:pStyle w:val="ListParagraph"/>
        <w:numPr>
          <w:ilvl w:val="0"/>
          <w:numId w:val="159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A person can feel happy and be involved with unrighteous deeds. Ex. 32</w:t>
      </w:r>
    </w:p>
    <w:p w14:paraId="7D5A8E19" w14:textId="77777777" w:rsidR="00266C93" w:rsidRPr="000F0D68" w:rsidRDefault="00266C93" w:rsidP="006C14D2">
      <w:pPr>
        <w:pStyle w:val="ListParagraph"/>
        <w:numPr>
          <w:ilvl w:val="0"/>
          <w:numId w:val="159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 xml:space="preserve">Feelings of guilt may be the first indication that there is a problem. </w:t>
      </w:r>
    </w:p>
    <w:p w14:paraId="160A62B3" w14:textId="77777777" w:rsidR="00266C93" w:rsidRPr="000F0D68" w:rsidRDefault="00266C93" w:rsidP="006C14D2">
      <w:pPr>
        <w:pStyle w:val="ListParagraph"/>
        <w:numPr>
          <w:ilvl w:val="0"/>
          <w:numId w:val="159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 xml:space="preserve">Many survivors experience a sense of condemnation. </w:t>
      </w:r>
    </w:p>
    <w:p w14:paraId="27792C32" w14:textId="77777777" w:rsidR="00266C93" w:rsidRPr="000F0D68" w:rsidRDefault="00266C93" w:rsidP="006C14D2">
      <w:pPr>
        <w:pStyle w:val="ListParagraph"/>
        <w:numPr>
          <w:ilvl w:val="0"/>
          <w:numId w:val="160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 xml:space="preserve">Practical application to post-trauma guilt. </w:t>
      </w:r>
    </w:p>
    <w:p w14:paraId="6EA1325C" w14:textId="77777777" w:rsidR="00266C93" w:rsidRPr="000F0D68" w:rsidRDefault="00266C93" w:rsidP="006C14D2">
      <w:pPr>
        <w:pStyle w:val="ListParagraph"/>
        <w:numPr>
          <w:ilvl w:val="0"/>
          <w:numId w:val="161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Address genuine guilt before God. Rom. 3:23</w:t>
      </w:r>
    </w:p>
    <w:p w14:paraId="3915D61A" w14:textId="77777777" w:rsidR="00266C93" w:rsidRPr="000F0D68" w:rsidRDefault="00266C93" w:rsidP="006C14D2">
      <w:pPr>
        <w:pStyle w:val="ListParagraph"/>
        <w:numPr>
          <w:ilvl w:val="0"/>
          <w:numId w:val="161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 xml:space="preserve">Address sinful responses to their situation. </w:t>
      </w:r>
    </w:p>
    <w:p w14:paraId="15C385D4" w14:textId="77777777" w:rsidR="00266C93" w:rsidRPr="000F0D68" w:rsidRDefault="00266C93" w:rsidP="006C14D2">
      <w:pPr>
        <w:pStyle w:val="ListParagraph"/>
        <w:numPr>
          <w:ilvl w:val="0"/>
          <w:numId w:val="138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Bitterness, anger, hate, rage, self-medication with drugs or alcohol.</w:t>
      </w:r>
    </w:p>
    <w:p w14:paraId="08F1DC74" w14:textId="77777777" w:rsidR="00266C93" w:rsidRPr="000F0D68" w:rsidRDefault="00266C93" w:rsidP="006C14D2">
      <w:pPr>
        <w:pStyle w:val="ListParagraph"/>
        <w:numPr>
          <w:ilvl w:val="0"/>
          <w:numId w:val="161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 xml:space="preserve">Examine their heart before God and understand any justification and rationalization of their sinful responses. </w:t>
      </w:r>
    </w:p>
    <w:p w14:paraId="41A2F7BA" w14:textId="77777777" w:rsidR="00266C93" w:rsidRPr="000F0D68" w:rsidRDefault="00266C93" w:rsidP="006C14D2">
      <w:pPr>
        <w:pStyle w:val="ListParagraph"/>
        <w:numPr>
          <w:ilvl w:val="0"/>
          <w:numId w:val="161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 xml:space="preserve">Help them understand that guilt has a purpose- to remind us that we are accountable to God. Rom.1:20; 1 Pet. 3:16. </w:t>
      </w:r>
    </w:p>
    <w:p w14:paraId="24066D25" w14:textId="77777777" w:rsidR="00266C93" w:rsidRPr="000F0D68" w:rsidRDefault="00266C93" w:rsidP="006C14D2">
      <w:pPr>
        <w:pStyle w:val="ListParagraph"/>
        <w:numPr>
          <w:ilvl w:val="0"/>
          <w:numId w:val="161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Encourage confession of sin committed before, during, and after the trauma to find release from the guilt of sin. 1 Jn.1:9-10; 2:1-2; Gal. 5:19-21; 1 Cor. 6:9-11</w:t>
      </w:r>
    </w:p>
    <w:p w14:paraId="2595DE5D" w14:textId="77777777" w:rsidR="00266C93" w:rsidRPr="000F0D68" w:rsidRDefault="00266C93" w:rsidP="006C14D2">
      <w:pPr>
        <w:pStyle w:val="ListParagraph"/>
        <w:numPr>
          <w:ilvl w:val="0"/>
          <w:numId w:val="162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False Guilt</w:t>
      </w:r>
    </w:p>
    <w:p w14:paraId="018058ED" w14:textId="77777777" w:rsidR="00266C93" w:rsidRPr="000F0D68" w:rsidRDefault="00266C93" w:rsidP="006C14D2">
      <w:pPr>
        <w:pStyle w:val="ListParagraph"/>
        <w:numPr>
          <w:ilvl w:val="0"/>
          <w:numId w:val="163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 xml:space="preserve">False guilt </w:t>
      </w:r>
      <w:r>
        <w:rPr>
          <w:rFonts w:cs="Times New Roman"/>
          <w:kern w:val="24"/>
        </w:rPr>
        <w:t>refers to</w:t>
      </w:r>
      <w:r w:rsidRPr="000F0D68">
        <w:rPr>
          <w:rFonts w:cs="Times New Roman"/>
          <w:kern w:val="24"/>
        </w:rPr>
        <w:t xml:space="preserve"> feelings of guilt that do not come from unconfessed, willful disobedience. </w:t>
      </w:r>
    </w:p>
    <w:p w14:paraId="33E025FC" w14:textId="77777777" w:rsidR="00266C93" w:rsidRPr="000F0D68" w:rsidRDefault="00266C93" w:rsidP="006C14D2">
      <w:pPr>
        <w:pStyle w:val="ListParagraph"/>
        <w:numPr>
          <w:ilvl w:val="0"/>
          <w:numId w:val="163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False guilt over sins that have been forgiven.</w:t>
      </w:r>
    </w:p>
    <w:p w14:paraId="391DFCA1" w14:textId="77777777" w:rsidR="00266C93" w:rsidRPr="000F0D68" w:rsidRDefault="00266C93" w:rsidP="006C14D2">
      <w:pPr>
        <w:pStyle w:val="ListParagraph"/>
        <w:numPr>
          <w:ilvl w:val="0"/>
          <w:numId w:val="164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The problem is now unbelief.</w:t>
      </w:r>
    </w:p>
    <w:p w14:paraId="4E7187CA" w14:textId="77777777" w:rsidR="00266C93" w:rsidRPr="000F0D68" w:rsidRDefault="00266C93" w:rsidP="006C14D2">
      <w:pPr>
        <w:pStyle w:val="ListParagraph"/>
        <w:numPr>
          <w:ilvl w:val="0"/>
          <w:numId w:val="164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Rest in the sacrifice of Christ. Rom. 8:1</w:t>
      </w:r>
    </w:p>
    <w:p w14:paraId="747323B3" w14:textId="77777777" w:rsidR="00266C93" w:rsidRPr="000F0D68" w:rsidRDefault="00266C93" w:rsidP="006C14D2">
      <w:pPr>
        <w:pStyle w:val="ListParagraph"/>
        <w:numPr>
          <w:ilvl w:val="0"/>
          <w:numId w:val="164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Remind them of God's promises. Jn. 3:17-18; 1 Jn 3:19-20</w:t>
      </w:r>
    </w:p>
    <w:p w14:paraId="002D89A2" w14:textId="77777777" w:rsidR="00266C93" w:rsidRPr="000F0D68" w:rsidRDefault="00266C93" w:rsidP="006C14D2">
      <w:pPr>
        <w:pStyle w:val="ListParagraph"/>
        <w:numPr>
          <w:ilvl w:val="0"/>
          <w:numId w:val="163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Are there other heart issues that need to be addressed? Ps. 32:3</w:t>
      </w:r>
    </w:p>
    <w:p w14:paraId="6E05CC36" w14:textId="77777777" w:rsidR="00266C93" w:rsidRDefault="00266C93" w:rsidP="006C14D2">
      <w:pPr>
        <w:pStyle w:val="ListParagraph"/>
        <w:numPr>
          <w:ilvl w:val="0"/>
          <w:numId w:val="163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False guilt results from the deception of the heart (Jer. 17:9) and the judgment of one</w:t>
      </w:r>
      <w:r>
        <w:rPr>
          <w:rFonts w:cs="Times New Roman"/>
          <w:kern w:val="24"/>
        </w:rPr>
        <w:t>'</w:t>
      </w:r>
      <w:r w:rsidRPr="000F0D68">
        <w:rPr>
          <w:rFonts w:cs="Times New Roman"/>
          <w:kern w:val="24"/>
        </w:rPr>
        <w:t xml:space="preserve">s own conscience. </w:t>
      </w:r>
    </w:p>
    <w:p w14:paraId="6F7834F1" w14:textId="77777777" w:rsidR="00266C93" w:rsidRPr="000F0D68" w:rsidRDefault="00266C93" w:rsidP="006C14D2">
      <w:pPr>
        <w:pStyle w:val="ListParagraph"/>
        <w:numPr>
          <w:ilvl w:val="0"/>
          <w:numId w:val="163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</w:p>
    <w:p w14:paraId="7193FD68" w14:textId="77777777" w:rsidR="00266C93" w:rsidRPr="000F0D68" w:rsidRDefault="00266C93" w:rsidP="006C14D2">
      <w:pPr>
        <w:pStyle w:val="ListParagraph"/>
        <w:numPr>
          <w:ilvl w:val="0"/>
          <w:numId w:val="53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b/>
          <w:bCs/>
          <w:kern w:val="24"/>
        </w:rPr>
      </w:pPr>
      <w:r w:rsidRPr="000F0D68">
        <w:rPr>
          <w:rFonts w:cs="Times New Roman"/>
          <w:b/>
          <w:bCs/>
          <w:kern w:val="24"/>
        </w:rPr>
        <w:t>Conclusion</w:t>
      </w:r>
    </w:p>
    <w:p w14:paraId="556D625C" w14:textId="77777777" w:rsidR="00266C93" w:rsidRPr="000F0D68" w:rsidRDefault="00266C93" w:rsidP="006C14D2">
      <w:pPr>
        <w:pStyle w:val="ListParagraph"/>
        <w:numPr>
          <w:ilvl w:val="0"/>
          <w:numId w:val="165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 xml:space="preserve">The biblical approach to helping you overcome post-trauma distress begins with your identity in Christ, which is found in the Scriptures. </w:t>
      </w:r>
    </w:p>
    <w:p w14:paraId="60634CB2" w14:textId="77777777" w:rsidR="00266C93" w:rsidRPr="000F0D68" w:rsidRDefault="00266C93" w:rsidP="006C14D2">
      <w:pPr>
        <w:pStyle w:val="ListParagraph"/>
        <w:numPr>
          <w:ilvl w:val="0"/>
          <w:numId w:val="166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 xml:space="preserve">Embrace progressive sanctification- continue to put off sinful thoughts, beliefs, desires, and actions and begin to act and respond in accordance with the scriptures. </w:t>
      </w:r>
    </w:p>
    <w:p w14:paraId="5C822A5E" w14:textId="77777777" w:rsidR="00266C93" w:rsidRPr="000F0D68" w:rsidRDefault="00266C93" w:rsidP="006C14D2">
      <w:pPr>
        <w:pStyle w:val="ListParagraph"/>
        <w:numPr>
          <w:ilvl w:val="0"/>
          <w:numId w:val="166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Seek healing and hope by immersing yourself in God's Word and adopting a biblical approach to resolving your problems.</w:t>
      </w:r>
    </w:p>
    <w:p w14:paraId="08A052F6" w14:textId="77777777" w:rsidR="00266C93" w:rsidRPr="000F0D68" w:rsidRDefault="00266C93" w:rsidP="006C14D2">
      <w:pPr>
        <w:pStyle w:val="ListParagraph"/>
        <w:numPr>
          <w:ilvl w:val="0"/>
          <w:numId w:val="166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 xml:space="preserve">Meditate on, memorize, and apply the Scriptures. </w:t>
      </w:r>
    </w:p>
    <w:p w14:paraId="099B4FAF" w14:textId="77777777" w:rsidR="00266C93" w:rsidRPr="000F0D68" w:rsidRDefault="00266C93" w:rsidP="006C14D2">
      <w:pPr>
        <w:pStyle w:val="ListParagraph"/>
        <w:numPr>
          <w:ilvl w:val="0"/>
          <w:numId w:val="166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lastRenderedPageBreak/>
        <w:t>Use the Ps</w:t>
      </w:r>
      <w:r>
        <w:rPr>
          <w:rFonts w:cs="Times New Roman"/>
          <w:kern w:val="24"/>
        </w:rPr>
        <w:t>alms</w:t>
      </w:r>
      <w:r w:rsidRPr="000F0D68">
        <w:rPr>
          <w:rFonts w:cs="Times New Roman"/>
          <w:kern w:val="24"/>
        </w:rPr>
        <w:t xml:space="preserve"> to identify your pain and give voice to your laments. </w:t>
      </w:r>
    </w:p>
    <w:p w14:paraId="1B6A6C11" w14:textId="51869B02" w:rsidR="00E80823" w:rsidRPr="002E0AA2" w:rsidRDefault="00E80823" w:rsidP="002E0AA2">
      <w:pPr>
        <w:spacing w:line="240" w:lineRule="auto"/>
        <w:rPr>
          <w:lang w:val="en-GB"/>
        </w:rPr>
      </w:pPr>
    </w:p>
    <w:sectPr w:rsidR="00E80823" w:rsidRPr="002E0AA2" w:rsidSect="00E235AF">
      <w:footerReference w:type="default" r:id="rId9"/>
      <w:pgSz w:w="11906" w:h="16838" w:code="9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B7C90" w14:textId="77777777" w:rsidR="00EC3355" w:rsidRDefault="00EC3355" w:rsidP="0034111E">
      <w:r>
        <w:separator/>
      </w:r>
    </w:p>
    <w:p w14:paraId="37C66553" w14:textId="77777777" w:rsidR="00EC3355" w:rsidRDefault="00EC3355" w:rsidP="0034111E"/>
  </w:endnote>
  <w:endnote w:type="continuationSeparator" w:id="0">
    <w:p w14:paraId="4E7B42E4" w14:textId="77777777" w:rsidR="00EC3355" w:rsidRDefault="00EC3355" w:rsidP="0034111E">
      <w:r>
        <w:continuationSeparator/>
      </w:r>
    </w:p>
    <w:p w14:paraId="69C1FDFE" w14:textId="77777777" w:rsidR="00EC3355" w:rsidRDefault="00EC3355" w:rsidP="003411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BL Hebrew">
    <w:altName w:val="Times New Roman"/>
    <w:charset w:val="00"/>
    <w:family w:val="auto"/>
    <w:pitch w:val="variable"/>
    <w:sig w:usb0="8000086F" w:usb1="4000204A" w:usb2="00000000" w:usb3="00000000" w:csb0="00000021" w:csb1="00000000"/>
  </w:font>
  <w:font w:name="Times New Roman Bold">
    <w:panose1 w:val="02020803070505020304"/>
    <w:charset w:val="00"/>
    <w:family w:val="roman"/>
    <w:notTrueType/>
    <w:pitch w:val="default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BL BibLit">
    <w:altName w:val="Arial"/>
    <w:charset w:val="00"/>
    <w:family w:val="auto"/>
    <w:pitch w:val="variable"/>
    <w:sig w:usb0="E00008FF" w:usb1="5201E0EB" w:usb2="02000020" w:usb3="00000000" w:csb0="000000B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94217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5F1201" w14:textId="6A772E42" w:rsidR="00E235AF" w:rsidRDefault="00334E13" w:rsidP="00334E13">
        <w:pPr>
          <w:pStyle w:val="Footer"/>
          <w:tabs>
            <w:tab w:val="left" w:pos="6096"/>
          </w:tabs>
          <w:ind w:firstLine="720"/>
          <w:jc w:val="left"/>
        </w:pPr>
        <w:r>
          <w:t xml:space="preserve">                       </w:t>
        </w:r>
        <w:r w:rsidR="000A075E">
          <w:t>Counselling Issues &amp;</w:t>
        </w:r>
        <w:r w:rsidR="00377C09">
          <w:t xml:space="preserve"> Procedures </w:t>
        </w:r>
        <w:r>
          <w:tab/>
          <w:t xml:space="preserve"> </w:t>
        </w:r>
        <w:r>
          <w:tab/>
        </w:r>
        <w:r w:rsidR="00E235AF">
          <w:fldChar w:fldCharType="begin"/>
        </w:r>
        <w:r w:rsidR="00E235AF">
          <w:instrText xml:space="preserve"> PAGE   \* MERGEFORMAT </w:instrText>
        </w:r>
        <w:r w:rsidR="00E235AF">
          <w:fldChar w:fldCharType="separate"/>
        </w:r>
        <w:r w:rsidR="00E235AF">
          <w:rPr>
            <w:noProof/>
          </w:rPr>
          <w:t>2</w:t>
        </w:r>
        <w:r w:rsidR="00E235AF">
          <w:rPr>
            <w:noProof/>
          </w:rPr>
          <w:fldChar w:fldCharType="end"/>
        </w:r>
      </w:p>
    </w:sdtContent>
  </w:sdt>
  <w:p w14:paraId="538A6A8E" w14:textId="77777777" w:rsidR="00B15AC4" w:rsidRPr="00876EC8" w:rsidRDefault="00B15AC4">
    <w:pPr>
      <w:pStyle w:val="Footer"/>
      <w:rPr>
        <w:lang w:val="en-Z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CF6FA" w14:textId="77777777" w:rsidR="00EC3355" w:rsidRDefault="00EC3355" w:rsidP="0034111E">
      <w:r w:rsidRPr="006A4532">
        <w:separator/>
      </w:r>
    </w:p>
  </w:footnote>
  <w:footnote w:type="continuationSeparator" w:id="0">
    <w:p w14:paraId="0D954376" w14:textId="77777777" w:rsidR="00EC3355" w:rsidRPr="006A4532" w:rsidRDefault="00EC3355" w:rsidP="0034111E">
      <w:r w:rsidRPr="006A4532">
        <w:separator/>
      </w:r>
    </w:p>
    <w:p w14:paraId="3249C64F" w14:textId="77777777" w:rsidR="00EC3355" w:rsidRPr="006A4532" w:rsidRDefault="00EC3355" w:rsidP="0034111E"/>
    <w:p w14:paraId="53498044" w14:textId="77777777" w:rsidR="00EC3355" w:rsidRDefault="00EC3355" w:rsidP="0034111E"/>
  </w:footnote>
  <w:footnote w:type="continuationNotice" w:id="1">
    <w:p w14:paraId="0884CD67" w14:textId="77777777" w:rsidR="00EC3355" w:rsidRPr="006A4532" w:rsidRDefault="00EC3355" w:rsidP="0034111E"/>
    <w:p w14:paraId="69C89260" w14:textId="77777777" w:rsidR="00EC3355" w:rsidRDefault="00EC3355" w:rsidP="003411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4530CD4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2DA45B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 w:val="0"/>
        <w:sz w:val="24"/>
        <w:szCs w:val="24"/>
      </w:rPr>
    </w:lvl>
  </w:abstractNum>
  <w:abstractNum w:abstractNumId="2" w15:restartNumberingAfterBreak="0">
    <w:nsid w:val="00B41940"/>
    <w:multiLevelType w:val="hybridMultilevel"/>
    <w:tmpl w:val="E40E82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0A126E"/>
    <w:multiLevelType w:val="hybridMultilevel"/>
    <w:tmpl w:val="25FC8A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1E4498B"/>
    <w:multiLevelType w:val="hybridMultilevel"/>
    <w:tmpl w:val="4126D9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2215F35"/>
    <w:multiLevelType w:val="hybridMultilevel"/>
    <w:tmpl w:val="D136921A"/>
    <w:lvl w:ilvl="0" w:tplc="BF605408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2A222C5"/>
    <w:multiLevelType w:val="hybridMultilevel"/>
    <w:tmpl w:val="1CC2B1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30748B7"/>
    <w:multiLevelType w:val="hybridMultilevel"/>
    <w:tmpl w:val="ABD0F0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31B5984"/>
    <w:multiLevelType w:val="hybridMultilevel"/>
    <w:tmpl w:val="23BC3A6E"/>
    <w:lvl w:ilvl="0" w:tplc="9894DA4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EE6850"/>
    <w:multiLevelType w:val="multilevel"/>
    <w:tmpl w:val="BC58F4C0"/>
    <w:numStyleLink w:val="BCE-30Hour-StudentNotes"/>
  </w:abstractNum>
  <w:abstractNum w:abstractNumId="10" w15:restartNumberingAfterBreak="0">
    <w:nsid w:val="03F46645"/>
    <w:multiLevelType w:val="hybridMultilevel"/>
    <w:tmpl w:val="5538CE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4C03ABC"/>
    <w:multiLevelType w:val="hybridMultilevel"/>
    <w:tmpl w:val="6E285642"/>
    <w:lvl w:ilvl="0" w:tplc="ABD8EE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5AF9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88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901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DA8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58A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61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242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88C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DF0120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5966EE0"/>
    <w:multiLevelType w:val="hybridMultilevel"/>
    <w:tmpl w:val="A41089E6"/>
    <w:lvl w:ilvl="0" w:tplc="75C20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807C11"/>
    <w:multiLevelType w:val="hybridMultilevel"/>
    <w:tmpl w:val="F3A49B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694073D"/>
    <w:multiLevelType w:val="multilevel"/>
    <w:tmpl w:val="CBB8EA7C"/>
    <w:lvl w:ilvl="0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80"/>
        </w:tabs>
        <w:ind w:left="3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40"/>
        </w:tabs>
        <w:ind w:left="6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82D5131"/>
    <w:multiLevelType w:val="hybridMultilevel"/>
    <w:tmpl w:val="2C041686"/>
    <w:lvl w:ilvl="0" w:tplc="6338B6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431F2D"/>
    <w:multiLevelType w:val="hybridMultilevel"/>
    <w:tmpl w:val="536E20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9052334"/>
    <w:multiLevelType w:val="hybridMultilevel"/>
    <w:tmpl w:val="61686B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1358DC"/>
    <w:multiLevelType w:val="hybridMultilevel"/>
    <w:tmpl w:val="55645D7E"/>
    <w:lvl w:ilvl="0" w:tplc="4082311A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9787EE7"/>
    <w:multiLevelType w:val="hybridMultilevel"/>
    <w:tmpl w:val="94FAA15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09A11472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0B2A73C4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0E1C6D34"/>
    <w:multiLevelType w:val="hybridMultilevel"/>
    <w:tmpl w:val="5A980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E701852"/>
    <w:multiLevelType w:val="hybridMultilevel"/>
    <w:tmpl w:val="6CAA1D9E"/>
    <w:lvl w:ilvl="0" w:tplc="983EFF6E">
      <w:start w:val="10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927703"/>
    <w:multiLevelType w:val="hybridMultilevel"/>
    <w:tmpl w:val="4C3CEA3E"/>
    <w:lvl w:ilvl="0" w:tplc="2BFE3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7C21014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EastAsia" w:hAnsi="Times New Roman" w:cs="SBL Hebrew"/>
      </w:rPr>
    </w:lvl>
    <w:lvl w:ilvl="2" w:tplc="A8A09B18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968C115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BB342E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0FFC7887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10C80B89"/>
    <w:multiLevelType w:val="hybridMultilevel"/>
    <w:tmpl w:val="66868544"/>
    <w:lvl w:ilvl="0" w:tplc="356CD6E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C15171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121D2193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12404260"/>
    <w:multiLevelType w:val="hybridMultilevel"/>
    <w:tmpl w:val="52BA1696"/>
    <w:lvl w:ilvl="0" w:tplc="609E0B18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8D3A6B"/>
    <w:multiLevelType w:val="hybridMultilevel"/>
    <w:tmpl w:val="DAB84F0E"/>
    <w:lvl w:ilvl="0" w:tplc="04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3" w15:restartNumberingAfterBreak="0">
    <w:nsid w:val="156333BA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159E09F4"/>
    <w:multiLevelType w:val="hybridMultilevel"/>
    <w:tmpl w:val="A8B0E0A6"/>
    <w:lvl w:ilvl="0" w:tplc="9E9EAA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D061CD"/>
    <w:multiLevelType w:val="hybridMultilevel"/>
    <w:tmpl w:val="6B5E85B0"/>
    <w:lvl w:ilvl="0" w:tplc="07C21014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EastAsia" w:hAnsi="Times New Roman" w:cs="SBL Hebr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E26F84"/>
    <w:multiLevelType w:val="hybridMultilevel"/>
    <w:tmpl w:val="F3D84B92"/>
    <w:lvl w:ilvl="0" w:tplc="97DA1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8065420"/>
    <w:multiLevelType w:val="hybridMultilevel"/>
    <w:tmpl w:val="524ED2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8B3390A"/>
    <w:multiLevelType w:val="hybridMultilevel"/>
    <w:tmpl w:val="F8242B14"/>
    <w:lvl w:ilvl="0" w:tplc="382449A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282924"/>
    <w:multiLevelType w:val="hybridMultilevel"/>
    <w:tmpl w:val="2CFE75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1AB83DD2"/>
    <w:multiLevelType w:val="hybridMultilevel"/>
    <w:tmpl w:val="BCBE7FF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1ACB20CA"/>
    <w:multiLevelType w:val="hybridMultilevel"/>
    <w:tmpl w:val="560C80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1B555062"/>
    <w:multiLevelType w:val="hybridMultilevel"/>
    <w:tmpl w:val="281891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1C2569AF"/>
    <w:multiLevelType w:val="hybridMultilevel"/>
    <w:tmpl w:val="4FAA969E"/>
    <w:lvl w:ilvl="0" w:tplc="E910982C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D8A7941"/>
    <w:multiLevelType w:val="multilevel"/>
    <w:tmpl w:val="70E232B8"/>
    <w:styleLink w:val="HeadingsAmy"/>
    <w:lvl w:ilvl="0">
      <w:start w:val="1"/>
      <w:numFmt w:val="decimal"/>
      <w:suff w:val="space"/>
      <w:lvlText w:val="Chapter %1.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33" w:hanging="533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66" w:hanging="53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98" w:hanging="5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31" w:hanging="533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664" w:hanging="533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3197" w:hanging="533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730" w:hanging="533"/>
      </w:pPr>
      <w:rPr>
        <w:rFonts w:hint="default"/>
      </w:rPr>
    </w:lvl>
    <w:lvl w:ilvl="8">
      <w:start w:val="1"/>
      <w:numFmt w:val="none"/>
      <w:lvlText w:val=""/>
      <w:lvlJc w:val="left"/>
      <w:pPr>
        <w:ind w:left="4262" w:hanging="532"/>
      </w:pPr>
      <w:rPr>
        <w:rFonts w:hint="default"/>
      </w:rPr>
    </w:lvl>
  </w:abstractNum>
  <w:abstractNum w:abstractNumId="45" w15:restartNumberingAfterBreak="0">
    <w:nsid w:val="1F0C5A0A"/>
    <w:multiLevelType w:val="hybridMultilevel"/>
    <w:tmpl w:val="0812DE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F7E5156"/>
    <w:multiLevelType w:val="hybridMultilevel"/>
    <w:tmpl w:val="25745BD6"/>
    <w:lvl w:ilvl="0" w:tplc="FDC04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6552E3"/>
    <w:multiLevelType w:val="hybridMultilevel"/>
    <w:tmpl w:val="6B5E85B0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EastAsia" w:hAnsi="Times New Roman" w:cs="SBL Hebrew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C535A1"/>
    <w:multiLevelType w:val="multilevel"/>
    <w:tmpl w:val="0409001D"/>
    <w:styleLink w:val="ThirdLevelNumberedList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none"/>
      <w:lvlText w:val="%3)"/>
      <w:lvlJc w:val="left"/>
      <w:pPr>
        <w:ind w:left="1080" w:hanging="360"/>
      </w:pPr>
      <w:rPr>
        <w:rFonts w:ascii="Times New Roman" w:hAnsi="Times New Roman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27802C1"/>
    <w:multiLevelType w:val="hybridMultilevel"/>
    <w:tmpl w:val="F93AEA54"/>
    <w:lvl w:ilvl="0" w:tplc="59DEF54C">
      <w:start w:val="1"/>
      <w:numFmt w:val="decimal"/>
      <w:lvlText w:val="%1.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23745EED"/>
    <w:multiLevelType w:val="multilevel"/>
    <w:tmpl w:val="438EE954"/>
    <w:styleLink w:val="Style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23885AFD"/>
    <w:multiLevelType w:val="hybridMultilevel"/>
    <w:tmpl w:val="DFFEB8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EastAsia" w:hAnsi="Times New Roman" w:cs="SBL Hebrew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3994E18"/>
    <w:multiLevelType w:val="hybridMultilevel"/>
    <w:tmpl w:val="61686B0C"/>
    <w:lvl w:ilvl="0" w:tplc="D1C2A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C2BC4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E1E6DFE6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A7EE4BA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5621AD"/>
    <w:multiLevelType w:val="hybridMultilevel"/>
    <w:tmpl w:val="670A8B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250857D6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25335A71"/>
    <w:multiLevelType w:val="hybridMultilevel"/>
    <w:tmpl w:val="D1DC6FBA"/>
    <w:lvl w:ilvl="0" w:tplc="923A1F0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64023B0"/>
    <w:multiLevelType w:val="hybridMultilevel"/>
    <w:tmpl w:val="A168A37A"/>
    <w:lvl w:ilvl="0" w:tplc="422C0E6C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27E40395"/>
    <w:multiLevelType w:val="hybridMultilevel"/>
    <w:tmpl w:val="16807FD0"/>
    <w:lvl w:ilvl="0" w:tplc="49409A50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815707C"/>
    <w:multiLevelType w:val="hybridMultilevel"/>
    <w:tmpl w:val="5270FC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92473F0"/>
    <w:multiLevelType w:val="hybridMultilevel"/>
    <w:tmpl w:val="25B645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A6F2C60"/>
    <w:multiLevelType w:val="multilevel"/>
    <w:tmpl w:val="C0AE5E1C"/>
    <w:styleLink w:val="FirstLevelStudentNotes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hAnsi="Times New Roman Bold"/>
        <w:b/>
        <w:i w:val="0"/>
        <w:sz w:val="24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B9B0F46"/>
    <w:multiLevelType w:val="hybridMultilevel"/>
    <w:tmpl w:val="2EBEA5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2CA7387D"/>
    <w:multiLevelType w:val="hybridMultilevel"/>
    <w:tmpl w:val="B636D3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2CB67004"/>
    <w:multiLevelType w:val="hybridMultilevel"/>
    <w:tmpl w:val="FAF4246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02675B"/>
    <w:multiLevelType w:val="hybridMultilevel"/>
    <w:tmpl w:val="CFDE28FE"/>
    <w:lvl w:ilvl="0" w:tplc="8C4E0F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D890CFD"/>
    <w:multiLevelType w:val="hybridMultilevel"/>
    <w:tmpl w:val="CB52C734"/>
    <w:lvl w:ilvl="0" w:tplc="3CFC0A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DBA618B"/>
    <w:multiLevelType w:val="hybridMultilevel"/>
    <w:tmpl w:val="DD1053E8"/>
    <w:lvl w:ilvl="0" w:tplc="BEE868A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DCA48DC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2DD91D6D"/>
    <w:multiLevelType w:val="hybridMultilevel"/>
    <w:tmpl w:val="4A6EF162"/>
    <w:lvl w:ilvl="0" w:tplc="9CDAE7B6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FD36391"/>
    <w:multiLevelType w:val="hybridMultilevel"/>
    <w:tmpl w:val="137A8B2E"/>
    <w:lvl w:ilvl="0" w:tplc="5D9E0B5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1B10725"/>
    <w:multiLevelType w:val="hybridMultilevel"/>
    <w:tmpl w:val="6BCA82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33155D67"/>
    <w:multiLevelType w:val="hybridMultilevel"/>
    <w:tmpl w:val="04FC9DB2"/>
    <w:lvl w:ilvl="0" w:tplc="9AA2BF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33C713F2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" w15:restartNumberingAfterBreak="0">
    <w:nsid w:val="34B300A6"/>
    <w:multiLevelType w:val="hybridMultilevel"/>
    <w:tmpl w:val="3894FA60"/>
    <w:lvl w:ilvl="0" w:tplc="C7767F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50B1C29"/>
    <w:multiLevelType w:val="hybridMultilevel"/>
    <w:tmpl w:val="328EBE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35856A46"/>
    <w:multiLevelType w:val="hybridMultilevel"/>
    <w:tmpl w:val="88B877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374F1653"/>
    <w:multiLevelType w:val="hybridMultilevel"/>
    <w:tmpl w:val="33AA64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37D779D3"/>
    <w:multiLevelType w:val="hybridMultilevel"/>
    <w:tmpl w:val="C42C4F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38123ED3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9" w15:restartNumberingAfterBreak="0">
    <w:nsid w:val="38DB7482"/>
    <w:multiLevelType w:val="hybridMultilevel"/>
    <w:tmpl w:val="EB56CCBE"/>
    <w:lvl w:ilvl="0" w:tplc="7A62A0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38EA1E20"/>
    <w:multiLevelType w:val="hybridMultilevel"/>
    <w:tmpl w:val="65C494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A7E336C"/>
    <w:multiLevelType w:val="multilevel"/>
    <w:tmpl w:val="CC8EFEC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3AF34F26"/>
    <w:multiLevelType w:val="hybridMultilevel"/>
    <w:tmpl w:val="65BC7D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3C3C15F1"/>
    <w:multiLevelType w:val="hybridMultilevel"/>
    <w:tmpl w:val="065EB2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3C7A61D2"/>
    <w:multiLevelType w:val="multilevel"/>
    <w:tmpl w:val="F094DD9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5" w15:restartNumberingAfterBreak="0">
    <w:nsid w:val="3D011DB2"/>
    <w:multiLevelType w:val="hybridMultilevel"/>
    <w:tmpl w:val="F460B98C"/>
    <w:lvl w:ilvl="0" w:tplc="0778FA8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D2B5FF2"/>
    <w:multiLevelType w:val="hybridMultilevel"/>
    <w:tmpl w:val="CF08E60A"/>
    <w:lvl w:ilvl="0" w:tplc="61DE16FE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3DD3CDF8"/>
    <w:multiLevelType w:val="hybridMultilevel"/>
    <w:tmpl w:val="5D8C30F0"/>
    <w:lvl w:ilvl="0" w:tplc="C0284A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0B419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F09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BC2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E8D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544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6A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E2C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DE7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E2E2C3D"/>
    <w:multiLevelType w:val="hybridMultilevel"/>
    <w:tmpl w:val="9DA68CD6"/>
    <w:lvl w:ilvl="0" w:tplc="C06C9C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F125318"/>
    <w:multiLevelType w:val="hybridMultilevel"/>
    <w:tmpl w:val="861673B8"/>
    <w:lvl w:ilvl="0" w:tplc="2466ADB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08A6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CD7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F8F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7C0B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7C66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FCF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E405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36F5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3FBF4B43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 w15:restartNumberingAfterBreak="0">
    <w:nsid w:val="426E48E6"/>
    <w:multiLevelType w:val="hybridMultilevel"/>
    <w:tmpl w:val="E4C64160"/>
    <w:lvl w:ilvl="0" w:tplc="30C09C94"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42DE1070"/>
    <w:multiLevelType w:val="hybridMultilevel"/>
    <w:tmpl w:val="7C2C3BE4"/>
    <w:lvl w:ilvl="0" w:tplc="460A69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2C1877"/>
    <w:multiLevelType w:val="hybridMultilevel"/>
    <w:tmpl w:val="083063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448D29C7"/>
    <w:multiLevelType w:val="hybridMultilevel"/>
    <w:tmpl w:val="F5DC87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469D3489"/>
    <w:multiLevelType w:val="hybridMultilevel"/>
    <w:tmpl w:val="49301D54"/>
    <w:lvl w:ilvl="0" w:tplc="55200E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6CD6443"/>
    <w:multiLevelType w:val="hybridMultilevel"/>
    <w:tmpl w:val="6BDC3C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47D041D1"/>
    <w:multiLevelType w:val="hybridMultilevel"/>
    <w:tmpl w:val="828E01EA"/>
    <w:lvl w:ilvl="0" w:tplc="0868BB7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8576C8D"/>
    <w:multiLevelType w:val="hybridMultilevel"/>
    <w:tmpl w:val="756ADC82"/>
    <w:lvl w:ilvl="0" w:tplc="1910C05C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86B64DE"/>
    <w:multiLevelType w:val="hybridMultilevel"/>
    <w:tmpl w:val="7DB4D620"/>
    <w:lvl w:ilvl="0" w:tplc="28BAB15A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11E520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AE4D0CA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4FBC75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7820AB0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3FA06664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A432A9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1D6A57C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F8A6302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0" w15:restartNumberingAfterBreak="0">
    <w:nsid w:val="497D7F03"/>
    <w:multiLevelType w:val="hybridMultilevel"/>
    <w:tmpl w:val="E9F4BB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49DA7914"/>
    <w:multiLevelType w:val="hybridMultilevel"/>
    <w:tmpl w:val="86C0169A"/>
    <w:lvl w:ilvl="0" w:tplc="8896807C">
      <w:start w:val="3"/>
      <w:numFmt w:val="decimal"/>
      <w:lvlText w:val="%1.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AB3679A"/>
    <w:multiLevelType w:val="hybridMultilevel"/>
    <w:tmpl w:val="891A4A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B2B6C93"/>
    <w:multiLevelType w:val="hybridMultilevel"/>
    <w:tmpl w:val="391C4E02"/>
    <w:lvl w:ilvl="0" w:tplc="559837D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C4A6E8A"/>
    <w:multiLevelType w:val="hybridMultilevel"/>
    <w:tmpl w:val="FAF424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C4A7693"/>
    <w:multiLevelType w:val="hybridMultilevel"/>
    <w:tmpl w:val="79C4D34A"/>
    <w:lvl w:ilvl="0" w:tplc="147883E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CBD23B3"/>
    <w:multiLevelType w:val="hybridMultilevel"/>
    <w:tmpl w:val="9656D8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4CD01D84"/>
    <w:multiLevelType w:val="hybridMultilevel"/>
    <w:tmpl w:val="F828B4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D8656B8"/>
    <w:multiLevelType w:val="hybridMultilevel"/>
    <w:tmpl w:val="321494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4DC83724"/>
    <w:multiLevelType w:val="hybridMultilevel"/>
    <w:tmpl w:val="27B242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4E5D0015"/>
    <w:multiLevelType w:val="hybridMultilevel"/>
    <w:tmpl w:val="AF107992"/>
    <w:lvl w:ilvl="0" w:tplc="531E196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F040437"/>
    <w:multiLevelType w:val="hybridMultilevel"/>
    <w:tmpl w:val="DFFEB8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EastAsia" w:hAnsi="Times New Roman" w:cs="SBL Hebrew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F954B2E"/>
    <w:multiLevelType w:val="hybridMultilevel"/>
    <w:tmpl w:val="B29CB3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500210FD"/>
    <w:multiLevelType w:val="hybridMultilevel"/>
    <w:tmpl w:val="6B5E85B0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EastAsia" w:hAnsi="Times New Roman" w:cs="SBL Hebrew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14C143A"/>
    <w:multiLevelType w:val="hybridMultilevel"/>
    <w:tmpl w:val="6226BEC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5" w15:restartNumberingAfterBreak="0">
    <w:nsid w:val="520B4839"/>
    <w:multiLevelType w:val="hybridMultilevel"/>
    <w:tmpl w:val="D990053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527A5F1A"/>
    <w:multiLevelType w:val="hybridMultilevel"/>
    <w:tmpl w:val="6A826B28"/>
    <w:lvl w:ilvl="0" w:tplc="C1B0F3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2A9616B"/>
    <w:multiLevelType w:val="hybridMultilevel"/>
    <w:tmpl w:val="10CA7B3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2A9685B"/>
    <w:multiLevelType w:val="hybridMultilevel"/>
    <w:tmpl w:val="EF843DBC"/>
    <w:lvl w:ilvl="0" w:tplc="40E02922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53650C13"/>
    <w:multiLevelType w:val="hybridMultilevel"/>
    <w:tmpl w:val="17A44E44"/>
    <w:lvl w:ilvl="0" w:tplc="D15E959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538A29C1"/>
    <w:multiLevelType w:val="hybridMultilevel"/>
    <w:tmpl w:val="384657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55364E16"/>
    <w:multiLevelType w:val="hybridMultilevel"/>
    <w:tmpl w:val="C088D58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 w15:restartNumberingAfterBreak="0">
    <w:nsid w:val="555C617E"/>
    <w:multiLevelType w:val="hybridMultilevel"/>
    <w:tmpl w:val="E7CCFAFA"/>
    <w:lvl w:ilvl="0" w:tplc="3096614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6D31C10"/>
    <w:multiLevelType w:val="multilevel"/>
    <w:tmpl w:val="BC58F4C0"/>
    <w:numStyleLink w:val="BCE-30Hour-StudentNotes"/>
  </w:abstractNum>
  <w:abstractNum w:abstractNumId="124" w15:restartNumberingAfterBreak="0">
    <w:nsid w:val="56E146C6"/>
    <w:multiLevelType w:val="hybridMultilevel"/>
    <w:tmpl w:val="DB445A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 w15:restartNumberingAfterBreak="0">
    <w:nsid w:val="576B63B8"/>
    <w:multiLevelType w:val="hybridMultilevel"/>
    <w:tmpl w:val="C46264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7A46A16"/>
    <w:multiLevelType w:val="hybridMultilevel"/>
    <w:tmpl w:val="2B04C06C"/>
    <w:lvl w:ilvl="0" w:tplc="A3881E6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AA23D93"/>
    <w:multiLevelType w:val="hybridMultilevel"/>
    <w:tmpl w:val="F7A6568A"/>
    <w:lvl w:ilvl="0" w:tplc="805826EA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AAA7A16"/>
    <w:multiLevelType w:val="hybridMultilevel"/>
    <w:tmpl w:val="C3D6A5BA"/>
    <w:lvl w:ilvl="0" w:tplc="BA3E80C6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B28634C"/>
    <w:multiLevelType w:val="hybridMultilevel"/>
    <w:tmpl w:val="99CCC8E2"/>
    <w:lvl w:ilvl="0" w:tplc="30C09C94">
      <w:numFmt w:val="bullet"/>
      <w:lvlText w:val=""/>
      <w:lvlJc w:val="left"/>
      <w:pPr>
        <w:ind w:left="180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0" w15:restartNumberingAfterBreak="0">
    <w:nsid w:val="5BE366B1"/>
    <w:multiLevelType w:val="hybridMultilevel"/>
    <w:tmpl w:val="24786600"/>
    <w:lvl w:ilvl="0" w:tplc="634828C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421560"/>
    <w:multiLevelType w:val="hybridMultilevel"/>
    <w:tmpl w:val="B7B2DF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2" w15:restartNumberingAfterBreak="0">
    <w:nsid w:val="5CD221B5"/>
    <w:multiLevelType w:val="hybridMultilevel"/>
    <w:tmpl w:val="BC103B3E"/>
    <w:lvl w:ilvl="0" w:tplc="04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33" w15:restartNumberingAfterBreak="0">
    <w:nsid w:val="5D9E4A1F"/>
    <w:multiLevelType w:val="hybridMultilevel"/>
    <w:tmpl w:val="96DAA430"/>
    <w:lvl w:ilvl="0" w:tplc="7EE0DE2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DB9462A"/>
    <w:multiLevelType w:val="hybridMultilevel"/>
    <w:tmpl w:val="E0A4B3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 w15:restartNumberingAfterBreak="0">
    <w:nsid w:val="601D7A67"/>
    <w:multiLevelType w:val="hybridMultilevel"/>
    <w:tmpl w:val="22707768"/>
    <w:lvl w:ilvl="0" w:tplc="33A80B1E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2A43DE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31945890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F325F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CBA96E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A3C6308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8CA8774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7CE0072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C6E4944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6" w15:restartNumberingAfterBreak="0">
    <w:nsid w:val="60F735E9"/>
    <w:multiLevelType w:val="hybridMultilevel"/>
    <w:tmpl w:val="B3FC58B2"/>
    <w:lvl w:ilvl="0" w:tplc="F5E0442E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15F373F"/>
    <w:multiLevelType w:val="hybridMultilevel"/>
    <w:tmpl w:val="6B5650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617803E2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9" w15:restartNumberingAfterBreak="0">
    <w:nsid w:val="61BF3126"/>
    <w:multiLevelType w:val="hybridMultilevel"/>
    <w:tmpl w:val="78223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2C4441D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1" w15:restartNumberingAfterBreak="0">
    <w:nsid w:val="63643896"/>
    <w:multiLevelType w:val="hybridMultilevel"/>
    <w:tmpl w:val="0C544F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642521F7"/>
    <w:multiLevelType w:val="hybridMultilevel"/>
    <w:tmpl w:val="55005B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64310139"/>
    <w:multiLevelType w:val="hybridMultilevel"/>
    <w:tmpl w:val="4EFC6F42"/>
    <w:lvl w:ilvl="0" w:tplc="43047E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53D1375"/>
    <w:multiLevelType w:val="multilevel"/>
    <w:tmpl w:val="BC58F4C0"/>
    <w:styleLink w:val="BCE-30Hour-StudentNotes"/>
    <w:lvl w:ilvl="0">
      <w:start w:val="1"/>
      <w:numFmt w:val="decimal"/>
      <w:pStyle w:val="ListParagraphONE"/>
      <w:lvlText w:val="%1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pStyle w:val="ListParagraphTWO"/>
      <w:lvlText w:val="%2."/>
      <w:lvlJc w:val="left"/>
      <w:pPr>
        <w:tabs>
          <w:tab w:val="num" w:pos="1728"/>
        </w:tabs>
        <w:ind w:left="1728" w:hanging="720"/>
      </w:pPr>
      <w:rPr>
        <w:rFonts w:ascii="Times New Roman" w:hAnsi="Times New Roman" w:hint="default"/>
        <w:b w:val="0"/>
        <w:sz w:val="24"/>
      </w:rPr>
    </w:lvl>
    <w:lvl w:ilvl="2">
      <w:start w:val="1"/>
      <w:numFmt w:val="lowerRoman"/>
      <w:pStyle w:val="ListParagraphTHREE"/>
      <w:lvlText w:val="%3."/>
      <w:lvlJc w:val="left"/>
      <w:pPr>
        <w:tabs>
          <w:tab w:val="num" w:pos="2448"/>
        </w:tabs>
        <w:ind w:left="2448" w:hanging="720"/>
      </w:pPr>
      <w:rPr>
        <w:rFonts w:ascii="Times New Roman" w:hAnsi="Times New Roman" w:hint="default"/>
        <w:sz w:val="24"/>
      </w:rPr>
    </w:lvl>
    <w:lvl w:ilvl="3">
      <w:start w:val="1"/>
      <w:numFmt w:val="none"/>
      <w:pStyle w:val="ListParagraphFOUR"/>
      <w:lvlText w:val="%4"/>
      <w:lvlJc w:val="left"/>
      <w:pPr>
        <w:tabs>
          <w:tab w:val="num" w:pos="3168"/>
        </w:tabs>
        <w:ind w:left="3168" w:hanging="72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168"/>
        </w:tabs>
        <w:ind w:left="3168" w:hanging="720"/>
      </w:pPr>
      <w:rPr>
        <w:rFonts w:hint="default"/>
      </w:rPr>
    </w:lvl>
    <w:lvl w:ilvl="5">
      <w:numFmt w:val="decimal"/>
      <w:lvlText w:val="%6."/>
      <w:lvlJc w:val="left"/>
      <w:pPr>
        <w:tabs>
          <w:tab w:val="num" w:pos="7344"/>
        </w:tabs>
        <w:ind w:left="7272" w:hanging="432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8064"/>
        </w:tabs>
        <w:ind w:left="7992" w:hanging="432"/>
      </w:pPr>
      <w:rPr>
        <w:rFonts w:hint="default"/>
      </w:rPr>
    </w:lvl>
    <w:lvl w:ilvl="7">
      <w:numFmt w:val="decimal"/>
      <w:lvlText w:val="%8."/>
      <w:lvlJc w:val="left"/>
      <w:pPr>
        <w:tabs>
          <w:tab w:val="num" w:pos="8784"/>
        </w:tabs>
        <w:ind w:left="8712" w:hanging="432"/>
      </w:pPr>
      <w:rPr>
        <w:rFonts w:hint="default"/>
      </w:rPr>
    </w:lvl>
    <w:lvl w:ilvl="8">
      <w:numFmt w:val="decimal"/>
      <w:lvlText w:val="%9."/>
      <w:lvlJc w:val="left"/>
      <w:pPr>
        <w:tabs>
          <w:tab w:val="num" w:pos="9504"/>
        </w:tabs>
        <w:ind w:left="9432" w:hanging="432"/>
      </w:pPr>
      <w:rPr>
        <w:rFonts w:hint="default"/>
      </w:rPr>
    </w:lvl>
  </w:abstractNum>
  <w:abstractNum w:abstractNumId="145" w15:restartNumberingAfterBreak="0">
    <w:nsid w:val="662152AC"/>
    <w:multiLevelType w:val="hybridMultilevel"/>
    <w:tmpl w:val="39003638"/>
    <w:lvl w:ilvl="0" w:tplc="33EA10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6" w15:restartNumberingAfterBreak="0">
    <w:nsid w:val="664B14BF"/>
    <w:multiLevelType w:val="hybridMultilevel"/>
    <w:tmpl w:val="DF5680E6"/>
    <w:lvl w:ilvl="0" w:tplc="E4621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 w15:restartNumberingAfterBreak="0">
    <w:nsid w:val="680A12F1"/>
    <w:multiLevelType w:val="hybridMultilevel"/>
    <w:tmpl w:val="AEC8D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8125A5A"/>
    <w:multiLevelType w:val="hybridMultilevel"/>
    <w:tmpl w:val="D3D66930"/>
    <w:lvl w:ilvl="0" w:tplc="602AB03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83B7CD4"/>
    <w:multiLevelType w:val="multilevel"/>
    <w:tmpl w:val="3D6A90A0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50" w15:restartNumberingAfterBreak="0">
    <w:nsid w:val="68BD6B67"/>
    <w:multiLevelType w:val="hybridMultilevel"/>
    <w:tmpl w:val="2514D3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 w15:restartNumberingAfterBreak="0">
    <w:nsid w:val="692458C7"/>
    <w:multiLevelType w:val="hybridMultilevel"/>
    <w:tmpl w:val="B5C6227E"/>
    <w:lvl w:ilvl="0" w:tplc="171843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743CBE"/>
    <w:multiLevelType w:val="hybridMultilevel"/>
    <w:tmpl w:val="F6C6BCC0"/>
    <w:lvl w:ilvl="0" w:tplc="9652757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4AE026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A3407AE0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5A46C5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84584A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77267584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B9A0CE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BC8E5E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49F6E63A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3" w15:restartNumberingAfterBreak="0">
    <w:nsid w:val="6BD93AEB"/>
    <w:multiLevelType w:val="multilevel"/>
    <w:tmpl w:val="FE64E886"/>
    <w:lvl w:ilvl="0">
      <w:start w:val="1"/>
      <w:numFmt w:val="decimal"/>
      <w:lvlText w:val="%1.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154" w15:restartNumberingAfterBreak="0">
    <w:nsid w:val="6CEE2747"/>
    <w:multiLevelType w:val="hybridMultilevel"/>
    <w:tmpl w:val="48DEDD1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5" w15:restartNumberingAfterBreak="0">
    <w:nsid w:val="6CFE12CE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6" w15:restartNumberingAfterBreak="0">
    <w:nsid w:val="6E310C40"/>
    <w:multiLevelType w:val="multilevel"/>
    <w:tmpl w:val="4DBCBE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FF14DBC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8" w15:restartNumberingAfterBreak="0">
    <w:nsid w:val="700C4B5A"/>
    <w:multiLevelType w:val="hybridMultilevel"/>
    <w:tmpl w:val="DBB2EAA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9" w15:restartNumberingAfterBreak="0">
    <w:nsid w:val="70B35C5A"/>
    <w:multiLevelType w:val="multilevel"/>
    <w:tmpl w:val="3F5052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0" w15:restartNumberingAfterBreak="0">
    <w:nsid w:val="71FA4CC8"/>
    <w:multiLevelType w:val="hybridMultilevel"/>
    <w:tmpl w:val="99DCF6D4"/>
    <w:lvl w:ilvl="0" w:tplc="B49E9404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2C7180B"/>
    <w:multiLevelType w:val="hybridMultilevel"/>
    <w:tmpl w:val="DFFEB8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EastAsia" w:hAnsi="Times New Roman" w:cs="SBL Hebrew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346152C"/>
    <w:multiLevelType w:val="multilevel"/>
    <w:tmpl w:val="F430692A"/>
    <w:lvl w:ilvl="0">
      <w:start w:val="1"/>
      <w:numFmt w:val="decimal"/>
      <w:lvlText w:val="%1."/>
      <w:lvlJc w:val="left"/>
      <w:pPr>
        <w:ind w:left="3095" w:hanging="360"/>
      </w:pPr>
    </w:lvl>
    <w:lvl w:ilvl="1">
      <w:start w:val="1"/>
      <w:numFmt w:val="lowerLetter"/>
      <w:lvlText w:val="%2."/>
      <w:lvlJc w:val="left"/>
      <w:pPr>
        <w:ind w:left="3815" w:hanging="360"/>
      </w:pPr>
    </w:lvl>
    <w:lvl w:ilvl="2">
      <w:start w:val="1"/>
      <w:numFmt w:val="lowerRoman"/>
      <w:lvlText w:val="%3."/>
      <w:lvlJc w:val="right"/>
      <w:pPr>
        <w:ind w:left="4535" w:hanging="180"/>
      </w:pPr>
    </w:lvl>
    <w:lvl w:ilvl="3">
      <w:start w:val="1"/>
      <w:numFmt w:val="decimal"/>
      <w:lvlText w:val="%4."/>
      <w:lvlJc w:val="left"/>
      <w:pPr>
        <w:ind w:left="5255" w:hanging="360"/>
      </w:pPr>
    </w:lvl>
    <w:lvl w:ilvl="4">
      <w:start w:val="1"/>
      <w:numFmt w:val="lowerLetter"/>
      <w:lvlText w:val="%5."/>
      <w:lvlJc w:val="left"/>
      <w:pPr>
        <w:ind w:left="5975" w:hanging="360"/>
      </w:pPr>
    </w:lvl>
    <w:lvl w:ilvl="5">
      <w:start w:val="1"/>
      <w:numFmt w:val="lowerRoman"/>
      <w:lvlText w:val="%6."/>
      <w:lvlJc w:val="right"/>
      <w:pPr>
        <w:ind w:left="6695" w:hanging="180"/>
      </w:pPr>
    </w:lvl>
    <w:lvl w:ilvl="6">
      <w:start w:val="1"/>
      <w:numFmt w:val="decimal"/>
      <w:lvlText w:val="%7."/>
      <w:lvlJc w:val="left"/>
      <w:pPr>
        <w:ind w:left="7415" w:hanging="360"/>
      </w:pPr>
    </w:lvl>
    <w:lvl w:ilvl="7">
      <w:start w:val="1"/>
      <w:numFmt w:val="lowerLetter"/>
      <w:lvlText w:val="%8."/>
      <w:lvlJc w:val="left"/>
      <w:pPr>
        <w:ind w:left="8135" w:hanging="360"/>
      </w:pPr>
    </w:lvl>
    <w:lvl w:ilvl="8">
      <w:start w:val="1"/>
      <w:numFmt w:val="lowerRoman"/>
      <w:lvlText w:val="%9."/>
      <w:lvlJc w:val="right"/>
      <w:pPr>
        <w:ind w:left="8855" w:hanging="180"/>
      </w:pPr>
    </w:lvl>
  </w:abstractNum>
  <w:abstractNum w:abstractNumId="163" w15:restartNumberingAfterBreak="0">
    <w:nsid w:val="743724CC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4" w15:restartNumberingAfterBreak="0">
    <w:nsid w:val="759D49C4"/>
    <w:multiLevelType w:val="hybridMultilevel"/>
    <w:tmpl w:val="769A69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 w15:restartNumberingAfterBreak="0">
    <w:nsid w:val="75A05940"/>
    <w:multiLevelType w:val="hybridMultilevel"/>
    <w:tmpl w:val="941A4F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 w15:restartNumberingAfterBreak="0">
    <w:nsid w:val="774E4D6B"/>
    <w:multiLevelType w:val="hybridMultilevel"/>
    <w:tmpl w:val="A7C24C60"/>
    <w:lvl w:ilvl="0" w:tplc="75329F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7AE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1AD9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5006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635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12A5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C8ED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B6AC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2A18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A072262"/>
    <w:multiLevelType w:val="hybridMultilevel"/>
    <w:tmpl w:val="7F2059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8" w15:restartNumberingAfterBreak="0">
    <w:nsid w:val="7A6F52E1"/>
    <w:multiLevelType w:val="hybridMultilevel"/>
    <w:tmpl w:val="E3F4C7A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9" w15:restartNumberingAfterBreak="0">
    <w:nsid w:val="7A9C789C"/>
    <w:multiLevelType w:val="multilevel"/>
    <w:tmpl w:val="A8DECF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0" w15:restartNumberingAfterBreak="0">
    <w:nsid w:val="7AFF6272"/>
    <w:multiLevelType w:val="hybridMultilevel"/>
    <w:tmpl w:val="23EC5BC6"/>
    <w:lvl w:ilvl="0" w:tplc="5484E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7E9A3776"/>
    <w:multiLevelType w:val="hybridMultilevel"/>
    <w:tmpl w:val="D8A4CDB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60141712">
    <w:abstractNumId w:val="48"/>
  </w:num>
  <w:num w:numId="2" w16cid:durableId="1574467894">
    <w:abstractNumId w:val="60"/>
  </w:num>
  <w:num w:numId="3" w16cid:durableId="1748501644">
    <w:abstractNumId w:val="144"/>
  </w:num>
  <w:num w:numId="4" w16cid:durableId="901602619">
    <w:abstractNumId w:val="9"/>
  </w:num>
  <w:num w:numId="5" w16cid:durableId="1327248486">
    <w:abstractNumId w:val="0"/>
  </w:num>
  <w:num w:numId="6" w16cid:durableId="929434344">
    <w:abstractNumId w:val="1"/>
  </w:num>
  <w:num w:numId="7" w16cid:durableId="1684697674">
    <w:abstractNumId w:val="123"/>
    <w:lvlOverride w:ilvl="0">
      <w:lvl w:ilvl="0">
        <w:start w:val="1"/>
        <w:numFmt w:val="lowerRoman"/>
        <w:pStyle w:val="ListParagraphONE"/>
        <w:lvlText w:val="%1."/>
        <w:lvlJc w:val="right"/>
        <w:pPr>
          <w:ind w:left="2088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ParagraphTWO"/>
        <w:lvlText w:val="%2."/>
        <w:lvlJc w:val="left"/>
        <w:pPr>
          <w:ind w:left="2808" w:hanging="359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ParagraphTHREE"/>
        <w:lvlText w:val="%3."/>
        <w:lvlJc w:val="right"/>
        <w:pPr>
          <w:ind w:left="2438" w:hanging="453"/>
        </w:pPr>
        <w:rPr>
          <w:rFonts w:hint="default"/>
        </w:rPr>
      </w:lvl>
    </w:lvlOverride>
    <w:lvlOverride w:ilvl="3">
      <w:lvl w:ilvl="3">
        <w:start w:val="1"/>
        <w:numFmt w:val="decimal"/>
        <w:pStyle w:val="ListParagraphFOUR"/>
        <w:lvlText w:val="%4."/>
        <w:lvlJc w:val="left"/>
        <w:pPr>
          <w:ind w:left="4248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968" w:hanging="360"/>
        </w:pPr>
        <w:rPr>
          <w:rFonts w:hint="default"/>
        </w:rPr>
      </w:lvl>
    </w:lvlOverride>
    <w:lvlOverride w:ilvl="5">
      <w:lvl w:ilvl="5">
        <w:numFmt w:val="lowerRoman"/>
        <w:lvlText w:val="%6."/>
        <w:lvlJc w:val="right"/>
        <w:pPr>
          <w:ind w:left="5688" w:hanging="180"/>
        </w:pPr>
        <w:rPr>
          <w:rFonts w:hint="default"/>
        </w:rPr>
      </w:lvl>
    </w:lvlOverride>
    <w:lvlOverride w:ilvl="6">
      <w:lvl w:ilvl="6">
        <w:numFmt w:val="decimal"/>
        <w:lvlText w:val="%7."/>
        <w:lvlJc w:val="left"/>
        <w:pPr>
          <w:ind w:left="6408" w:hanging="360"/>
        </w:pPr>
        <w:rPr>
          <w:rFonts w:hint="default"/>
        </w:rPr>
      </w:lvl>
    </w:lvlOverride>
    <w:lvlOverride w:ilvl="7">
      <w:lvl w:ilvl="7">
        <w:numFmt w:val="lowerLetter"/>
        <w:lvlText w:val="%8."/>
        <w:lvlJc w:val="left"/>
        <w:pPr>
          <w:ind w:left="7128" w:hanging="360"/>
        </w:pPr>
        <w:rPr>
          <w:rFonts w:hint="default"/>
        </w:rPr>
      </w:lvl>
    </w:lvlOverride>
    <w:lvlOverride w:ilvl="8">
      <w:lvl w:ilvl="8">
        <w:numFmt w:val="lowerRoman"/>
        <w:lvlText w:val="%9."/>
        <w:lvlJc w:val="right"/>
        <w:pPr>
          <w:ind w:left="7848" w:hanging="180"/>
        </w:pPr>
        <w:rPr>
          <w:rFonts w:hint="default"/>
        </w:rPr>
      </w:lvl>
    </w:lvlOverride>
  </w:num>
  <w:num w:numId="8" w16cid:durableId="1829519479">
    <w:abstractNumId w:val="127"/>
  </w:num>
  <w:num w:numId="9" w16cid:durableId="299118136">
    <w:abstractNumId w:val="123"/>
    <w:lvlOverride w:ilvl="0">
      <w:lvl w:ilvl="0">
        <w:start w:val="1"/>
        <w:numFmt w:val="decimal"/>
        <w:pStyle w:val="ListParagraphONE"/>
        <w:lvlText w:val="%1."/>
        <w:lvlJc w:val="left"/>
        <w:pPr>
          <w:tabs>
            <w:tab w:val="num" w:pos="1008"/>
          </w:tabs>
          <w:ind w:left="907" w:hanging="619"/>
        </w:pPr>
        <w:rPr>
          <w:rFonts w:ascii="Times New Roman" w:hAnsi="Times New Roman" w:hint="default"/>
          <w:b/>
          <w:sz w:val="24"/>
        </w:rPr>
      </w:lvl>
    </w:lvlOverride>
    <w:lvlOverride w:ilvl="1">
      <w:lvl w:ilvl="1">
        <w:start w:val="1"/>
        <w:numFmt w:val="lowerLetter"/>
        <w:pStyle w:val="ListParagraphTWO"/>
        <w:lvlText w:val="%2."/>
        <w:lvlJc w:val="left"/>
        <w:pPr>
          <w:tabs>
            <w:tab w:val="num" w:pos="1728"/>
          </w:tabs>
          <w:ind w:left="1474" w:hanging="466"/>
        </w:pPr>
        <w:rPr>
          <w:rFonts w:ascii="Times New Roman" w:hAnsi="Times New Roman" w:hint="default"/>
          <w:b w:val="0"/>
          <w:sz w:val="24"/>
        </w:rPr>
      </w:lvl>
    </w:lvlOverride>
    <w:lvlOverride w:ilvl="2">
      <w:lvl w:ilvl="2">
        <w:start w:val="1"/>
        <w:numFmt w:val="lowerRoman"/>
        <w:pStyle w:val="ListParagraphTHREE"/>
        <w:lvlText w:val="%3."/>
        <w:lvlJc w:val="left"/>
        <w:pPr>
          <w:tabs>
            <w:tab w:val="num" w:pos="2448"/>
          </w:tabs>
          <w:ind w:left="2041" w:hanging="510"/>
        </w:pPr>
        <w:rPr>
          <w:rFonts w:ascii="Times New Roman" w:hAnsi="Times New Roman" w:hint="default"/>
          <w:sz w:val="24"/>
        </w:rPr>
      </w:lvl>
    </w:lvlOverride>
    <w:lvlOverride w:ilvl="3">
      <w:lvl w:ilvl="3">
        <w:start w:val="1"/>
        <w:numFmt w:val="decimal"/>
        <w:pStyle w:val="ListParagraphFOUR"/>
        <w:lvlText w:val="%4."/>
        <w:lvlJc w:val="left"/>
        <w:pPr>
          <w:tabs>
            <w:tab w:val="num" w:pos="3168"/>
          </w:tabs>
          <w:ind w:left="3168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3629"/>
          </w:tabs>
          <w:ind w:left="3742" w:hanging="113"/>
        </w:pPr>
        <w:rPr>
          <w:rFonts w:hint="default"/>
        </w:rPr>
      </w:lvl>
    </w:lvlOverride>
    <w:lvlOverride w:ilvl="5">
      <w:lvl w:ilvl="5">
        <w:numFmt w:val="decimal"/>
        <w:lvlText w:val="%6."/>
        <w:lvlJc w:val="left"/>
        <w:pPr>
          <w:tabs>
            <w:tab w:val="num" w:pos="7344"/>
          </w:tabs>
          <w:ind w:left="7272" w:hanging="432"/>
        </w:pPr>
        <w:rPr>
          <w:rFonts w:hint="default"/>
        </w:rPr>
      </w:lvl>
    </w:lvlOverride>
    <w:lvlOverride w:ilvl="6">
      <w:lvl w:ilvl="6">
        <w:numFmt w:val="decimal"/>
        <w:lvlText w:val="%7."/>
        <w:lvlJc w:val="left"/>
        <w:pPr>
          <w:tabs>
            <w:tab w:val="num" w:pos="8064"/>
          </w:tabs>
          <w:ind w:left="7992" w:hanging="432"/>
        </w:pPr>
        <w:rPr>
          <w:rFonts w:hint="default"/>
        </w:rPr>
      </w:lvl>
    </w:lvlOverride>
    <w:lvlOverride w:ilvl="7">
      <w:lvl w:ilvl="7">
        <w:numFmt w:val="decimal"/>
        <w:lvlText w:val="%8."/>
        <w:lvlJc w:val="left"/>
        <w:pPr>
          <w:tabs>
            <w:tab w:val="num" w:pos="8784"/>
          </w:tabs>
          <w:ind w:left="8712" w:hanging="432"/>
        </w:pPr>
        <w:rPr>
          <w:rFonts w:hint="default"/>
        </w:rPr>
      </w:lvl>
    </w:lvlOverride>
    <w:lvlOverride w:ilvl="8">
      <w:lvl w:ilvl="8">
        <w:numFmt w:val="decimal"/>
        <w:lvlText w:val="%9."/>
        <w:lvlJc w:val="left"/>
        <w:pPr>
          <w:tabs>
            <w:tab w:val="num" w:pos="9504"/>
          </w:tabs>
          <w:ind w:left="9432" w:hanging="432"/>
        </w:pPr>
        <w:rPr>
          <w:rFonts w:hint="default"/>
        </w:rPr>
      </w:lvl>
    </w:lvlOverride>
  </w:num>
  <w:num w:numId="10" w16cid:durableId="1677881650">
    <w:abstractNumId w:val="123"/>
    <w:lvlOverride w:ilvl="0">
      <w:lvl w:ilvl="0">
        <w:start w:val="1"/>
        <w:numFmt w:val="decimal"/>
        <w:pStyle w:val="ListParagraphONE"/>
        <w:lvlText w:val="%1."/>
        <w:lvlJc w:val="left"/>
        <w:pPr>
          <w:tabs>
            <w:tab w:val="num" w:pos="1008"/>
          </w:tabs>
          <w:ind w:left="1008" w:hanging="720"/>
        </w:pPr>
        <w:rPr>
          <w:rFonts w:ascii="Times New Roman" w:hAnsi="Times New Roman" w:hint="default"/>
          <w:b/>
          <w:sz w:val="24"/>
        </w:rPr>
      </w:lvl>
    </w:lvlOverride>
    <w:lvlOverride w:ilvl="1">
      <w:lvl w:ilvl="1">
        <w:start w:val="1"/>
        <w:numFmt w:val="lowerLetter"/>
        <w:pStyle w:val="ListParagraphTWO"/>
        <w:lvlText w:val="%2."/>
        <w:lvlJc w:val="left"/>
        <w:pPr>
          <w:tabs>
            <w:tab w:val="num" w:pos="1728"/>
          </w:tabs>
          <w:ind w:left="1728" w:hanging="720"/>
        </w:pPr>
        <w:rPr>
          <w:rFonts w:ascii="Times New Roman" w:hAnsi="Times New Roman" w:hint="default"/>
          <w:b w:val="0"/>
          <w:sz w:val="24"/>
        </w:rPr>
      </w:lvl>
    </w:lvlOverride>
    <w:lvlOverride w:ilvl="2">
      <w:lvl w:ilvl="2">
        <w:start w:val="1"/>
        <w:numFmt w:val="lowerRoman"/>
        <w:pStyle w:val="ListParagraphTHREE"/>
        <w:lvlText w:val="%3."/>
        <w:lvlJc w:val="left"/>
        <w:pPr>
          <w:tabs>
            <w:tab w:val="num" w:pos="2448"/>
          </w:tabs>
          <w:ind w:left="2448" w:hanging="720"/>
        </w:pPr>
        <w:rPr>
          <w:rFonts w:ascii="Times New Roman" w:hAnsi="Times New Roman" w:hint="default"/>
          <w:sz w:val="24"/>
        </w:rPr>
      </w:lvl>
    </w:lvlOverride>
    <w:lvlOverride w:ilvl="3">
      <w:lvl w:ilvl="3">
        <w:start w:val="1"/>
        <w:numFmt w:val="none"/>
        <w:pStyle w:val="ListParagraphFOUR"/>
        <w:lvlText w:val="%4"/>
        <w:lvlJc w:val="left"/>
        <w:pPr>
          <w:tabs>
            <w:tab w:val="num" w:pos="3168"/>
          </w:tabs>
          <w:ind w:left="3168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3168"/>
          </w:tabs>
          <w:ind w:left="3168" w:hanging="720"/>
        </w:pPr>
        <w:rPr>
          <w:rFonts w:hint="default"/>
        </w:rPr>
      </w:lvl>
    </w:lvlOverride>
    <w:lvlOverride w:ilvl="5">
      <w:lvl w:ilvl="5">
        <w:numFmt w:val="decimal"/>
        <w:lvlText w:val="%6."/>
        <w:lvlJc w:val="left"/>
        <w:pPr>
          <w:tabs>
            <w:tab w:val="num" w:pos="7344"/>
          </w:tabs>
          <w:ind w:left="7272" w:hanging="432"/>
        </w:pPr>
        <w:rPr>
          <w:rFonts w:hint="default"/>
        </w:rPr>
      </w:lvl>
    </w:lvlOverride>
    <w:lvlOverride w:ilvl="6">
      <w:lvl w:ilvl="6">
        <w:numFmt w:val="decimal"/>
        <w:lvlText w:val="%7."/>
        <w:lvlJc w:val="left"/>
        <w:pPr>
          <w:tabs>
            <w:tab w:val="num" w:pos="8064"/>
          </w:tabs>
          <w:ind w:left="7992" w:hanging="432"/>
        </w:pPr>
        <w:rPr>
          <w:rFonts w:hint="default"/>
        </w:rPr>
      </w:lvl>
    </w:lvlOverride>
    <w:lvlOverride w:ilvl="7">
      <w:lvl w:ilvl="7">
        <w:numFmt w:val="decimal"/>
        <w:lvlText w:val="%8."/>
        <w:lvlJc w:val="left"/>
        <w:pPr>
          <w:tabs>
            <w:tab w:val="num" w:pos="8784"/>
          </w:tabs>
          <w:ind w:left="8712" w:hanging="432"/>
        </w:pPr>
        <w:rPr>
          <w:rFonts w:hint="default"/>
        </w:rPr>
      </w:lvl>
    </w:lvlOverride>
    <w:lvlOverride w:ilvl="8">
      <w:lvl w:ilvl="8">
        <w:numFmt w:val="decimal"/>
        <w:lvlText w:val="%9."/>
        <w:lvlJc w:val="left"/>
        <w:pPr>
          <w:tabs>
            <w:tab w:val="num" w:pos="9504"/>
          </w:tabs>
          <w:ind w:left="9432" w:hanging="432"/>
        </w:pPr>
        <w:rPr>
          <w:rFonts w:hint="default"/>
        </w:rPr>
      </w:lvl>
    </w:lvlOverride>
  </w:num>
  <w:num w:numId="11" w16cid:durableId="146947021">
    <w:abstractNumId w:val="123"/>
    <w:lvlOverride w:ilvl="0">
      <w:startOverride w:val="1"/>
      <w:lvl w:ilvl="0">
        <w:start w:val="1"/>
        <w:numFmt w:val="decimal"/>
        <w:pStyle w:val="ListParagraphONE"/>
        <w:lvlText w:val="%1."/>
        <w:lvlJc w:val="left"/>
        <w:pPr>
          <w:tabs>
            <w:tab w:val="num" w:pos="1008"/>
          </w:tabs>
          <w:ind w:left="1008" w:hanging="720"/>
        </w:pPr>
        <w:rPr>
          <w:rFonts w:ascii="Times New Roman" w:hAnsi="Times New Roman" w:hint="default"/>
          <w:b/>
          <w:sz w:val="24"/>
        </w:rPr>
      </w:lvl>
    </w:lvlOverride>
    <w:lvlOverride w:ilvl="1">
      <w:startOverride w:val="1"/>
      <w:lvl w:ilvl="1">
        <w:start w:val="1"/>
        <w:numFmt w:val="lowerLetter"/>
        <w:pStyle w:val="ListParagraphTWO"/>
        <w:lvlText w:val="%2."/>
        <w:lvlJc w:val="left"/>
        <w:pPr>
          <w:tabs>
            <w:tab w:val="num" w:pos="1728"/>
          </w:tabs>
          <w:ind w:left="1728" w:hanging="720"/>
        </w:pPr>
        <w:rPr>
          <w:rFonts w:ascii="Times New Roman" w:hAnsi="Times New Roman" w:hint="default"/>
          <w:b w:val="0"/>
          <w:sz w:val="24"/>
        </w:rPr>
      </w:lvl>
    </w:lvlOverride>
    <w:lvlOverride w:ilvl="2">
      <w:startOverride w:val="1"/>
      <w:lvl w:ilvl="2">
        <w:start w:val="1"/>
        <w:numFmt w:val="lowerRoman"/>
        <w:pStyle w:val="ListParagraphTHREE"/>
        <w:lvlText w:val="%3."/>
        <w:lvlJc w:val="left"/>
        <w:pPr>
          <w:tabs>
            <w:tab w:val="num" w:pos="2448"/>
          </w:tabs>
          <w:ind w:left="2448" w:hanging="720"/>
        </w:pPr>
        <w:rPr>
          <w:rFonts w:ascii="Times New Roman" w:hAnsi="Times New Roman" w:hint="default"/>
          <w:sz w:val="24"/>
        </w:rPr>
      </w:lvl>
    </w:lvlOverride>
    <w:lvlOverride w:ilvl="3">
      <w:startOverride w:val="1"/>
      <w:lvl w:ilvl="3">
        <w:start w:val="1"/>
        <w:numFmt w:val="none"/>
        <w:pStyle w:val="ListParagraphFOUR"/>
        <w:lvlText w:val="%4"/>
        <w:lvlJc w:val="left"/>
        <w:pPr>
          <w:tabs>
            <w:tab w:val="num" w:pos="3168"/>
          </w:tabs>
          <w:ind w:left="3168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168"/>
          </w:tabs>
          <w:ind w:left="3168" w:hanging="720"/>
        </w:pPr>
        <w:rPr>
          <w:rFonts w:hint="default"/>
        </w:rPr>
      </w:lvl>
    </w:lvlOverride>
    <w:lvlOverride w:ilvl="5">
      <w:lvl w:ilvl="5">
        <w:numFmt w:val="decimal"/>
        <w:lvlText w:val="%6."/>
        <w:lvlJc w:val="left"/>
        <w:pPr>
          <w:tabs>
            <w:tab w:val="num" w:pos="7344"/>
          </w:tabs>
          <w:ind w:left="7272" w:hanging="432"/>
        </w:pPr>
        <w:rPr>
          <w:rFonts w:hint="default"/>
        </w:rPr>
      </w:lvl>
    </w:lvlOverride>
    <w:lvlOverride w:ilvl="6">
      <w:lvl w:ilvl="6">
        <w:numFmt w:val="decimal"/>
        <w:lvlText w:val="%7."/>
        <w:lvlJc w:val="left"/>
        <w:pPr>
          <w:tabs>
            <w:tab w:val="num" w:pos="8064"/>
          </w:tabs>
          <w:ind w:left="7992" w:hanging="432"/>
        </w:pPr>
        <w:rPr>
          <w:rFonts w:hint="default"/>
        </w:rPr>
      </w:lvl>
    </w:lvlOverride>
    <w:lvlOverride w:ilvl="7">
      <w:lvl w:ilvl="7">
        <w:numFmt w:val="decimal"/>
        <w:lvlText w:val="%8."/>
        <w:lvlJc w:val="left"/>
        <w:pPr>
          <w:tabs>
            <w:tab w:val="num" w:pos="8784"/>
          </w:tabs>
          <w:ind w:left="8712" w:hanging="432"/>
        </w:pPr>
        <w:rPr>
          <w:rFonts w:hint="default"/>
        </w:rPr>
      </w:lvl>
    </w:lvlOverride>
    <w:lvlOverride w:ilvl="8">
      <w:lvl w:ilvl="8">
        <w:numFmt w:val="decimal"/>
        <w:lvlText w:val="%9."/>
        <w:lvlJc w:val="left"/>
        <w:pPr>
          <w:tabs>
            <w:tab w:val="num" w:pos="9504"/>
          </w:tabs>
          <w:ind w:left="9432" w:hanging="432"/>
        </w:pPr>
        <w:rPr>
          <w:rFonts w:hint="default"/>
        </w:rPr>
      </w:lvl>
    </w:lvlOverride>
  </w:num>
  <w:num w:numId="12" w16cid:durableId="1722242640">
    <w:abstractNumId w:val="123"/>
    <w:lvlOverride w:ilvl="0">
      <w:startOverride w:val="1"/>
      <w:lvl w:ilvl="0">
        <w:start w:val="1"/>
        <w:numFmt w:val="decimal"/>
        <w:pStyle w:val="ListParagraphONE"/>
        <w:lvlText w:val="%1."/>
        <w:lvlJc w:val="left"/>
        <w:pPr>
          <w:tabs>
            <w:tab w:val="num" w:pos="1008"/>
          </w:tabs>
          <w:ind w:left="1008" w:hanging="720"/>
        </w:pPr>
        <w:rPr>
          <w:rFonts w:ascii="Times New Roman" w:hAnsi="Times New Roman" w:hint="default"/>
          <w:b/>
          <w:sz w:val="24"/>
        </w:rPr>
      </w:lvl>
    </w:lvlOverride>
    <w:lvlOverride w:ilvl="1">
      <w:startOverride w:val="1"/>
      <w:lvl w:ilvl="1">
        <w:start w:val="1"/>
        <w:numFmt w:val="lowerLetter"/>
        <w:pStyle w:val="ListParagraphTWO"/>
        <w:lvlText w:val="%2."/>
        <w:lvlJc w:val="left"/>
        <w:pPr>
          <w:tabs>
            <w:tab w:val="num" w:pos="1728"/>
          </w:tabs>
          <w:ind w:left="1728" w:hanging="720"/>
        </w:pPr>
        <w:rPr>
          <w:rFonts w:ascii="Times New Roman" w:hAnsi="Times New Roman" w:hint="default"/>
          <w:b w:val="0"/>
          <w:sz w:val="24"/>
        </w:rPr>
      </w:lvl>
    </w:lvlOverride>
    <w:lvlOverride w:ilvl="2">
      <w:startOverride w:val="1"/>
      <w:lvl w:ilvl="2">
        <w:start w:val="1"/>
        <w:numFmt w:val="lowerRoman"/>
        <w:pStyle w:val="ListParagraphTHREE"/>
        <w:lvlText w:val="%3."/>
        <w:lvlJc w:val="left"/>
        <w:pPr>
          <w:tabs>
            <w:tab w:val="num" w:pos="2448"/>
          </w:tabs>
          <w:ind w:left="2448" w:hanging="720"/>
        </w:pPr>
        <w:rPr>
          <w:rFonts w:ascii="Times New Roman" w:hAnsi="Times New Roman" w:hint="default"/>
          <w:sz w:val="24"/>
        </w:rPr>
      </w:lvl>
    </w:lvlOverride>
    <w:lvlOverride w:ilvl="3">
      <w:startOverride w:val="1"/>
      <w:lvl w:ilvl="3">
        <w:start w:val="1"/>
        <w:numFmt w:val="none"/>
        <w:pStyle w:val="ListParagraphFOUR"/>
        <w:lvlText w:val="%4"/>
        <w:lvlJc w:val="left"/>
        <w:pPr>
          <w:tabs>
            <w:tab w:val="num" w:pos="3168"/>
          </w:tabs>
          <w:ind w:left="3168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168"/>
          </w:tabs>
          <w:ind w:left="3168" w:hanging="720"/>
        </w:pPr>
        <w:rPr>
          <w:rFonts w:hint="default"/>
        </w:rPr>
      </w:lvl>
    </w:lvlOverride>
    <w:lvlOverride w:ilvl="5">
      <w:lvl w:ilvl="5">
        <w:numFmt w:val="decimal"/>
        <w:lvlText w:val="%6."/>
        <w:lvlJc w:val="left"/>
        <w:pPr>
          <w:tabs>
            <w:tab w:val="num" w:pos="7344"/>
          </w:tabs>
          <w:ind w:left="7272" w:hanging="432"/>
        </w:pPr>
        <w:rPr>
          <w:rFonts w:hint="default"/>
        </w:rPr>
      </w:lvl>
    </w:lvlOverride>
    <w:lvlOverride w:ilvl="6">
      <w:lvl w:ilvl="6">
        <w:numFmt w:val="decimal"/>
        <w:lvlText w:val="%7."/>
        <w:lvlJc w:val="left"/>
        <w:pPr>
          <w:tabs>
            <w:tab w:val="num" w:pos="8064"/>
          </w:tabs>
          <w:ind w:left="7992" w:hanging="432"/>
        </w:pPr>
        <w:rPr>
          <w:rFonts w:hint="default"/>
        </w:rPr>
      </w:lvl>
    </w:lvlOverride>
    <w:lvlOverride w:ilvl="7">
      <w:lvl w:ilvl="7">
        <w:numFmt w:val="decimal"/>
        <w:lvlText w:val="%8."/>
        <w:lvlJc w:val="left"/>
        <w:pPr>
          <w:tabs>
            <w:tab w:val="num" w:pos="8784"/>
          </w:tabs>
          <w:ind w:left="8712" w:hanging="432"/>
        </w:pPr>
        <w:rPr>
          <w:rFonts w:hint="default"/>
        </w:rPr>
      </w:lvl>
    </w:lvlOverride>
    <w:lvlOverride w:ilvl="8">
      <w:lvl w:ilvl="8">
        <w:numFmt w:val="decimal"/>
        <w:lvlText w:val="%9."/>
        <w:lvlJc w:val="left"/>
        <w:pPr>
          <w:tabs>
            <w:tab w:val="num" w:pos="9504"/>
          </w:tabs>
          <w:ind w:left="9432" w:hanging="432"/>
        </w:pPr>
        <w:rPr>
          <w:rFonts w:hint="default"/>
        </w:rPr>
      </w:lvl>
    </w:lvlOverride>
  </w:num>
  <w:num w:numId="13" w16cid:durableId="761687192">
    <w:abstractNumId w:val="23"/>
  </w:num>
  <w:num w:numId="14" w16cid:durableId="128786100">
    <w:abstractNumId w:val="25"/>
  </w:num>
  <w:num w:numId="15" w16cid:durableId="1832674118">
    <w:abstractNumId w:val="147"/>
  </w:num>
  <w:num w:numId="16" w16cid:durableId="1767310327">
    <w:abstractNumId w:val="44"/>
  </w:num>
  <w:num w:numId="17" w16cid:durableId="531573104">
    <w:abstractNumId w:val="161"/>
  </w:num>
  <w:num w:numId="18" w16cid:durableId="1625379909">
    <w:abstractNumId w:val="35"/>
  </w:num>
  <w:num w:numId="19" w16cid:durableId="1557938061">
    <w:abstractNumId w:val="113"/>
  </w:num>
  <w:num w:numId="20" w16cid:durableId="1985624907">
    <w:abstractNumId w:val="51"/>
  </w:num>
  <w:num w:numId="21" w16cid:durableId="152840158">
    <w:abstractNumId w:val="47"/>
  </w:num>
  <w:num w:numId="22" w16cid:durableId="1112284072">
    <w:abstractNumId w:val="50"/>
  </w:num>
  <w:num w:numId="23" w16cid:durableId="411122552">
    <w:abstractNumId w:val="145"/>
  </w:num>
  <w:num w:numId="24" w16cid:durableId="371925924">
    <w:abstractNumId w:val="138"/>
  </w:num>
  <w:num w:numId="25" w16cid:durableId="1406612549">
    <w:abstractNumId w:val="163"/>
  </w:num>
  <w:num w:numId="26" w16cid:durableId="1570070535">
    <w:abstractNumId w:val="140"/>
  </w:num>
  <w:num w:numId="27" w16cid:durableId="394746996">
    <w:abstractNumId w:val="26"/>
  </w:num>
  <w:num w:numId="28" w16cid:durableId="574631012">
    <w:abstractNumId w:val="29"/>
  </w:num>
  <w:num w:numId="29" w16cid:durableId="346292680">
    <w:abstractNumId w:val="155"/>
  </w:num>
  <w:num w:numId="30" w16cid:durableId="1547065646">
    <w:abstractNumId w:val="78"/>
  </w:num>
  <w:num w:numId="31" w16cid:durableId="799618135">
    <w:abstractNumId w:val="33"/>
  </w:num>
  <w:num w:numId="32" w16cid:durableId="136804132">
    <w:abstractNumId w:val="54"/>
  </w:num>
  <w:num w:numId="33" w16cid:durableId="1378315683">
    <w:abstractNumId w:val="72"/>
  </w:num>
  <w:num w:numId="34" w16cid:durableId="965550086">
    <w:abstractNumId w:val="30"/>
  </w:num>
  <w:num w:numId="35" w16cid:durableId="1971322936">
    <w:abstractNumId w:val="67"/>
  </w:num>
  <w:num w:numId="36" w16cid:durableId="1532112512">
    <w:abstractNumId w:val="111"/>
  </w:num>
  <w:num w:numId="37" w16cid:durableId="1257061648">
    <w:abstractNumId w:val="12"/>
  </w:num>
  <w:num w:numId="38" w16cid:durableId="2124961105">
    <w:abstractNumId w:val="21"/>
  </w:num>
  <w:num w:numId="39" w16cid:durableId="414909968">
    <w:abstractNumId w:val="27"/>
  </w:num>
  <w:num w:numId="40" w16cid:durableId="7946194">
    <w:abstractNumId w:val="90"/>
  </w:num>
  <w:num w:numId="41" w16cid:durableId="1757942373">
    <w:abstractNumId w:val="22"/>
  </w:num>
  <w:num w:numId="42" w16cid:durableId="1715301424">
    <w:abstractNumId w:val="157"/>
  </w:num>
  <w:num w:numId="43" w16cid:durableId="353574395">
    <w:abstractNumId w:val="52"/>
  </w:num>
  <w:num w:numId="44" w16cid:durableId="1660572736">
    <w:abstractNumId w:val="123"/>
    <w:lvlOverride w:ilvl="0">
      <w:lvl w:ilvl="0">
        <w:start w:val="6"/>
        <w:numFmt w:val="decimal"/>
        <w:pStyle w:val="ListParagraphONE"/>
        <w:lvlText w:val="%1."/>
        <w:lvlJc w:val="left"/>
        <w:pPr>
          <w:tabs>
            <w:tab w:val="num" w:pos="1008"/>
          </w:tabs>
          <w:ind w:left="907" w:hanging="619"/>
        </w:pPr>
        <w:rPr>
          <w:rFonts w:ascii="Times New Roman" w:hAnsi="Times New Roman" w:hint="default"/>
          <w:b/>
          <w:sz w:val="24"/>
        </w:rPr>
      </w:lvl>
    </w:lvlOverride>
    <w:lvlOverride w:ilvl="1">
      <w:lvl w:ilvl="1">
        <w:start w:val="4"/>
        <w:numFmt w:val="lowerLetter"/>
        <w:pStyle w:val="ListParagraphTWO"/>
        <w:lvlText w:val="%2."/>
        <w:lvlJc w:val="left"/>
        <w:pPr>
          <w:tabs>
            <w:tab w:val="num" w:pos="1728"/>
          </w:tabs>
          <w:ind w:left="1474" w:hanging="466"/>
        </w:pPr>
        <w:rPr>
          <w:rFonts w:ascii="Times New Roman" w:hAnsi="Times New Roman" w:hint="default"/>
          <w:b w:val="0"/>
          <w:sz w:val="24"/>
        </w:rPr>
      </w:lvl>
    </w:lvlOverride>
    <w:lvlOverride w:ilvl="2">
      <w:lvl w:ilvl="2">
        <w:start w:val="6"/>
        <w:numFmt w:val="lowerRoman"/>
        <w:pStyle w:val="ListParagraphTHREE"/>
        <w:lvlText w:val="%3."/>
        <w:lvlJc w:val="left"/>
        <w:pPr>
          <w:tabs>
            <w:tab w:val="num" w:pos="2448"/>
          </w:tabs>
          <w:ind w:left="2041" w:hanging="510"/>
        </w:pPr>
        <w:rPr>
          <w:rFonts w:ascii="Times New Roman" w:hAnsi="Times New Roman" w:hint="default"/>
          <w:sz w:val="24"/>
        </w:rPr>
      </w:lvl>
    </w:lvlOverride>
    <w:lvlOverride w:ilvl="3">
      <w:lvl w:ilvl="3">
        <w:start w:val="2"/>
        <w:numFmt w:val="decimal"/>
        <w:pStyle w:val="ListParagraphFOUR"/>
        <w:lvlText w:val="%4."/>
        <w:lvlJc w:val="left"/>
        <w:pPr>
          <w:tabs>
            <w:tab w:val="num" w:pos="3168"/>
          </w:tabs>
          <w:ind w:left="2835" w:hanging="387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29"/>
          </w:tabs>
          <w:ind w:left="3629" w:hanging="3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09"/>
          </w:tabs>
          <w:ind w:left="4309" w:hanging="340"/>
        </w:pPr>
        <w:rPr>
          <w:rFonts w:hint="default"/>
        </w:rPr>
      </w:lvl>
    </w:lvlOverride>
    <w:lvlOverride w:ilvl="6">
      <w:lvl w:ilvl="6">
        <w:numFmt w:val="decimal"/>
        <w:lvlText w:val="%7."/>
        <w:lvlJc w:val="left"/>
        <w:pPr>
          <w:tabs>
            <w:tab w:val="num" w:pos="8064"/>
          </w:tabs>
          <w:ind w:left="7992" w:hanging="432"/>
        </w:pPr>
        <w:rPr>
          <w:rFonts w:hint="default"/>
        </w:rPr>
      </w:lvl>
    </w:lvlOverride>
    <w:lvlOverride w:ilvl="7">
      <w:lvl w:ilvl="7">
        <w:numFmt w:val="decimal"/>
        <w:lvlText w:val="%8."/>
        <w:lvlJc w:val="left"/>
        <w:pPr>
          <w:tabs>
            <w:tab w:val="num" w:pos="8784"/>
          </w:tabs>
          <w:ind w:left="8712" w:hanging="432"/>
        </w:pPr>
        <w:rPr>
          <w:rFonts w:hint="default"/>
        </w:rPr>
      </w:lvl>
    </w:lvlOverride>
    <w:lvlOverride w:ilvl="8">
      <w:lvl w:ilvl="8">
        <w:numFmt w:val="decimal"/>
        <w:lvlText w:val="%9."/>
        <w:lvlJc w:val="left"/>
        <w:pPr>
          <w:tabs>
            <w:tab w:val="num" w:pos="9504"/>
          </w:tabs>
          <w:ind w:left="9432" w:hanging="432"/>
        </w:pPr>
        <w:rPr>
          <w:rFonts w:hint="default"/>
        </w:rPr>
      </w:lvl>
    </w:lvlOverride>
  </w:num>
  <w:num w:numId="45" w16cid:durableId="1247417452">
    <w:abstractNumId w:val="123"/>
    <w:lvlOverride w:ilvl="0">
      <w:startOverride w:val="6"/>
      <w:lvl w:ilvl="0">
        <w:start w:val="6"/>
        <w:numFmt w:val="decimal"/>
        <w:pStyle w:val="ListParagraphONE"/>
        <w:lvlText w:val="%1."/>
        <w:lvlJc w:val="left"/>
        <w:pPr>
          <w:tabs>
            <w:tab w:val="num" w:pos="1008"/>
          </w:tabs>
          <w:ind w:left="907" w:hanging="619"/>
        </w:pPr>
        <w:rPr>
          <w:rFonts w:ascii="Times New Roman" w:hAnsi="Times New Roman" w:hint="default"/>
          <w:b/>
          <w:sz w:val="24"/>
        </w:rPr>
      </w:lvl>
    </w:lvlOverride>
    <w:lvlOverride w:ilvl="1">
      <w:startOverride w:val="4"/>
      <w:lvl w:ilvl="1">
        <w:start w:val="4"/>
        <w:numFmt w:val="lowerLetter"/>
        <w:pStyle w:val="ListParagraphTWO"/>
        <w:lvlText w:val="%2."/>
        <w:lvlJc w:val="left"/>
        <w:pPr>
          <w:tabs>
            <w:tab w:val="num" w:pos="1728"/>
          </w:tabs>
          <w:ind w:left="1474" w:hanging="466"/>
        </w:pPr>
        <w:rPr>
          <w:rFonts w:ascii="Times New Roman" w:hAnsi="Times New Roman" w:hint="default"/>
          <w:b w:val="0"/>
          <w:sz w:val="24"/>
        </w:rPr>
      </w:lvl>
    </w:lvlOverride>
    <w:lvlOverride w:ilvl="2">
      <w:startOverride w:val="6"/>
      <w:lvl w:ilvl="2">
        <w:start w:val="6"/>
        <w:numFmt w:val="lowerRoman"/>
        <w:pStyle w:val="ListParagraphTHREE"/>
        <w:lvlText w:val="%3."/>
        <w:lvlJc w:val="left"/>
        <w:pPr>
          <w:tabs>
            <w:tab w:val="num" w:pos="2448"/>
          </w:tabs>
          <w:ind w:left="2041" w:hanging="510"/>
        </w:pPr>
        <w:rPr>
          <w:rFonts w:ascii="Times New Roman" w:hAnsi="Times New Roman" w:hint="default"/>
          <w:sz w:val="24"/>
        </w:rPr>
      </w:lvl>
    </w:lvlOverride>
    <w:lvlOverride w:ilvl="3">
      <w:startOverride w:val="2"/>
      <w:lvl w:ilvl="3">
        <w:start w:val="2"/>
        <w:numFmt w:val="decimal"/>
        <w:pStyle w:val="ListParagraphFOUR"/>
        <w:lvlText w:val="%4."/>
        <w:lvlJc w:val="left"/>
        <w:pPr>
          <w:tabs>
            <w:tab w:val="num" w:pos="3168"/>
          </w:tabs>
          <w:ind w:left="2835" w:hanging="387"/>
        </w:pPr>
        <w:rPr>
          <w:rFonts w:hint="default"/>
          <w:b w:val="0"/>
          <w:bCs w:val="0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3629"/>
          </w:tabs>
          <w:ind w:left="3629" w:hanging="34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4309"/>
          </w:tabs>
          <w:ind w:left="4309" w:hanging="340"/>
        </w:pPr>
        <w:rPr>
          <w:rFonts w:hint="default"/>
        </w:rPr>
      </w:lvl>
    </w:lvlOverride>
    <w:lvlOverride w:ilvl="6">
      <w:lvl w:ilvl="6">
        <w:numFmt w:val="decimal"/>
        <w:lvlText w:val="%7."/>
        <w:lvlJc w:val="left"/>
        <w:pPr>
          <w:tabs>
            <w:tab w:val="num" w:pos="8064"/>
          </w:tabs>
          <w:ind w:left="7992" w:hanging="432"/>
        </w:pPr>
        <w:rPr>
          <w:rFonts w:hint="default"/>
        </w:rPr>
      </w:lvl>
    </w:lvlOverride>
    <w:lvlOverride w:ilvl="7">
      <w:lvl w:ilvl="7">
        <w:numFmt w:val="decimal"/>
        <w:lvlText w:val="%8."/>
        <w:lvlJc w:val="left"/>
        <w:pPr>
          <w:tabs>
            <w:tab w:val="num" w:pos="8784"/>
          </w:tabs>
          <w:ind w:left="8712" w:hanging="432"/>
        </w:pPr>
        <w:rPr>
          <w:rFonts w:hint="default"/>
        </w:rPr>
      </w:lvl>
    </w:lvlOverride>
    <w:lvlOverride w:ilvl="8">
      <w:lvl w:ilvl="8">
        <w:numFmt w:val="decimal"/>
        <w:lvlText w:val="%9."/>
        <w:lvlJc w:val="left"/>
        <w:pPr>
          <w:tabs>
            <w:tab w:val="num" w:pos="9504"/>
          </w:tabs>
          <w:ind w:left="9432" w:hanging="432"/>
        </w:pPr>
        <w:rPr>
          <w:rFonts w:hint="default"/>
        </w:rPr>
      </w:lvl>
    </w:lvlOverride>
  </w:num>
  <w:num w:numId="46" w16cid:durableId="23870550">
    <w:abstractNumId w:val="123"/>
    <w:lvlOverride w:ilvl="0">
      <w:lvl w:ilvl="0">
        <w:start w:val="1"/>
        <w:numFmt w:val="decimal"/>
        <w:pStyle w:val="ListParagraphONE"/>
        <w:lvlText w:val="%1."/>
        <w:lvlJc w:val="left"/>
        <w:pPr>
          <w:tabs>
            <w:tab w:val="num" w:pos="1008"/>
          </w:tabs>
          <w:ind w:left="907" w:hanging="619"/>
        </w:pPr>
        <w:rPr>
          <w:rFonts w:ascii="Times New Roman" w:hAnsi="Times New Roman" w:hint="default"/>
          <w:b/>
          <w:sz w:val="24"/>
        </w:rPr>
      </w:lvl>
    </w:lvlOverride>
    <w:lvlOverride w:ilvl="1">
      <w:lvl w:ilvl="1">
        <w:start w:val="1"/>
        <w:numFmt w:val="lowerLetter"/>
        <w:pStyle w:val="ListParagraphTWO"/>
        <w:lvlText w:val="%2."/>
        <w:lvlJc w:val="left"/>
        <w:pPr>
          <w:tabs>
            <w:tab w:val="num" w:pos="1728"/>
          </w:tabs>
          <w:ind w:left="1474" w:hanging="510"/>
        </w:pPr>
        <w:rPr>
          <w:rFonts w:ascii="Times New Roman" w:hAnsi="Times New Roman" w:hint="default"/>
          <w:b w:val="0"/>
          <w:sz w:val="24"/>
        </w:rPr>
      </w:lvl>
    </w:lvlOverride>
    <w:lvlOverride w:ilvl="2">
      <w:lvl w:ilvl="2">
        <w:start w:val="1"/>
        <w:numFmt w:val="lowerRoman"/>
        <w:pStyle w:val="ListParagraphTHREE"/>
        <w:lvlText w:val="%3."/>
        <w:lvlJc w:val="right"/>
        <w:pPr>
          <w:tabs>
            <w:tab w:val="num" w:pos="2448"/>
          </w:tabs>
          <w:ind w:left="2041" w:hanging="397"/>
        </w:pPr>
        <w:rPr>
          <w:rFonts w:ascii="Times New Roman" w:hAnsi="Times New Roman" w:hint="default"/>
          <w:sz w:val="24"/>
        </w:rPr>
      </w:lvl>
    </w:lvlOverride>
    <w:lvlOverride w:ilvl="3">
      <w:lvl w:ilvl="3">
        <w:start w:val="1"/>
        <w:numFmt w:val="decimal"/>
        <w:pStyle w:val="ListParagraphFOUR"/>
        <w:lvlText w:val="%4."/>
        <w:lvlJc w:val="left"/>
        <w:pPr>
          <w:tabs>
            <w:tab w:val="num" w:pos="3168"/>
          </w:tabs>
          <w:ind w:left="2835" w:hanging="387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29"/>
          </w:tabs>
          <w:ind w:left="3629" w:hanging="340"/>
        </w:pPr>
        <w:rPr>
          <w:rFonts w:hint="default"/>
        </w:rPr>
      </w:lvl>
    </w:lvlOverride>
    <w:lvlOverride w:ilvl="5">
      <w:lvl w:ilvl="5">
        <w:numFmt w:val="lowerRoman"/>
        <w:lvlText w:val="%6."/>
        <w:lvlJc w:val="right"/>
        <w:pPr>
          <w:tabs>
            <w:tab w:val="num" w:pos="4309"/>
          </w:tabs>
          <w:ind w:left="4309" w:hanging="397"/>
        </w:pPr>
        <w:rPr>
          <w:rFonts w:ascii="Times New Roman" w:eastAsiaTheme="minorEastAsia" w:hAnsi="Times New Roman" w:cs="Times New Roman" w:hint="default"/>
        </w:rPr>
      </w:lvl>
    </w:lvlOverride>
    <w:lvlOverride w:ilvl="6">
      <w:lvl w:ilvl="6">
        <w:numFmt w:val="none"/>
        <w:lvlText w:val="1."/>
        <w:lvlJc w:val="right"/>
        <w:pPr>
          <w:tabs>
            <w:tab w:val="num" w:pos="4933"/>
          </w:tabs>
          <w:ind w:left="4990" w:hanging="341"/>
        </w:pPr>
        <w:rPr>
          <w:rFonts w:hint="default"/>
        </w:rPr>
      </w:lvl>
    </w:lvlOverride>
    <w:lvlOverride w:ilvl="7">
      <w:lvl w:ilvl="7">
        <w:numFmt w:val="decimal"/>
        <w:lvlText w:val="%8."/>
        <w:lvlJc w:val="left"/>
        <w:pPr>
          <w:tabs>
            <w:tab w:val="num" w:pos="8784"/>
          </w:tabs>
          <w:ind w:left="8712" w:hanging="432"/>
        </w:pPr>
        <w:rPr>
          <w:rFonts w:hint="default"/>
        </w:rPr>
      </w:lvl>
    </w:lvlOverride>
    <w:lvlOverride w:ilvl="8">
      <w:lvl w:ilvl="8">
        <w:numFmt w:val="decimal"/>
        <w:lvlText w:val="%9."/>
        <w:lvlJc w:val="left"/>
        <w:pPr>
          <w:tabs>
            <w:tab w:val="num" w:pos="9504"/>
          </w:tabs>
          <w:ind w:left="9432" w:hanging="432"/>
        </w:pPr>
        <w:rPr>
          <w:rFonts w:hint="default"/>
        </w:rPr>
      </w:lvl>
    </w:lvlOverride>
  </w:num>
  <w:num w:numId="47" w16cid:durableId="509953975">
    <w:abstractNumId w:val="123"/>
    <w:lvlOverride w:ilvl="0">
      <w:startOverride w:val="6"/>
      <w:lvl w:ilvl="0">
        <w:start w:val="6"/>
        <w:numFmt w:val="decimal"/>
        <w:pStyle w:val="ListParagraphONE"/>
        <w:lvlText w:val="%1."/>
        <w:lvlJc w:val="left"/>
        <w:pPr>
          <w:tabs>
            <w:tab w:val="num" w:pos="1008"/>
          </w:tabs>
          <w:ind w:left="907" w:hanging="619"/>
        </w:pPr>
        <w:rPr>
          <w:rFonts w:ascii="Times New Roman" w:hAnsi="Times New Roman" w:hint="default"/>
          <w:b/>
          <w:sz w:val="24"/>
        </w:rPr>
      </w:lvl>
    </w:lvlOverride>
    <w:lvlOverride w:ilvl="1">
      <w:startOverride w:val="4"/>
      <w:lvl w:ilvl="1">
        <w:start w:val="4"/>
        <w:numFmt w:val="lowerLetter"/>
        <w:pStyle w:val="ListParagraphTWO"/>
        <w:lvlText w:val="%2."/>
        <w:lvlJc w:val="left"/>
        <w:pPr>
          <w:tabs>
            <w:tab w:val="num" w:pos="1728"/>
          </w:tabs>
          <w:ind w:left="1474" w:hanging="510"/>
        </w:pPr>
        <w:rPr>
          <w:rFonts w:ascii="Times New Roman" w:hAnsi="Times New Roman" w:hint="default"/>
          <w:b w:val="0"/>
          <w:sz w:val="24"/>
        </w:rPr>
      </w:lvl>
    </w:lvlOverride>
    <w:lvlOverride w:ilvl="2">
      <w:startOverride w:val="7"/>
      <w:lvl w:ilvl="2">
        <w:start w:val="7"/>
        <w:numFmt w:val="lowerRoman"/>
        <w:pStyle w:val="ListParagraphTHREE"/>
        <w:lvlText w:val="%3."/>
        <w:lvlJc w:val="right"/>
        <w:pPr>
          <w:tabs>
            <w:tab w:val="num" w:pos="2448"/>
          </w:tabs>
          <w:ind w:left="2041" w:hanging="397"/>
        </w:pPr>
        <w:rPr>
          <w:rFonts w:ascii="Times New Roman" w:hAnsi="Times New Roman" w:hint="default"/>
          <w:sz w:val="24"/>
        </w:rPr>
      </w:lvl>
    </w:lvlOverride>
    <w:lvlOverride w:ilvl="3">
      <w:startOverride w:val="4"/>
      <w:lvl w:ilvl="3">
        <w:start w:val="4"/>
        <w:numFmt w:val="decimal"/>
        <w:pStyle w:val="ListParagraphFOUR"/>
        <w:lvlText w:val="%4."/>
        <w:lvlJc w:val="left"/>
        <w:pPr>
          <w:tabs>
            <w:tab w:val="num" w:pos="3168"/>
          </w:tabs>
          <w:ind w:left="2835" w:hanging="387"/>
        </w:pPr>
        <w:rPr>
          <w:rFonts w:hint="default"/>
          <w:b w:val="0"/>
          <w:bCs w:val="0"/>
        </w:rPr>
      </w:lvl>
    </w:lvlOverride>
    <w:lvlOverride w:ilvl="4">
      <w:startOverride w:val="3"/>
      <w:lvl w:ilvl="4">
        <w:start w:val="3"/>
        <w:numFmt w:val="lowerLetter"/>
        <w:lvlText w:val="%5."/>
        <w:lvlJc w:val="left"/>
        <w:pPr>
          <w:tabs>
            <w:tab w:val="num" w:pos="3629"/>
          </w:tabs>
          <w:ind w:left="3629" w:hanging="34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4309"/>
          </w:tabs>
          <w:ind w:left="4309" w:hanging="397"/>
        </w:pPr>
        <w:rPr>
          <w:rFonts w:hint="default"/>
        </w:rPr>
      </w:lvl>
    </w:lvlOverride>
    <w:lvlOverride w:ilvl="6">
      <w:lvl w:ilvl="6">
        <w:numFmt w:val="none"/>
        <w:lvlText w:val="1."/>
        <w:lvlJc w:val="right"/>
        <w:pPr>
          <w:tabs>
            <w:tab w:val="num" w:pos="4933"/>
          </w:tabs>
          <w:ind w:left="4990" w:hanging="341"/>
        </w:pPr>
        <w:rPr>
          <w:rFonts w:hint="default"/>
        </w:rPr>
      </w:lvl>
    </w:lvlOverride>
    <w:lvlOverride w:ilvl="7">
      <w:lvl w:ilvl="7">
        <w:numFmt w:val="decimal"/>
        <w:lvlText w:val="%8."/>
        <w:lvlJc w:val="left"/>
        <w:pPr>
          <w:tabs>
            <w:tab w:val="num" w:pos="8784"/>
          </w:tabs>
          <w:ind w:left="8712" w:hanging="432"/>
        </w:pPr>
        <w:rPr>
          <w:rFonts w:hint="default"/>
        </w:rPr>
      </w:lvl>
    </w:lvlOverride>
    <w:lvlOverride w:ilvl="8">
      <w:lvl w:ilvl="8">
        <w:numFmt w:val="decimal"/>
        <w:lvlText w:val="%9."/>
        <w:lvlJc w:val="left"/>
        <w:pPr>
          <w:tabs>
            <w:tab w:val="num" w:pos="9504"/>
          </w:tabs>
          <w:ind w:left="9432" w:hanging="432"/>
        </w:pPr>
        <w:rPr>
          <w:rFonts w:hint="default"/>
        </w:rPr>
      </w:lvl>
    </w:lvlOverride>
  </w:num>
  <w:num w:numId="48" w16cid:durableId="1937059180">
    <w:abstractNumId w:val="123"/>
    <w:lvlOverride w:ilvl="0">
      <w:startOverride w:val="6"/>
      <w:lvl w:ilvl="0">
        <w:start w:val="6"/>
        <w:numFmt w:val="decimal"/>
        <w:pStyle w:val="ListParagraphONE"/>
        <w:lvlText w:val="%1."/>
        <w:lvlJc w:val="left"/>
        <w:pPr>
          <w:tabs>
            <w:tab w:val="num" w:pos="1008"/>
          </w:tabs>
          <w:ind w:left="907" w:hanging="619"/>
        </w:pPr>
        <w:rPr>
          <w:rFonts w:ascii="Times New Roman" w:hAnsi="Times New Roman" w:hint="default"/>
          <w:b/>
          <w:sz w:val="24"/>
        </w:rPr>
      </w:lvl>
    </w:lvlOverride>
    <w:lvlOverride w:ilvl="1">
      <w:startOverride w:val="4"/>
      <w:lvl w:ilvl="1">
        <w:start w:val="4"/>
        <w:numFmt w:val="lowerLetter"/>
        <w:pStyle w:val="ListParagraphTWO"/>
        <w:lvlText w:val="%2."/>
        <w:lvlJc w:val="left"/>
        <w:pPr>
          <w:tabs>
            <w:tab w:val="num" w:pos="1728"/>
          </w:tabs>
          <w:ind w:left="1474" w:hanging="510"/>
        </w:pPr>
        <w:rPr>
          <w:rFonts w:ascii="Times New Roman" w:hAnsi="Times New Roman" w:hint="default"/>
          <w:b w:val="0"/>
          <w:sz w:val="24"/>
        </w:rPr>
      </w:lvl>
    </w:lvlOverride>
    <w:lvlOverride w:ilvl="2">
      <w:startOverride w:val="7"/>
      <w:lvl w:ilvl="2">
        <w:start w:val="7"/>
        <w:numFmt w:val="lowerRoman"/>
        <w:pStyle w:val="ListParagraphTHREE"/>
        <w:lvlText w:val="%3."/>
        <w:lvlJc w:val="right"/>
        <w:pPr>
          <w:tabs>
            <w:tab w:val="num" w:pos="2448"/>
          </w:tabs>
          <w:ind w:left="2041" w:hanging="397"/>
        </w:pPr>
        <w:rPr>
          <w:rFonts w:ascii="Times New Roman" w:hAnsi="Times New Roman" w:hint="default"/>
          <w:sz w:val="24"/>
        </w:rPr>
      </w:lvl>
    </w:lvlOverride>
    <w:lvlOverride w:ilvl="3">
      <w:startOverride w:val="4"/>
      <w:lvl w:ilvl="3">
        <w:start w:val="4"/>
        <w:numFmt w:val="decimal"/>
        <w:pStyle w:val="ListParagraphFOUR"/>
        <w:lvlText w:val="%4."/>
        <w:lvlJc w:val="left"/>
        <w:pPr>
          <w:tabs>
            <w:tab w:val="num" w:pos="3168"/>
          </w:tabs>
          <w:ind w:left="2835" w:hanging="387"/>
        </w:pPr>
        <w:rPr>
          <w:rFonts w:hint="default"/>
          <w:b w:val="0"/>
          <w:bCs w:val="0"/>
        </w:rPr>
      </w:lvl>
    </w:lvlOverride>
    <w:lvlOverride w:ilvl="4">
      <w:startOverride w:val="2"/>
      <w:lvl w:ilvl="4">
        <w:start w:val="2"/>
        <w:numFmt w:val="lowerLetter"/>
        <w:lvlText w:val="%5."/>
        <w:lvlJc w:val="left"/>
        <w:pPr>
          <w:tabs>
            <w:tab w:val="num" w:pos="3629"/>
          </w:tabs>
          <w:ind w:left="3629" w:hanging="34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4309"/>
          </w:tabs>
          <w:ind w:left="4309" w:hanging="397"/>
        </w:pPr>
        <w:rPr>
          <w:rFonts w:ascii="Times New Roman" w:eastAsiaTheme="minorEastAsia" w:hAnsi="Times New Roman" w:cs="Times New Roman" w:hint="default"/>
        </w:rPr>
      </w:lvl>
    </w:lvlOverride>
    <w:lvlOverride w:ilvl="6">
      <w:lvl w:ilvl="6">
        <w:numFmt w:val="none"/>
        <w:lvlText w:val="1."/>
        <w:lvlJc w:val="right"/>
        <w:pPr>
          <w:tabs>
            <w:tab w:val="num" w:pos="4933"/>
          </w:tabs>
          <w:ind w:left="4990" w:hanging="341"/>
        </w:pPr>
        <w:rPr>
          <w:rFonts w:hint="default"/>
        </w:rPr>
      </w:lvl>
    </w:lvlOverride>
    <w:lvlOverride w:ilvl="7">
      <w:lvl w:ilvl="7">
        <w:numFmt w:val="decimal"/>
        <w:lvlText w:val="%8."/>
        <w:lvlJc w:val="left"/>
        <w:pPr>
          <w:tabs>
            <w:tab w:val="num" w:pos="8784"/>
          </w:tabs>
          <w:ind w:left="8712" w:hanging="432"/>
        </w:pPr>
        <w:rPr>
          <w:rFonts w:hint="default"/>
        </w:rPr>
      </w:lvl>
    </w:lvlOverride>
    <w:lvlOverride w:ilvl="8">
      <w:lvl w:ilvl="8">
        <w:numFmt w:val="decimal"/>
        <w:lvlText w:val="%9."/>
        <w:lvlJc w:val="left"/>
        <w:pPr>
          <w:tabs>
            <w:tab w:val="num" w:pos="9504"/>
          </w:tabs>
          <w:ind w:left="9432" w:hanging="432"/>
        </w:pPr>
        <w:rPr>
          <w:rFonts w:hint="default"/>
        </w:rPr>
      </w:lvl>
    </w:lvlOverride>
  </w:num>
  <w:num w:numId="49" w16cid:durableId="685402411">
    <w:abstractNumId w:val="18"/>
  </w:num>
  <w:num w:numId="50" w16cid:durableId="635454254">
    <w:abstractNumId w:val="123"/>
    <w:lvlOverride w:ilvl="0">
      <w:startOverride w:val="1"/>
      <w:lvl w:ilvl="0">
        <w:start w:val="1"/>
        <w:numFmt w:val="decimal"/>
        <w:pStyle w:val="ListParagraphONE"/>
        <w:lvlText w:val="%1."/>
        <w:lvlJc w:val="left"/>
        <w:pPr>
          <w:tabs>
            <w:tab w:val="num" w:pos="1008"/>
          </w:tabs>
          <w:ind w:left="1008" w:hanging="720"/>
        </w:pPr>
        <w:rPr>
          <w:rFonts w:ascii="Times New Roman" w:hAnsi="Times New Roman" w:hint="default"/>
          <w:b/>
          <w:sz w:val="24"/>
        </w:rPr>
      </w:lvl>
    </w:lvlOverride>
    <w:lvlOverride w:ilvl="1">
      <w:startOverride w:val="1"/>
      <w:lvl w:ilvl="1">
        <w:start w:val="1"/>
        <w:numFmt w:val="lowerLetter"/>
        <w:pStyle w:val="ListParagraphTWO"/>
        <w:lvlText w:val="%2."/>
        <w:lvlJc w:val="left"/>
        <w:pPr>
          <w:tabs>
            <w:tab w:val="num" w:pos="1728"/>
          </w:tabs>
          <w:ind w:left="1728" w:hanging="720"/>
        </w:pPr>
        <w:rPr>
          <w:rFonts w:ascii="Times New Roman" w:hAnsi="Times New Roman" w:hint="default"/>
          <w:b w:val="0"/>
          <w:sz w:val="24"/>
        </w:rPr>
      </w:lvl>
    </w:lvlOverride>
    <w:lvlOverride w:ilvl="2">
      <w:startOverride w:val="1"/>
      <w:lvl w:ilvl="2">
        <w:start w:val="1"/>
        <w:numFmt w:val="lowerRoman"/>
        <w:pStyle w:val="ListParagraphTHREE"/>
        <w:lvlText w:val="%3."/>
        <w:lvlJc w:val="left"/>
        <w:pPr>
          <w:tabs>
            <w:tab w:val="num" w:pos="2448"/>
          </w:tabs>
          <w:ind w:left="2448" w:hanging="720"/>
        </w:pPr>
        <w:rPr>
          <w:rFonts w:ascii="Times New Roman" w:hAnsi="Times New Roman" w:hint="default"/>
          <w:sz w:val="24"/>
        </w:rPr>
      </w:lvl>
    </w:lvlOverride>
    <w:lvlOverride w:ilvl="3">
      <w:startOverride w:val="1"/>
      <w:lvl w:ilvl="3">
        <w:start w:val="1"/>
        <w:numFmt w:val="none"/>
        <w:pStyle w:val="ListParagraphFOUR"/>
        <w:lvlText w:val="%4"/>
        <w:lvlJc w:val="left"/>
        <w:pPr>
          <w:tabs>
            <w:tab w:val="num" w:pos="3168"/>
          </w:tabs>
          <w:ind w:left="3168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168"/>
          </w:tabs>
          <w:ind w:left="3168" w:hanging="720"/>
        </w:pPr>
        <w:rPr>
          <w:rFonts w:hint="default"/>
        </w:rPr>
      </w:lvl>
    </w:lvlOverride>
    <w:lvlOverride w:ilvl="5">
      <w:lvl w:ilvl="5">
        <w:numFmt w:val="decimal"/>
        <w:lvlText w:val="%6."/>
        <w:lvlJc w:val="left"/>
        <w:pPr>
          <w:tabs>
            <w:tab w:val="num" w:pos="7344"/>
          </w:tabs>
          <w:ind w:left="7272" w:hanging="432"/>
        </w:pPr>
        <w:rPr>
          <w:rFonts w:hint="default"/>
        </w:rPr>
      </w:lvl>
    </w:lvlOverride>
    <w:lvlOverride w:ilvl="6">
      <w:lvl w:ilvl="6">
        <w:numFmt w:val="decimal"/>
        <w:lvlText w:val="%7."/>
        <w:lvlJc w:val="left"/>
        <w:pPr>
          <w:tabs>
            <w:tab w:val="num" w:pos="8064"/>
          </w:tabs>
          <w:ind w:left="7992" w:hanging="432"/>
        </w:pPr>
        <w:rPr>
          <w:rFonts w:hint="default"/>
        </w:rPr>
      </w:lvl>
    </w:lvlOverride>
    <w:lvlOverride w:ilvl="7">
      <w:lvl w:ilvl="7">
        <w:numFmt w:val="decimal"/>
        <w:lvlText w:val="%8."/>
        <w:lvlJc w:val="left"/>
        <w:pPr>
          <w:tabs>
            <w:tab w:val="num" w:pos="8784"/>
          </w:tabs>
          <w:ind w:left="8712" w:hanging="432"/>
        </w:pPr>
        <w:rPr>
          <w:rFonts w:hint="default"/>
        </w:rPr>
      </w:lvl>
    </w:lvlOverride>
    <w:lvlOverride w:ilvl="8">
      <w:lvl w:ilvl="8">
        <w:numFmt w:val="decimal"/>
        <w:lvlText w:val="%9."/>
        <w:lvlJc w:val="left"/>
        <w:pPr>
          <w:tabs>
            <w:tab w:val="num" w:pos="9504"/>
          </w:tabs>
          <w:ind w:left="9432" w:hanging="432"/>
        </w:pPr>
        <w:rPr>
          <w:rFonts w:hint="default"/>
        </w:rPr>
      </w:lvl>
    </w:lvlOverride>
  </w:num>
  <w:num w:numId="51" w16cid:durableId="1820264301">
    <w:abstractNumId w:val="11"/>
  </w:num>
  <w:num w:numId="52" w16cid:durableId="2120492199">
    <w:abstractNumId w:val="87"/>
  </w:num>
  <w:num w:numId="53" w16cid:durableId="310525003">
    <w:abstractNumId w:val="104"/>
  </w:num>
  <w:num w:numId="54" w16cid:durableId="2146120285">
    <w:abstractNumId w:val="151"/>
  </w:num>
  <w:num w:numId="55" w16cid:durableId="737677287">
    <w:abstractNumId w:val="107"/>
  </w:num>
  <w:num w:numId="56" w16cid:durableId="931353903">
    <w:abstractNumId w:val="93"/>
  </w:num>
  <w:num w:numId="57" w16cid:durableId="2070610862">
    <w:abstractNumId w:val="109"/>
  </w:num>
  <w:num w:numId="58" w16cid:durableId="1191532244">
    <w:abstractNumId w:val="114"/>
  </w:num>
  <w:num w:numId="59" w16cid:durableId="2031368924">
    <w:abstractNumId w:val="121"/>
  </w:num>
  <w:num w:numId="60" w16cid:durableId="1575044487">
    <w:abstractNumId w:val="40"/>
  </w:num>
  <w:num w:numId="61" w16cid:durableId="95714391">
    <w:abstractNumId w:val="125"/>
  </w:num>
  <w:num w:numId="62" w16cid:durableId="1271014498">
    <w:abstractNumId w:val="10"/>
  </w:num>
  <w:num w:numId="63" w16cid:durableId="1927378087">
    <w:abstractNumId w:val="165"/>
  </w:num>
  <w:num w:numId="64" w16cid:durableId="911281894">
    <w:abstractNumId w:val="82"/>
  </w:num>
  <w:num w:numId="65" w16cid:durableId="2015455348">
    <w:abstractNumId w:val="19"/>
  </w:num>
  <w:num w:numId="66" w16cid:durableId="1796751547">
    <w:abstractNumId w:val="37"/>
  </w:num>
  <w:num w:numId="67" w16cid:durableId="237516469">
    <w:abstractNumId w:val="158"/>
  </w:num>
  <w:num w:numId="68" w16cid:durableId="921911429">
    <w:abstractNumId w:val="168"/>
  </w:num>
  <w:num w:numId="69" w16cid:durableId="2123451703">
    <w:abstractNumId w:val="14"/>
  </w:num>
  <w:num w:numId="70" w16cid:durableId="1695882083">
    <w:abstractNumId w:val="128"/>
  </w:num>
  <w:num w:numId="71" w16cid:durableId="196814804">
    <w:abstractNumId w:val="146"/>
  </w:num>
  <w:num w:numId="72" w16cid:durableId="658928552">
    <w:abstractNumId w:val="96"/>
  </w:num>
  <w:num w:numId="73" w16cid:durableId="383599223">
    <w:abstractNumId w:val="154"/>
  </w:num>
  <w:num w:numId="74" w16cid:durableId="18943985">
    <w:abstractNumId w:val="105"/>
  </w:num>
  <w:num w:numId="75" w16cid:durableId="1746950502">
    <w:abstractNumId w:val="115"/>
  </w:num>
  <w:num w:numId="76" w16cid:durableId="354694345">
    <w:abstractNumId w:val="116"/>
  </w:num>
  <w:num w:numId="77" w16cid:durableId="802578287">
    <w:abstractNumId w:val="141"/>
  </w:num>
  <w:num w:numId="78" w16cid:durableId="359286073">
    <w:abstractNumId w:val="136"/>
  </w:num>
  <w:num w:numId="79" w16cid:durableId="909386920">
    <w:abstractNumId w:val="170"/>
  </w:num>
  <w:num w:numId="80" w16cid:durableId="1848979791">
    <w:abstractNumId w:val="142"/>
  </w:num>
  <w:num w:numId="81" w16cid:durableId="1211500469">
    <w:abstractNumId w:val="119"/>
  </w:num>
  <w:num w:numId="82" w16cid:durableId="359400423">
    <w:abstractNumId w:val="134"/>
  </w:num>
  <w:num w:numId="83" w16cid:durableId="1552420024">
    <w:abstractNumId w:val="56"/>
  </w:num>
  <w:num w:numId="84" w16cid:durableId="894969439">
    <w:abstractNumId w:val="129"/>
  </w:num>
  <w:num w:numId="85" w16cid:durableId="2035613719">
    <w:abstractNumId w:val="38"/>
  </w:num>
  <w:num w:numId="86" w16cid:durableId="2060737151">
    <w:abstractNumId w:val="79"/>
  </w:num>
  <w:num w:numId="87" w16cid:durableId="1944260696">
    <w:abstractNumId w:val="65"/>
  </w:num>
  <w:num w:numId="88" w16cid:durableId="701321134">
    <w:abstractNumId w:val="16"/>
  </w:num>
  <w:num w:numId="89" w16cid:durableId="1897276442">
    <w:abstractNumId w:val="80"/>
  </w:num>
  <w:num w:numId="90" w16cid:durableId="10573808">
    <w:abstractNumId w:val="117"/>
  </w:num>
  <w:num w:numId="91" w16cid:durableId="418672848">
    <w:abstractNumId w:val="76"/>
  </w:num>
  <w:num w:numId="92" w16cid:durableId="1630823076">
    <w:abstractNumId w:val="160"/>
  </w:num>
  <w:num w:numId="93" w16cid:durableId="1309434783">
    <w:abstractNumId w:val="46"/>
  </w:num>
  <w:num w:numId="94" w16cid:durableId="806314418">
    <w:abstractNumId w:val="75"/>
  </w:num>
  <w:num w:numId="95" w16cid:durableId="1785422685">
    <w:abstractNumId w:val="55"/>
  </w:num>
  <w:num w:numId="96" w16cid:durableId="1393428144">
    <w:abstractNumId w:val="73"/>
  </w:num>
  <w:num w:numId="97" w16cid:durableId="477187374">
    <w:abstractNumId w:val="166"/>
  </w:num>
  <w:num w:numId="98" w16cid:durableId="944579749">
    <w:abstractNumId w:val="89"/>
  </w:num>
  <w:num w:numId="99" w16cid:durableId="1249969250">
    <w:abstractNumId w:val="120"/>
  </w:num>
  <w:num w:numId="100" w16cid:durableId="1474634498">
    <w:abstractNumId w:val="69"/>
  </w:num>
  <w:num w:numId="101" w16cid:durableId="1937056523">
    <w:abstractNumId w:val="152"/>
  </w:num>
  <w:num w:numId="102" w16cid:durableId="115609868">
    <w:abstractNumId w:val="135"/>
  </w:num>
  <w:num w:numId="103" w16cid:durableId="1552156723">
    <w:abstractNumId w:val="99"/>
  </w:num>
  <w:num w:numId="104" w16cid:durableId="784348240">
    <w:abstractNumId w:val="28"/>
  </w:num>
  <w:num w:numId="105" w16cid:durableId="1310407084">
    <w:abstractNumId w:val="85"/>
  </w:num>
  <w:num w:numId="106" w16cid:durableId="41370209">
    <w:abstractNumId w:val="92"/>
  </w:num>
  <w:num w:numId="107" w16cid:durableId="296299560">
    <w:abstractNumId w:val="77"/>
  </w:num>
  <w:num w:numId="108" w16cid:durableId="413402479">
    <w:abstractNumId w:val="42"/>
  </w:num>
  <w:num w:numId="109" w16cid:durableId="1629429550">
    <w:abstractNumId w:val="150"/>
  </w:num>
  <w:num w:numId="110" w16cid:durableId="359667159">
    <w:abstractNumId w:val="6"/>
  </w:num>
  <w:num w:numId="111" w16cid:durableId="1572303528">
    <w:abstractNumId w:val="122"/>
  </w:num>
  <w:num w:numId="112" w16cid:durableId="204294533">
    <w:abstractNumId w:val="57"/>
  </w:num>
  <w:num w:numId="113" w16cid:durableId="1221478878">
    <w:abstractNumId w:val="39"/>
  </w:num>
  <w:num w:numId="114" w16cid:durableId="198011885">
    <w:abstractNumId w:val="70"/>
  </w:num>
  <w:num w:numId="115" w16cid:durableId="312294655">
    <w:abstractNumId w:val="103"/>
  </w:num>
  <w:num w:numId="116" w16cid:durableId="664405348">
    <w:abstractNumId w:val="4"/>
  </w:num>
  <w:num w:numId="117" w16cid:durableId="1171066337">
    <w:abstractNumId w:val="64"/>
  </w:num>
  <w:num w:numId="118" w16cid:durableId="1335064215">
    <w:abstractNumId w:val="137"/>
  </w:num>
  <w:num w:numId="119" w16cid:durableId="2088115843">
    <w:abstractNumId w:val="112"/>
  </w:num>
  <w:num w:numId="120" w16cid:durableId="225185466">
    <w:abstractNumId w:val="66"/>
  </w:num>
  <w:num w:numId="121" w16cid:durableId="1264067136">
    <w:abstractNumId w:val="74"/>
  </w:num>
  <w:num w:numId="122" w16cid:durableId="1841197444">
    <w:abstractNumId w:val="31"/>
  </w:num>
  <w:num w:numId="123" w16cid:durableId="1148477704">
    <w:abstractNumId w:val="58"/>
  </w:num>
  <w:num w:numId="124" w16cid:durableId="648216787">
    <w:abstractNumId w:val="83"/>
  </w:num>
  <w:num w:numId="125" w16cid:durableId="1160461659">
    <w:abstractNumId w:val="34"/>
  </w:num>
  <w:num w:numId="126" w16cid:durableId="1651209147">
    <w:abstractNumId w:val="24"/>
  </w:num>
  <w:num w:numId="127" w16cid:durableId="1996182020">
    <w:abstractNumId w:val="61"/>
  </w:num>
  <w:num w:numId="128" w16cid:durableId="673186214">
    <w:abstractNumId w:val="171"/>
  </w:num>
  <w:num w:numId="129" w16cid:durableId="1660647677">
    <w:abstractNumId w:val="124"/>
  </w:num>
  <w:num w:numId="130" w16cid:durableId="1286623161">
    <w:abstractNumId w:val="94"/>
  </w:num>
  <w:num w:numId="131" w16cid:durableId="446122505">
    <w:abstractNumId w:val="20"/>
  </w:num>
  <w:num w:numId="132" w16cid:durableId="1349065553">
    <w:abstractNumId w:val="45"/>
  </w:num>
  <w:num w:numId="133" w16cid:durableId="1346975726">
    <w:abstractNumId w:val="126"/>
  </w:num>
  <w:num w:numId="134" w16cid:durableId="235628879">
    <w:abstractNumId w:val="100"/>
  </w:num>
  <w:num w:numId="135" w16cid:durableId="1270044017">
    <w:abstractNumId w:val="3"/>
  </w:num>
  <w:num w:numId="136" w16cid:durableId="1362776454">
    <w:abstractNumId w:val="97"/>
  </w:num>
  <w:num w:numId="137" w16cid:durableId="1642810651">
    <w:abstractNumId w:val="86"/>
  </w:num>
  <w:num w:numId="138" w16cid:durableId="306782601">
    <w:abstractNumId w:val="91"/>
  </w:num>
  <w:num w:numId="139" w16cid:durableId="1853647461">
    <w:abstractNumId w:val="167"/>
  </w:num>
  <w:num w:numId="140" w16cid:durableId="725564321">
    <w:abstractNumId w:val="130"/>
  </w:num>
  <w:num w:numId="141" w16cid:durableId="933513898">
    <w:abstractNumId w:val="62"/>
  </w:num>
  <w:num w:numId="142" w16cid:durableId="1359311588">
    <w:abstractNumId w:val="143"/>
  </w:num>
  <w:num w:numId="143" w16cid:durableId="1742676891">
    <w:abstractNumId w:val="68"/>
  </w:num>
  <w:num w:numId="144" w16cid:durableId="1182474518">
    <w:abstractNumId w:val="13"/>
  </w:num>
  <w:num w:numId="145" w16cid:durableId="1196314610">
    <w:abstractNumId w:val="106"/>
  </w:num>
  <w:num w:numId="146" w16cid:durableId="1368525116">
    <w:abstractNumId w:val="8"/>
  </w:num>
  <w:num w:numId="147" w16cid:durableId="1974940570">
    <w:abstractNumId w:val="118"/>
  </w:num>
  <w:num w:numId="148" w16cid:durableId="1744445352">
    <w:abstractNumId w:val="41"/>
  </w:num>
  <w:num w:numId="149" w16cid:durableId="380986443">
    <w:abstractNumId w:val="148"/>
  </w:num>
  <w:num w:numId="150" w16cid:durableId="1980333985">
    <w:abstractNumId w:val="36"/>
  </w:num>
  <w:num w:numId="151" w16cid:durableId="966011215">
    <w:abstractNumId w:val="7"/>
  </w:num>
  <w:num w:numId="152" w16cid:durableId="932130439">
    <w:abstractNumId w:val="43"/>
  </w:num>
  <w:num w:numId="153" w16cid:durableId="1433361555">
    <w:abstractNumId w:val="71"/>
  </w:num>
  <w:num w:numId="154" w16cid:durableId="1881355934">
    <w:abstractNumId w:val="17"/>
  </w:num>
  <w:num w:numId="155" w16cid:durableId="1027408432">
    <w:abstractNumId w:val="53"/>
  </w:num>
  <w:num w:numId="156" w16cid:durableId="1785925884">
    <w:abstractNumId w:val="88"/>
  </w:num>
  <w:num w:numId="157" w16cid:durableId="385496227">
    <w:abstractNumId w:val="2"/>
  </w:num>
  <w:num w:numId="158" w16cid:durableId="1893075920">
    <w:abstractNumId w:val="133"/>
  </w:num>
  <w:num w:numId="159" w16cid:durableId="1485318648">
    <w:abstractNumId w:val="102"/>
  </w:num>
  <w:num w:numId="160" w16cid:durableId="2029793524">
    <w:abstractNumId w:val="110"/>
  </w:num>
  <w:num w:numId="161" w16cid:durableId="1100373872">
    <w:abstractNumId w:val="59"/>
  </w:num>
  <w:num w:numId="162" w16cid:durableId="97331377">
    <w:abstractNumId w:val="98"/>
  </w:num>
  <w:num w:numId="163" w16cid:durableId="1867525796">
    <w:abstractNumId w:val="5"/>
  </w:num>
  <w:num w:numId="164" w16cid:durableId="573472201">
    <w:abstractNumId w:val="108"/>
  </w:num>
  <w:num w:numId="165" w16cid:durableId="1466701539">
    <w:abstractNumId w:val="95"/>
  </w:num>
  <w:num w:numId="166" w16cid:durableId="2117828352">
    <w:abstractNumId w:val="164"/>
  </w:num>
  <w:num w:numId="167" w16cid:durableId="306276765">
    <w:abstractNumId w:val="139"/>
  </w:num>
  <w:num w:numId="168" w16cid:durableId="816611213">
    <w:abstractNumId w:val="131"/>
  </w:num>
  <w:num w:numId="169" w16cid:durableId="1996254891">
    <w:abstractNumId w:val="49"/>
  </w:num>
  <w:num w:numId="170" w16cid:durableId="1589191126">
    <w:abstractNumId w:val="101"/>
  </w:num>
  <w:num w:numId="171" w16cid:durableId="700976772">
    <w:abstractNumId w:val="63"/>
  </w:num>
  <w:num w:numId="172" w16cid:durableId="1625579359">
    <w:abstractNumId w:val="153"/>
  </w:num>
  <w:num w:numId="173" w16cid:durableId="612901836">
    <w:abstractNumId w:val="169"/>
  </w:num>
  <w:num w:numId="174" w16cid:durableId="1360163435">
    <w:abstractNumId w:val="156"/>
  </w:num>
  <w:num w:numId="175" w16cid:durableId="1591743029">
    <w:abstractNumId w:val="84"/>
  </w:num>
  <w:num w:numId="176" w16cid:durableId="1729373406">
    <w:abstractNumId w:val="81"/>
  </w:num>
  <w:num w:numId="177" w16cid:durableId="995182091">
    <w:abstractNumId w:val="149"/>
  </w:num>
  <w:num w:numId="178" w16cid:durableId="402416847">
    <w:abstractNumId w:val="159"/>
  </w:num>
  <w:num w:numId="179" w16cid:durableId="987130318">
    <w:abstractNumId w:val="162"/>
  </w:num>
  <w:num w:numId="180" w16cid:durableId="1817335718">
    <w:abstractNumId w:val="32"/>
  </w:num>
  <w:num w:numId="181" w16cid:durableId="1861117332">
    <w:abstractNumId w:val="132"/>
  </w:num>
  <w:num w:numId="182" w16cid:durableId="491262360">
    <w:abstractNumId w:val="15"/>
  </w:num>
  <w:num w:numId="183" w16cid:durableId="1396932270">
    <w:abstractNumId w:val="127"/>
  </w:num>
  <w:num w:numId="184" w16cid:durableId="622658710">
    <w:abstractNumId w:val="127"/>
  </w:num>
  <w:num w:numId="185" w16cid:durableId="1720081761">
    <w:abstractNumId w:val="127"/>
  </w:num>
  <w:num w:numId="186" w16cid:durableId="1163467104">
    <w:abstractNumId w:val="127"/>
  </w:num>
  <w:numIdMacAtCleanup w:val="1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UyM7W0sDSztDQDspR0lIJTi4sz8/NACixrASYg3DwsAAAA"/>
  </w:docVars>
  <w:rsids>
    <w:rsidRoot w:val="00B15BA4"/>
    <w:rsid w:val="00001AEA"/>
    <w:rsid w:val="0000266C"/>
    <w:rsid w:val="00004F51"/>
    <w:rsid w:val="00006957"/>
    <w:rsid w:val="000112CC"/>
    <w:rsid w:val="0001284A"/>
    <w:rsid w:val="00012AFC"/>
    <w:rsid w:val="00012DB3"/>
    <w:rsid w:val="0001386F"/>
    <w:rsid w:val="000139B7"/>
    <w:rsid w:val="000153F8"/>
    <w:rsid w:val="0001598A"/>
    <w:rsid w:val="00017466"/>
    <w:rsid w:val="000223F6"/>
    <w:rsid w:val="0002289A"/>
    <w:rsid w:val="000229DA"/>
    <w:rsid w:val="00022D58"/>
    <w:rsid w:val="00025096"/>
    <w:rsid w:val="00027BE7"/>
    <w:rsid w:val="00027F67"/>
    <w:rsid w:val="00030267"/>
    <w:rsid w:val="00030697"/>
    <w:rsid w:val="00034413"/>
    <w:rsid w:val="00035D9C"/>
    <w:rsid w:val="00047DB5"/>
    <w:rsid w:val="00050C0F"/>
    <w:rsid w:val="00050C4F"/>
    <w:rsid w:val="000551F8"/>
    <w:rsid w:val="000579AB"/>
    <w:rsid w:val="00060621"/>
    <w:rsid w:val="00060ECE"/>
    <w:rsid w:val="000613A5"/>
    <w:rsid w:val="00062472"/>
    <w:rsid w:val="000639BF"/>
    <w:rsid w:val="00067539"/>
    <w:rsid w:val="00075599"/>
    <w:rsid w:val="0008165B"/>
    <w:rsid w:val="000847D6"/>
    <w:rsid w:val="000855AE"/>
    <w:rsid w:val="0008578B"/>
    <w:rsid w:val="000859C8"/>
    <w:rsid w:val="00085F3F"/>
    <w:rsid w:val="0009049C"/>
    <w:rsid w:val="000956AD"/>
    <w:rsid w:val="00096916"/>
    <w:rsid w:val="00097B0E"/>
    <w:rsid w:val="000A053A"/>
    <w:rsid w:val="000A075E"/>
    <w:rsid w:val="000A3018"/>
    <w:rsid w:val="000A3E91"/>
    <w:rsid w:val="000A4076"/>
    <w:rsid w:val="000A5379"/>
    <w:rsid w:val="000A6F4C"/>
    <w:rsid w:val="000A7162"/>
    <w:rsid w:val="000B22C7"/>
    <w:rsid w:val="000B4A95"/>
    <w:rsid w:val="000C068D"/>
    <w:rsid w:val="000C2F4A"/>
    <w:rsid w:val="000C4634"/>
    <w:rsid w:val="000C7D5A"/>
    <w:rsid w:val="000C7F30"/>
    <w:rsid w:val="000D0991"/>
    <w:rsid w:val="000D25A5"/>
    <w:rsid w:val="000D34B7"/>
    <w:rsid w:val="000D34F1"/>
    <w:rsid w:val="000D5F03"/>
    <w:rsid w:val="000D6329"/>
    <w:rsid w:val="000E127D"/>
    <w:rsid w:val="000E1454"/>
    <w:rsid w:val="000E2156"/>
    <w:rsid w:val="000E308F"/>
    <w:rsid w:val="000E3A22"/>
    <w:rsid w:val="000E3BE5"/>
    <w:rsid w:val="000E3C25"/>
    <w:rsid w:val="000E6707"/>
    <w:rsid w:val="000E7812"/>
    <w:rsid w:val="000F0D17"/>
    <w:rsid w:val="000F36D9"/>
    <w:rsid w:val="000F3C2D"/>
    <w:rsid w:val="000F475D"/>
    <w:rsid w:val="000F5157"/>
    <w:rsid w:val="000F5442"/>
    <w:rsid w:val="00100895"/>
    <w:rsid w:val="001039C4"/>
    <w:rsid w:val="00103ADE"/>
    <w:rsid w:val="00104BF9"/>
    <w:rsid w:val="00104DA6"/>
    <w:rsid w:val="00107ECE"/>
    <w:rsid w:val="00110618"/>
    <w:rsid w:val="00112D97"/>
    <w:rsid w:val="00113145"/>
    <w:rsid w:val="00114730"/>
    <w:rsid w:val="0011513B"/>
    <w:rsid w:val="00116109"/>
    <w:rsid w:val="00120686"/>
    <w:rsid w:val="00120E48"/>
    <w:rsid w:val="0012129A"/>
    <w:rsid w:val="001240E9"/>
    <w:rsid w:val="00124481"/>
    <w:rsid w:val="00124664"/>
    <w:rsid w:val="001249D8"/>
    <w:rsid w:val="0012543F"/>
    <w:rsid w:val="0012563E"/>
    <w:rsid w:val="00125792"/>
    <w:rsid w:val="00130B35"/>
    <w:rsid w:val="001311F9"/>
    <w:rsid w:val="0013228D"/>
    <w:rsid w:val="00132F5D"/>
    <w:rsid w:val="00134B94"/>
    <w:rsid w:val="00135EBE"/>
    <w:rsid w:val="00137E52"/>
    <w:rsid w:val="001408AE"/>
    <w:rsid w:val="00140BFF"/>
    <w:rsid w:val="001436EE"/>
    <w:rsid w:val="0014795A"/>
    <w:rsid w:val="00151144"/>
    <w:rsid w:val="001515E7"/>
    <w:rsid w:val="001537E3"/>
    <w:rsid w:val="0015463A"/>
    <w:rsid w:val="00155262"/>
    <w:rsid w:val="00157B20"/>
    <w:rsid w:val="00160001"/>
    <w:rsid w:val="001604DD"/>
    <w:rsid w:val="00161F70"/>
    <w:rsid w:val="001634C1"/>
    <w:rsid w:val="00164C4D"/>
    <w:rsid w:val="001650D4"/>
    <w:rsid w:val="00165C62"/>
    <w:rsid w:val="00166E82"/>
    <w:rsid w:val="00173D5E"/>
    <w:rsid w:val="001774EA"/>
    <w:rsid w:val="00183872"/>
    <w:rsid w:val="00183CAB"/>
    <w:rsid w:val="00183FB5"/>
    <w:rsid w:val="00184B3E"/>
    <w:rsid w:val="00187107"/>
    <w:rsid w:val="00190A73"/>
    <w:rsid w:val="00191F56"/>
    <w:rsid w:val="00192629"/>
    <w:rsid w:val="0019682C"/>
    <w:rsid w:val="00197B76"/>
    <w:rsid w:val="001A2906"/>
    <w:rsid w:val="001A347B"/>
    <w:rsid w:val="001A4C6B"/>
    <w:rsid w:val="001A59B0"/>
    <w:rsid w:val="001A7B17"/>
    <w:rsid w:val="001A7BD5"/>
    <w:rsid w:val="001B323C"/>
    <w:rsid w:val="001B6C42"/>
    <w:rsid w:val="001B73D8"/>
    <w:rsid w:val="001C1182"/>
    <w:rsid w:val="001C21CB"/>
    <w:rsid w:val="001C25A8"/>
    <w:rsid w:val="001C2EB4"/>
    <w:rsid w:val="001C67AE"/>
    <w:rsid w:val="001C73A4"/>
    <w:rsid w:val="001D2867"/>
    <w:rsid w:val="001E00CB"/>
    <w:rsid w:val="001E044C"/>
    <w:rsid w:val="001E0481"/>
    <w:rsid w:val="001E60DF"/>
    <w:rsid w:val="001F0182"/>
    <w:rsid w:val="001F0FE4"/>
    <w:rsid w:val="001F1785"/>
    <w:rsid w:val="001F40B8"/>
    <w:rsid w:val="001F749A"/>
    <w:rsid w:val="001F7D28"/>
    <w:rsid w:val="00200271"/>
    <w:rsid w:val="002017DC"/>
    <w:rsid w:val="00201F3A"/>
    <w:rsid w:val="00207D5D"/>
    <w:rsid w:val="00207F52"/>
    <w:rsid w:val="00210678"/>
    <w:rsid w:val="00210684"/>
    <w:rsid w:val="00211E67"/>
    <w:rsid w:val="002121CA"/>
    <w:rsid w:val="0021567A"/>
    <w:rsid w:val="00216CD3"/>
    <w:rsid w:val="002201F8"/>
    <w:rsid w:val="00220F13"/>
    <w:rsid w:val="00220F3C"/>
    <w:rsid w:val="002216E4"/>
    <w:rsid w:val="0022250C"/>
    <w:rsid w:val="002230B8"/>
    <w:rsid w:val="00223103"/>
    <w:rsid w:val="00223BEA"/>
    <w:rsid w:val="002242C8"/>
    <w:rsid w:val="00226017"/>
    <w:rsid w:val="002300CC"/>
    <w:rsid w:val="00230E0E"/>
    <w:rsid w:val="0023118E"/>
    <w:rsid w:val="002326AD"/>
    <w:rsid w:val="00235AB6"/>
    <w:rsid w:val="00236175"/>
    <w:rsid w:val="00237FFA"/>
    <w:rsid w:val="002415A3"/>
    <w:rsid w:val="00241CCD"/>
    <w:rsid w:val="00241E9E"/>
    <w:rsid w:val="00241FB0"/>
    <w:rsid w:val="00241FBC"/>
    <w:rsid w:val="0024226B"/>
    <w:rsid w:val="00242E30"/>
    <w:rsid w:val="00243158"/>
    <w:rsid w:val="002443C0"/>
    <w:rsid w:val="00252195"/>
    <w:rsid w:val="002522F6"/>
    <w:rsid w:val="0025653D"/>
    <w:rsid w:val="00256581"/>
    <w:rsid w:val="00256DA8"/>
    <w:rsid w:val="00260C36"/>
    <w:rsid w:val="002619EA"/>
    <w:rsid w:val="002623C3"/>
    <w:rsid w:val="00264A39"/>
    <w:rsid w:val="00264D75"/>
    <w:rsid w:val="00266C93"/>
    <w:rsid w:val="00266E11"/>
    <w:rsid w:val="0027039B"/>
    <w:rsid w:val="00270754"/>
    <w:rsid w:val="00272468"/>
    <w:rsid w:val="002748FC"/>
    <w:rsid w:val="00277001"/>
    <w:rsid w:val="00277BA1"/>
    <w:rsid w:val="00280A7D"/>
    <w:rsid w:val="00280C8E"/>
    <w:rsid w:val="00280E27"/>
    <w:rsid w:val="002844DD"/>
    <w:rsid w:val="00285B99"/>
    <w:rsid w:val="002873AF"/>
    <w:rsid w:val="00287EC8"/>
    <w:rsid w:val="00292228"/>
    <w:rsid w:val="002922AC"/>
    <w:rsid w:val="00292C92"/>
    <w:rsid w:val="00292F6F"/>
    <w:rsid w:val="00294053"/>
    <w:rsid w:val="002A1767"/>
    <w:rsid w:val="002A6636"/>
    <w:rsid w:val="002A7D12"/>
    <w:rsid w:val="002B059B"/>
    <w:rsid w:val="002B060E"/>
    <w:rsid w:val="002B17B1"/>
    <w:rsid w:val="002B306E"/>
    <w:rsid w:val="002B3793"/>
    <w:rsid w:val="002B5F80"/>
    <w:rsid w:val="002B75FD"/>
    <w:rsid w:val="002C0BDC"/>
    <w:rsid w:val="002C1672"/>
    <w:rsid w:val="002C319B"/>
    <w:rsid w:val="002C3AC4"/>
    <w:rsid w:val="002C63B3"/>
    <w:rsid w:val="002C7FBF"/>
    <w:rsid w:val="002D122F"/>
    <w:rsid w:val="002D1DC6"/>
    <w:rsid w:val="002D2AE4"/>
    <w:rsid w:val="002D2F04"/>
    <w:rsid w:val="002D76B4"/>
    <w:rsid w:val="002D7B14"/>
    <w:rsid w:val="002E03D8"/>
    <w:rsid w:val="002E07B9"/>
    <w:rsid w:val="002E0AA2"/>
    <w:rsid w:val="002E295D"/>
    <w:rsid w:val="002E3C56"/>
    <w:rsid w:val="002F0054"/>
    <w:rsid w:val="002F06F5"/>
    <w:rsid w:val="002F3EBF"/>
    <w:rsid w:val="002F62A4"/>
    <w:rsid w:val="003004F1"/>
    <w:rsid w:val="00300A67"/>
    <w:rsid w:val="003028A5"/>
    <w:rsid w:val="00302B95"/>
    <w:rsid w:val="003043AA"/>
    <w:rsid w:val="00305D4A"/>
    <w:rsid w:val="00306D7C"/>
    <w:rsid w:val="003072DC"/>
    <w:rsid w:val="0031007B"/>
    <w:rsid w:val="00310588"/>
    <w:rsid w:val="00310852"/>
    <w:rsid w:val="00311F66"/>
    <w:rsid w:val="003130E2"/>
    <w:rsid w:val="00313982"/>
    <w:rsid w:val="00315B92"/>
    <w:rsid w:val="0031699F"/>
    <w:rsid w:val="00317CA1"/>
    <w:rsid w:val="00324216"/>
    <w:rsid w:val="00325E74"/>
    <w:rsid w:val="0032753D"/>
    <w:rsid w:val="003275FA"/>
    <w:rsid w:val="00330250"/>
    <w:rsid w:val="00330D62"/>
    <w:rsid w:val="00334B56"/>
    <w:rsid w:val="00334E13"/>
    <w:rsid w:val="003403E4"/>
    <w:rsid w:val="0034111E"/>
    <w:rsid w:val="00341D9B"/>
    <w:rsid w:val="003447C3"/>
    <w:rsid w:val="00345AAD"/>
    <w:rsid w:val="00352411"/>
    <w:rsid w:val="00353B6C"/>
    <w:rsid w:val="00354A45"/>
    <w:rsid w:val="0036007F"/>
    <w:rsid w:val="00360CC9"/>
    <w:rsid w:val="00360DBD"/>
    <w:rsid w:val="0036373A"/>
    <w:rsid w:val="00363E85"/>
    <w:rsid w:val="00370D1B"/>
    <w:rsid w:val="00374AF4"/>
    <w:rsid w:val="003760B1"/>
    <w:rsid w:val="00377C09"/>
    <w:rsid w:val="00380222"/>
    <w:rsid w:val="00380A13"/>
    <w:rsid w:val="00380E93"/>
    <w:rsid w:val="003816E8"/>
    <w:rsid w:val="00381AD0"/>
    <w:rsid w:val="00382FBB"/>
    <w:rsid w:val="00384893"/>
    <w:rsid w:val="0038677E"/>
    <w:rsid w:val="0039079B"/>
    <w:rsid w:val="003914B6"/>
    <w:rsid w:val="00391620"/>
    <w:rsid w:val="0039406B"/>
    <w:rsid w:val="0039460B"/>
    <w:rsid w:val="00394FEA"/>
    <w:rsid w:val="00395A1B"/>
    <w:rsid w:val="00397BE2"/>
    <w:rsid w:val="003A2177"/>
    <w:rsid w:val="003A218F"/>
    <w:rsid w:val="003A2DD9"/>
    <w:rsid w:val="003A35C6"/>
    <w:rsid w:val="003A4E87"/>
    <w:rsid w:val="003A61A2"/>
    <w:rsid w:val="003A668F"/>
    <w:rsid w:val="003A7742"/>
    <w:rsid w:val="003B0BDF"/>
    <w:rsid w:val="003B1235"/>
    <w:rsid w:val="003B4229"/>
    <w:rsid w:val="003B4D27"/>
    <w:rsid w:val="003B64D0"/>
    <w:rsid w:val="003B6DA8"/>
    <w:rsid w:val="003B7D57"/>
    <w:rsid w:val="003C1FE1"/>
    <w:rsid w:val="003C5B54"/>
    <w:rsid w:val="003C5FA9"/>
    <w:rsid w:val="003D0D6E"/>
    <w:rsid w:val="003D23AE"/>
    <w:rsid w:val="003D28EF"/>
    <w:rsid w:val="003D6234"/>
    <w:rsid w:val="003D69AF"/>
    <w:rsid w:val="003D7E0F"/>
    <w:rsid w:val="003E2671"/>
    <w:rsid w:val="003E2F46"/>
    <w:rsid w:val="003E2FE7"/>
    <w:rsid w:val="003E35E9"/>
    <w:rsid w:val="003E3A05"/>
    <w:rsid w:val="003E4498"/>
    <w:rsid w:val="003E5460"/>
    <w:rsid w:val="003E598A"/>
    <w:rsid w:val="003F1996"/>
    <w:rsid w:val="003F1CA2"/>
    <w:rsid w:val="003F34D0"/>
    <w:rsid w:val="003F4BE7"/>
    <w:rsid w:val="003F5271"/>
    <w:rsid w:val="003F66F9"/>
    <w:rsid w:val="00403C99"/>
    <w:rsid w:val="00405B09"/>
    <w:rsid w:val="00405BCE"/>
    <w:rsid w:val="00407C31"/>
    <w:rsid w:val="00411170"/>
    <w:rsid w:val="00412102"/>
    <w:rsid w:val="00413D1C"/>
    <w:rsid w:val="00415224"/>
    <w:rsid w:val="00415BB0"/>
    <w:rsid w:val="00416C45"/>
    <w:rsid w:val="00417B87"/>
    <w:rsid w:val="0042378F"/>
    <w:rsid w:val="004278B7"/>
    <w:rsid w:val="00427CC3"/>
    <w:rsid w:val="00430A74"/>
    <w:rsid w:val="00430CA2"/>
    <w:rsid w:val="004313DF"/>
    <w:rsid w:val="00431E4C"/>
    <w:rsid w:val="00432DEF"/>
    <w:rsid w:val="00433344"/>
    <w:rsid w:val="00433572"/>
    <w:rsid w:val="00435B24"/>
    <w:rsid w:val="00440BF0"/>
    <w:rsid w:val="00442851"/>
    <w:rsid w:val="00442ACA"/>
    <w:rsid w:val="00442F6C"/>
    <w:rsid w:val="00443A21"/>
    <w:rsid w:val="004466C8"/>
    <w:rsid w:val="00447F96"/>
    <w:rsid w:val="00450445"/>
    <w:rsid w:val="00450E10"/>
    <w:rsid w:val="004513D5"/>
    <w:rsid w:val="004539F0"/>
    <w:rsid w:val="00454C46"/>
    <w:rsid w:val="00456477"/>
    <w:rsid w:val="00456909"/>
    <w:rsid w:val="0045787F"/>
    <w:rsid w:val="004604FD"/>
    <w:rsid w:val="00464227"/>
    <w:rsid w:val="00464737"/>
    <w:rsid w:val="004669E7"/>
    <w:rsid w:val="00470D42"/>
    <w:rsid w:val="00471BD1"/>
    <w:rsid w:val="004842FC"/>
    <w:rsid w:val="00484B19"/>
    <w:rsid w:val="00485469"/>
    <w:rsid w:val="00485C5C"/>
    <w:rsid w:val="0048780F"/>
    <w:rsid w:val="0049077F"/>
    <w:rsid w:val="004908C1"/>
    <w:rsid w:val="0049471E"/>
    <w:rsid w:val="00494890"/>
    <w:rsid w:val="00494DB5"/>
    <w:rsid w:val="004A0223"/>
    <w:rsid w:val="004A0737"/>
    <w:rsid w:val="004A17A5"/>
    <w:rsid w:val="004A1862"/>
    <w:rsid w:val="004A1ABF"/>
    <w:rsid w:val="004A3347"/>
    <w:rsid w:val="004A3C54"/>
    <w:rsid w:val="004A410A"/>
    <w:rsid w:val="004A4BDB"/>
    <w:rsid w:val="004A6FB6"/>
    <w:rsid w:val="004B0B92"/>
    <w:rsid w:val="004B1359"/>
    <w:rsid w:val="004B2DA7"/>
    <w:rsid w:val="004B3401"/>
    <w:rsid w:val="004B3AAA"/>
    <w:rsid w:val="004B49C2"/>
    <w:rsid w:val="004B53C6"/>
    <w:rsid w:val="004B5DC1"/>
    <w:rsid w:val="004C04F7"/>
    <w:rsid w:val="004C10FB"/>
    <w:rsid w:val="004C17C1"/>
    <w:rsid w:val="004C2228"/>
    <w:rsid w:val="004C2C73"/>
    <w:rsid w:val="004C42CB"/>
    <w:rsid w:val="004C45E1"/>
    <w:rsid w:val="004C7B94"/>
    <w:rsid w:val="004D1549"/>
    <w:rsid w:val="004D1ECF"/>
    <w:rsid w:val="004D2DB6"/>
    <w:rsid w:val="004D3DEF"/>
    <w:rsid w:val="004D70EA"/>
    <w:rsid w:val="004E1312"/>
    <w:rsid w:val="004E2464"/>
    <w:rsid w:val="004E33BB"/>
    <w:rsid w:val="004E375A"/>
    <w:rsid w:val="004E5670"/>
    <w:rsid w:val="004E6113"/>
    <w:rsid w:val="004E6A37"/>
    <w:rsid w:val="004E7F47"/>
    <w:rsid w:val="004F1811"/>
    <w:rsid w:val="004F349B"/>
    <w:rsid w:val="004F3570"/>
    <w:rsid w:val="004F48DD"/>
    <w:rsid w:val="004F4DF3"/>
    <w:rsid w:val="004F5F4A"/>
    <w:rsid w:val="00500475"/>
    <w:rsid w:val="00502809"/>
    <w:rsid w:val="00503C28"/>
    <w:rsid w:val="00506EE7"/>
    <w:rsid w:val="005118D4"/>
    <w:rsid w:val="00524099"/>
    <w:rsid w:val="00524694"/>
    <w:rsid w:val="00525607"/>
    <w:rsid w:val="00530582"/>
    <w:rsid w:val="005316B1"/>
    <w:rsid w:val="00532FD6"/>
    <w:rsid w:val="00534880"/>
    <w:rsid w:val="00534968"/>
    <w:rsid w:val="00536381"/>
    <w:rsid w:val="00540D7E"/>
    <w:rsid w:val="00541117"/>
    <w:rsid w:val="00542635"/>
    <w:rsid w:val="005428E6"/>
    <w:rsid w:val="005434E5"/>
    <w:rsid w:val="005470B0"/>
    <w:rsid w:val="00547215"/>
    <w:rsid w:val="0055100B"/>
    <w:rsid w:val="005523C5"/>
    <w:rsid w:val="00552C44"/>
    <w:rsid w:val="0055434F"/>
    <w:rsid w:val="00554E00"/>
    <w:rsid w:val="005556A6"/>
    <w:rsid w:val="00555F1D"/>
    <w:rsid w:val="005573AA"/>
    <w:rsid w:val="0056018F"/>
    <w:rsid w:val="00560297"/>
    <w:rsid w:val="00560C25"/>
    <w:rsid w:val="00562E79"/>
    <w:rsid w:val="005645BF"/>
    <w:rsid w:val="005701CE"/>
    <w:rsid w:val="005726CA"/>
    <w:rsid w:val="00577E11"/>
    <w:rsid w:val="005812BE"/>
    <w:rsid w:val="00582EC7"/>
    <w:rsid w:val="005837DA"/>
    <w:rsid w:val="00584215"/>
    <w:rsid w:val="00585CC1"/>
    <w:rsid w:val="00587674"/>
    <w:rsid w:val="0059122C"/>
    <w:rsid w:val="0059656B"/>
    <w:rsid w:val="00597334"/>
    <w:rsid w:val="005A20DF"/>
    <w:rsid w:val="005A5C0D"/>
    <w:rsid w:val="005A5C46"/>
    <w:rsid w:val="005A5D51"/>
    <w:rsid w:val="005A75E1"/>
    <w:rsid w:val="005B0A01"/>
    <w:rsid w:val="005B0EE4"/>
    <w:rsid w:val="005B1296"/>
    <w:rsid w:val="005B1C38"/>
    <w:rsid w:val="005B2455"/>
    <w:rsid w:val="005B28F9"/>
    <w:rsid w:val="005B2B06"/>
    <w:rsid w:val="005B32A8"/>
    <w:rsid w:val="005B423E"/>
    <w:rsid w:val="005B4C28"/>
    <w:rsid w:val="005C23C2"/>
    <w:rsid w:val="005C2957"/>
    <w:rsid w:val="005C7C85"/>
    <w:rsid w:val="005D25EC"/>
    <w:rsid w:val="005D5A5B"/>
    <w:rsid w:val="005D793D"/>
    <w:rsid w:val="005E168B"/>
    <w:rsid w:val="005E2CFE"/>
    <w:rsid w:val="005E5328"/>
    <w:rsid w:val="005E55B4"/>
    <w:rsid w:val="005E61F3"/>
    <w:rsid w:val="005E6431"/>
    <w:rsid w:val="005F2BB2"/>
    <w:rsid w:val="005F3A46"/>
    <w:rsid w:val="005F4960"/>
    <w:rsid w:val="006013B5"/>
    <w:rsid w:val="00603D7A"/>
    <w:rsid w:val="00605512"/>
    <w:rsid w:val="0060584C"/>
    <w:rsid w:val="00605BFA"/>
    <w:rsid w:val="00607641"/>
    <w:rsid w:val="00611DDB"/>
    <w:rsid w:val="00615D61"/>
    <w:rsid w:val="00621591"/>
    <w:rsid w:val="00621B24"/>
    <w:rsid w:val="00621C68"/>
    <w:rsid w:val="00623400"/>
    <w:rsid w:val="006258D4"/>
    <w:rsid w:val="00625C4F"/>
    <w:rsid w:val="00627A42"/>
    <w:rsid w:val="00635CB4"/>
    <w:rsid w:val="00636DDA"/>
    <w:rsid w:val="006407DB"/>
    <w:rsid w:val="00640884"/>
    <w:rsid w:val="006408FC"/>
    <w:rsid w:val="00640968"/>
    <w:rsid w:val="00641628"/>
    <w:rsid w:val="006418D0"/>
    <w:rsid w:val="00642B7A"/>
    <w:rsid w:val="0064623F"/>
    <w:rsid w:val="00647470"/>
    <w:rsid w:val="0065012F"/>
    <w:rsid w:val="006509CC"/>
    <w:rsid w:val="00650E78"/>
    <w:rsid w:val="00651089"/>
    <w:rsid w:val="00652F49"/>
    <w:rsid w:val="00653ACF"/>
    <w:rsid w:val="00654674"/>
    <w:rsid w:val="00660F08"/>
    <w:rsid w:val="00663324"/>
    <w:rsid w:val="006673D8"/>
    <w:rsid w:val="00667D34"/>
    <w:rsid w:val="006745F4"/>
    <w:rsid w:val="00675975"/>
    <w:rsid w:val="006766E9"/>
    <w:rsid w:val="00676CE7"/>
    <w:rsid w:val="00680A88"/>
    <w:rsid w:val="00681C54"/>
    <w:rsid w:val="006854DC"/>
    <w:rsid w:val="006910BD"/>
    <w:rsid w:val="00691526"/>
    <w:rsid w:val="0069159A"/>
    <w:rsid w:val="0069446F"/>
    <w:rsid w:val="0069551C"/>
    <w:rsid w:val="00696557"/>
    <w:rsid w:val="006A4532"/>
    <w:rsid w:val="006A5151"/>
    <w:rsid w:val="006B1BCE"/>
    <w:rsid w:val="006B1E84"/>
    <w:rsid w:val="006C008F"/>
    <w:rsid w:val="006C03BD"/>
    <w:rsid w:val="006C14D2"/>
    <w:rsid w:val="006C28EA"/>
    <w:rsid w:val="006C4171"/>
    <w:rsid w:val="006C4732"/>
    <w:rsid w:val="006C521A"/>
    <w:rsid w:val="006D1D1E"/>
    <w:rsid w:val="006D3819"/>
    <w:rsid w:val="006D4164"/>
    <w:rsid w:val="006D5FA1"/>
    <w:rsid w:val="006D6856"/>
    <w:rsid w:val="006D705B"/>
    <w:rsid w:val="006E0D21"/>
    <w:rsid w:val="006E1730"/>
    <w:rsid w:val="006E30B0"/>
    <w:rsid w:val="006E43B9"/>
    <w:rsid w:val="006E4E48"/>
    <w:rsid w:val="006E7747"/>
    <w:rsid w:val="006E7A80"/>
    <w:rsid w:val="006F2A1D"/>
    <w:rsid w:val="006F2BE5"/>
    <w:rsid w:val="006F3B76"/>
    <w:rsid w:val="006F4142"/>
    <w:rsid w:val="006F69FE"/>
    <w:rsid w:val="006F7708"/>
    <w:rsid w:val="007002B4"/>
    <w:rsid w:val="00700A4D"/>
    <w:rsid w:val="007018D8"/>
    <w:rsid w:val="0070608A"/>
    <w:rsid w:val="00712859"/>
    <w:rsid w:val="00713C27"/>
    <w:rsid w:val="007157D0"/>
    <w:rsid w:val="00716C19"/>
    <w:rsid w:val="0072001D"/>
    <w:rsid w:val="007207EB"/>
    <w:rsid w:val="007216FA"/>
    <w:rsid w:val="00724518"/>
    <w:rsid w:val="0072464F"/>
    <w:rsid w:val="00725836"/>
    <w:rsid w:val="0072663D"/>
    <w:rsid w:val="007309A4"/>
    <w:rsid w:val="007364ED"/>
    <w:rsid w:val="00740A4C"/>
    <w:rsid w:val="00740A9A"/>
    <w:rsid w:val="007411E9"/>
    <w:rsid w:val="007421A8"/>
    <w:rsid w:val="00747A3E"/>
    <w:rsid w:val="007505AC"/>
    <w:rsid w:val="007530EE"/>
    <w:rsid w:val="00753AC8"/>
    <w:rsid w:val="007548E2"/>
    <w:rsid w:val="00754F28"/>
    <w:rsid w:val="00760735"/>
    <w:rsid w:val="007619F1"/>
    <w:rsid w:val="00762588"/>
    <w:rsid w:val="0076465D"/>
    <w:rsid w:val="00764C92"/>
    <w:rsid w:val="007656AC"/>
    <w:rsid w:val="00766E42"/>
    <w:rsid w:val="00767C09"/>
    <w:rsid w:val="00772D47"/>
    <w:rsid w:val="00775016"/>
    <w:rsid w:val="00775851"/>
    <w:rsid w:val="007760F7"/>
    <w:rsid w:val="00782D0F"/>
    <w:rsid w:val="0078318A"/>
    <w:rsid w:val="00784E84"/>
    <w:rsid w:val="00785061"/>
    <w:rsid w:val="0079139C"/>
    <w:rsid w:val="007953A1"/>
    <w:rsid w:val="00796808"/>
    <w:rsid w:val="00796CEE"/>
    <w:rsid w:val="00796DD6"/>
    <w:rsid w:val="00797F37"/>
    <w:rsid w:val="007A2C5A"/>
    <w:rsid w:val="007A45B3"/>
    <w:rsid w:val="007A4A83"/>
    <w:rsid w:val="007A6EB0"/>
    <w:rsid w:val="007B35F6"/>
    <w:rsid w:val="007B41AE"/>
    <w:rsid w:val="007B5761"/>
    <w:rsid w:val="007B5835"/>
    <w:rsid w:val="007B5C46"/>
    <w:rsid w:val="007B648D"/>
    <w:rsid w:val="007B69FB"/>
    <w:rsid w:val="007B776C"/>
    <w:rsid w:val="007C21AA"/>
    <w:rsid w:val="007C275A"/>
    <w:rsid w:val="007C4375"/>
    <w:rsid w:val="007C50E3"/>
    <w:rsid w:val="007C6239"/>
    <w:rsid w:val="007C7ABA"/>
    <w:rsid w:val="007D267C"/>
    <w:rsid w:val="007E01E5"/>
    <w:rsid w:val="007E0395"/>
    <w:rsid w:val="007E50A1"/>
    <w:rsid w:val="007F27D6"/>
    <w:rsid w:val="007F34BF"/>
    <w:rsid w:val="007F3D7B"/>
    <w:rsid w:val="00802B27"/>
    <w:rsid w:val="008031C3"/>
    <w:rsid w:val="008036E7"/>
    <w:rsid w:val="00811630"/>
    <w:rsid w:val="00813BAC"/>
    <w:rsid w:val="00814CAE"/>
    <w:rsid w:val="00815E41"/>
    <w:rsid w:val="00815FCE"/>
    <w:rsid w:val="00816511"/>
    <w:rsid w:val="00816693"/>
    <w:rsid w:val="00816CED"/>
    <w:rsid w:val="008222B9"/>
    <w:rsid w:val="00822C88"/>
    <w:rsid w:val="00823DEE"/>
    <w:rsid w:val="00831A38"/>
    <w:rsid w:val="0083296D"/>
    <w:rsid w:val="0083532F"/>
    <w:rsid w:val="00840491"/>
    <w:rsid w:val="00840752"/>
    <w:rsid w:val="00841208"/>
    <w:rsid w:val="00845C92"/>
    <w:rsid w:val="00845D4C"/>
    <w:rsid w:val="0084631A"/>
    <w:rsid w:val="008465D1"/>
    <w:rsid w:val="008475D3"/>
    <w:rsid w:val="0084762A"/>
    <w:rsid w:val="0084792A"/>
    <w:rsid w:val="00855C90"/>
    <w:rsid w:val="008571ED"/>
    <w:rsid w:val="008608CB"/>
    <w:rsid w:val="008625CA"/>
    <w:rsid w:val="0086313C"/>
    <w:rsid w:val="0086369B"/>
    <w:rsid w:val="00867DFD"/>
    <w:rsid w:val="00870824"/>
    <w:rsid w:val="00872D3C"/>
    <w:rsid w:val="0087484C"/>
    <w:rsid w:val="00874F68"/>
    <w:rsid w:val="00875F54"/>
    <w:rsid w:val="00876EC8"/>
    <w:rsid w:val="0088021C"/>
    <w:rsid w:val="00880528"/>
    <w:rsid w:val="00885AC9"/>
    <w:rsid w:val="00886C37"/>
    <w:rsid w:val="008914A1"/>
    <w:rsid w:val="0089174F"/>
    <w:rsid w:val="00892B8A"/>
    <w:rsid w:val="00892EEF"/>
    <w:rsid w:val="00892FE6"/>
    <w:rsid w:val="00893652"/>
    <w:rsid w:val="00894D68"/>
    <w:rsid w:val="0089504E"/>
    <w:rsid w:val="008958C1"/>
    <w:rsid w:val="008A0348"/>
    <w:rsid w:val="008A28AC"/>
    <w:rsid w:val="008A28F3"/>
    <w:rsid w:val="008A403B"/>
    <w:rsid w:val="008A4D54"/>
    <w:rsid w:val="008A66AD"/>
    <w:rsid w:val="008B0D83"/>
    <w:rsid w:val="008B0F56"/>
    <w:rsid w:val="008B186A"/>
    <w:rsid w:val="008B1B8F"/>
    <w:rsid w:val="008B1E8C"/>
    <w:rsid w:val="008B2B0D"/>
    <w:rsid w:val="008B32DB"/>
    <w:rsid w:val="008B3935"/>
    <w:rsid w:val="008B3ABA"/>
    <w:rsid w:val="008B4B7F"/>
    <w:rsid w:val="008B626C"/>
    <w:rsid w:val="008B7074"/>
    <w:rsid w:val="008C37B5"/>
    <w:rsid w:val="008C4CFC"/>
    <w:rsid w:val="008C592E"/>
    <w:rsid w:val="008C67B1"/>
    <w:rsid w:val="008C6D4A"/>
    <w:rsid w:val="008C7360"/>
    <w:rsid w:val="008C7AFC"/>
    <w:rsid w:val="008D058D"/>
    <w:rsid w:val="008D3673"/>
    <w:rsid w:val="008D5F85"/>
    <w:rsid w:val="008D6006"/>
    <w:rsid w:val="008D6C5F"/>
    <w:rsid w:val="008E0091"/>
    <w:rsid w:val="008E12EB"/>
    <w:rsid w:val="008E20A1"/>
    <w:rsid w:val="008E24FE"/>
    <w:rsid w:val="008E2DB0"/>
    <w:rsid w:val="008E6427"/>
    <w:rsid w:val="008F3A05"/>
    <w:rsid w:val="008F64DF"/>
    <w:rsid w:val="008F735E"/>
    <w:rsid w:val="00901E23"/>
    <w:rsid w:val="0090218A"/>
    <w:rsid w:val="00902AA8"/>
    <w:rsid w:val="00902F35"/>
    <w:rsid w:val="00903D5F"/>
    <w:rsid w:val="0090533C"/>
    <w:rsid w:val="009068BA"/>
    <w:rsid w:val="00906CDE"/>
    <w:rsid w:val="00915910"/>
    <w:rsid w:val="0092437C"/>
    <w:rsid w:val="00924E11"/>
    <w:rsid w:val="009259F0"/>
    <w:rsid w:val="00926C4A"/>
    <w:rsid w:val="00930993"/>
    <w:rsid w:val="00930CDC"/>
    <w:rsid w:val="00930F38"/>
    <w:rsid w:val="00930FEB"/>
    <w:rsid w:val="0093232C"/>
    <w:rsid w:val="009323F4"/>
    <w:rsid w:val="009330E5"/>
    <w:rsid w:val="009335D9"/>
    <w:rsid w:val="00935C6B"/>
    <w:rsid w:val="00937BAF"/>
    <w:rsid w:val="00943514"/>
    <w:rsid w:val="009448E0"/>
    <w:rsid w:val="00944DB1"/>
    <w:rsid w:val="00946A70"/>
    <w:rsid w:val="00947D10"/>
    <w:rsid w:val="00950956"/>
    <w:rsid w:val="0095169F"/>
    <w:rsid w:val="00951929"/>
    <w:rsid w:val="00953548"/>
    <w:rsid w:val="009561F5"/>
    <w:rsid w:val="009564A5"/>
    <w:rsid w:val="0095674E"/>
    <w:rsid w:val="00956CA6"/>
    <w:rsid w:val="009575F1"/>
    <w:rsid w:val="00957A0B"/>
    <w:rsid w:val="009606C4"/>
    <w:rsid w:val="0096143D"/>
    <w:rsid w:val="009618F4"/>
    <w:rsid w:val="009626FE"/>
    <w:rsid w:val="00965C21"/>
    <w:rsid w:val="00966270"/>
    <w:rsid w:val="0096685D"/>
    <w:rsid w:val="009668E3"/>
    <w:rsid w:val="009671DC"/>
    <w:rsid w:val="00970388"/>
    <w:rsid w:val="00970504"/>
    <w:rsid w:val="009706B1"/>
    <w:rsid w:val="009713C4"/>
    <w:rsid w:val="0097164F"/>
    <w:rsid w:val="00971C3D"/>
    <w:rsid w:val="0097200C"/>
    <w:rsid w:val="00981035"/>
    <w:rsid w:val="009827FC"/>
    <w:rsid w:val="009905B3"/>
    <w:rsid w:val="00990B92"/>
    <w:rsid w:val="00990E0E"/>
    <w:rsid w:val="00991CCD"/>
    <w:rsid w:val="00995762"/>
    <w:rsid w:val="00996E38"/>
    <w:rsid w:val="009A34D1"/>
    <w:rsid w:val="009A5596"/>
    <w:rsid w:val="009A74A3"/>
    <w:rsid w:val="009A7699"/>
    <w:rsid w:val="009B06DC"/>
    <w:rsid w:val="009B0A11"/>
    <w:rsid w:val="009B0E39"/>
    <w:rsid w:val="009B1ACD"/>
    <w:rsid w:val="009B1FF3"/>
    <w:rsid w:val="009B2CC3"/>
    <w:rsid w:val="009B579E"/>
    <w:rsid w:val="009B78FF"/>
    <w:rsid w:val="009B7D2A"/>
    <w:rsid w:val="009C1885"/>
    <w:rsid w:val="009C33A0"/>
    <w:rsid w:val="009C519C"/>
    <w:rsid w:val="009C632D"/>
    <w:rsid w:val="009C6396"/>
    <w:rsid w:val="009C677B"/>
    <w:rsid w:val="009C7091"/>
    <w:rsid w:val="009D1883"/>
    <w:rsid w:val="009D4104"/>
    <w:rsid w:val="009D5E1D"/>
    <w:rsid w:val="009D6221"/>
    <w:rsid w:val="009D6FBA"/>
    <w:rsid w:val="009E06C3"/>
    <w:rsid w:val="009E0B97"/>
    <w:rsid w:val="009E6C2A"/>
    <w:rsid w:val="009E71C3"/>
    <w:rsid w:val="009E788D"/>
    <w:rsid w:val="009F0FC7"/>
    <w:rsid w:val="009F26B2"/>
    <w:rsid w:val="009F548F"/>
    <w:rsid w:val="009F7AA0"/>
    <w:rsid w:val="00A0148E"/>
    <w:rsid w:val="00A022B8"/>
    <w:rsid w:val="00A0407C"/>
    <w:rsid w:val="00A04FDA"/>
    <w:rsid w:val="00A07309"/>
    <w:rsid w:val="00A077B1"/>
    <w:rsid w:val="00A109EC"/>
    <w:rsid w:val="00A14146"/>
    <w:rsid w:val="00A14682"/>
    <w:rsid w:val="00A16126"/>
    <w:rsid w:val="00A16B0E"/>
    <w:rsid w:val="00A20FFA"/>
    <w:rsid w:val="00A2109A"/>
    <w:rsid w:val="00A233F4"/>
    <w:rsid w:val="00A261B4"/>
    <w:rsid w:val="00A265F8"/>
    <w:rsid w:val="00A2702B"/>
    <w:rsid w:val="00A311DB"/>
    <w:rsid w:val="00A31B8A"/>
    <w:rsid w:val="00A328B4"/>
    <w:rsid w:val="00A33C87"/>
    <w:rsid w:val="00A35827"/>
    <w:rsid w:val="00A35880"/>
    <w:rsid w:val="00A36064"/>
    <w:rsid w:val="00A36F70"/>
    <w:rsid w:val="00A3776C"/>
    <w:rsid w:val="00A42EF1"/>
    <w:rsid w:val="00A43358"/>
    <w:rsid w:val="00A444C2"/>
    <w:rsid w:val="00A464C8"/>
    <w:rsid w:val="00A47C6C"/>
    <w:rsid w:val="00A47EEA"/>
    <w:rsid w:val="00A51038"/>
    <w:rsid w:val="00A514F4"/>
    <w:rsid w:val="00A5250F"/>
    <w:rsid w:val="00A552BC"/>
    <w:rsid w:val="00A56EDA"/>
    <w:rsid w:val="00A572F2"/>
    <w:rsid w:val="00A57870"/>
    <w:rsid w:val="00A601EF"/>
    <w:rsid w:val="00A63F79"/>
    <w:rsid w:val="00A641D4"/>
    <w:rsid w:val="00A647A1"/>
    <w:rsid w:val="00A65D7F"/>
    <w:rsid w:val="00A70E4E"/>
    <w:rsid w:val="00A717C5"/>
    <w:rsid w:val="00A74B25"/>
    <w:rsid w:val="00A75D1E"/>
    <w:rsid w:val="00A76320"/>
    <w:rsid w:val="00A769D1"/>
    <w:rsid w:val="00A82839"/>
    <w:rsid w:val="00A862A8"/>
    <w:rsid w:val="00A86CB3"/>
    <w:rsid w:val="00A87A59"/>
    <w:rsid w:val="00A87D59"/>
    <w:rsid w:val="00A91221"/>
    <w:rsid w:val="00A91241"/>
    <w:rsid w:val="00A9159B"/>
    <w:rsid w:val="00A93766"/>
    <w:rsid w:val="00A94346"/>
    <w:rsid w:val="00A9531F"/>
    <w:rsid w:val="00A96329"/>
    <w:rsid w:val="00A971D6"/>
    <w:rsid w:val="00AA1370"/>
    <w:rsid w:val="00AA3026"/>
    <w:rsid w:val="00AA5F7F"/>
    <w:rsid w:val="00AB13B9"/>
    <w:rsid w:val="00AB44CF"/>
    <w:rsid w:val="00AB5499"/>
    <w:rsid w:val="00AB698B"/>
    <w:rsid w:val="00AB6C93"/>
    <w:rsid w:val="00AC4510"/>
    <w:rsid w:val="00AC6584"/>
    <w:rsid w:val="00AC72CE"/>
    <w:rsid w:val="00AC7D53"/>
    <w:rsid w:val="00AC7F8B"/>
    <w:rsid w:val="00AC7FD8"/>
    <w:rsid w:val="00AD083B"/>
    <w:rsid w:val="00AD088C"/>
    <w:rsid w:val="00AD27AB"/>
    <w:rsid w:val="00AD5369"/>
    <w:rsid w:val="00AD7298"/>
    <w:rsid w:val="00AE175A"/>
    <w:rsid w:val="00AE4A3E"/>
    <w:rsid w:val="00AF0EB9"/>
    <w:rsid w:val="00AF1A81"/>
    <w:rsid w:val="00AF2E0F"/>
    <w:rsid w:val="00AF42AA"/>
    <w:rsid w:val="00AF4665"/>
    <w:rsid w:val="00AF668D"/>
    <w:rsid w:val="00AF718E"/>
    <w:rsid w:val="00B026BA"/>
    <w:rsid w:val="00B037BF"/>
    <w:rsid w:val="00B11F43"/>
    <w:rsid w:val="00B12DE6"/>
    <w:rsid w:val="00B1384F"/>
    <w:rsid w:val="00B157D0"/>
    <w:rsid w:val="00B15AC4"/>
    <w:rsid w:val="00B15BA4"/>
    <w:rsid w:val="00B20064"/>
    <w:rsid w:val="00B2154E"/>
    <w:rsid w:val="00B22A45"/>
    <w:rsid w:val="00B23F27"/>
    <w:rsid w:val="00B264DE"/>
    <w:rsid w:val="00B30393"/>
    <w:rsid w:val="00B3110B"/>
    <w:rsid w:val="00B31742"/>
    <w:rsid w:val="00B33D3F"/>
    <w:rsid w:val="00B34AFA"/>
    <w:rsid w:val="00B34B1F"/>
    <w:rsid w:val="00B357B8"/>
    <w:rsid w:val="00B372BF"/>
    <w:rsid w:val="00B372D3"/>
    <w:rsid w:val="00B415A1"/>
    <w:rsid w:val="00B42D54"/>
    <w:rsid w:val="00B44D97"/>
    <w:rsid w:val="00B4669C"/>
    <w:rsid w:val="00B477B2"/>
    <w:rsid w:val="00B5076D"/>
    <w:rsid w:val="00B50C04"/>
    <w:rsid w:val="00B50E81"/>
    <w:rsid w:val="00B51A33"/>
    <w:rsid w:val="00B51A3D"/>
    <w:rsid w:val="00B55113"/>
    <w:rsid w:val="00B56796"/>
    <w:rsid w:val="00B5706C"/>
    <w:rsid w:val="00B57CFA"/>
    <w:rsid w:val="00B6055F"/>
    <w:rsid w:val="00B60B87"/>
    <w:rsid w:val="00B61F60"/>
    <w:rsid w:val="00B62B1D"/>
    <w:rsid w:val="00B6465A"/>
    <w:rsid w:val="00B65111"/>
    <w:rsid w:val="00B66299"/>
    <w:rsid w:val="00B721A9"/>
    <w:rsid w:val="00B7525D"/>
    <w:rsid w:val="00B75426"/>
    <w:rsid w:val="00B77C8D"/>
    <w:rsid w:val="00B8032A"/>
    <w:rsid w:val="00B82767"/>
    <w:rsid w:val="00B96BBD"/>
    <w:rsid w:val="00B96C7D"/>
    <w:rsid w:val="00B97936"/>
    <w:rsid w:val="00B97C15"/>
    <w:rsid w:val="00BA015E"/>
    <w:rsid w:val="00BA03E0"/>
    <w:rsid w:val="00BA1CD5"/>
    <w:rsid w:val="00BA24EA"/>
    <w:rsid w:val="00BA579C"/>
    <w:rsid w:val="00BA656D"/>
    <w:rsid w:val="00BA7334"/>
    <w:rsid w:val="00BA7E85"/>
    <w:rsid w:val="00BB1C66"/>
    <w:rsid w:val="00BB4960"/>
    <w:rsid w:val="00BC4B8D"/>
    <w:rsid w:val="00BC51FD"/>
    <w:rsid w:val="00BC56FD"/>
    <w:rsid w:val="00BC6354"/>
    <w:rsid w:val="00BD07B4"/>
    <w:rsid w:val="00BD26E6"/>
    <w:rsid w:val="00BD2E14"/>
    <w:rsid w:val="00BD5E5C"/>
    <w:rsid w:val="00BD7551"/>
    <w:rsid w:val="00BD7586"/>
    <w:rsid w:val="00BD78E5"/>
    <w:rsid w:val="00BE334F"/>
    <w:rsid w:val="00BE35B3"/>
    <w:rsid w:val="00BE42AB"/>
    <w:rsid w:val="00BE50BE"/>
    <w:rsid w:val="00BE50E8"/>
    <w:rsid w:val="00BE5CCF"/>
    <w:rsid w:val="00BE68D8"/>
    <w:rsid w:val="00BF3938"/>
    <w:rsid w:val="00BF3ECD"/>
    <w:rsid w:val="00BF5E96"/>
    <w:rsid w:val="00BF678D"/>
    <w:rsid w:val="00C056CD"/>
    <w:rsid w:val="00C05CE9"/>
    <w:rsid w:val="00C10D98"/>
    <w:rsid w:val="00C121A3"/>
    <w:rsid w:val="00C123A4"/>
    <w:rsid w:val="00C1357F"/>
    <w:rsid w:val="00C1372C"/>
    <w:rsid w:val="00C15437"/>
    <w:rsid w:val="00C159FC"/>
    <w:rsid w:val="00C214A8"/>
    <w:rsid w:val="00C24181"/>
    <w:rsid w:val="00C25307"/>
    <w:rsid w:val="00C304C8"/>
    <w:rsid w:val="00C3082E"/>
    <w:rsid w:val="00C317E2"/>
    <w:rsid w:val="00C33F33"/>
    <w:rsid w:val="00C35A5F"/>
    <w:rsid w:val="00C37648"/>
    <w:rsid w:val="00C40F70"/>
    <w:rsid w:val="00C43CE7"/>
    <w:rsid w:val="00C448AF"/>
    <w:rsid w:val="00C5132C"/>
    <w:rsid w:val="00C5197F"/>
    <w:rsid w:val="00C53D81"/>
    <w:rsid w:val="00C55FD5"/>
    <w:rsid w:val="00C57A64"/>
    <w:rsid w:val="00C57A74"/>
    <w:rsid w:val="00C6049C"/>
    <w:rsid w:val="00C61B9C"/>
    <w:rsid w:val="00C6275B"/>
    <w:rsid w:val="00C63A00"/>
    <w:rsid w:val="00C6444B"/>
    <w:rsid w:val="00C66885"/>
    <w:rsid w:val="00C67054"/>
    <w:rsid w:val="00C6743F"/>
    <w:rsid w:val="00C748F2"/>
    <w:rsid w:val="00C76894"/>
    <w:rsid w:val="00C8052A"/>
    <w:rsid w:val="00C80E53"/>
    <w:rsid w:val="00C87354"/>
    <w:rsid w:val="00C90197"/>
    <w:rsid w:val="00C90A0D"/>
    <w:rsid w:val="00C90E5E"/>
    <w:rsid w:val="00C940AE"/>
    <w:rsid w:val="00C94812"/>
    <w:rsid w:val="00C94915"/>
    <w:rsid w:val="00C95B0F"/>
    <w:rsid w:val="00C95B6F"/>
    <w:rsid w:val="00C96F61"/>
    <w:rsid w:val="00C972A9"/>
    <w:rsid w:val="00C97C1A"/>
    <w:rsid w:val="00CA00AF"/>
    <w:rsid w:val="00CA1748"/>
    <w:rsid w:val="00CA1920"/>
    <w:rsid w:val="00CA3653"/>
    <w:rsid w:val="00CA5972"/>
    <w:rsid w:val="00CA62FF"/>
    <w:rsid w:val="00CB09F5"/>
    <w:rsid w:val="00CB0D31"/>
    <w:rsid w:val="00CB1A56"/>
    <w:rsid w:val="00CB5EB5"/>
    <w:rsid w:val="00CB7DE5"/>
    <w:rsid w:val="00CC344C"/>
    <w:rsid w:val="00CC67D0"/>
    <w:rsid w:val="00CC6847"/>
    <w:rsid w:val="00CC6BBB"/>
    <w:rsid w:val="00CD0C4B"/>
    <w:rsid w:val="00CD1178"/>
    <w:rsid w:val="00CD1618"/>
    <w:rsid w:val="00CD2C4C"/>
    <w:rsid w:val="00CD654A"/>
    <w:rsid w:val="00CE06B1"/>
    <w:rsid w:val="00CE0853"/>
    <w:rsid w:val="00CE3560"/>
    <w:rsid w:val="00CE3997"/>
    <w:rsid w:val="00CE3A47"/>
    <w:rsid w:val="00CE50EC"/>
    <w:rsid w:val="00CE65BB"/>
    <w:rsid w:val="00CF2795"/>
    <w:rsid w:val="00CF6274"/>
    <w:rsid w:val="00CF6F7D"/>
    <w:rsid w:val="00D00D91"/>
    <w:rsid w:val="00D0156E"/>
    <w:rsid w:val="00D02470"/>
    <w:rsid w:val="00D0363D"/>
    <w:rsid w:val="00D059B2"/>
    <w:rsid w:val="00D10ECE"/>
    <w:rsid w:val="00D11500"/>
    <w:rsid w:val="00D11DA3"/>
    <w:rsid w:val="00D12F8F"/>
    <w:rsid w:val="00D1527C"/>
    <w:rsid w:val="00D1609A"/>
    <w:rsid w:val="00D20B34"/>
    <w:rsid w:val="00D2137A"/>
    <w:rsid w:val="00D22BF6"/>
    <w:rsid w:val="00D24161"/>
    <w:rsid w:val="00D31BE3"/>
    <w:rsid w:val="00D402F3"/>
    <w:rsid w:val="00D4610B"/>
    <w:rsid w:val="00D465F1"/>
    <w:rsid w:val="00D52D35"/>
    <w:rsid w:val="00D547AB"/>
    <w:rsid w:val="00D56500"/>
    <w:rsid w:val="00D60CBD"/>
    <w:rsid w:val="00D61DD8"/>
    <w:rsid w:val="00D61E73"/>
    <w:rsid w:val="00D6349B"/>
    <w:rsid w:val="00D6549C"/>
    <w:rsid w:val="00D658AF"/>
    <w:rsid w:val="00D67815"/>
    <w:rsid w:val="00D7034E"/>
    <w:rsid w:val="00D72A0F"/>
    <w:rsid w:val="00D7319A"/>
    <w:rsid w:val="00D76A5E"/>
    <w:rsid w:val="00D77226"/>
    <w:rsid w:val="00D80DD4"/>
    <w:rsid w:val="00D8174A"/>
    <w:rsid w:val="00D81952"/>
    <w:rsid w:val="00D83034"/>
    <w:rsid w:val="00D85085"/>
    <w:rsid w:val="00D85636"/>
    <w:rsid w:val="00D872F0"/>
    <w:rsid w:val="00D93FB1"/>
    <w:rsid w:val="00D94822"/>
    <w:rsid w:val="00D94D59"/>
    <w:rsid w:val="00D955B4"/>
    <w:rsid w:val="00D95F0E"/>
    <w:rsid w:val="00D96719"/>
    <w:rsid w:val="00DA0047"/>
    <w:rsid w:val="00DA4FC3"/>
    <w:rsid w:val="00DA68F5"/>
    <w:rsid w:val="00DA7BF5"/>
    <w:rsid w:val="00DB06B7"/>
    <w:rsid w:val="00DB2C58"/>
    <w:rsid w:val="00DB636D"/>
    <w:rsid w:val="00DB6E75"/>
    <w:rsid w:val="00DB7936"/>
    <w:rsid w:val="00DC174C"/>
    <w:rsid w:val="00DC2765"/>
    <w:rsid w:val="00DC2E07"/>
    <w:rsid w:val="00DC37E0"/>
    <w:rsid w:val="00DC40EC"/>
    <w:rsid w:val="00DC71F1"/>
    <w:rsid w:val="00DC7783"/>
    <w:rsid w:val="00DC7BD6"/>
    <w:rsid w:val="00DD1748"/>
    <w:rsid w:val="00DD4349"/>
    <w:rsid w:val="00DD49EF"/>
    <w:rsid w:val="00DE18EE"/>
    <w:rsid w:val="00DE29A4"/>
    <w:rsid w:val="00DE3CC1"/>
    <w:rsid w:val="00DE3F1E"/>
    <w:rsid w:val="00DE41B3"/>
    <w:rsid w:val="00DE4857"/>
    <w:rsid w:val="00DE6BAB"/>
    <w:rsid w:val="00DF0321"/>
    <w:rsid w:val="00DF0A99"/>
    <w:rsid w:val="00DF4777"/>
    <w:rsid w:val="00DF5AA9"/>
    <w:rsid w:val="00E009A9"/>
    <w:rsid w:val="00E00D29"/>
    <w:rsid w:val="00E02EA3"/>
    <w:rsid w:val="00E0584B"/>
    <w:rsid w:val="00E07D21"/>
    <w:rsid w:val="00E10840"/>
    <w:rsid w:val="00E11838"/>
    <w:rsid w:val="00E11BFD"/>
    <w:rsid w:val="00E15783"/>
    <w:rsid w:val="00E15BEE"/>
    <w:rsid w:val="00E17C55"/>
    <w:rsid w:val="00E200D8"/>
    <w:rsid w:val="00E235AF"/>
    <w:rsid w:val="00E23912"/>
    <w:rsid w:val="00E32A94"/>
    <w:rsid w:val="00E341BA"/>
    <w:rsid w:val="00E35460"/>
    <w:rsid w:val="00E35BA4"/>
    <w:rsid w:val="00E361FE"/>
    <w:rsid w:val="00E368A5"/>
    <w:rsid w:val="00E36AE5"/>
    <w:rsid w:val="00E36C15"/>
    <w:rsid w:val="00E374FC"/>
    <w:rsid w:val="00E418AA"/>
    <w:rsid w:val="00E4263A"/>
    <w:rsid w:val="00E42D0B"/>
    <w:rsid w:val="00E42E7B"/>
    <w:rsid w:val="00E43487"/>
    <w:rsid w:val="00E43DC3"/>
    <w:rsid w:val="00E50807"/>
    <w:rsid w:val="00E51932"/>
    <w:rsid w:val="00E52549"/>
    <w:rsid w:val="00E53BFB"/>
    <w:rsid w:val="00E53D93"/>
    <w:rsid w:val="00E551B4"/>
    <w:rsid w:val="00E55B50"/>
    <w:rsid w:val="00E56050"/>
    <w:rsid w:val="00E56154"/>
    <w:rsid w:val="00E60CBA"/>
    <w:rsid w:val="00E60FFE"/>
    <w:rsid w:val="00E6139A"/>
    <w:rsid w:val="00E61BA9"/>
    <w:rsid w:val="00E61D28"/>
    <w:rsid w:val="00E630E5"/>
    <w:rsid w:val="00E64077"/>
    <w:rsid w:val="00E6506C"/>
    <w:rsid w:val="00E66990"/>
    <w:rsid w:val="00E66D42"/>
    <w:rsid w:val="00E66DB0"/>
    <w:rsid w:val="00E71BDA"/>
    <w:rsid w:val="00E71D7B"/>
    <w:rsid w:val="00E74EFE"/>
    <w:rsid w:val="00E76E08"/>
    <w:rsid w:val="00E77DE8"/>
    <w:rsid w:val="00E804A8"/>
    <w:rsid w:val="00E80823"/>
    <w:rsid w:val="00E832C0"/>
    <w:rsid w:val="00E84367"/>
    <w:rsid w:val="00E86867"/>
    <w:rsid w:val="00E90005"/>
    <w:rsid w:val="00E91C2A"/>
    <w:rsid w:val="00E932D5"/>
    <w:rsid w:val="00E95C6D"/>
    <w:rsid w:val="00E95F29"/>
    <w:rsid w:val="00E9606D"/>
    <w:rsid w:val="00E969FF"/>
    <w:rsid w:val="00EA0DD0"/>
    <w:rsid w:val="00EA2113"/>
    <w:rsid w:val="00EA4F69"/>
    <w:rsid w:val="00EA6359"/>
    <w:rsid w:val="00EA7955"/>
    <w:rsid w:val="00EB0E7B"/>
    <w:rsid w:val="00EB174B"/>
    <w:rsid w:val="00EB1790"/>
    <w:rsid w:val="00EB3125"/>
    <w:rsid w:val="00EB6730"/>
    <w:rsid w:val="00EB67D5"/>
    <w:rsid w:val="00EC0715"/>
    <w:rsid w:val="00EC16C6"/>
    <w:rsid w:val="00EC2C04"/>
    <w:rsid w:val="00EC3355"/>
    <w:rsid w:val="00EC6E9B"/>
    <w:rsid w:val="00EC7668"/>
    <w:rsid w:val="00EC7BED"/>
    <w:rsid w:val="00ED1962"/>
    <w:rsid w:val="00ED2875"/>
    <w:rsid w:val="00ED48B8"/>
    <w:rsid w:val="00ED4C26"/>
    <w:rsid w:val="00ED773C"/>
    <w:rsid w:val="00EE0701"/>
    <w:rsid w:val="00EE09E7"/>
    <w:rsid w:val="00EE1CF5"/>
    <w:rsid w:val="00EE2617"/>
    <w:rsid w:val="00EE3B44"/>
    <w:rsid w:val="00EE5CDF"/>
    <w:rsid w:val="00EE5E2A"/>
    <w:rsid w:val="00EF5331"/>
    <w:rsid w:val="00EF6B3E"/>
    <w:rsid w:val="00EF7A55"/>
    <w:rsid w:val="00F04708"/>
    <w:rsid w:val="00F052D0"/>
    <w:rsid w:val="00F07822"/>
    <w:rsid w:val="00F07B94"/>
    <w:rsid w:val="00F1136B"/>
    <w:rsid w:val="00F126F9"/>
    <w:rsid w:val="00F149CC"/>
    <w:rsid w:val="00F225D0"/>
    <w:rsid w:val="00F22980"/>
    <w:rsid w:val="00F22FF9"/>
    <w:rsid w:val="00F25753"/>
    <w:rsid w:val="00F26B92"/>
    <w:rsid w:val="00F26FC3"/>
    <w:rsid w:val="00F26FEB"/>
    <w:rsid w:val="00F30616"/>
    <w:rsid w:val="00F3090C"/>
    <w:rsid w:val="00F325BA"/>
    <w:rsid w:val="00F3679B"/>
    <w:rsid w:val="00F44CB4"/>
    <w:rsid w:val="00F46417"/>
    <w:rsid w:val="00F4794A"/>
    <w:rsid w:val="00F5403F"/>
    <w:rsid w:val="00F571BA"/>
    <w:rsid w:val="00F57367"/>
    <w:rsid w:val="00F6163C"/>
    <w:rsid w:val="00F6328A"/>
    <w:rsid w:val="00F649B7"/>
    <w:rsid w:val="00F659DA"/>
    <w:rsid w:val="00F70B76"/>
    <w:rsid w:val="00F71798"/>
    <w:rsid w:val="00F75596"/>
    <w:rsid w:val="00F75688"/>
    <w:rsid w:val="00F75B75"/>
    <w:rsid w:val="00F8167E"/>
    <w:rsid w:val="00F8511F"/>
    <w:rsid w:val="00F879BC"/>
    <w:rsid w:val="00F94647"/>
    <w:rsid w:val="00F9506F"/>
    <w:rsid w:val="00F97E05"/>
    <w:rsid w:val="00FA219E"/>
    <w:rsid w:val="00FA365A"/>
    <w:rsid w:val="00FA3D2D"/>
    <w:rsid w:val="00FA4713"/>
    <w:rsid w:val="00FA4B2D"/>
    <w:rsid w:val="00FA5A71"/>
    <w:rsid w:val="00FB0C08"/>
    <w:rsid w:val="00FB144A"/>
    <w:rsid w:val="00FB14F7"/>
    <w:rsid w:val="00FB20A4"/>
    <w:rsid w:val="00FB299C"/>
    <w:rsid w:val="00FB2D0D"/>
    <w:rsid w:val="00FB452F"/>
    <w:rsid w:val="00FB4842"/>
    <w:rsid w:val="00FC19E1"/>
    <w:rsid w:val="00FC19FD"/>
    <w:rsid w:val="00FC3550"/>
    <w:rsid w:val="00FC3C17"/>
    <w:rsid w:val="00FC3D6E"/>
    <w:rsid w:val="00FC5279"/>
    <w:rsid w:val="00FC6361"/>
    <w:rsid w:val="00FD08CF"/>
    <w:rsid w:val="00FD130D"/>
    <w:rsid w:val="00FD2091"/>
    <w:rsid w:val="00FD30CD"/>
    <w:rsid w:val="00FD3147"/>
    <w:rsid w:val="00FD3791"/>
    <w:rsid w:val="00FD5B06"/>
    <w:rsid w:val="00FD6F4A"/>
    <w:rsid w:val="00FE4229"/>
    <w:rsid w:val="00FE4B26"/>
    <w:rsid w:val="00FE53B3"/>
    <w:rsid w:val="00FF053E"/>
    <w:rsid w:val="00FF11B9"/>
    <w:rsid w:val="00FF2F12"/>
    <w:rsid w:val="00FF4CA8"/>
    <w:rsid w:val="00FF4D13"/>
    <w:rsid w:val="00FF533E"/>
    <w:rsid w:val="00FF56AB"/>
    <w:rsid w:val="00FF6605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333D81A"/>
  <w14:defaultImageDpi w14:val="330"/>
  <w15:docId w15:val="{0A3F9316-547E-406A-AEE5-1B31FCA9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55FD5"/>
    <w:pPr>
      <w:shd w:val="clear" w:color="auto" w:fill="FFFFFF"/>
      <w:spacing w:line="480" w:lineRule="auto"/>
    </w:pPr>
    <w:rPr>
      <w:rFonts w:ascii="Times New Roman" w:hAnsi="Times New Roman" w:cs="SBL Hebrew"/>
      <w:color w:val="000000" w:themeColor="text1"/>
    </w:rPr>
  </w:style>
  <w:style w:type="paragraph" w:styleId="Heading1">
    <w:name w:val="heading 1"/>
    <w:aliases w:val="1st-Lvl Subheading,Heading 1 Amy"/>
    <w:basedOn w:val="Normal"/>
    <w:next w:val="Body"/>
    <w:link w:val="Heading1Char"/>
    <w:uiPriority w:val="9"/>
    <w:qFormat/>
    <w:rsid w:val="00D00D91"/>
    <w:pPr>
      <w:keepNext/>
      <w:keepLines/>
      <w:spacing w:before="480" w:after="240" w:line="240" w:lineRule="auto"/>
      <w:ind w:right="29"/>
      <w:contextualSpacing/>
      <w:jc w:val="center"/>
      <w:outlineLvl w:val="0"/>
    </w:pPr>
    <w:rPr>
      <w:rFonts w:ascii="Times New Roman Bold" w:eastAsiaTheme="majorEastAsia" w:hAnsi="Times New Roman Bold"/>
      <w:b/>
      <w:bCs/>
      <w:caps/>
      <w:kern w:val="3"/>
      <w:sz w:val="32"/>
    </w:rPr>
  </w:style>
  <w:style w:type="paragraph" w:styleId="Heading2">
    <w:name w:val="heading 2"/>
    <w:aliases w:val="2nd-Lvl Subheading,Heading 2 Amy"/>
    <w:basedOn w:val="ListParagraphONE"/>
    <w:next w:val="Body"/>
    <w:link w:val="Heading2Char"/>
    <w:uiPriority w:val="9"/>
    <w:unhideWhenUsed/>
    <w:qFormat/>
    <w:rsid w:val="00B34B1F"/>
    <w:pPr>
      <w:numPr>
        <w:numId w:val="8"/>
      </w:numPr>
      <w:spacing w:before="480"/>
      <w:jc w:val="center"/>
      <w:outlineLvl w:val="1"/>
    </w:pPr>
    <w:rPr>
      <w:rFonts w:ascii="Times New Roman Bold" w:hAnsi="Times New Roman Bold"/>
      <w:caps/>
    </w:rPr>
  </w:style>
  <w:style w:type="paragraph" w:styleId="Heading3">
    <w:name w:val="heading 3"/>
    <w:aliases w:val="3rd-Lvl Subheading"/>
    <w:basedOn w:val="Heading2"/>
    <w:next w:val="Body"/>
    <w:link w:val="Heading3Char"/>
    <w:uiPriority w:val="9"/>
    <w:unhideWhenUsed/>
    <w:qFormat/>
    <w:rsid w:val="000153F8"/>
    <w:pPr>
      <w:numPr>
        <w:numId w:val="0"/>
      </w:numPr>
      <w:spacing w:before="40" w:line="240" w:lineRule="auto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4E48"/>
    <w:pPr>
      <w:keepNext/>
      <w:keepLines/>
      <w:spacing w:before="280" w:after="80" w:line="259" w:lineRule="auto"/>
      <w:ind w:left="720"/>
      <w:contextualSpacing/>
      <w:outlineLvl w:val="3"/>
    </w:pPr>
    <w:rPr>
      <w:rFonts w:eastAsiaTheme="minorHAnsi" w:cs="Times New Roman"/>
      <w:color w:val="666666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4E48"/>
    <w:pPr>
      <w:keepNext/>
      <w:keepLines/>
      <w:spacing w:before="240" w:after="80" w:line="259" w:lineRule="auto"/>
      <w:ind w:left="720"/>
      <w:contextualSpacing/>
      <w:outlineLvl w:val="4"/>
    </w:pPr>
    <w:rPr>
      <w:rFonts w:eastAsiaTheme="minorHAnsi" w:cs="Times New Roman"/>
      <w:color w:val="666666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E4E48"/>
    <w:pPr>
      <w:keepNext/>
      <w:keepLines/>
      <w:spacing w:before="240" w:after="80" w:line="259" w:lineRule="auto"/>
      <w:ind w:left="720"/>
      <w:contextualSpacing/>
      <w:outlineLvl w:val="5"/>
    </w:pPr>
    <w:rPr>
      <w:rFonts w:eastAsiaTheme="minorHAnsi" w:cs="Times New Roman"/>
      <w:i/>
      <w:color w:val="666666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80823"/>
    <w:pPr>
      <w:keepNext/>
      <w:keepLines/>
      <w:shd w:val="clear" w:color="auto" w:fill="auto"/>
      <w:autoSpaceDE w:val="0"/>
      <w:autoSpaceDN w:val="0"/>
      <w:adjustRightInd w:val="0"/>
      <w:spacing w:before="200" w:line="240" w:lineRule="auto"/>
      <w:ind w:left="3731" w:hanging="533"/>
      <w:outlineLvl w:val="6"/>
    </w:pPr>
    <w:rPr>
      <w:rFonts w:eastAsiaTheme="majorEastAsia" w:cstheme="majorBidi"/>
      <w:iCs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80823"/>
    <w:pPr>
      <w:keepNext/>
      <w:keepLines/>
      <w:shd w:val="clear" w:color="auto" w:fill="auto"/>
      <w:autoSpaceDE w:val="0"/>
      <w:autoSpaceDN w:val="0"/>
      <w:adjustRightInd w:val="0"/>
      <w:spacing w:before="200" w:line="240" w:lineRule="auto"/>
      <w:ind w:left="4264" w:hanging="533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80823"/>
    <w:pPr>
      <w:keepNext/>
      <w:keepLines/>
      <w:shd w:val="clear" w:color="auto" w:fill="auto"/>
      <w:autoSpaceDE w:val="0"/>
      <w:autoSpaceDN w:val="0"/>
      <w:adjustRightInd w:val="0"/>
      <w:spacing w:before="200" w:line="240" w:lineRule="auto"/>
      <w:ind w:left="4797" w:hanging="533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yright">
    <w:name w:val="Copyright"/>
    <w:basedOn w:val="Normal"/>
    <w:qFormat/>
    <w:rsid w:val="00D465F1"/>
    <w:pPr>
      <w:widowControl w:val="0"/>
      <w:spacing w:line="240" w:lineRule="auto"/>
    </w:pPr>
  </w:style>
  <w:style w:type="paragraph" w:customStyle="1" w:styleId="TitlePageTitle1Line">
    <w:name w:val="Title Page Title 1 Line"/>
    <w:basedOn w:val="Normal"/>
    <w:link w:val="TitlePageTitle1LineChar"/>
    <w:qFormat/>
    <w:rsid w:val="00F1136B"/>
    <w:pPr>
      <w:spacing w:before="1200"/>
      <w:ind w:left="1080" w:right="1080"/>
      <w:jc w:val="center"/>
    </w:pPr>
    <w:rPr>
      <w:caps/>
      <w:kern w:val="3"/>
    </w:rPr>
  </w:style>
  <w:style w:type="paragraph" w:customStyle="1" w:styleId="CenteredText">
    <w:name w:val="Centered Text"/>
    <w:basedOn w:val="Normal"/>
    <w:qFormat/>
    <w:rsid w:val="00192629"/>
    <w:pPr>
      <w:spacing w:before="480" w:line="240" w:lineRule="exact"/>
      <w:jc w:val="center"/>
    </w:pPr>
    <w:rPr>
      <w:i/>
    </w:rPr>
  </w:style>
  <w:style w:type="paragraph" w:customStyle="1" w:styleId="ApprovalHeading">
    <w:name w:val="Approval Heading"/>
    <w:basedOn w:val="Normal"/>
    <w:next w:val="TitlePageTitle1Line"/>
    <w:qFormat/>
    <w:rsid w:val="008571ED"/>
    <w:pPr>
      <w:widowControl w:val="0"/>
      <w:spacing w:before="1440" w:after="240" w:line="240" w:lineRule="exact"/>
      <w:jc w:val="center"/>
    </w:pPr>
    <w:rPr>
      <w:b/>
      <w:bCs/>
      <w:caps/>
    </w:rPr>
  </w:style>
  <w:style w:type="paragraph" w:styleId="Title">
    <w:name w:val="Title"/>
    <w:aliases w:val="Preliminary Pages Title"/>
    <w:basedOn w:val="Normal"/>
    <w:next w:val="Body"/>
    <w:link w:val="TitleChar"/>
    <w:uiPriority w:val="10"/>
    <w:qFormat/>
    <w:rsid w:val="00F94647"/>
    <w:pPr>
      <w:widowControl w:val="0"/>
      <w:spacing w:before="1440" w:after="480" w:line="240" w:lineRule="exact"/>
      <w:jc w:val="center"/>
    </w:pPr>
    <w:rPr>
      <w:rFonts w:eastAsiaTheme="majorEastAsia" w:cstheme="majorBidi"/>
      <w:caps/>
      <w:spacing w:val="5"/>
      <w:kern w:val="28"/>
    </w:rPr>
  </w:style>
  <w:style w:type="character" w:customStyle="1" w:styleId="TitleChar">
    <w:name w:val="Title Char"/>
    <w:aliases w:val="Preliminary Pages Title Char"/>
    <w:basedOn w:val="DefaultParagraphFont"/>
    <w:link w:val="Title"/>
    <w:uiPriority w:val="10"/>
    <w:rsid w:val="00F94647"/>
    <w:rPr>
      <w:rFonts w:ascii="Times New Roman" w:eastAsiaTheme="majorEastAsia" w:hAnsi="Times New Roman" w:cstheme="majorBidi"/>
      <w:caps/>
      <w:color w:val="000000" w:themeColor="text1"/>
      <w:spacing w:val="5"/>
      <w:kern w:val="28"/>
    </w:rPr>
  </w:style>
  <w:style w:type="paragraph" w:customStyle="1" w:styleId="TOCChapterNum">
    <w:name w:val="TOC Chapter Num"/>
    <w:basedOn w:val="Normal"/>
    <w:rsid w:val="002C0BDC"/>
    <w:pPr>
      <w:widowControl w:val="0"/>
      <w:tabs>
        <w:tab w:val="right" w:pos="8640"/>
      </w:tabs>
      <w:spacing w:line="240" w:lineRule="auto"/>
      <w:ind w:left="504"/>
    </w:pPr>
  </w:style>
  <w:style w:type="paragraph" w:customStyle="1" w:styleId="TOCSubheading">
    <w:name w:val="TOC Subheading"/>
    <w:basedOn w:val="Normal"/>
    <w:rsid w:val="002C0BDC"/>
    <w:pPr>
      <w:widowControl w:val="0"/>
      <w:tabs>
        <w:tab w:val="right" w:pos="8640"/>
      </w:tabs>
      <w:spacing w:line="240" w:lineRule="auto"/>
      <w:ind w:left="1008"/>
    </w:pPr>
  </w:style>
  <w:style w:type="paragraph" w:styleId="Header">
    <w:name w:val="header"/>
    <w:basedOn w:val="Normal"/>
    <w:link w:val="HeaderChar"/>
    <w:uiPriority w:val="99"/>
    <w:unhideWhenUsed/>
    <w:rsid w:val="00BE42A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2AB"/>
    <w:rPr>
      <w:rFonts w:ascii="Times New Roman" w:hAnsi="Times New Roman" w:cs="SBL Hebrew"/>
    </w:rPr>
  </w:style>
  <w:style w:type="paragraph" w:styleId="Footer">
    <w:name w:val="footer"/>
    <w:basedOn w:val="Normal"/>
    <w:link w:val="FooterChar"/>
    <w:uiPriority w:val="99"/>
    <w:unhideWhenUsed/>
    <w:rsid w:val="0034111E"/>
    <w:pPr>
      <w:tabs>
        <w:tab w:val="center" w:pos="4320"/>
        <w:tab w:val="right" w:pos="8640"/>
      </w:tabs>
      <w:spacing w:line="240" w:lineRule="auto"/>
      <w:ind w:left="72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34111E"/>
    <w:rPr>
      <w:rFonts w:ascii="Times New Roman" w:hAnsi="Times New Roman" w:cs="SBL Hebrew"/>
      <w:color w:val="000000" w:themeColor="text1"/>
      <w:shd w:val="clear" w:color="auto" w:fill="FFFFFF"/>
    </w:rPr>
  </w:style>
  <w:style w:type="character" w:styleId="PageNumber">
    <w:name w:val="page number"/>
    <w:basedOn w:val="DefaultParagraphFont"/>
    <w:uiPriority w:val="99"/>
    <w:semiHidden/>
    <w:unhideWhenUsed/>
    <w:rsid w:val="00BE42AB"/>
  </w:style>
  <w:style w:type="paragraph" w:customStyle="1" w:styleId="ChapterTitle">
    <w:name w:val="Chapter Title"/>
    <w:basedOn w:val="Normal"/>
    <w:next w:val="Body"/>
    <w:link w:val="ChapterTitleChar"/>
    <w:qFormat/>
    <w:rsid w:val="00C55FD5"/>
    <w:pPr>
      <w:widowControl w:val="0"/>
      <w:spacing w:before="240" w:after="240" w:line="240" w:lineRule="auto"/>
      <w:ind w:left="1440" w:right="1440"/>
      <w:jc w:val="center"/>
    </w:pPr>
    <w:rPr>
      <w:caps/>
    </w:rPr>
  </w:style>
  <w:style w:type="paragraph" w:customStyle="1" w:styleId="Body">
    <w:name w:val="Body"/>
    <w:basedOn w:val="Normal"/>
    <w:link w:val="BodyChar"/>
    <w:qFormat/>
    <w:rsid w:val="00B96BBD"/>
    <w:pPr>
      <w:widowControl w:val="0"/>
      <w:ind w:firstLine="1008"/>
    </w:pPr>
  </w:style>
  <w:style w:type="paragraph" w:customStyle="1" w:styleId="ChapterNumber">
    <w:name w:val="Chapter Number"/>
    <w:basedOn w:val="Normal"/>
    <w:next w:val="ChapterTitle"/>
    <w:qFormat/>
    <w:rsid w:val="004C7B94"/>
    <w:pPr>
      <w:widowControl w:val="0"/>
      <w:spacing w:before="1440" w:line="240" w:lineRule="exact"/>
      <w:jc w:val="center"/>
    </w:pPr>
    <w:rPr>
      <w:caps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EC16C6"/>
    <w:pPr>
      <w:widowControl w:val="0"/>
      <w:spacing w:after="240" w:line="240" w:lineRule="exact"/>
      <w:ind w:firstLine="1008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C16C6"/>
    <w:rPr>
      <w:rFonts w:ascii="Times New Roman" w:hAnsi="Times New Roman" w:cs="SBL Hebrew"/>
      <w:color w:val="000000" w:themeColor="text1"/>
      <w:sz w:val="20"/>
      <w:shd w:val="clear" w:color="auto" w:fill="FFFFFF"/>
    </w:rPr>
  </w:style>
  <w:style w:type="character" w:styleId="FootnoteReference">
    <w:name w:val="footnote reference"/>
    <w:basedOn w:val="DefaultParagraphFont"/>
    <w:uiPriority w:val="99"/>
    <w:unhideWhenUsed/>
    <w:rsid w:val="00DF0321"/>
    <w:rPr>
      <w:vertAlign w:val="superscript"/>
    </w:rPr>
  </w:style>
  <w:style w:type="paragraph" w:customStyle="1" w:styleId="BlockQuote">
    <w:name w:val="Block Quote"/>
    <w:basedOn w:val="Body"/>
    <w:next w:val="Body"/>
    <w:rsid w:val="00816CED"/>
    <w:pPr>
      <w:tabs>
        <w:tab w:val="left" w:pos="1008"/>
      </w:tabs>
      <w:spacing w:before="240" w:line="240" w:lineRule="exact"/>
      <w:ind w:left="504" w:firstLine="0"/>
    </w:pPr>
  </w:style>
  <w:style w:type="character" w:customStyle="1" w:styleId="Heading1Char">
    <w:name w:val="Heading 1 Char"/>
    <w:aliases w:val="1st-Lvl Subheading Char,Heading 1 Amy Char"/>
    <w:basedOn w:val="DefaultParagraphFont"/>
    <w:link w:val="Heading1"/>
    <w:uiPriority w:val="9"/>
    <w:rsid w:val="00D00D91"/>
    <w:rPr>
      <w:rFonts w:ascii="Times New Roman Bold" w:eastAsiaTheme="majorEastAsia" w:hAnsi="Times New Roman Bold" w:cs="SBL Hebrew"/>
      <w:b/>
      <w:bCs/>
      <w:caps/>
      <w:color w:val="000000" w:themeColor="text1"/>
      <w:kern w:val="3"/>
      <w:sz w:val="32"/>
      <w:shd w:val="clear" w:color="auto" w:fill="FFFFFF"/>
    </w:rPr>
  </w:style>
  <w:style w:type="character" w:customStyle="1" w:styleId="Heading2Char">
    <w:name w:val="Heading 2 Char"/>
    <w:aliases w:val="2nd-Lvl Subheading Char,Heading 2 Amy Char"/>
    <w:basedOn w:val="DefaultParagraphFont"/>
    <w:link w:val="Heading2"/>
    <w:uiPriority w:val="9"/>
    <w:rsid w:val="00B34B1F"/>
    <w:rPr>
      <w:rFonts w:ascii="Times New Roman Bold" w:hAnsi="Times New Roman Bold" w:cs="SBL Hebrew"/>
      <w:b/>
      <w:caps/>
      <w:color w:val="000000" w:themeColor="text1"/>
      <w:shd w:val="clear" w:color="auto" w:fill="FFFFFF"/>
    </w:rPr>
  </w:style>
  <w:style w:type="character" w:customStyle="1" w:styleId="Heading3Char">
    <w:name w:val="Heading 3 Char"/>
    <w:aliases w:val="3rd-Lvl Subheading Char"/>
    <w:basedOn w:val="DefaultParagraphFont"/>
    <w:link w:val="Heading3"/>
    <w:uiPriority w:val="9"/>
    <w:rsid w:val="00412102"/>
    <w:rPr>
      <w:rFonts w:ascii="Times New Roman Bold" w:hAnsi="Times New Roman Bold" w:cs="SBL Hebrew"/>
      <w:b/>
      <w:caps/>
      <w:color w:val="000000" w:themeColor="text1"/>
      <w:shd w:val="clear" w:color="auto" w:fill="FFFFFF"/>
    </w:rPr>
  </w:style>
  <w:style w:type="paragraph" w:customStyle="1" w:styleId="BibliographyHeading">
    <w:name w:val="Bibliography Heading"/>
    <w:basedOn w:val="Normal"/>
    <w:next w:val="BibEntry"/>
    <w:qFormat/>
    <w:rsid w:val="008B0F56"/>
    <w:pPr>
      <w:widowControl w:val="0"/>
      <w:spacing w:before="1440" w:after="480" w:line="240" w:lineRule="exact"/>
      <w:jc w:val="center"/>
    </w:pPr>
    <w:rPr>
      <w:caps/>
    </w:rPr>
  </w:style>
  <w:style w:type="paragraph" w:customStyle="1" w:styleId="BibEntry">
    <w:name w:val="Bib Entry"/>
    <w:basedOn w:val="Normal"/>
    <w:rsid w:val="00B96BBD"/>
    <w:pPr>
      <w:widowControl w:val="0"/>
      <w:spacing w:after="240" w:line="240" w:lineRule="auto"/>
      <w:ind w:left="504" w:hanging="504"/>
    </w:pPr>
  </w:style>
  <w:style w:type="paragraph" w:customStyle="1" w:styleId="BibHeading">
    <w:name w:val="Bib Heading"/>
    <w:basedOn w:val="Normal"/>
    <w:next w:val="BibEntry"/>
    <w:rsid w:val="00D02470"/>
    <w:pPr>
      <w:widowControl w:val="0"/>
      <w:spacing w:before="480" w:after="240" w:line="240" w:lineRule="auto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3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32A"/>
    <w:rPr>
      <w:rFonts w:ascii="Tahoma" w:hAnsi="Tahoma" w:cs="Tahoma"/>
      <w:sz w:val="16"/>
      <w:szCs w:val="16"/>
    </w:rPr>
  </w:style>
  <w:style w:type="paragraph" w:customStyle="1" w:styleId="Normal12pt">
    <w:name w:val="Normal + 12 pt"/>
    <w:aliases w:val="Black"/>
    <w:basedOn w:val="Normal"/>
    <w:link w:val="Normal12ptChar"/>
    <w:rsid w:val="00FC3D6E"/>
    <w:pPr>
      <w:widowControl w:val="0"/>
      <w:autoSpaceDE w:val="0"/>
      <w:autoSpaceDN w:val="0"/>
      <w:adjustRightInd w:val="0"/>
      <w:spacing w:line="240" w:lineRule="auto"/>
      <w:ind w:left="14"/>
      <w:jc w:val="center"/>
    </w:pPr>
    <w:rPr>
      <w:rFonts w:eastAsia="Times New Roman" w:cs="Times New Roman"/>
      <w:color w:val="000000"/>
      <w:spacing w:val="-6"/>
    </w:rPr>
  </w:style>
  <w:style w:type="paragraph" w:customStyle="1" w:styleId="AbstractHeading">
    <w:name w:val="Abstract Heading"/>
    <w:basedOn w:val="Title"/>
    <w:link w:val="AbstractHeadingChar"/>
    <w:qFormat/>
    <w:rsid w:val="008B0F56"/>
    <w:pPr>
      <w:spacing w:after="0"/>
    </w:pPr>
  </w:style>
  <w:style w:type="paragraph" w:customStyle="1" w:styleId="AbstractTitle">
    <w:name w:val="Abstract Title"/>
    <w:basedOn w:val="TitlePageTitle1Line"/>
    <w:link w:val="AbstractTitleChar"/>
    <w:qFormat/>
    <w:rsid w:val="00CE3560"/>
    <w:pPr>
      <w:spacing w:before="240" w:after="480" w:line="240" w:lineRule="exact"/>
      <w:contextualSpacing/>
    </w:pPr>
  </w:style>
  <w:style w:type="character" w:customStyle="1" w:styleId="AbstractHeadingChar">
    <w:name w:val="Abstract Heading Char"/>
    <w:basedOn w:val="TitleChar"/>
    <w:link w:val="AbstractHeading"/>
    <w:rsid w:val="008B0F56"/>
    <w:rPr>
      <w:rFonts w:ascii="Times New Roman" w:eastAsiaTheme="majorEastAsia" w:hAnsi="Times New Roman" w:cstheme="majorBidi"/>
      <w:caps/>
      <w:color w:val="000000" w:themeColor="text1"/>
      <w:spacing w:val="5"/>
      <w:kern w:val="28"/>
    </w:rPr>
  </w:style>
  <w:style w:type="character" w:customStyle="1" w:styleId="TitlePageTitle1LineChar">
    <w:name w:val="Title Page Title 1 Line Char"/>
    <w:basedOn w:val="DefaultParagraphFont"/>
    <w:link w:val="TitlePageTitle1Line"/>
    <w:rsid w:val="00F1136B"/>
    <w:rPr>
      <w:rFonts w:ascii="Times New Roman" w:hAnsi="Times New Roman" w:cs="SBL Hebrew"/>
      <w:caps/>
      <w:kern w:val="3"/>
    </w:rPr>
  </w:style>
  <w:style w:type="character" w:customStyle="1" w:styleId="AbstractTitleChar">
    <w:name w:val="Abstract Title Char"/>
    <w:basedOn w:val="TitlePageTitle1LineChar"/>
    <w:link w:val="AbstractTitle"/>
    <w:rsid w:val="00CE3560"/>
    <w:rPr>
      <w:rFonts w:ascii="Times New Roman" w:hAnsi="Times New Roman" w:cs="SBL Hebrew"/>
      <w:caps/>
      <w:kern w:val="3"/>
    </w:rPr>
  </w:style>
  <w:style w:type="character" w:customStyle="1" w:styleId="SBLBibLit">
    <w:name w:val="SBL BibLit"/>
    <w:basedOn w:val="DefaultParagraphFont"/>
    <w:uiPriority w:val="1"/>
    <w:qFormat/>
    <w:rsid w:val="001A7B17"/>
    <w:rPr>
      <w:rFonts w:ascii="SBL BibLit" w:hAnsi="SBL BibLit"/>
      <w:caps w:val="0"/>
      <w:smallCaps w:val="0"/>
      <w:strike w:val="0"/>
      <w:dstrike w:val="0"/>
      <w:vanish w:val="0"/>
      <w:sz w:val="24"/>
      <w:szCs w:val="24"/>
      <w:vertAlign w:val="baseline"/>
      <w:lang w:val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226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60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017"/>
    <w:rPr>
      <w:rFonts w:ascii="Times New Roman" w:hAnsi="Times New Roman" w:cs="SBL Hebr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017"/>
    <w:rPr>
      <w:rFonts w:ascii="Times New Roman" w:hAnsi="Times New Roman" w:cs="SBL Hebrew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02B95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365F91" w:themeColor="accent1" w:themeShade="BF"/>
      <w:sz w:val="28"/>
      <w:szCs w:val="28"/>
      <w:lang w:eastAsia="ja-JP"/>
    </w:rPr>
  </w:style>
  <w:style w:type="paragraph" w:styleId="TOC2">
    <w:name w:val="toc 2"/>
    <w:basedOn w:val="Header"/>
    <w:next w:val="Normal"/>
    <w:link w:val="TOC2Char"/>
    <w:autoRedefine/>
    <w:uiPriority w:val="39"/>
    <w:unhideWhenUsed/>
    <w:rsid w:val="00166E82"/>
    <w:pPr>
      <w:tabs>
        <w:tab w:val="clear" w:pos="4320"/>
        <w:tab w:val="clear" w:pos="8640"/>
      </w:tabs>
      <w:spacing w:line="480" w:lineRule="auto"/>
      <w:ind w:left="238"/>
    </w:pPr>
    <w:rPr>
      <w:bCs/>
      <w:szCs w:val="22"/>
    </w:rPr>
  </w:style>
  <w:style w:type="paragraph" w:styleId="TOC1">
    <w:name w:val="toc 1"/>
    <w:basedOn w:val="ChapterTitle"/>
    <w:next w:val="Normal"/>
    <w:link w:val="TOC1Char"/>
    <w:autoRedefine/>
    <w:uiPriority w:val="39"/>
    <w:unhideWhenUsed/>
    <w:rsid w:val="00166E82"/>
    <w:pPr>
      <w:widowControl/>
      <w:tabs>
        <w:tab w:val="left" w:pos="480"/>
        <w:tab w:val="right" w:leader="dot" w:pos="9016"/>
      </w:tabs>
      <w:spacing w:before="0" w:after="0" w:line="480" w:lineRule="auto"/>
      <w:ind w:left="0" w:right="0"/>
    </w:pPr>
    <w:rPr>
      <w:b/>
      <w:iCs/>
      <w:caps w:val="0"/>
    </w:rPr>
  </w:style>
  <w:style w:type="paragraph" w:styleId="TOC3">
    <w:name w:val="toc 3"/>
    <w:basedOn w:val="Heading2"/>
    <w:next w:val="Normal"/>
    <w:autoRedefine/>
    <w:uiPriority w:val="39"/>
    <w:unhideWhenUsed/>
    <w:rsid w:val="00B51A3D"/>
    <w:pPr>
      <w:keepNext w:val="0"/>
      <w:numPr>
        <w:numId w:val="0"/>
      </w:numPr>
      <w:spacing w:before="0" w:line="480" w:lineRule="auto"/>
      <w:ind w:left="480"/>
      <w:jc w:val="left"/>
      <w:outlineLvl w:val="9"/>
    </w:pPr>
    <w:rPr>
      <w:rFonts w:asciiTheme="minorHAnsi" w:hAnsiTheme="minorHAnsi"/>
      <w:b w:val="0"/>
      <w:caps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02B95"/>
    <w:rPr>
      <w:color w:val="0000FF" w:themeColor="hyperlink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4842FC"/>
    <w:pPr>
      <w:spacing w:before="100" w:beforeAutospacing="1" w:after="115" w:line="240" w:lineRule="auto"/>
    </w:pPr>
    <w:rPr>
      <w:rFonts w:eastAsia="Times New Roman" w:cs="Times New Roman"/>
      <w:lang w:bidi="he-IL"/>
    </w:rPr>
  </w:style>
  <w:style w:type="character" w:customStyle="1" w:styleId="TOC2Char">
    <w:name w:val="TOC 2 Char"/>
    <w:basedOn w:val="DefaultParagraphFont"/>
    <w:link w:val="TOC2"/>
    <w:uiPriority w:val="39"/>
    <w:rsid w:val="00166E82"/>
    <w:rPr>
      <w:rFonts w:ascii="Times New Roman" w:hAnsi="Times New Roman" w:cs="SBL Hebrew"/>
      <w:bCs/>
      <w:color w:val="000000" w:themeColor="text1"/>
      <w:szCs w:val="22"/>
      <w:shd w:val="clear" w:color="auto" w:fill="FFFFFF"/>
    </w:rPr>
  </w:style>
  <w:style w:type="character" w:customStyle="1" w:styleId="ChapterTitleChar">
    <w:name w:val="Chapter Title Char"/>
    <w:basedOn w:val="DefaultParagraphFont"/>
    <w:link w:val="ChapterTitle"/>
    <w:rsid w:val="00C55FD5"/>
    <w:rPr>
      <w:rFonts w:ascii="Times New Roman" w:hAnsi="Times New Roman" w:cs="SBL Hebrew"/>
      <w:caps/>
      <w:color w:val="000000" w:themeColor="text1"/>
      <w:shd w:val="clear" w:color="auto" w:fill="FFFFFF"/>
    </w:rPr>
  </w:style>
  <w:style w:type="character" w:customStyle="1" w:styleId="TOC1Char">
    <w:name w:val="TOC 1 Char"/>
    <w:basedOn w:val="ChapterTitleChar"/>
    <w:link w:val="TOC1"/>
    <w:uiPriority w:val="39"/>
    <w:rsid w:val="00166E82"/>
    <w:rPr>
      <w:rFonts w:ascii="Times New Roman" w:hAnsi="Times New Roman" w:cs="SBL Hebrew"/>
      <w:b/>
      <w:iCs/>
      <w:caps w:val="0"/>
      <w:color w:val="000000" w:themeColor="text1"/>
      <w:shd w:val="clear" w:color="auto" w:fill="FFFFFF"/>
    </w:rPr>
  </w:style>
  <w:style w:type="paragraph" w:customStyle="1" w:styleId="ToCTitle">
    <w:name w:val="ToC Title"/>
    <w:basedOn w:val="Title"/>
    <w:link w:val="ToCTitleChar"/>
    <w:qFormat/>
    <w:rsid w:val="00A572F2"/>
  </w:style>
  <w:style w:type="character" w:customStyle="1" w:styleId="ToCTitleChar">
    <w:name w:val="ToC Title Char"/>
    <w:basedOn w:val="TitleChar"/>
    <w:link w:val="ToCTitle"/>
    <w:rsid w:val="00A572F2"/>
    <w:rPr>
      <w:rFonts w:ascii="Times New Roman" w:eastAsiaTheme="majorEastAsia" w:hAnsi="Times New Roman" w:cstheme="majorBidi"/>
      <w:caps/>
      <w:color w:val="000000" w:themeColor="text1"/>
      <w:spacing w:val="5"/>
      <w:kern w:val="28"/>
    </w:rPr>
  </w:style>
  <w:style w:type="paragraph" w:customStyle="1" w:styleId="ListofAbbreviations">
    <w:name w:val="List of Abbreviations"/>
    <w:basedOn w:val="Normal12pt"/>
    <w:link w:val="ListofAbbreviationsChar"/>
    <w:qFormat/>
    <w:rsid w:val="008C4CFC"/>
    <w:pPr>
      <w:tabs>
        <w:tab w:val="left" w:pos="1440"/>
      </w:tabs>
      <w:spacing w:before="240" w:line="240" w:lineRule="exact"/>
      <w:ind w:left="1440" w:hanging="1440"/>
      <w:jc w:val="left"/>
    </w:pPr>
    <w:rPr>
      <w:rFonts w:cs="SBL Hebrew"/>
      <w:spacing w:val="0"/>
    </w:rPr>
  </w:style>
  <w:style w:type="paragraph" w:customStyle="1" w:styleId="SplitHeadings">
    <w:name w:val="Split Headings"/>
    <w:basedOn w:val="Normal"/>
    <w:link w:val="SplitHeadingsChar"/>
    <w:rsid w:val="00306D7C"/>
    <w:pPr>
      <w:tabs>
        <w:tab w:val="right" w:pos="8064"/>
      </w:tabs>
      <w:jc w:val="right"/>
    </w:pPr>
  </w:style>
  <w:style w:type="character" w:customStyle="1" w:styleId="Normal12ptChar">
    <w:name w:val="Normal + 12 pt Char"/>
    <w:aliases w:val="Black Char"/>
    <w:basedOn w:val="DefaultParagraphFont"/>
    <w:link w:val="Normal12pt"/>
    <w:rsid w:val="00306D7C"/>
    <w:rPr>
      <w:rFonts w:ascii="Times New Roman" w:eastAsia="Times New Roman" w:hAnsi="Times New Roman" w:cs="Times New Roman"/>
      <w:color w:val="000000"/>
      <w:spacing w:val="-6"/>
      <w:shd w:val="clear" w:color="auto" w:fill="FFFFFF"/>
    </w:rPr>
  </w:style>
  <w:style w:type="character" w:customStyle="1" w:styleId="ListofAbbreviationsChar">
    <w:name w:val="List of Abbreviations Char"/>
    <w:basedOn w:val="Normal12ptChar"/>
    <w:link w:val="ListofAbbreviations"/>
    <w:rsid w:val="008C4CFC"/>
    <w:rPr>
      <w:rFonts w:ascii="Times New Roman" w:eastAsia="Times New Roman" w:hAnsi="Times New Roman" w:cs="SBL Hebrew"/>
      <w:color w:val="000000"/>
      <w:spacing w:val="-6"/>
      <w:shd w:val="clear" w:color="auto" w:fill="FFFFFF"/>
    </w:rPr>
  </w:style>
  <w:style w:type="paragraph" w:customStyle="1" w:styleId="SplitHeading">
    <w:name w:val="Split Heading"/>
    <w:basedOn w:val="SplitHeadings"/>
    <w:link w:val="SplitHeadingChar"/>
    <w:qFormat/>
    <w:rsid w:val="008F735E"/>
    <w:pPr>
      <w:tabs>
        <w:tab w:val="clear" w:pos="8064"/>
        <w:tab w:val="right" w:pos="8640"/>
      </w:tabs>
      <w:spacing w:after="240" w:line="240" w:lineRule="exact"/>
      <w:jc w:val="left"/>
    </w:pPr>
  </w:style>
  <w:style w:type="character" w:customStyle="1" w:styleId="SplitHeadingsChar">
    <w:name w:val="Split Headings Char"/>
    <w:basedOn w:val="DefaultParagraphFont"/>
    <w:link w:val="SplitHeadings"/>
    <w:rsid w:val="00306D7C"/>
    <w:rPr>
      <w:rFonts w:ascii="Times New Roman" w:hAnsi="Times New Roman" w:cs="SBL Hebrew"/>
    </w:rPr>
  </w:style>
  <w:style w:type="paragraph" w:customStyle="1" w:styleId="ListinPreliminaryPages">
    <w:name w:val="List in Preliminary Pages"/>
    <w:basedOn w:val="Normal"/>
    <w:link w:val="ListinPreliminaryPagesChar"/>
    <w:qFormat/>
    <w:rsid w:val="00816CED"/>
    <w:pPr>
      <w:tabs>
        <w:tab w:val="right" w:leader="dot" w:pos="8640"/>
      </w:tabs>
      <w:spacing w:after="240" w:line="240" w:lineRule="exact"/>
      <w:ind w:left="763" w:hanging="259"/>
    </w:pPr>
  </w:style>
  <w:style w:type="character" w:customStyle="1" w:styleId="SplitHeadingChar">
    <w:name w:val="Split Heading Char"/>
    <w:basedOn w:val="SplitHeadingsChar"/>
    <w:link w:val="SplitHeading"/>
    <w:rsid w:val="008F735E"/>
    <w:rPr>
      <w:rFonts w:ascii="Times New Roman" w:hAnsi="Times New Roman" w:cs="SBL Hebrew"/>
    </w:rPr>
  </w:style>
  <w:style w:type="paragraph" w:customStyle="1" w:styleId="Dedication">
    <w:name w:val="Dedication"/>
    <w:basedOn w:val="Normal"/>
    <w:link w:val="DedicationChar"/>
    <w:rsid w:val="000E308F"/>
    <w:pPr>
      <w:spacing w:before="2280" w:line="240" w:lineRule="auto"/>
      <w:jc w:val="center"/>
    </w:pPr>
    <w:rPr>
      <w:b/>
      <w:i/>
    </w:rPr>
  </w:style>
  <w:style w:type="character" w:customStyle="1" w:styleId="ListinPreliminaryPagesChar">
    <w:name w:val="List in Preliminary Pages Char"/>
    <w:basedOn w:val="DefaultParagraphFont"/>
    <w:link w:val="ListinPreliminaryPages"/>
    <w:rsid w:val="00816CED"/>
    <w:rPr>
      <w:rFonts w:ascii="Times New Roman" w:hAnsi="Times New Roman" w:cs="SBL Hebrew"/>
    </w:rPr>
  </w:style>
  <w:style w:type="character" w:customStyle="1" w:styleId="apple-converted-space">
    <w:name w:val="apple-converted-space"/>
    <w:basedOn w:val="DefaultParagraphFont"/>
    <w:rsid w:val="00906CDE"/>
  </w:style>
  <w:style w:type="character" w:customStyle="1" w:styleId="NormalWebChar">
    <w:name w:val="Normal (Web) Char"/>
    <w:basedOn w:val="DefaultParagraphFont"/>
    <w:link w:val="NormalWeb"/>
    <w:uiPriority w:val="99"/>
    <w:rsid w:val="00B96BBD"/>
    <w:rPr>
      <w:rFonts w:ascii="Times New Roman" w:eastAsia="Times New Roman" w:hAnsi="Times New Roman" w:cs="Times New Roman"/>
      <w:lang w:bidi="he-IL"/>
    </w:rPr>
  </w:style>
  <w:style w:type="character" w:customStyle="1" w:styleId="DedicationChar">
    <w:name w:val="Dedication Char"/>
    <w:basedOn w:val="NormalWebChar"/>
    <w:link w:val="Dedication"/>
    <w:rsid w:val="000E308F"/>
    <w:rPr>
      <w:rFonts w:ascii="Times New Roman" w:eastAsia="Times New Roman" w:hAnsi="Times New Roman" w:cs="SBL Hebrew"/>
      <w:b/>
      <w:i/>
      <w:lang w:bidi="he-IL"/>
    </w:rPr>
  </w:style>
  <w:style w:type="paragraph" w:styleId="TOC4">
    <w:name w:val="toc 4"/>
    <w:basedOn w:val="Normal"/>
    <w:next w:val="Normal"/>
    <w:autoRedefine/>
    <w:uiPriority w:val="39"/>
    <w:unhideWhenUsed/>
    <w:rsid w:val="00A16126"/>
    <w:pPr>
      <w:ind w:left="720"/>
    </w:pPr>
    <w:rPr>
      <w:rFonts w:asciiTheme="minorHAnsi" w:hAnsiTheme="minorHAnsi"/>
      <w:sz w:val="20"/>
      <w:szCs w:val="20"/>
    </w:rPr>
  </w:style>
  <w:style w:type="paragraph" w:styleId="NoSpacing">
    <w:name w:val="No Spacing"/>
    <w:uiPriority w:val="1"/>
    <w:rsid w:val="008B186A"/>
    <w:pPr>
      <w:spacing w:before="1200" w:after="1200"/>
    </w:pPr>
    <w:rPr>
      <w:rFonts w:ascii="Times New Roman" w:hAnsi="Times New Roman" w:cs="SBL Hebrew"/>
    </w:rPr>
  </w:style>
  <w:style w:type="paragraph" w:styleId="Bibliography">
    <w:name w:val="Bibliography"/>
    <w:next w:val="Normal"/>
    <w:uiPriority w:val="37"/>
    <w:unhideWhenUsed/>
    <w:qFormat/>
    <w:rsid w:val="00C5132C"/>
    <w:pPr>
      <w:keepLines/>
      <w:widowControl w:val="0"/>
      <w:spacing w:after="240" w:line="240" w:lineRule="exact"/>
      <w:ind w:left="504" w:hanging="504"/>
    </w:pPr>
    <w:rPr>
      <w:rFonts w:ascii="Times New Roman" w:hAnsi="Times New Roman" w:cs="SBL Hebrew"/>
    </w:rPr>
  </w:style>
  <w:style w:type="character" w:customStyle="1" w:styleId="English">
    <w:name w:val="English"/>
    <w:basedOn w:val="DefaultParagraphFont"/>
    <w:uiPriority w:val="1"/>
    <w:rsid w:val="001436EE"/>
    <w:rPr>
      <w:rFonts w:ascii="Times New Roman" w:hAnsi="Times New Roman"/>
      <w:sz w:val="24"/>
    </w:rPr>
  </w:style>
  <w:style w:type="paragraph" w:customStyle="1" w:styleId="TitlePageTitle2Lines">
    <w:name w:val="Title Page Title 2 Lines"/>
    <w:basedOn w:val="TitlePageTitle1Line"/>
    <w:link w:val="TitlePageTitle2LinesChar"/>
    <w:qFormat/>
    <w:rsid w:val="00F1136B"/>
    <w:pPr>
      <w:spacing w:before="720"/>
    </w:pPr>
  </w:style>
  <w:style w:type="paragraph" w:customStyle="1" w:styleId="TitlePageTitle3Lines">
    <w:name w:val="Title Page Title 3+ Lines"/>
    <w:basedOn w:val="TitlePageTitle2Lines"/>
    <w:link w:val="TitlePageTitle3LinesChar"/>
    <w:qFormat/>
    <w:rsid w:val="00F1136B"/>
    <w:pPr>
      <w:spacing w:before="240"/>
    </w:pPr>
  </w:style>
  <w:style w:type="character" w:customStyle="1" w:styleId="TitlePageTitle2LinesChar">
    <w:name w:val="Title Page Title 2 Lines Char"/>
    <w:basedOn w:val="TitlePageTitle1LineChar"/>
    <w:link w:val="TitlePageTitle2Lines"/>
    <w:rsid w:val="00F1136B"/>
    <w:rPr>
      <w:rFonts w:ascii="Times New Roman" w:hAnsi="Times New Roman" w:cs="SBL Hebrew"/>
      <w:caps/>
      <w:kern w:val="3"/>
    </w:rPr>
  </w:style>
  <w:style w:type="character" w:customStyle="1" w:styleId="TitlePageTitle3LinesChar">
    <w:name w:val="Title Page Title 3+ Lines Char"/>
    <w:basedOn w:val="TitlePageTitle2LinesChar"/>
    <w:link w:val="TitlePageTitle3Lines"/>
    <w:rsid w:val="00F1136B"/>
    <w:rPr>
      <w:rFonts w:ascii="Times New Roman" w:hAnsi="Times New Roman" w:cs="SBL Hebrew"/>
      <w:caps/>
      <w:kern w:val="3"/>
    </w:rPr>
  </w:style>
  <w:style w:type="paragraph" w:customStyle="1" w:styleId="ApprovalWorkTitle">
    <w:name w:val="Approval Work Title"/>
    <w:basedOn w:val="Normal"/>
    <w:next w:val="CenteredText"/>
    <w:link w:val="ApprovalWorkTitleChar"/>
    <w:qFormat/>
    <w:rsid w:val="00C90E5E"/>
    <w:pPr>
      <w:ind w:left="1080" w:right="1080"/>
      <w:jc w:val="center"/>
    </w:pPr>
    <w:rPr>
      <w:caps/>
    </w:rPr>
  </w:style>
  <w:style w:type="character" w:customStyle="1" w:styleId="ApprovalWorkTitleChar">
    <w:name w:val="Approval Work Title Char"/>
    <w:basedOn w:val="DefaultParagraphFont"/>
    <w:link w:val="ApprovalWorkTitle"/>
    <w:rsid w:val="00C90E5E"/>
    <w:rPr>
      <w:rFonts w:ascii="Times New Roman" w:hAnsi="Times New Roman" w:cs="SBL Hebrew"/>
      <w:caps/>
    </w:rPr>
  </w:style>
  <w:style w:type="paragraph" w:styleId="TOC5">
    <w:name w:val="toc 5"/>
    <w:basedOn w:val="Normal"/>
    <w:next w:val="Normal"/>
    <w:autoRedefine/>
    <w:uiPriority w:val="39"/>
    <w:unhideWhenUsed/>
    <w:rsid w:val="00456477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56477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56477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56477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56477"/>
    <w:pPr>
      <w:ind w:left="1920"/>
    </w:pPr>
    <w:rPr>
      <w:rFonts w:asciiTheme="minorHAnsi" w:hAnsiTheme="minorHAnsi"/>
      <w:sz w:val="20"/>
      <w:szCs w:val="20"/>
    </w:rPr>
  </w:style>
  <w:style w:type="paragraph" w:customStyle="1" w:styleId="TitlePageText">
    <w:name w:val="Title Page Text"/>
    <w:basedOn w:val="Normal"/>
    <w:link w:val="TitlePageTextChar"/>
    <w:qFormat/>
    <w:rsid w:val="000E6707"/>
    <w:pPr>
      <w:widowControl w:val="0"/>
      <w:suppressAutoHyphens/>
      <w:autoSpaceDN w:val="0"/>
      <w:jc w:val="center"/>
      <w:textAlignment w:val="baseline"/>
    </w:pPr>
    <w:rPr>
      <w:rFonts w:eastAsia="SimSun"/>
      <w:kern w:val="3"/>
      <w:lang w:eastAsia="zh-CN" w:bidi="hi-IN"/>
    </w:rPr>
  </w:style>
  <w:style w:type="character" w:customStyle="1" w:styleId="TitlePageTextChar">
    <w:name w:val="Title Page Text Char"/>
    <w:basedOn w:val="DefaultParagraphFont"/>
    <w:link w:val="TitlePageText"/>
    <w:rsid w:val="000E6707"/>
    <w:rPr>
      <w:rFonts w:ascii="Times New Roman" w:eastAsia="SimSun" w:hAnsi="Times New Roman" w:cs="SBL Hebrew"/>
      <w:kern w:val="3"/>
      <w:lang w:eastAsia="zh-CN"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047DB5"/>
    <w:rPr>
      <w:vertAlign w:val="superscript"/>
    </w:rPr>
  </w:style>
  <w:style w:type="paragraph" w:customStyle="1" w:styleId="ZZZ">
    <w:name w:val="ZZZ"/>
    <w:basedOn w:val="Normal"/>
    <w:link w:val="ZZZChar"/>
    <w:rsid w:val="004B3401"/>
    <w:pPr>
      <w:ind w:firstLine="1008"/>
    </w:pPr>
    <w:rPr>
      <w:rFonts w:eastAsia="SimSun"/>
      <w:kern w:val="3"/>
      <w:lang w:eastAsia="zh-CN" w:bidi="he-IL"/>
    </w:rPr>
  </w:style>
  <w:style w:type="character" w:customStyle="1" w:styleId="ZZZChar">
    <w:name w:val="ZZZ Char"/>
    <w:basedOn w:val="DefaultParagraphFont"/>
    <w:link w:val="ZZZ"/>
    <w:rsid w:val="004B3401"/>
    <w:rPr>
      <w:rFonts w:ascii="Times New Roman" w:eastAsia="SimSun" w:hAnsi="Times New Roman" w:cs="SBL Hebrew"/>
      <w:color w:val="000000" w:themeColor="text1"/>
      <w:kern w:val="3"/>
      <w:lang w:eastAsia="zh-CN" w:bidi="he-IL"/>
    </w:rPr>
  </w:style>
  <w:style w:type="paragraph" w:customStyle="1" w:styleId="ListParagraphFIVE">
    <w:name w:val="List Paragraph FIVE"/>
    <w:basedOn w:val="Normal"/>
    <w:rsid w:val="00C448AF"/>
    <w:pPr>
      <w:pBdr>
        <w:top w:val="nil"/>
        <w:left w:val="nil"/>
        <w:bottom w:val="nil"/>
        <w:right w:val="nil"/>
        <w:between w:val="nil"/>
      </w:pBdr>
      <w:ind w:left="4046"/>
    </w:pPr>
  </w:style>
  <w:style w:type="paragraph" w:customStyle="1" w:styleId="BodyofText">
    <w:name w:val="Body of Text"/>
    <w:link w:val="BodyofTextChar"/>
    <w:rsid w:val="00840491"/>
    <w:pPr>
      <w:widowControl w:val="0"/>
      <w:spacing w:line="480" w:lineRule="exact"/>
      <w:ind w:firstLine="1008"/>
    </w:pPr>
    <w:rPr>
      <w:rFonts w:ascii="Times New Roman" w:eastAsia="SimSun" w:hAnsi="Times New Roman" w:cs="SBL Hebrew"/>
      <w:color w:val="000000" w:themeColor="text1"/>
      <w:kern w:val="3"/>
      <w:lang w:eastAsia="zh-CN" w:bidi="hi-IN"/>
    </w:rPr>
  </w:style>
  <w:style w:type="character" w:customStyle="1" w:styleId="BodyofTextChar">
    <w:name w:val="Body of Text Char"/>
    <w:basedOn w:val="DefaultParagraphFont"/>
    <w:link w:val="BodyofText"/>
    <w:rsid w:val="00840491"/>
    <w:rPr>
      <w:rFonts w:ascii="Times New Roman" w:eastAsia="SimSun" w:hAnsi="Times New Roman" w:cs="SBL Hebrew"/>
      <w:color w:val="000000" w:themeColor="text1"/>
      <w:kern w:val="3"/>
      <w:lang w:eastAsia="zh-CN" w:bidi="hi-IN"/>
    </w:rPr>
  </w:style>
  <w:style w:type="paragraph" w:customStyle="1" w:styleId="BlockQuotation">
    <w:name w:val="Block Quotation"/>
    <w:basedOn w:val="BodyofText"/>
    <w:next w:val="BodyofText"/>
    <w:link w:val="BlockQuotationChar"/>
    <w:qFormat/>
    <w:rsid w:val="00840491"/>
    <w:pPr>
      <w:spacing w:before="240" w:after="100" w:line="240" w:lineRule="exact"/>
      <w:ind w:left="504" w:firstLine="0"/>
    </w:pPr>
  </w:style>
  <w:style w:type="character" w:customStyle="1" w:styleId="BlockQuotationChar">
    <w:name w:val="Block Quotation Char"/>
    <w:basedOn w:val="BodyofTextChar"/>
    <w:link w:val="BlockQuotation"/>
    <w:rsid w:val="00840491"/>
    <w:rPr>
      <w:rFonts w:ascii="Times New Roman" w:eastAsia="SimSun" w:hAnsi="Times New Roman" w:cs="SBL Hebrew"/>
      <w:color w:val="000000" w:themeColor="text1"/>
      <w:kern w:val="3"/>
      <w:lang w:eastAsia="zh-CN" w:bidi="hi-IN"/>
    </w:rPr>
  </w:style>
  <w:style w:type="paragraph" w:customStyle="1" w:styleId="BibliographyCitations">
    <w:name w:val="Bibliography Citations"/>
    <w:basedOn w:val="BodyofText"/>
    <w:link w:val="BibliographyCitationsChar"/>
    <w:rsid w:val="00325E74"/>
    <w:pPr>
      <w:spacing w:after="240" w:line="240" w:lineRule="exact"/>
      <w:ind w:left="504" w:hanging="504"/>
    </w:pPr>
  </w:style>
  <w:style w:type="character" w:customStyle="1" w:styleId="BibliographyCitationsChar">
    <w:name w:val="Bibliography Citations Char"/>
    <w:basedOn w:val="BodyofTextChar"/>
    <w:link w:val="BibliographyCitations"/>
    <w:rsid w:val="00325E74"/>
    <w:rPr>
      <w:rFonts w:ascii="Times New Roman" w:eastAsia="SimSun" w:hAnsi="Times New Roman" w:cs="SBL Hebrew"/>
      <w:color w:val="000000" w:themeColor="text1"/>
      <w:kern w:val="3"/>
      <w:lang w:eastAsia="zh-CN" w:bidi="hi-IN"/>
    </w:rPr>
  </w:style>
  <w:style w:type="paragraph" w:customStyle="1" w:styleId="VitaHeading">
    <w:name w:val="Vita Heading"/>
    <w:basedOn w:val="ToCTitle"/>
    <w:qFormat/>
    <w:rsid w:val="002300CC"/>
  </w:style>
  <w:style w:type="paragraph" w:customStyle="1" w:styleId="VitaFullName">
    <w:name w:val="Vita Full Name"/>
    <w:basedOn w:val="Normal"/>
    <w:qFormat/>
    <w:rsid w:val="00872D3C"/>
    <w:pPr>
      <w:spacing w:after="480" w:line="240" w:lineRule="exact"/>
      <w:jc w:val="center"/>
    </w:pPr>
  </w:style>
  <w:style w:type="paragraph" w:styleId="BodyText">
    <w:name w:val="Body Text"/>
    <w:basedOn w:val="Normal"/>
    <w:link w:val="BodyTextChar"/>
    <w:rsid w:val="00223BEA"/>
    <w:pPr>
      <w:widowControl w:val="0"/>
      <w:tabs>
        <w:tab w:val="left" w:pos="1008"/>
      </w:tabs>
      <w:spacing w:line="240" w:lineRule="auto"/>
      <w:ind w:firstLine="1008"/>
    </w:pPr>
    <w:rPr>
      <w:rFonts w:eastAsia="Times New Roman" w:cs="Times New Roman"/>
      <w:lang w:val="en-CA"/>
    </w:rPr>
  </w:style>
  <w:style w:type="character" w:customStyle="1" w:styleId="BodyTextChar">
    <w:name w:val="Body Text Char"/>
    <w:basedOn w:val="DefaultParagraphFont"/>
    <w:link w:val="BodyText"/>
    <w:rsid w:val="00223BEA"/>
    <w:rPr>
      <w:rFonts w:ascii="Times New Roman" w:eastAsia="Times New Roman" w:hAnsi="Times New Roman" w:cs="Times New Roman"/>
      <w:lang w:val="en-CA"/>
    </w:rPr>
  </w:style>
  <w:style w:type="table" w:styleId="TableGrid">
    <w:name w:val="Table Grid"/>
    <w:basedOn w:val="TableNormal"/>
    <w:uiPriority w:val="39"/>
    <w:rsid w:val="00453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25D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PlainTable1">
    <w:name w:val="Plain Table 1"/>
    <w:basedOn w:val="TableNormal"/>
    <w:uiPriority w:val="41"/>
    <w:rsid w:val="00E3546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Normal2">
    <w:name w:val="Normal 2"/>
    <w:basedOn w:val="Normal"/>
    <w:qFormat/>
    <w:rsid w:val="00FD2091"/>
    <w:pPr>
      <w:spacing w:after="120"/>
      <w:ind w:left="720"/>
    </w:pPr>
    <w:rPr>
      <w:rFonts w:eastAsia="Times New Roman" w:cs="Times New Roman"/>
      <w:color w:val="2222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091"/>
    <w:pPr>
      <w:numPr>
        <w:ilvl w:val="1"/>
        <w:numId w:val="4"/>
      </w:numPr>
      <w:spacing w:before="3000" w:after="120" w:line="280" w:lineRule="exact"/>
      <w:jc w:val="center"/>
    </w:pPr>
    <w:rPr>
      <w:rFonts w:cs="Times New Roman"/>
      <w:b/>
      <w:i/>
      <w:color w:val="22222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D2091"/>
    <w:rPr>
      <w:rFonts w:ascii="Times New Roman" w:hAnsi="Times New Roman" w:cs="Times New Roman"/>
      <w:b/>
      <w:i/>
      <w:color w:val="222222"/>
      <w:spacing w:val="15"/>
      <w:shd w:val="clear" w:color="auto" w:fill="FFFFFF"/>
    </w:rPr>
  </w:style>
  <w:style w:type="paragraph" w:customStyle="1" w:styleId="FirstLevelNumberedItem">
    <w:name w:val="First Level Numbered Item"/>
    <w:basedOn w:val="List"/>
    <w:next w:val="Normal"/>
    <w:qFormat/>
    <w:rsid w:val="00FD2091"/>
    <w:pPr>
      <w:numPr>
        <w:ilvl w:val="4"/>
        <w:numId w:val="4"/>
      </w:numPr>
      <w:spacing w:before="240" w:after="120"/>
      <w:ind w:left="0" w:firstLine="0"/>
    </w:pPr>
    <w:rPr>
      <w:rFonts w:eastAsia="Times New Roman" w:cs="Times New Roman"/>
      <w:b/>
      <w:color w:val="222222"/>
    </w:rPr>
  </w:style>
  <w:style w:type="numbering" w:customStyle="1" w:styleId="ThirdLevelNumberedList">
    <w:name w:val="Third Level Numbered List"/>
    <w:basedOn w:val="NoList"/>
    <w:uiPriority w:val="99"/>
    <w:rsid w:val="00FD2091"/>
    <w:pPr>
      <w:numPr>
        <w:numId w:val="1"/>
      </w:numPr>
    </w:pPr>
  </w:style>
  <w:style w:type="paragraph" w:customStyle="1" w:styleId="ThirdLevelNumberedItem">
    <w:name w:val="Third Level Numbered Item"/>
    <w:basedOn w:val="List3"/>
    <w:next w:val="Normal"/>
    <w:qFormat/>
    <w:rsid w:val="00FD2091"/>
    <w:pPr>
      <w:tabs>
        <w:tab w:val="num" w:pos="3168"/>
      </w:tabs>
      <w:spacing w:after="240"/>
      <w:ind w:left="1166" w:firstLine="0"/>
    </w:pPr>
    <w:rPr>
      <w:rFonts w:eastAsia="Times New Roman" w:cs="Times New Roman"/>
      <w:color w:val="222222"/>
    </w:rPr>
  </w:style>
  <w:style w:type="paragraph" w:styleId="List">
    <w:name w:val="List"/>
    <w:basedOn w:val="Normal"/>
    <w:uiPriority w:val="99"/>
    <w:unhideWhenUsed/>
    <w:rsid w:val="00FD2091"/>
    <w:pPr>
      <w:ind w:left="36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D2091"/>
    <w:pPr>
      <w:ind w:left="1080" w:hanging="360"/>
      <w:contextualSpacing/>
    </w:pPr>
  </w:style>
  <w:style w:type="numbering" w:customStyle="1" w:styleId="FirstLevelStudentNotes">
    <w:name w:val="First Level Student Notes"/>
    <w:uiPriority w:val="99"/>
    <w:rsid w:val="00AC4510"/>
    <w:pPr>
      <w:numPr>
        <w:numId w:val="2"/>
      </w:numPr>
    </w:pPr>
  </w:style>
  <w:style w:type="numbering" w:customStyle="1" w:styleId="BCE-30Hour-StudentNotes">
    <w:name w:val="BCE - 30 Hour - Student Notes"/>
    <w:uiPriority w:val="99"/>
    <w:rsid w:val="00485C5C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6E4E48"/>
    <w:rPr>
      <w:rFonts w:ascii="Times New Roman" w:eastAsiaTheme="minorHAnsi" w:hAnsi="Times New Roman" w:cs="Times New Roman"/>
      <w:color w:val="666666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E48"/>
    <w:rPr>
      <w:rFonts w:ascii="Times New Roman" w:eastAsiaTheme="minorHAnsi" w:hAnsi="Times New Roman" w:cs="Times New Roman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E48"/>
    <w:rPr>
      <w:rFonts w:ascii="Times New Roman" w:eastAsiaTheme="minorHAnsi" w:hAnsi="Times New Roman" w:cs="Times New Roman"/>
      <w:i/>
      <w:color w:val="66666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4E48"/>
    <w:rPr>
      <w:color w:val="605E5C"/>
      <w:shd w:val="clear" w:color="auto" w:fill="E1DFDD"/>
    </w:rPr>
  </w:style>
  <w:style w:type="paragraph" w:customStyle="1" w:styleId="H1">
    <w:name w:val="H1"/>
    <w:basedOn w:val="Normal"/>
    <w:link w:val="H1Char"/>
    <w:qFormat/>
    <w:rsid w:val="006E4E48"/>
    <w:pPr>
      <w:spacing w:after="240" w:line="259" w:lineRule="auto"/>
      <w:ind w:left="720"/>
      <w:contextualSpacing/>
      <w:jc w:val="center"/>
    </w:pPr>
    <w:rPr>
      <w:rFonts w:eastAsiaTheme="minorHAnsi" w:cs="Times New Roman"/>
      <w:b/>
      <w:caps/>
      <w:sz w:val="28"/>
      <w:lang w:val="en-GB"/>
    </w:rPr>
  </w:style>
  <w:style w:type="paragraph" w:customStyle="1" w:styleId="H2">
    <w:name w:val="H2"/>
    <w:basedOn w:val="Normal"/>
    <w:link w:val="H2Char"/>
    <w:qFormat/>
    <w:rsid w:val="006E4E48"/>
    <w:pPr>
      <w:spacing w:after="160" w:line="259" w:lineRule="auto"/>
      <w:ind w:left="737" w:hanging="377"/>
      <w:contextualSpacing/>
    </w:pPr>
    <w:rPr>
      <w:rFonts w:eastAsiaTheme="minorHAnsi" w:cs="Times New Roman"/>
      <w:b/>
      <w:bCs/>
      <w:sz w:val="28"/>
      <w:szCs w:val="28"/>
      <w:lang w:val="en-GB"/>
    </w:rPr>
  </w:style>
  <w:style w:type="character" w:customStyle="1" w:styleId="H1Char">
    <w:name w:val="H1 Char"/>
    <w:basedOn w:val="DefaultParagraphFont"/>
    <w:link w:val="H1"/>
    <w:rsid w:val="006E4E48"/>
    <w:rPr>
      <w:rFonts w:ascii="Times New Roman" w:eastAsiaTheme="minorHAnsi" w:hAnsi="Times New Roman" w:cs="Times New Roman"/>
      <w:b/>
      <w:caps/>
      <w:sz w:val="28"/>
      <w:lang w:val="en-GB"/>
    </w:rPr>
  </w:style>
  <w:style w:type="character" w:customStyle="1" w:styleId="H2Char">
    <w:name w:val="H2 Char"/>
    <w:basedOn w:val="DefaultParagraphFont"/>
    <w:link w:val="H2"/>
    <w:rsid w:val="006E4E48"/>
    <w:rPr>
      <w:rFonts w:ascii="Times New Roman" w:eastAsiaTheme="minorHAnsi" w:hAnsi="Times New Roman" w:cs="Times New Roman"/>
      <w:b/>
      <w:bCs/>
      <w:sz w:val="28"/>
      <w:szCs w:val="28"/>
      <w:lang w:val="en-GB"/>
    </w:rPr>
  </w:style>
  <w:style w:type="paragraph" w:customStyle="1" w:styleId="1Heading">
    <w:name w:val="1. Heading"/>
    <w:basedOn w:val="Normal"/>
    <w:next w:val="Normal"/>
    <w:qFormat/>
    <w:rsid w:val="006E4E48"/>
    <w:pPr>
      <w:keepNext/>
      <w:autoSpaceDE w:val="0"/>
      <w:autoSpaceDN w:val="0"/>
      <w:spacing w:before="360" w:after="240" w:line="264" w:lineRule="auto"/>
      <w:ind w:left="731"/>
      <w:contextualSpacing/>
    </w:pPr>
    <w:rPr>
      <w:rFonts w:ascii="Arial" w:eastAsia="Times New Roman" w:hAnsi="Arial" w:cs="Times New Roman"/>
      <w:b/>
      <w:sz w:val="28"/>
    </w:rPr>
  </w:style>
  <w:style w:type="paragraph" w:customStyle="1" w:styleId="ListParagraphTWO">
    <w:name w:val="List Paragraph TWO"/>
    <w:basedOn w:val="Normal"/>
    <w:next w:val="ListParagraphTHREE"/>
    <w:link w:val="ListParagraphTWOChar"/>
    <w:qFormat/>
    <w:rsid w:val="00485C5C"/>
    <w:pPr>
      <w:numPr>
        <w:ilvl w:val="1"/>
        <w:numId w:val="7"/>
      </w:numPr>
      <w:autoSpaceDE w:val="0"/>
      <w:autoSpaceDN w:val="0"/>
      <w:contextualSpacing/>
    </w:pPr>
    <w:rPr>
      <w:rFonts w:eastAsia="Times New Roman" w:cs="Times New Roman"/>
      <w:lang w:val="en-GB"/>
    </w:rPr>
  </w:style>
  <w:style w:type="character" w:customStyle="1" w:styleId="ListParagraphTWOChar">
    <w:name w:val="List Paragraph TWO Char"/>
    <w:basedOn w:val="DefaultParagraphFont"/>
    <w:link w:val="ListParagraphTWO"/>
    <w:rsid w:val="00305D4A"/>
    <w:rPr>
      <w:rFonts w:ascii="Times New Roman" w:eastAsia="Times New Roman" w:hAnsi="Times New Roman" w:cs="Times New Roman"/>
      <w:color w:val="000000" w:themeColor="text1"/>
      <w:shd w:val="clear" w:color="auto" w:fill="FFFFFF"/>
      <w:lang w:val="en-GB"/>
    </w:rPr>
  </w:style>
  <w:style w:type="paragraph" w:customStyle="1" w:styleId="H3">
    <w:name w:val="H3"/>
    <w:basedOn w:val="H2"/>
    <w:link w:val="H3Char"/>
    <w:qFormat/>
    <w:rsid w:val="006E4E48"/>
    <w:pPr>
      <w:ind w:left="0" w:firstLine="0"/>
    </w:pPr>
  </w:style>
  <w:style w:type="character" w:customStyle="1" w:styleId="H3Char">
    <w:name w:val="H3 Char"/>
    <w:basedOn w:val="H2Char"/>
    <w:link w:val="H3"/>
    <w:rsid w:val="006E4E48"/>
    <w:rPr>
      <w:rFonts w:ascii="Times New Roman" w:eastAsiaTheme="minorHAnsi" w:hAnsi="Times New Roman" w:cs="Times New Roman"/>
      <w:b/>
      <w:bCs/>
      <w:sz w:val="28"/>
      <w:szCs w:val="28"/>
      <w:lang w:val="en-GB"/>
    </w:rPr>
  </w:style>
  <w:style w:type="paragraph" w:customStyle="1" w:styleId="ListParagraphTHREE">
    <w:name w:val="List Paragraph THREE"/>
    <w:basedOn w:val="ListParagraphTWO"/>
    <w:next w:val="Normal"/>
    <w:rsid w:val="00485C5C"/>
    <w:pPr>
      <w:numPr>
        <w:ilvl w:val="2"/>
      </w:numPr>
    </w:pPr>
  </w:style>
  <w:style w:type="paragraph" w:customStyle="1" w:styleId="ListParagraphONE">
    <w:name w:val="List Paragraph ONE"/>
    <w:basedOn w:val="Normal"/>
    <w:next w:val="ListParagraphTWO"/>
    <w:rsid w:val="00485C5C"/>
    <w:pPr>
      <w:keepNext/>
      <w:numPr>
        <w:numId w:val="7"/>
      </w:numPr>
      <w:spacing w:before="240" w:line="240" w:lineRule="exact"/>
    </w:pPr>
    <w:rPr>
      <w:b/>
    </w:rPr>
  </w:style>
  <w:style w:type="paragraph" w:customStyle="1" w:styleId="ListParagraphFOUR">
    <w:name w:val="List Paragraph FOUR"/>
    <w:basedOn w:val="Normal"/>
    <w:next w:val="Normal"/>
    <w:rsid w:val="00485C5C"/>
    <w:pPr>
      <w:numPr>
        <w:ilvl w:val="3"/>
        <w:numId w:val="7"/>
      </w:numPr>
    </w:pPr>
  </w:style>
  <w:style w:type="paragraph" w:styleId="MacroText">
    <w:name w:val="macro"/>
    <w:link w:val="MacroTextChar"/>
    <w:uiPriority w:val="99"/>
    <w:unhideWhenUsed/>
    <w:rsid w:val="001E04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exact"/>
      <w:ind w:left="3168" w:hanging="720"/>
    </w:pPr>
    <w:rPr>
      <w:rFonts w:ascii="Consolas" w:hAnsi="Consolas" w:cs="SBL Hebr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1E044C"/>
    <w:rPr>
      <w:rFonts w:ascii="Consolas" w:hAnsi="Consolas" w:cs="SBL Hebrew"/>
      <w:sz w:val="20"/>
      <w:szCs w:val="20"/>
    </w:rPr>
  </w:style>
  <w:style w:type="paragraph" w:styleId="ListNumber">
    <w:name w:val="List Number"/>
    <w:basedOn w:val="Normal"/>
    <w:uiPriority w:val="99"/>
    <w:unhideWhenUsed/>
    <w:rsid w:val="007530EE"/>
    <w:pPr>
      <w:numPr>
        <w:numId w:val="6"/>
      </w:numPr>
      <w:contextualSpacing/>
    </w:pPr>
    <w:rPr>
      <w:b/>
    </w:rPr>
  </w:style>
  <w:style w:type="paragraph" w:styleId="ListBullet2">
    <w:name w:val="List Bullet 2"/>
    <w:basedOn w:val="Normal"/>
    <w:uiPriority w:val="99"/>
    <w:unhideWhenUsed/>
    <w:rsid w:val="007530EE"/>
    <w:pPr>
      <w:numPr>
        <w:numId w:val="5"/>
      </w:numPr>
      <w:contextualSpacing/>
    </w:pPr>
  </w:style>
  <w:style w:type="paragraph" w:styleId="List2">
    <w:name w:val="List 2"/>
    <w:basedOn w:val="Normal"/>
    <w:uiPriority w:val="99"/>
    <w:unhideWhenUsed/>
    <w:rsid w:val="007530EE"/>
    <w:pPr>
      <w:ind w:left="720" w:hanging="360"/>
      <w:contextualSpacing/>
    </w:pPr>
  </w:style>
  <w:style w:type="paragraph" w:styleId="ListParagraph">
    <w:name w:val="List Paragraph"/>
    <w:basedOn w:val="Normal"/>
    <w:link w:val="ListParagraphChar"/>
    <w:uiPriority w:val="1"/>
    <w:qFormat/>
    <w:rsid w:val="0034111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36DDA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6DDA"/>
    <w:rPr>
      <w:rFonts w:ascii="Times New Roman" w:hAnsi="Times New Roman" w:cs="SBL Hebrew"/>
      <w:color w:val="000000" w:themeColor="text1"/>
      <w:sz w:val="20"/>
      <w:szCs w:val="20"/>
      <w:shd w:val="clear" w:color="auto" w:fill="FFFFFF"/>
    </w:rPr>
  </w:style>
  <w:style w:type="paragraph" w:customStyle="1" w:styleId="ListParag2">
    <w:name w:val="List Parag 2"/>
    <w:basedOn w:val="Normal"/>
    <w:link w:val="ListParag2Char"/>
    <w:qFormat/>
    <w:rsid w:val="005F3A46"/>
    <w:pPr>
      <w:keepLines/>
      <w:shd w:val="clear" w:color="auto" w:fill="auto"/>
      <w:autoSpaceDE w:val="0"/>
      <w:autoSpaceDN w:val="0"/>
      <w:spacing w:before="120" w:after="480" w:line="264" w:lineRule="auto"/>
      <w:ind w:left="714" w:hanging="357"/>
      <w:contextualSpacing/>
    </w:pPr>
    <w:rPr>
      <w:rFonts w:ascii="Arial" w:eastAsia="Times New Roman" w:hAnsi="Arial" w:cs="Times New Roman"/>
      <w:color w:val="auto"/>
      <w:lang w:val="en-GB"/>
    </w:rPr>
  </w:style>
  <w:style w:type="character" w:customStyle="1" w:styleId="ListParag2Char">
    <w:name w:val="List Parag 2 Char"/>
    <w:basedOn w:val="DefaultParagraphFont"/>
    <w:link w:val="ListParag2"/>
    <w:rsid w:val="005F3A46"/>
    <w:rPr>
      <w:rFonts w:ascii="Arial" w:eastAsia="Times New Roman" w:hAnsi="Arial" w:cs="Times New Roman"/>
      <w:lang w:val="en-GB"/>
    </w:rPr>
  </w:style>
  <w:style w:type="paragraph" w:customStyle="1" w:styleId="ListParagraphONE-2">
    <w:name w:val="List Paragraph ONE - 2"/>
    <w:basedOn w:val="Normal"/>
    <w:rsid w:val="00DC7783"/>
    <w:pPr>
      <w:keepNext/>
      <w:tabs>
        <w:tab w:val="left" w:pos="9356"/>
      </w:tabs>
      <w:spacing w:before="120"/>
      <w:ind w:left="994" w:right="259"/>
    </w:pPr>
  </w:style>
  <w:style w:type="paragraph" w:customStyle="1" w:styleId="ListParagraphTWO-2">
    <w:name w:val="List Paragraph TWO - 2"/>
    <w:basedOn w:val="ListParagraphTWO"/>
    <w:rsid w:val="00EE5CDF"/>
    <w:pPr>
      <w:numPr>
        <w:ilvl w:val="0"/>
        <w:numId w:val="0"/>
      </w:numPr>
      <w:ind w:left="1728"/>
    </w:pPr>
  </w:style>
  <w:style w:type="paragraph" w:customStyle="1" w:styleId="ListParagraphTHREE-2">
    <w:name w:val="List Paragraph THREE - 2"/>
    <w:basedOn w:val="ListParagraphTHREE"/>
    <w:rsid w:val="00EE5CDF"/>
    <w:pPr>
      <w:numPr>
        <w:ilvl w:val="0"/>
        <w:numId w:val="0"/>
      </w:numPr>
      <w:ind w:left="2448"/>
    </w:pPr>
  </w:style>
  <w:style w:type="paragraph" w:customStyle="1" w:styleId="MeghanParagraphText">
    <w:name w:val="Meghan Paragraph Text"/>
    <w:next w:val="Normal"/>
    <w:qFormat/>
    <w:rsid w:val="004F1811"/>
    <w:pPr>
      <w:spacing w:line="48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MeghanMainHeadings">
    <w:name w:val="Meghan Main Headings"/>
    <w:next w:val="Normal"/>
    <w:rsid w:val="004F1811"/>
    <w:pPr>
      <w:keepNext/>
      <w:spacing w:before="240" w:line="480" w:lineRule="auto"/>
      <w:outlineLvl w:val="2"/>
    </w:pPr>
    <w:rPr>
      <w:rFonts w:ascii="Times New Roman" w:eastAsia="Times New Roman" w:hAnsi="Times New Roman" w:cs="Times New Roman"/>
      <w:b/>
      <w:color w:val="222222"/>
    </w:rPr>
  </w:style>
  <w:style w:type="character" w:customStyle="1" w:styleId="apple-tab-span">
    <w:name w:val="apple-tab-span"/>
    <w:basedOn w:val="DefaultParagraphFont"/>
    <w:rsid w:val="00A3776C"/>
  </w:style>
  <w:style w:type="paragraph" w:customStyle="1" w:styleId="ListParagraphSIX">
    <w:name w:val="List Paragraph SIX"/>
    <w:basedOn w:val="ListParagraphFIVE"/>
    <w:rsid w:val="000112CC"/>
    <w:pPr>
      <w:tabs>
        <w:tab w:val="left" w:pos="567"/>
      </w:tabs>
      <w:ind w:left="4770"/>
    </w:pPr>
  </w:style>
  <w:style w:type="character" w:customStyle="1" w:styleId="Heading7Char">
    <w:name w:val="Heading 7 Char"/>
    <w:basedOn w:val="DefaultParagraphFont"/>
    <w:link w:val="Heading7"/>
    <w:uiPriority w:val="9"/>
    <w:rsid w:val="00E80823"/>
    <w:rPr>
      <w:rFonts w:ascii="Times New Roman" w:eastAsiaTheme="majorEastAsia" w:hAnsi="Times New Roman" w:cstheme="majorBidi"/>
      <w:iCs/>
      <w:color w:val="000000" w:themeColor="text1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E80823"/>
    <w:rPr>
      <w:rFonts w:ascii="Times New Roman" w:eastAsiaTheme="majorEastAsia" w:hAnsi="Times New Roman" w:cstheme="majorBidi"/>
      <w:color w:val="000000" w:themeColor="text1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80823"/>
    <w:rPr>
      <w:rFonts w:ascii="Times New Roman" w:eastAsiaTheme="majorEastAsia" w:hAnsi="Times New Roman" w:cstheme="majorBidi"/>
      <w:iCs/>
      <w:color w:val="000000" w:themeColor="text1"/>
      <w:szCs w:val="20"/>
    </w:rPr>
  </w:style>
  <w:style w:type="numbering" w:customStyle="1" w:styleId="HeadingsAmy">
    <w:name w:val="Headings (Amy)"/>
    <w:uiPriority w:val="99"/>
    <w:rsid w:val="005118D4"/>
    <w:pPr>
      <w:numPr>
        <w:numId w:val="16"/>
      </w:numPr>
    </w:pPr>
  </w:style>
  <w:style w:type="character" w:customStyle="1" w:styleId="text">
    <w:name w:val="text"/>
    <w:basedOn w:val="DefaultParagraphFont"/>
    <w:rsid w:val="00C748F2"/>
  </w:style>
  <w:style w:type="character" w:customStyle="1" w:styleId="indent-1-breaks">
    <w:name w:val="indent-1-breaks"/>
    <w:basedOn w:val="DefaultParagraphFont"/>
    <w:rsid w:val="00C748F2"/>
  </w:style>
  <w:style w:type="character" w:customStyle="1" w:styleId="small-caps">
    <w:name w:val="small-caps"/>
    <w:basedOn w:val="DefaultParagraphFont"/>
    <w:rsid w:val="00C748F2"/>
  </w:style>
  <w:style w:type="paragraph" w:customStyle="1" w:styleId="line">
    <w:name w:val="line"/>
    <w:basedOn w:val="Normal"/>
    <w:rsid w:val="00C748F2"/>
    <w:pPr>
      <w:shd w:val="clear" w:color="auto" w:fill="auto"/>
      <w:spacing w:before="100" w:beforeAutospacing="1" w:after="100" w:afterAutospacing="1" w:line="240" w:lineRule="auto"/>
    </w:pPr>
    <w:rPr>
      <w:rFonts w:eastAsia="Times New Roman" w:cs="Times New Roman"/>
      <w:color w:val="auto"/>
    </w:rPr>
  </w:style>
  <w:style w:type="numbering" w:customStyle="1" w:styleId="Style1">
    <w:name w:val="Style1"/>
    <w:uiPriority w:val="99"/>
    <w:rsid w:val="00532FD6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87674"/>
    <w:pPr>
      <w:shd w:val="clear" w:color="auto" w:fill="auto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Z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87674"/>
    <w:rPr>
      <w:rFonts w:eastAsiaTheme="minorHAnsi"/>
      <w:i/>
      <w:iCs/>
      <w:color w:val="404040" w:themeColor="text1" w:themeTint="BF"/>
      <w:kern w:val="2"/>
      <w:sz w:val="22"/>
      <w:szCs w:val="22"/>
      <w:lang w:val="en-Z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8767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67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hd w:val="clear" w:color="auto" w:fill="auto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val="en-Z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7674"/>
    <w:rPr>
      <w:rFonts w:eastAsiaTheme="minorHAnsi"/>
      <w:i/>
      <w:iCs/>
      <w:color w:val="365F91" w:themeColor="accent1" w:themeShade="BF"/>
      <w:kern w:val="2"/>
      <w:sz w:val="22"/>
      <w:szCs w:val="22"/>
      <w:lang w:val="en-ZA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587674"/>
    <w:rPr>
      <w:b/>
      <w:bCs/>
      <w:smallCaps/>
      <w:color w:val="365F91" w:themeColor="accent1" w:themeShade="BF"/>
      <w:spacing w:val="5"/>
    </w:r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587674"/>
    <w:pPr>
      <w:shd w:val="clear" w:color="auto" w:fill="auto"/>
      <w:spacing w:line="240" w:lineRule="auto"/>
    </w:pPr>
    <w:rPr>
      <w:rFonts w:asciiTheme="minorHAnsi" w:eastAsiaTheme="minorHAnsi" w:hAnsiTheme="minorHAnsi" w:cstheme="minorBidi"/>
      <w:color w:val="auto"/>
      <w:kern w:val="2"/>
      <w:sz w:val="20"/>
      <w:szCs w:val="20"/>
      <w:lang w:val="en-ZA"/>
      <w14:ligatures w14:val="standardContextual"/>
    </w:rPr>
  </w:style>
  <w:style w:type="character" w:customStyle="1" w:styleId="FootnoteTextChar1">
    <w:name w:val="Footnote Text Char1"/>
    <w:basedOn w:val="DefaultParagraphFont"/>
    <w:uiPriority w:val="99"/>
    <w:semiHidden/>
    <w:rsid w:val="00587674"/>
    <w:rPr>
      <w:sz w:val="20"/>
      <w:szCs w:val="20"/>
    </w:rPr>
  </w:style>
  <w:style w:type="paragraph" w:customStyle="1" w:styleId="ByLine">
    <w:name w:val="By Line"/>
    <w:basedOn w:val="BodyText"/>
    <w:next w:val="BodyText"/>
    <w:rsid w:val="005428E6"/>
    <w:pPr>
      <w:shd w:val="clear" w:color="auto" w:fill="auto"/>
      <w:tabs>
        <w:tab w:val="clear" w:pos="1008"/>
      </w:tabs>
      <w:overflowPunct w:val="0"/>
      <w:autoSpaceDE w:val="0"/>
      <w:autoSpaceDN w:val="0"/>
      <w:adjustRightInd w:val="0"/>
      <w:spacing w:after="360" w:line="360" w:lineRule="atLeast"/>
      <w:ind w:firstLine="0"/>
      <w:textAlignment w:val="baseline"/>
    </w:pPr>
    <w:rPr>
      <w:rFonts w:ascii="Garamond" w:hAnsi="Garamond"/>
      <w:smallCaps/>
      <w:color w:val="auto"/>
      <w:spacing w:val="10"/>
      <w:szCs w:val="20"/>
      <w:lang w:val="en-US"/>
    </w:rPr>
  </w:style>
  <w:style w:type="paragraph" w:customStyle="1" w:styleId="Icon1">
    <w:name w:val="Icon 1"/>
    <w:rsid w:val="005428E6"/>
    <w:pPr>
      <w:framePr w:hSpace="720" w:vSpace="187" w:wrap="auto" w:vAnchor="text" w:hAnchor="page" w:xAlign="outside" w:y="1"/>
      <w:widowControl w:val="0"/>
      <w:shd w:val="clear" w:color="auto" w:fill="C0C0C0"/>
      <w:overflowPunct w:val="0"/>
      <w:autoSpaceDE w:val="0"/>
      <w:autoSpaceDN w:val="0"/>
      <w:adjustRightInd w:val="0"/>
      <w:jc w:val="center"/>
      <w:textAlignment w:val="baseline"/>
    </w:pPr>
    <w:rPr>
      <w:rFonts w:ascii="Wingdings" w:eastAsia="Times New Roman" w:hAnsi="Wingdings" w:cs="Times New Roman"/>
      <w:b/>
      <w:color w:val="FFFFFF"/>
      <w:sz w:val="48"/>
      <w:szCs w:val="20"/>
    </w:rPr>
  </w:style>
  <w:style w:type="character" w:styleId="PlaceholderText">
    <w:name w:val="Placeholder Text"/>
    <w:basedOn w:val="DefaultParagraphFont"/>
    <w:uiPriority w:val="99"/>
    <w:semiHidden/>
    <w:rsid w:val="00C214A8"/>
    <w:rPr>
      <w:color w:val="666666"/>
    </w:rPr>
  </w:style>
  <w:style w:type="paragraph" w:customStyle="1" w:styleId="Teacher">
    <w:name w:val="Teacher"/>
    <w:basedOn w:val="Body"/>
    <w:link w:val="TeacherChar"/>
    <w:qFormat/>
    <w:rsid w:val="0036007F"/>
    <w:pPr>
      <w:spacing w:before="120"/>
      <w:ind w:firstLine="0"/>
      <w:jc w:val="center"/>
    </w:pPr>
    <w:rPr>
      <w:i/>
      <w:iCs/>
    </w:rPr>
  </w:style>
  <w:style w:type="character" w:customStyle="1" w:styleId="BodyChar">
    <w:name w:val="Body Char"/>
    <w:basedOn w:val="DefaultParagraphFont"/>
    <w:link w:val="Body"/>
    <w:rsid w:val="0036007F"/>
    <w:rPr>
      <w:rFonts w:ascii="Times New Roman" w:hAnsi="Times New Roman" w:cs="SBL Hebrew"/>
      <w:color w:val="000000" w:themeColor="text1"/>
      <w:shd w:val="clear" w:color="auto" w:fill="FFFFFF"/>
    </w:rPr>
  </w:style>
  <w:style w:type="character" w:customStyle="1" w:styleId="TeacherChar">
    <w:name w:val="Teacher Char"/>
    <w:basedOn w:val="BodyChar"/>
    <w:link w:val="Teacher"/>
    <w:rsid w:val="0036007F"/>
    <w:rPr>
      <w:rFonts w:ascii="Times New Roman" w:hAnsi="Times New Roman" w:cs="SBL Hebrew"/>
      <w:i/>
      <w:iCs/>
      <w:color w:val="000000" w:themeColor="text1"/>
      <w:shd w:val="clear" w:color="auto" w:fill="FFFFFF"/>
    </w:rPr>
  </w:style>
  <w:style w:type="paragraph" w:customStyle="1" w:styleId="Style2">
    <w:name w:val="Style2"/>
    <w:basedOn w:val="Teacher"/>
    <w:rsid w:val="004F3570"/>
    <w:pPr>
      <w:spacing w:before="240" w:line="240" w:lineRule="auto"/>
    </w:pPr>
  </w:style>
  <w:style w:type="paragraph" w:customStyle="1" w:styleId="TableParagraph">
    <w:name w:val="Table Paragraph"/>
    <w:basedOn w:val="Normal"/>
    <w:uiPriority w:val="1"/>
    <w:qFormat/>
    <w:rsid w:val="0088021C"/>
    <w:pPr>
      <w:widowControl w:val="0"/>
      <w:shd w:val="clear" w:color="auto" w:fill="auto"/>
      <w:autoSpaceDE w:val="0"/>
      <w:autoSpaceDN w:val="0"/>
      <w:spacing w:before="55" w:line="240" w:lineRule="auto"/>
    </w:pPr>
    <w:rPr>
      <w:rFonts w:eastAsia="Times New Roman" w:cs="Times New Roman"/>
      <w:color w:val="auto"/>
      <w:sz w:val="22"/>
      <w:szCs w:val="22"/>
      <w:lang w:val="en-IE" w:eastAsia="en-IE" w:bidi="en-IE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88021C"/>
    <w:rPr>
      <w:rFonts w:ascii="Times New Roman" w:hAnsi="Times New Roman" w:cs="SBL Hebrew"/>
      <w:color w:val="000000" w:themeColor="text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ey\OneDrive%20-%20students.sbts.edu\Torey\SBTS\ZWriting_Center\WC%20Projects\PDS_Template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B9307F-6188-4583-88AD-9288E3F3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PDS_Template_New</Template>
  <TotalTime>2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Southern Baptist Theological Seminary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Problems &amp; Procedures</dc:title>
  <dc:subject/>
  <dc:creator>Torey Teer</dc:creator>
  <cp:keywords/>
  <dc:description/>
  <cp:lastModifiedBy>Anel van Dyk</cp:lastModifiedBy>
  <cp:revision>4</cp:revision>
  <cp:lastPrinted>2024-09-13T10:24:00Z</cp:lastPrinted>
  <dcterms:created xsi:type="dcterms:W3CDTF">2024-10-16T20:07:00Z</dcterms:created>
  <dcterms:modified xsi:type="dcterms:W3CDTF">2024-10-16T20:08:00Z</dcterms:modified>
</cp:coreProperties>
</file>