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0BAB" w14:textId="4D0C6F5E" w:rsidR="00AD27AB" w:rsidRDefault="00947D10" w:rsidP="00AD27AB">
      <w:pPr>
        <w:shd w:val="clear" w:color="auto" w:fill="auto"/>
        <w:spacing w:line="240" w:lineRule="auto"/>
        <w:jc w:val="center"/>
        <w:rPr>
          <w:sz w:val="96"/>
          <w:szCs w:val="96"/>
        </w:rPr>
      </w:pPr>
      <w:bookmarkStart w:id="0" w:name="_Toc108759354"/>
      <w:r>
        <w:rPr>
          <w:noProof/>
          <w:sz w:val="96"/>
          <w:szCs w:val="96"/>
        </w:rPr>
        <w:drawing>
          <wp:inline distT="0" distB="0" distL="0" distR="0" wp14:anchorId="71193739" wp14:editId="07EC2CBF">
            <wp:extent cx="2870791" cy="1715287"/>
            <wp:effectExtent l="0" t="0" r="6350" b="0"/>
            <wp:docPr id="117890127" name="Picture 1" descr="A logo for a training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0127" name="Picture 1" descr="A logo for a training institute&#10;&#10;Description automatically generated"/>
                    <pic:cNvPicPr/>
                  </pic:nvPicPr>
                  <pic:blipFill>
                    <a:blip r:embed="rId8"/>
                    <a:stretch>
                      <a:fillRect/>
                    </a:stretch>
                  </pic:blipFill>
                  <pic:spPr>
                    <a:xfrm>
                      <a:off x="0" y="0"/>
                      <a:ext cx="2890088" cy="1726817"/>
                    </a:xfrm>
                    <a:prstGeom prst="rect">
                      <a:avLst/>
                    </a:prstGeom>
                  </pic:spPr>
                </pic:pic>
              </a:graphicData>
            </a:graphic>
          </wp:inline>
        </w:drawing>
      </w:r>
    </w:p>
    <w:p w14:paraId="27C059B8" w14:textId="77777777" w:rsidR="00AD27AB" w:rsidRDefault="00AD27AB" w:rsidP="00AD27AB">
      <w:pPr>
        <w:shd w:val="clear" w:color="auto" w:fill="auto"/>
        <w:spacing w:line="240" w:lineRule="auto"/>
        <w:jc w:val="center"/>
        <w:rPr>
          <w:sz w:val="96"/>
          <w:szCs w:val="96"/>
        </w:rPr>
      </w:pPr>
    </w:p>
    <w:p w14:paraId="17290D4B" w14:textId="77777777" w:rsidR="00AD27AB" w:rsidRDefault="00AD27AB" w:rsidP="00AD27AB">
      <w:pPr>
        <w:shd w:val="clear" w:color="auto" w:fill="auto"/>
        <w:spacing w:line="240" w:lineRule="auto"/>
        <w:jc w:val="center"/>
        <w:rPr>
          <w:sz w:val="96"/>
          <w:szCs w:val="96"/>
        </w:rPr>
      </w:pPr>
    </w:p>
    <w:p w14:paraId="2AC942C4" w14:textId="77777777" w:rsidR="003A61A2" w:rsidRDefault="003A61A2" w:rsidP="003A61A2">
      <w:pPr>
        <w:spacing w:line="240" w:lineRule="auto"/>
        <w:jc w:val="center"/>
        <w:rPr>
          <w:smallCaps/>
          <w:sz w:val="96"/>
          <w:szCs w:val="96"/>
        </w:rPr>
      </w:pPr>
      <w:r>
        <w:rPr>
          <w:smallCaps/>
          <w:sz w:val="96"/>
          <w:szCs w:val="96"/>
        </w:rPr>
        <w:t xml:space="preserve">Counselling Issues &amp; </w:t>
      </w:r>
    </w:p>
    <w:p w14:paraId="19FBB064" w14:textId="3CB299F6" w:rsidR="003A61A2" w:rsidRDefault="003A61A2" w:rsidP="003A61A2">
      <w:pPr>
        <w:spacing w:line="240" w:lineRule="auto"/>
        <w:jc w:val="center"/>
        <w:rPr>
          <w:smallCaps/>
          <w:sz w:val="96"/>
          <w:szCs w:val="96"/>
        </w:rPr>
      </w:pPr>
      <w:r>
        <w:rPr>
          <w:smallCaps/>
          <w:sz w:val="96"/>
          <w:szCs w:val="96"/>
        </w:rPr>
        <w:t>Procedures</w:t>
      </w:r>
    </w:p>
    <w:p w14:paraId="037EB97D" w14:textId="77777777" w:rsidR="00AD27AB" w:rsidRDefault="00AD27AB" w:rsidP="006408FC"/>
    <w:p w14:paraId="733CB855" w14:textId="39F01A50" w:rsidR="003F66F9" w:rsidRDefault="003F66F9">
      <w:pPr>
        <w:shd w:val="clear" w:color="auto" w:fill="auto"/>
        <w:spacing w:line="240" w:lineRule="auto"/>
      </w:pPr>
      <w:r>
        <w:br w:type="page"/>
      </w:r>
    </w:p>
    <w:p w14:paraId="338F02AA" w14:textId="77777777" w:rsidR="003F66F9" w:rsidRPr="005F2BB2" w:rsidRDefault="003F66F9" w:rsidP="003F66F9">
      <w:pPr>
        <w:rPr>
          <w:lang w:eastAsia="ja-JP"/>
        </w:rPr>
      </w:pPr>
    </w:p>
    <w:p w14:paraId="321BAFD8" w14:textId="77777777" w:rsidR="006C14D2" w:rsidRDefault="00266C93" w:rsidP="00D0156E">
      <w:pPr>
        <w:pStyle w:val="Heading2"/>
        <w:numPr>
          <w:ilvl w:val="0"/>
          <w:numId w:val="0"/>
        </w:numPr>
        <w:spacing w:before="120"/>
        <w:rPr>
          <w:rFonts w:hint="eastAsia"/>
          <w:caps w:val="0"/>
          <w:sz w:val="28"/>
          <w:szCs w:val="28"/>
        </w:rPr>
      </w:pPr>
      <w:bookmarkStart w:id="1" w:name="_Toc176725739"/>
      <w:bookmarkEnd w:id="0"/>
      <w:r w:rsidRPr="00D0156E">
        <w:rPr>
          <w:caps w:val="0"/>
          <w:sz w:val="28"/>
          <w:szCs w:val="28"/>
        </w:rPr>
        <w:t>Counseling Issues and Procedures: Dealing with the</w:t>
      </w:r>
      <w:bookmarkEnd w:id="1"/>
      <w:r w:rsidRPr="00D0156E">
        <w:rPr>
          <w:caps w:val="0"/>
          <w:sz w:val="28"/>
          <w:szCs w:val="28"/>
        </w:rPr>
        <w:t xml:space="preserve"> </w:t>
      </w:r>
    </w:p>
    <w:p w14:paraId="1AB8AD92" w14:textId="710D9BB7" w:rsidR="00266C93" w:rsidRPr="00D0156E" w:rsidRDefault="00266C93" w:rsidP="00D0156E">
      <w:pPr>
        <w:pStyle w:val="Heading2"/>
        <w:numPr>
          <w:ilvl w:val="0"/>
          <w:numId w:val="0"/>
        </w:numPr>
        <w:spacing w:before="120"/>
        <w:rPr>
          <w:rFonts w:hint="eastAsia"/>
          <w:caps w:val="0"/>
          <w:sz w:val="28"/>
          <w:szCs w:val="28"/>
        </w:rPr>
      </w:pPr>
      <w:bookmarkStart w:id="2" w:name="_Toc176725740"/>
      <w:r w:rsidRPr="00D0156E">
        <w:rPr>
          <w:caps w:val="0"/>
          <w:sz w:val="28"/>
          <w:szCs w:val="28"/>
        </w:rPr>
        <w:t>Past Trauma in Your Life</w:t>
      </w:r>
      <w:bookmarkEnd w:id="2"/>
    </w:p>
    <w:p w14:paraId="39E78784" w14:textId="77777777" w:rsidR="00266C93" w:rsidRPr="000F0D68" w:rsidRDefault="00266C93" w:rsidP="00822C88">
      <w:pPr>
        <w:pStyle w:val="Teacher"/>
      </w:pPr>
      <w:r>
        <w:t>Dr. Julie Ganschow</w:t>
      </w:r>
    </w:p>
    <w:p w14:paraId="0246A5C1" w14:textId="77777777" w:rsidR="00266C93" w:rsidRPr="000F0D68" w:rsidRDefault="00266C93" w:rsidP="00266C93">
      <w:pPr>
        <w:autoSpaceDE w:val="0"/>
        <w:autoSpaceDN w:val="0"/>
        <w:adjustRightInd w:val="0"/>
        <w:spacing w:line="276" w:lineRule="auto"/>
        <w:rPr>
          <w:rFonts w:cs="Times New Roman"/>
          <w:b/>
          <w:bCs/>
          <w:kern w:val="24"/>
        </w:rPr>
      </w:pPr>
    </w:p>
    <w:p w14:paraId="6B518592" w14:textId="77777777" w:rsidR="00266C93" w:rsidRPr="000F0D68" w:rsidRDefault="00266C93" w:rsidP="006C14D2">
      <w:pPr>
        <w:pStyle w:val="ListParagraph"/>
        <w:numPr>
          <w:ilvl w:val="0"/>
          <w:numId w:val="53"/>
        </w:numPr>
        <w:shd w:val="clear" w:color="auto" w:fill="auto"/>
        <w:autoSpaceDE w:val="0"/>
        <w:autoSpaceDN w:val="0"/>
        <w:adjustRightInd w:val="0"/>
        <w:spacing w:line="276" w:lineRule="auto"/>
        <w:rPr>
          <w:rFonts w:cs="Times New Roman"/>
          <w:kern w:val="24"/>
        </w:rPr>
      </w:pPr>
      <w:r w:rsidRPr="000F0D68">
        <w:rPr>
          <w:rFonts w:cs="Times New Roman"/>
          <w:kern w:val="24"/>
        </w:rPr>
        <w:t>Introduction</w:t>
      </w:r>
    </w:p>
    <w:p w14:paraId="317E358B" w14:textId="77777777" w:rsidR="00266C93" w:rsidRPr="000F0D68" w:rsidRDefault="00266C93" w:rsidP="006C14D2">
      <w:pPr>
        <w:pStyle w:val="ListParagraph"/>
        <w:numPr>
          <w:ilvl w:val="0"/>
          <w:numId w:val="54"/>
        </w:numPr>
        <w:shd w:val="clear" w:color="auto" w:fill="auto"/>
        <w:autoSpaceDE w:val="0"/>
        <w:autoSpaceDN w:val="0"/>
        <w:adjustRightInd w:val="0"/>
        <w:spacing w:line="276" w:lineRule="auto"/>
        <w:rPr>
          <w:rFonts w:cs="Times New Roman"/>
          <w:kern w:val="24"/>
        </w:rPr>
      </w:pPr>
      <w:r w:rsidRPr="000F0D68">
        <w:rPr>
          <w:rFonts w:cs="Times New Roman"/>
          <w:kern w:val="24"/>
        </w:rPr>
        <w:t>What is trauma?</w:t>
      </w:r>
    </w:p>
    <w:p w14:paraId="51D8D782" w14:textId="77777777" w:rsidR="00266C93" w:rsidRPr="000F0D68" w:rsidRDefault="00266C93" w:rsidP="006C14D2">
      <w:pPr>
        <w:numPr>
          <w:ilvl w:val="0"/>
          <w:numId w:val="55"/>
        </w:numPr>
        <w:shd w:val="clear" w:color="auto" w:fill="auto"/>
        <w:autoSpaceDE w:val="0"/>
        <w:autoSpaceDN w:val="0"/>
        <w:adjustRightInd w:val="0"/>
        <w:spacing w:line="276" w:lineRule="auto"/>
        <w:rPr>
          <w:rFonts w:cs="Times New Roman"/>
          <w:kern w:val="24"/>
        </w:rPr>
      </w:pPr>
      <w:r w:rsidRPr="000F0D68">
        <w:rPr>
          <w:rFonts w:cs="Times New Roman"/>
          <w:kern w:val="24"/>
        </w:rPr>
        <w:t>Trauma can result when a person endures something physically, emotionally, or spiritually painful.</w:t>
      </w:r>
    </w:p>
    <w:p w14:paraId="06D0710B" w14:textId="77777777" w:rsidR="00266C93" w:rsidRPr="000F0D68" w:rsidRDefault="00266C93" w:rsidP="006C14D2">
      <w:pPr>
        <w:numPr>
          <w:ilvl w:val="0"/>
          <w:numId w:val="55"/>
        </w:numPr>
        <w:shd w:val="clear" w:color="auto" w:fill="auto"/>
        <w:autoSpaceDE w:val="0"/>
        <w:autoSpaceDN w:val="0"/>
        <w:adjustRightInd w:val="0"/>
        <w:spacing w:line="276" w:lineRule="auto"/>
        <w:rPr>
          <w:rFonts w:cs="Times New Roman"/>
          <w:kern w:val="24"/>
        </w:rPr>
      </w:pPr>
      <w:r w:rsidRPr="000F0D68">
        <w:rPr>
          <w:rFonts w:cs="Times New Roman"/>
          <w:kern w:val="24"/>
        </w:rPr>
        <w:t>It may have been an isolated event or something that occurred repeatedly over time.</w:t>
      </w:r>
    </w:p>
    <w:p w14:paraId="058D6C2C" w14:textId="77777777" w:rsidR="00266C93" w:rsidRPr="000F0D68" w:rsidRDefault="00266C93" w:rsidP="006C14D2">
      <w:pPr>
        <w:numPr>
          <w:ilvl w:val="0"/>
          <w:numId w:val="5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Trauma can result from witnessing something horrific. </w:t>
      </w:r>
    </w:p>
    <w:p w14:paraId="1D7B77CD" w14:textId="77777777" w:rsidR="00266C93" w:rsidRPr="000F0D68" w:rsidRDefault="00266C93" w:rsidP="006C14D2">
      <w:pPr>
        <w:numPr>
          <w:ilvl w:val="0"/>
          <w:numId w:val="54"/>
        </w:numPr>
        <w:shd w:val="clear" w:color="auto" w:fill="auto"/>
        <w:autoSpaceDE w:val="0"/>
        <w:autoSpaceDN w:val="0"/>
        <w:adjustRightInd w:val="0"/>
        <w:spacing w:line="276" w:lineRule="auto"/>
        <w:rPr>
          <w:rFonts w:cs="Times New Roman"/>
          <w:kern w:val="24"/>
        </w:rPr>
      </w:pPr>
      <w:r w:rsidRPr="000F0D68">
        <w:rPr>
          <w:rFonts w:cs="Times New Roman"/>
          <w:kern w:val="24"/>
        </w:rPr>
        <w:t>Historical evidence of trauma</w:t>
      </w:r>
    </w:p>
    <w:p w14:paraId="24AFC692" w14:textId="77777777" w:rsidR="00266C93" w:rsidRPr="000F0D68" w:rsidRDefault="00266C93" w:rsidP="006C14D2">
      <w:pPr>
        <w:pStyle w:val="ListParagraph"/>
        <w:numPr>
          <w:ilvl w:val="0"/>
          <w:numId w:val="56"/>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We experience trauma </w:t>
      </w:r>
      <w:proofErr w:type="gramStart"/>
      <w:r w:rsidRPr="000F0D68">
        <w:rPr>
          <w:rFonts w:cs="Times New Roman"/>
          <w:kern w:val="24"/>
        </w:rPr>
        <w:t>as a consequence of</w:t>
      </w:r>
      <w:proofErr w:type="gramEnd"/>
      <w:r w:rsidRPr="000F0D68">
        <w:rPr>
          <w:rFonts w:cs="Times New Roman"/>
          <w:kern w:val="24"/>
        </w:rPr>
        <w:t xml:space="preserve"> </w:t>
      </w:r>
      <w:proofErr w:type="gramStart"/>
      <w:r w:rsidRPr="000F0D68">
        <w:rPr>
          <w:rFonts w:cs="Times New Roman"/>
          <w:kern w:val="24"/>
        </w:rPr>
        <w:t>the Fall</w:t>
      </w:r>
      <w:proofErr w:type="gramEnd"/>
      <w:r w:rsidRPr="000F0D68">
        <w:rPr>
          <w:rFonts w:cs="Times New Roman"/>
          <w:kern w:val="24"/>
        </w:rPr>
        <w:t>. Gen. 3</w:t>
      </w:r>
    </w:p>
    <w:p w14:paraId="06619361" w14:textId="77777777" w:rsidR="00266C93" w:rsidRPr="000F0D68" w:rsidRDefault="00266C93" w:rsidP="006C14D2">
      <w:pPr>
        <w:pStyle w:val="ListParagraph"/>
        <w:numPr>
          <w:ilvl w:val="0"/>
          <w:numId w:val="57"/>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Adam and Eve </w:t>
      </w:r>
    </w:p>
    <w:p w14:paraId="685F9686" w14:textId="77777777" w:rsidR="00266C93" w:rsidRPr="000F0D68" w:rsidRDefault="00266C93" w:rsidP="006C14D2">
      <w:pPr>
        <w:pStyle w:val="ListParagraph"/>
        <w:numPr>
          <w:ilvl w:val="0"/>
          <w:numId w:val="58"/>
        </w:numPr>
        <w:shd w:val="clear" w:color="auto" w:fill="auto"/>
        <w:autoSpaceDE w:val="0"/>
        <w:autoSpaceDN w:val="0"/>
        <w:adjustRightInd w:val="0"/>
        <w:spacing w:line="276" w:lineRule="auto"/>
        <w:rPr>
          <w:rFonts w:cs="Times New Roman"/>
          <w:kern w:val="24"/>
        </w:rPr>
      </w:pPr>
      <w:r w:rsidRPr="000F0D68">
        <w:rPr>
          <w:rFonts w:cs="Times New Roman"/>
          <w:kern w:val="24"/>
        </w:rPr>
        <w:t>In one moment, they experienced the fall from sinlessness to sin.</w:t>
      </w:r>
    </w:p>
    <w:p w14:paraId="361E8BEA" w14:textId="77777777" w:rsidR="00266C93" w:rsidRPr="000F0D68" w:rsidRDefault="00266C93" w:rsidP="006C14D2">
      <w:pPr>
        <w:pStyle w:val="ListParagraph"/>
        <w:numPr>
          <w:ilvl w:val="0"/>
          <w:numId w:val="58"/>
        </w:numPr>
        <w:shd w:val="clear" w:color="auto" w:fill="auto"/>
        <w:autoSpaceDE w:val="0"/>
        <w:autoSpaceDN w:val="0"/>
        <w:adjustRightInd w:val="0"/>
        <w:spacing w:line="276" w:lineRule="auto"/>
        <w:rPr>
          <w:rFonts w:cs="Times New Roman"/>
          <w:kern w:val="24"/>
        </w:rPr>
      </w:pPr>
      <w:r w:rsidRPr="000F0D68">
        <w:rPr>
          <w:rFonts w:cs="Times New Roman"/>
          <w:kern w:val="24"/>
        </w:rPr>
        <w:t>Immediately, they experienced fear, anxiety, guilt, shame, and a desire to hide from God. Gen. 3:7-10</w:t>
      </w:r>
    </w:p>
    <w:p w14:paraId="4CEA65CD" w14:textId="77777777" w:rsidR="00266C93" w:rsidRPr="000F0D68" w:rsidRDefault="00266C93" w:rsidP="006C14D2">
      <w:pPr>
        <w:pStyle w:val="ListParagraph"/>
        <w:numPr>
          <w:ilvl w:val="0"/>
          <w:numId w:val="5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Immediate separation from God and broken fellowship occurred. </w:t>
      </w:r>
    </w:p>
    <w:p w14:paraId="5750427D" w14:textId="77777777" w:rsidR="00266C93" w:rsidRPr="000F0D68" w:rsidRDefault="00266C93" w:rsidP="006C14D2">
      <w:pPr>
        <w:pStyle w:val="ListParagraph"/>
        <w:numPr>
          <w:ilvl w:val="0"/>
          <w:numId w:val="5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Immediate change in their relationship. Shame, hiding, blame-shifting. </w:t>
      </w:r>
    </w:p>
    <w:p w14:paraId="3D138728" w14:textId="77777777" w:rsidR="00266C93" w:rsidRPr="000F0D68" w:rsidRDefault="00266C93" w:rsidP="006C14D2">
      <w:pPr>
        <w:pStyle w:val="ListParagraph"/>
        <w:numPr>
          <w:ilvl w:val="0"/>
          <w:numId w:val="57"/>
        </w:numPr>
        <w:shd w:val="clear" w:color="auto" w:fill="auto"/>
        <w:autoSpaceDE w:val="0"/>
        <w:autoSpaceDN w:val="0"/>
        <w:adjustRightInd w:val="0"/>
        <w:spacing w:line="276" w:lineRule="auto"/>
        <w:rPr>
          <w:rFonts w:cs="Times New Roman"/>
          <w:kern w:val="24"/>
        </w:rPr>
      </w:pPr>
      <w:r w:rsidRPr="000F0D68">
        <w:rPr>
          <w:rFonts w:cs="Times New Roman"/>
          <w:kern w:val="24"/>
        </w:rPr>
        <w:t>God curses. Gen. 3:14-16</w:t>
      </w:r>
    </w:p>
    <w:p w14:paraId="3134E9E4"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God curses the serpent. Gen. 3:14-15</w:t>
      </w:r>
    </w:p>
    <w:p w14:paraId="55FD99EE"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God curses the earth. Gen. 3:17-19</w:t>
      </w:r>
    </w:p>
    <w:p w14:paraId="7D0731F3"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God cursed the man and woman. Gen. 3:16-19</w:t>
      </w:r>
    </w:p>
    <w:p w14:paraId="18142619"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God drove them from the Garden. Gen. 3:23-24</w:t>
      </w:r>
    </w:p>
    <w:p w14:paraId="5806596F"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Now, they must work to stay alive. Gen. 3:17-19</w:t>
      </w:r>
    </w:p>
    <w:p w14:paraId="06A1D4B0"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Women would bear children in pain. Gen. 3:16a</w:t>
      </w:r>
    </w:p>
    <w:p w14:paraId="096923DB"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Women would desire to rule over their husbands. Gen. 3:16b</w:t>
      </w:r>
    </w:p>
    <w:p w14:paraId="219139B7"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Men would desire to dominate their wives. Gen. 3:16b</w:t>
      </w:r>
    </w:p>
    <w:p w14:paraId="5B5FDAF3" w14:textId="77777777" w:rsidR="00266C93" w:rsidRPr="000F0D68" w:rsidRDefault="00266C93" w:rsidP="006C14D2">
      <w:pPr>
        <w:pStyle w:val="ListParagraph"/>
        <w:numPr>
          <w:ilvl w:val="0"/>
          <w:numId w:val="59"/>
        </w:numPr>
        <w:shd w:val="clear" w:color="auto" w:fill="auto"/>
        <w:autoSpaceDE w:val="0"/>
        <w:autoSpaceDN w:val="0"/>
        <w:adjustRightInd w:val="0"/>
        <w:spacing w:line="276" w:lineRule="auto"/>
        <w:rPr>
          <w:rFonts w:cs="Times New Roman"/>
          <w:kern w:val="24"/>
        </w:rPr>
      </w:pPr>
      <w:r w:rsidRPr="000F0D68">
        <w:rPr>
          <w:rFonts w:cs="Times New Roman"/>
          <w:kern w:val="24"/>
        </w:rPr>
        <w:t>Cain slew Abel. Gen. 4:8</w:t>
      </w:r>
    </w:p>
    <w:p w14:paraId="075F8255" w14:textId="77777777" w:rsidR="00266C93" w:rsidRPr="000F0D68" w:rsidRDefault="00266C93" w:rsidP="006C14D2">
      <w:pPr>
        <w:pStyle w:val="ListParagraph"/>
        <w:numPr>
          <w:ilvl w:val="0"/>
          <w:numId w:val="60"/>
        </w:numPr>
        <w:shd w:val="clear" w:color="auto" w:fill="auto"/>
        <w:autoSpaceDE w:val="0"/>
        <w:autoSpaceDN w:val="0"/>
        <w:adjustRightInd w:val="0"/>
        <w:spacing w:line="276" w:lineRule="auto"/>
        <w:rPr>
          <w:rFonts w:cs="Times New Roman"/>
          <w:kern w:val="24"/>
        </w:rPr>
      </w:pPr>
      <w:r w:rsidRPr="000F0D68">
        <w:rPr>
          <w:rFonts w:cs="Times New Roman"/>
          <w:kern w:val="24"/>
        </w:rPr>
        <w:t>Cain deceived. Gen. 4:9</w:t>
      </w:r>
    </w:p>
    <w:p w14:paraId="7617B97D" w14:textId="77777777" w:rsidR="00266C93" w:rsidRPr="000F0D68" w:rsidRDefault="00266C93" w:rsidP="006C14D2">
      <w:pPr>
        <w:pStyle w:val="ListParagraph"/>
        <w:numPr>
          <w:ilvl w:val="0"/>
          <w:numId w:val="60"/>
        </w:numPr>
        <w:shd w:val="clear" w:color="auto" w:fill="auto"/>
        <w:autoSpaceDE w:val="0"/>
        <w:autoSpaceDN w:val="0"/>
        <w:adjustRightInd w:val="0"/>
        <w:spacing w:line="276" w:lineRule="auto"/>
        <w:rPr>
          <w:rFonts w:cs="Times New Roman"/>
          <w:kern w:val="24"/>
        </w:rPr>
      </w:pPr>
      <w:r w:rsidRPr="000F0D68">
        <w:rPr>
          <w:rFonts w:cs="Times New Roman"/>
          <w:kern w:val="24"/>
        </w:rPr>
        <w:t>Cain attempted to cover up the murder. Gen. 4:9</w:t>
      </w:r>
    </w:p>
    <w:p w14:paraId="0733DC9C" w14:textId="77777777" w:rsidR="00266C93" w:rsidRDefault="00266C93" w:rsidP="006C14D2">
      <w:pPr>
        <w:pStyle w:val="ListParagraph"/>
        <w:numPr>
          <w:ilvl w:val="0"/>
          <w:numId w:val="60"/>
        </w:numPr>
        <w:shd w:val="clear" w:color="auto" w:fill="auto"/>
        <w:autoSpaceDE w:val="0"/>
        <w:autoSpaceDN w:val="0"/>
        <w:adjustRightInd w:val="0"/>
        <w:spacing w:line="276" w:lineRule="auto"/>
        <w:rPr>
          <w:rFonts w:cs="Times New Roman"/>
          <w:kern w:val="24"/>
        </w:rPr>
      </w:pPr>
      <w:r w:rsidRPr="000F0D68">
        <w:rPr>
          <w:rFonts w:cs="Times New Roman"/>
          <w:kern w:val="24"/>
        </w:rPr>
        <w:t>Cain was marked and driven away. Gen. 10:10-16</w:t>
      </w:r>
    </w:p>
    <w:p w14:paraId="6BA30B3C" w14:textId="77777777" w:rsidR="00266C93" w:rsidRPr="000F0D68" w:rsidRDefault="00266C93" w:rsidP="00266C93">
      <w:pPr>
        <w:pStyle w:val="ListParagraph"/>
        <w:autoSpaceDE w:val="0"/>
        <w:autoSpaceDN w:val="0"/>
        <w:adjustRightInd w:val="0"/>
        <w:spacing w:line="276" w:lineRule="auto"/>
        <w:ind w:left="2160"/>
        <w:rPr>
          <w:rFonts w:cs="Times New Roman"/>
          <w:kern w:val="24"/>
        </w:rPr>
      </w:pPr>
    </w:p>
    <w:p w14:paraId="68F2F056" w14:textId="77777777" w:rsidR="00266C93" w:rsidRPr="000F0D68" w:rsidRDefault="00266C93" w:rsidP="006C14D2">
      <w:pPr>
        <w:pStyle w:val="ListParagraph"/>
        <w:numPr>
          <w:ilvl w:val="0"/>
          <w:numId w:val="53"/>
        </w:numPr>
        <w:shd w:val="clear" w:color="auto" w:fill="auto"/>
        <w:autoSpaceDE w:val="0"/>
        <w:autoSpaceDN w:val="0"/>
        <w:adjustRightInd w:val="0"/>
        <w:spacing w:line="276" w:lineRule="auto"/>
        <w:rPr>
          <w:rFonts w:cs="Times New Roman"/>
          <w:b/>
          <w:bCs/>
          <w:kern w:val="24"/>
        </w:rPr>
      </w:pPr>
      <w:r w:rsidRPr="000F0D68">
        <w:rPr>
          <w:rFonts w:cs="Times New Roman"/>
          <w:b/>
          <w:bCs/>
          <w:kern w:val="24"/>
        </w:rPr>
        <w:t>The Secular Treatment of Trauma</w:t>
      </w:r>
    </w:p>
    <w:p w14:paraId="4AFAF0AD" w14:textId="77777777" w:rsidR="00266C93" w:rsidRPr="000F0D68" w:rsidRDefault="00266C93" w:rsidP="006C14D2">
      <w:pPr>
        <w:pStyle w:val="ListParagraph"/>
        <w:numPr>
          <w:ilvl w:val="0"/>
          <w:numId w:val="61"/>
        </w:numPr>
        <w:shd w:val="clear" w:color="auto" w:fill="auto"/>
        <w:autoSpaceDE w:val="0"/>
        <w:autoSpaceDN w:val="0"/>
        <w:adjustRightInd w:val="0"/>
        <w:spacing w:line="276" w:lineRule="auto"/>
        <w:rPr>
          <w:rFonts w:cs="Times New Roman"/>
          <w:kern w:val="24"/>
        </w:rPr>
      </w:pPr>
      <w:r w:rsidRPr="000F0D68">
        <w:rPr>
          <w:rFonts w:cs="Times New Roman"/>
          <w:kern w:val="24"/>
        </w:rPr>
        <w:t>Post-Traumatic Stress Disorder (PTSD)</w:t>
      </w:r>
    </w:p>
    <w:p w14:paraId="17F00A19" w14:textId="77777777" w:rsidR="00266C93" w:rsidRPr="000F0D68" w:rsidRDefault="00266C93" w:rsidP="006C14D2">
      <w:pPr>
        <w:pStyle w:val="ListParagraph"/>
        <w:numPr>
          <w:ilvl w:val="0"/>
          <w:numId w:val="62"/>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PTSD is said to occur after a person has been exposed to at least one traumatic event. </w:t>
      </w:r>
    </w:p>
    <w:p w14:paraId="6EC00E1D" w14:textId="77777777" w:rsidR="00266C93" w:rsidRPr="000F0D68" w:rsidRDefault="00266C93" w:rsidP="006C14D2">
      <w:pPr>
        <w:pStyle w:val="ListParagraph"/>
        <w:numPr>
          <w:ilvl w:val="0"/>
          <w:numId w:val="61"/>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Trauma-Informed Counseling </w:t>
      </w:r>
    </w:p>
    <w:p w14:paraId="58EA4EBE" w14:textId="77777777" w:rsidR="00266C93" w:rsidRPr="000F0D68" w:rsidRDefault="00266C93" w:rsidP="006C14D2">
      <w:pPr>
        <w:pStyle w:val="ListParagraph"/>
        <w:numPr>
          <w:ilvl w:val="0"/>
          <w:numId w:val="63"/>
        </w:numPr>
        <w:shd w:val="clear" w:color="auto" w:fill="auto"/>
        <w:autoSpaceDE w:val="0"/>
        <w:autoSpaceDN w:val="0"/>
        <w:adjustRightInd w:val="0"/>
        <w:spacing w:line="276" w:lineRule="auto"/>
        <w:rPr>
          <w:rFonts w:cs="Times New Roman"/>
          <w:kern w:val="24"/>
        </w:rPr>
      </w:pPr>
      <w:r w:rsidRPr="000F0D68">
        <w:rPr>
          <w:rFonts w:cs="Times New Roman"/>
          <w:kern w:val="24"/>
        </w:rPr>
        <w:t>A clinical specialty</w:t>
      </w:r>
    </w:p>
    <w:p w14:paraId="2FDBB18E" w14:textId="77777777" w:rsidR="00266C93" w:rsidRPr="000F0D68" w:rsidRDefault="00266C93" w:rsidP="006C14D2">
      <w:pPr>
        <w:pStyle w:val="ListParagraph"/>
        <w:numPr>
          <w:ilvl w:val="0"/>
          <w:numId w:val="64"/>
        </w:numPr>
        <w:shd w:val="clear" w:color="auto" w:fill="auto"/>
        <w:autoSpaceDE w:val="0"/>
        <w:autoSpaceDN w:val="0"/>
        <w:adjustRightInd w:val="0"/>
        <w:spacing w:line="276" w:lineRule="auto"/>
        <w:rPr>
          <w:rFonts w:cs="Times New Roman"/>
          <w:kern w:val="24"/>
        </w:rPr>
      </w:pPr>
      <w:r w:rsidRPr="000F0D68">
        <w:rPr>
          <w:rFonts w:cs="Times New Roman"/>
          <w:kern w:val="24"/>
        </w:rPr>
        <w:t>Trauma-Informed Counseling</w:t>
      </w:r>
    </w:p>
    <w:p w14:paraId="1A3768F5" w14:textId="77777777" w:rsidR="00266C93" w:rsidRPr="000F0D68" w:rsidRDefault="00266C93" w:rsidP="006C14D2">
      <w:pPr>
        <w:pStyle w:val="ListParagraph"/>
        <w:numPr>
          <w:ilvl w:val="0"/>
          <w:numId w:val="64"/>
        </w:numPr>
        <w:shd w:val="clear" w:color="auto" w:fill="auto"/>
        <w:autoSpaceDE w:val="0"/>
        <w:autoSpaceDN w:val="0"/>
        <w:adjustRightInd w:val="0"/>
        <w:spacing w:line="276" w:lineRule="auto"/>
        <w:rPr>
          <w:rFonts w:cs="Times New Roman"/>
          <w:kern w:val="24"/>
        </w:rPr>
      </w:pPr>
      <w:r w:rsidRPr="000F0D68">
        <w:rPr>
          <w:rFonts w:cs="Times New Roman"/>
          <w:kern w:val="24"/>
        </w:rPr>
        <w:lastRenderedPageBreak/>
        <w:t>Trauma Aware Counseling</w:t>
      </w:r>
    </w:p>
    <w:p w14:paraId="5AC246B5" w14:textId="77777777" w:rsidR="00266C93" w:rsidRPr="000F0D68" w:rsidRDefault="00266C93" w:rsidP="006C14D2">
      <w:pPr>
        <w:pStyle w:val="ListParagraph"/>
        <w:numPr>
          <w:ilvl w:val="0"/>
          <w:numId w:val="64"/>
        </w:numPr>
        <w:shd w:val="clear" w:color="auto" w:fill="auto"/>
        <w:autoSpaceDE w:val="0"/>
        <w:autoSpaceDN w:val="0"/>
        <w:adjustRightInd w:val="0"/>
        <w:spacing w:line="276" w:lineRule="auto"/>
        <w:rPr>
          <w:rFonts w:cs="Times New Roman"/>
          <w:kern w:val="24"/>
        </w:rPr>
      </w:pPr>
      <w:r w:rsidRPr="000F0D68">
        <w:rPr>
          <w:rFonts w:cs="Times New Roman"/>
          <w:kern w:val="24"/>
        </w:rPr>
        <w:t>Clinically Informed Counseling</w:t>
      </w:r>
    </w:p>
    <w:p w14:paraId="6A1F876F" w14:textId="77777777" w:rsidR="00266C93" w:rsidRPr="000F0D68" w:rsidRDefault="00266C93" w:rsidP="006C14D2">
      <w:pPr>
        <w:pStyle w:val="ListParagraph"/>
        <w:numPr>
          <w:ilvl w:val="0"/>
          <w:numId w:val="64"/>
        </w:numPr>
        <w:shd w:val="clear" w:color="auto" w:fill="auto"/>
        <w:autoSpaceDE w:val="0"/>
        <w:autoSpaceDN w:val="0"/>
        <w:adjustRightInd w:val="0"/>
        <w:spacing w:line="276" w:lineRule="auto"/>
        <w:rPr>
          <w:rFonts w:cs="Times New Roman"/>
          <w:kern w:val="24"/>
        </w:rPr>
      </w:pPr>
      <w:r w:rsidRPr="000F0D68">
        <w:rPr>
          <w:rFonts w:cs="Times New Roman"/>
          <w:kern w:val="24"/>
        </w:rPr>
        <w:t>Clinically Aware Counseling</w:t>
      </w:r>
    </w:p>
    <w:p w14:paraId="569BACED" w14:textId="77777777" w:rsidR="00266C93" w:rsidRPr="000F0D68" w:rsidRDefault="00266C93" w:rsidP="006C14D2">
      <w:pPr>
        <w:pStyle w:val="ListParagraph"/>
        <w:numPr>
          <w:ilvl w:val="0"/>
          <w:numId w:val="64"/>
        </w:numPr>
        <w:shd w:val="clear" w:color="auto" w:fill="auto"/>
        <w:autoSpaceDE w:val="0"/>
        <w:autoSpaceDN w:val="0"/>
        <w:adjustRightInd w:val="0"/>
        <w:spacing w:line="276" w:lineRule="auto"/>
        <w:rPr>
          <w:rFonts w:cs="Times New Roman"/>
          <w:kern w:val="24"/>
        </w:rPr>
      </w:pPr>
      <w:r w:rsidRPr="000F0D68">
        <w:rPr>
          <w:rFonts w:cs="Times New Roman"/>
          <w:kern w:val="24"/>
        </w:rPr>
        <w:t>Research Aware Counseling</w:t>
      </w:r>
    </w:p>
    <w:p w14:paraId="2D45E6C0" w14:textId="77777777" w:rsidR="00266C93" w:rsidRPr="000F0D68" w:rsidRDefault="00266C93" w:rsidP="00266C93">
      <w:pPr>
        <w:autoSpaceDE w:val="0"/>
        <w:autoSpaceDN w:val="0"/>
        <w:adjustRightInd w:val="0"/>
        <w:spacing w:line="276" w:lineRule="auto"/>
        <w:ind w:left="1440"/>
        <w:rPr>
          <w:rFonts w:cs="Times New Roman"/>
          <w:kern w:val="24"/>
        </w:rPr>
      </w:pPr>
    </w:p>
    <w:p w14:paraId="6DB227BE" w14:textId="77777777" w:rsidR="00266C93" w:rsidRPr="000F0D68" w:rsidRDefault="00266C93" w:rsidP="006C14D2">
      <w:pPr>
        <w:numPr>
          <w:ilvl w:val="0"/>
          <w:numId w:val="54"/>
        </w:numPr>
        <w:shd w:val="clear" w:color="auto" w:fill="auto"/>
        <w:autoSpaceDE w:val="0"/>
        <w:autoSpaceDN w:val="0"/>
        <w:adjustRightInd w:val="0"/>
        <w:spacing w:line="276" w:lineRule="auto"/>
        <w:rPr>
          <w:rFonts w:cs="Times New Roman"/>
          <w:kern w:val="24"/>
        </w:rPr>
      </w:pPr>
      <w:r w:rsidRPr="000F0D68">
        <w:rPr>
          <w:rFonts w:cs="Times New Roman"/>
          <w:kern w:val="24"/>
        </w:rPr>
        <w:t>Driven by the Diagnostic and Statistical Manual of Mental Disorders (DSM5-Tr)</w:t>
      </w:r>
    </w:p>
    <w:p w14:paraId="66AB959D" w14:textId="77777777" w:rsidR="00266C93" w:rsidRPr="000F0D68" w:rsidRDefault="00266C93" w:rsidP="006C14D2">
      <w:pPr>
        <w:pStyle w:val="ListParagraph"/>
        <w:numPr>
          <w:ilvl w:val="0"/>
          <w:numId w:val="6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 DSM is the source of authority for all those who do </w:t>
      </w:r>
      <w:r w:rsidRPr="000F0D68">
        <w:rPr>
          <w:rFonts w:cs="Times New Roman"/>
          <w:b/>
          <w:bCs/>
          <w:kern w:val="24"/>
        </w:rPr>
        <w:t>not</w:t>
      </w:r>
      <w:r w:rsidRPr="000F0D68">
        <w:rPr>
          <w:rFonts w:cs="Times New Roman"/>
          <w:kern w:val="24"/>
        </w:rPr>
        <w:t xml:space="preserve"> believe the Bible is the authority for counseling Christians. </w:t>
      </w:r>
    </w:p>
    <w:p w14:paraId="5F978FF6" w14:textId="77777777" w:rsidR="00266C93" w:rsidRPr="000F0D68" w:rsidRDefault="00266C93" w:rsidP="006C14D2">
      <w:pPr>
        <w:pStyle w:val="ListParagraph"/>
        <w:numPr>
          <w:ilvl w:val="0"/>
          <w:numId w:val="65"/>
        </w:numPr>
        <w:shd w:val="clear" w:color="auto" w:fill="auto"/>
        <w:autoSpaceDE w:val="0"/>
        <w:autoSpaceDN w:val="0"/>
        <w:adjustRightInd w:val="0"/>
        <w:spacing w:line="276" w:lineRule="auto"/>
        <w:rPr>
          <w:rFonts w:cs="Times New Roman"/>
          <w:kern w:val="24"/>
        </w:rPr>
      </w:pPr>
      <w:r w:rsidRPr="000F0D68">
        <w:rPr>
          <w:rFonts w:cs="Times New Roman"/>
          <w:kern w:val="24"/>
        </w:rPr>
        <w:t>The APA states that the DSM does not provide specific diagnoses of mental disorders; they provide criteria for diagnosis.</w:t>
      </w:r>
    </w:p>
    <w:p w14:paraId="547AA7BC" w14:textId="77777777" w:rsidR="00266C93" w:rsidRPr="000F0D68" w:rsidRDefault="00266C93" w:rsidP="006C14D2">
      <w:pPr>
        <w:pStyle w:val="ListParagraph"/>
        <w:numPr>
          <w:ilvl w:val="0"/>
          <w:numId w:val="65"/>
        </w:numPr>
        <w:shd w:val="clear" w:color="auto" w:fill="auto"/>
        <w:autoSpaceDE w:val="0"/>
        <w:autoSpaceDN w:val="0"/>
        <w:adjustRightInd w:val="0"/>
        <w:spacing w:line="276" w:lineRule="auto"/>
        <w:rPr>
          <w:rFonts w:cs="Times New Roman"/>
          <w:kern w:val="24"/>
        </w:rPr>
      </w:pPr>
      <w:r w:rsidRPr="000F0D68">
        <w:rPr>
          <w:rFonts w:cs="Times New Roman"/>
          <w:kern w:val="24"/>
        </w:rPr>
        <w:t>Clients are given a diagnosis of Post-Traumatic Stress Disorder based on DAM criteria.</w:t>
      </w:r>
    </w:p>
    <w:p w14:paraId="0081A933" w14:textId="77777777" w:rsidR="00266C93" w:rsidRPr="000F0D68" w:rsidRDefault="00266C93" w:rsidP="006C14D2">
      <w:pPr>
        <w:pStyle w:val="ListParagraph"/>
        <w:numPr>
          <w:ilvl w:val="0"/>
          <w:numId w:val="65"/>
        </w:numPr>
        <w:shd w:val="clear" w:color="auto" w:fill="auto"/>
        <w:autoSpaceDE w:val="0"/>
        <w:autoSpaceDN w:val="0"/>
        <w:adjustRightInd w:val="0"/>
        <w:spacing w:line="276" w:lineRule="auto"/>
        <w:rPr>
          <w:rFonts w:cs="Times New Roman"/>
          <w:kern w:val="24"/>
        </w:rPr>
      </w:pPr>
      <w:r w:rsidRPr="000F0D68">
        <w:rPr>
          <w:rFonts w:cs="Times New Roman"/>
          <w:kern w:val="24"/>
        </w:rPr>
        <w:t>Post-Traumatic Stress Disorder is classified under anxiety disorders</w:t>
      </w:r>
    </w:p>
    <w:p w14:paraId="0944AB19" w14:textId="77777777" w:rsidR="00266C93" w:rsidRPr="000F0D68" w:rsidRDefault="00266C93" w:rsidP="006C14D2">
      <w:pPr>
        <w:numPr>
          <w:ilvl w:val="0"/>
          <w:numId w:val="67"/>
        </w:numPr>
        <w:shd w:val="clear" w:color="auto" w:fill="auto"/>
        <w:autoSpaceDE w:val="0"/>
        <w:autoSpaceDN w:val="0"/>
        <w:adjustRightInd w:val="0"/>
        <w:spacing w:line="276" w:lineRule="auto"/>
        <w:rPr>
          <w:rFonts w:cs="Times New Roman"/>
          <w:kern w:val="24"/>
        </w:rPr>
      </w:pPr>
      <w:r w:rsidRPr="000F0D68">
        <w:rPr>
          <w:rFonts w:cs="Times New Roman"/>
          <w:kern w:val="24"/>
        </w:rPr>
        <w:t>Common post-trauma behaviors (criteria)</w:t>
      </w:r>
    </w:p>
    <w:p w14:paraId="2A649FF2"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Hypervigilant</w:t>
      </w:r>
    </w:p>
    <w:p w14:paraId="7158DF4A"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Frightened by loud noises</w:t>
      </w:r>
    </w:p>
    <w:p w14:paraId="797B104E"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Overreacts to noise when startled</w:t>
      </w:r>
    </w:p>
    <w:p w14:paraId="012D70A8"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Screams or yells in their sleep</w:t>
      </w:r>
    </w:p>
    <w:p w14:paraId="47479B4C"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Nightmares</w:t>
      </w:r>
    </w:p>
    <w:p w14:paraId="211D8A47"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Insomnia </w:t>
      </w:r>
    </w:p>
    <w:p w14:paraId="054E98AB"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Flashbacks</w:t>
      </w:r>
    </w:p>
    <w:p w14:paraId="3343878D"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Dissociation </w:t>
      </w:r>
    </w:p>
    <w:p w14:paraId="40B4053D" w14:textId="77777777" w:rsidR="00266C93" w:rsidRPr="000F0D68" w:rsidRDefault="00266C93" w:rsidP="006C14D2">
      <w:pPr>
        <w:pStyle w:val="ListParagraph"/>
        <w:numPr>
          <w:ilvl w:val="0"/>
          <w:numId w:val="6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Depression </w:t>
      </w:r>
    </w:p>
    <w:p w14:paraId="5539C6E8"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Anger</w:t>
      </w:r>
    </w:p>
    <w:p w14:paraId="249092A4"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Guilt</w:t>
      </w:r>
    </w:p>
    <w:p w14:paraId="595667AE"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Identity</w:t>
      </w:r>
    </w:p>
    <w:p w14:paraId="62D470B3"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 xml:space="preserve">Anxiety </w:t>
      </w:r>
    </w:p>
    <w:p w14:paraId="0AF471DA"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 xml:space="preserve">Fear </w:t>
      </w:r>
    </w:p>
    <w:p w14:paraId="5EC05E1C"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 xml:space="preserve">Shame </w:t>
      </w:r>
    </w:p>
    <w:p w14:paraId="14E72E91" w14:textId="77777777" w:rsidR="00266C93" w:rsidRPr="000F0D68" w:rsidRDefault="00266C93" w:rsidP="006C14D2">
      <w:pPr>
        <w:pStyle w:val="ListParagraph"/>
        <w:numPr>
          <w:ilvl w:val="0"/>
          <w:numId w:val="68"/>
        </w:numPr>
        <w:shd w:val="clear" w:color="auto" w:fill="auto"/>
        <w:tabs>
          <w:tab w:val="left" w:pos="1890"/>
        </w:tabs>
        <w:autoSpaceDE w:val="0"/>
        <w:autoSpaceDN w:val="0"/>
        <w:adjustRightInd w:val="0"/>
        <w:spacing w:line="276" w:lineRule="auto"/>
        <w:rPr>
          <w:rFonts w:cs="Times New Roman"/>
          <w:kern w:val="24"/>
        </w:rPr>
      </w:pPr>
      <w:r w:rsidRPr="000F0D68">
        <w:rPr>
          <w:rFonts w:cs="Times New Roman"/>
          <w:kern w:val="24"/>
        </w:rPr>
        <w:t xml:space="preserve">Suffering </w:t>
      </w:r>
    </w:p>
    <w:p w14:paraId="03F234B7" w14:textId="77777777" w:rsidR="00266C93" w:rsidRPr="00D14581" w:rsidRDefault="00266C93" w:rsidP="006C14D2">
      <w:pPr>
        <w:pStyle w:val="ListParagraph"/>
        <w:numPr>
          <w:ilvl w:val="0"/>
          <w:numId w:val="65"/>
        </w:numPr>
        <w:shd w:val="clear" w:color="auto" w:fill="auto"/>
        <w:autoSpaceDE w:val="0"/>
        <w:autoSpaceDN w:val="0"/>
        <w:adjustRightInd w:val="0"/>
        <w:spacing w:after="160" w:line="276" w:lineRule="auto"/>
        <w:rPr>
          <w:rFonts w:cs="Times New Roman"/>
          <w:kern w:val="24"/>
        </w:rPr>
      </w:pPr>
      <w:r w:rsidRPr="00D14581">
        <w:rPr>
          <w:rFonts w:cs="Times New Roman"/>
          <w:kern w:val="24"/>
        </w:rPr>
        <w:t>Complex Post-Traumatic Stress Disorder (C-PTSD)</w:t>
      </w:r>
    </w:p>
    <w:p w14:paraId="7DDD0141" w14:textId="77777777" w:rsidR="00266C93" w:rsidRPr="000F0D68" w:rsidRDefault="00266C93" w:rsidP="006C14D2">
      <w:pPr>
        <w:pStyle w:val="ListParagraph"/>
        <w:numPr>
          <w:ilvl w:val="0"/>
          <w:numId w:val="69"/>
        </w:numPr>
        <w:shd w:val="clear" w:color="auto" w:fill="auto"/>
        <w:autoSpaceDE w:val="0"/>
        <w:autoSpaceDN w:val="0"/>
        <w:adjustRightInd w:val="0"/>
        <w:spacing w:after="160" w:line="276" w:lineRule="auto"/>
        <w:rPr>
          <w:rFonts w:cs="Times New Roman"/>
          <w:kern w:val="24"/>
        </w:rPr>
      </w:pPr>
      <w:r w:rsidRPr="000F0D68">
        <w:rPr>
          <w:rFonts w:cs="Times New Roman"/>
          <w:kern w:val="24"/>
        </w:rPr>
        <w:t xml:space="preserve">The construct contains similar criteria to post-traumatic stress response </w:t>
      </w:r>
    </w:p>
    <w:p w14:paraId="22862455" w14:textId="77777777" w:rsidR="00266C93" w:rsidRPr="000F0D68" w:rsidRDefault="00266C93" w:rsidP="006C14D2">
      <w:pPr>
        <w:pStyle w:val="ListParagraph"/>
        <w:numPr>
          <w:ilvl w:val="0"/>
          <w:numId w:val="69"/>
        </w:numPr>
        <w:shd w:val="clear" w:color="auto" w:fill="auto"/>
        <w:autoSpaceDE w:val="0"/>
        <w:autoSpaceDN w:val="0"/>
        <w:adjustRightInd w:val="0"/>
        <w:spacing w:line="276" w:lineRule="auto"/>
        <w:rPr>
          <w:rFonts w:cs="Times New Roman"/>
          <w:kern w:val="24"/>
        </w:rPr>
      </w:pPr>
      <w:r w:rsidRPr="000F0D68">
        <w:rPr>
          <w:rFonts w:cs="Times New Roman"/>
          <w:kern w:val="24"/>
        </w:rPr>
        <w:t>C-PTSD results from chronic or long-term exposure to severe, chronic, or extremely threatening physical or emotional trauma</w:t>
      </w:r>
    </w:p>
    <w:p w14:paraId="0F2CA554" w14:textId="77777777" w:rsidR="00266C93" w:rsidRPr="000F0D68" w:rsidRDefault="00266C93" w:rsidP="006C14D2">
      <w:pPr>
        <w:pStyle w:val="ListParagraph"/>
        <w:numPr>
          <w:ilvl w:val="0"/>
          <w:numId w:val="69"/>
        </w:numPr>
        <w:shd w:val="clear" w:color="auto" w:fill="auto"/>
        <w:autoSpaceDE w:val="0"/>
        <w:autoSpaceDN w:val="0"/>
        <w:adjustRightInd w:val="0"/>
        <w:spacing w:line="276" w:lineRule="auto"/>
        <w:rPr>
          <w:rFonts w:cs="Times New Roman"/>
          <w:kern w:val="24"/>
        </w:rPr>
      </w:pPr>
      <w:r w:rsidRPr="000F0D68">
        <w:rPr>
          <w:rFonts w:cs="Times New Roman"/>
          <w:kern w:val="24"/>
        </w:rPr>
        <w:t>The effects are life-dominating.</w:t>
      </w:r>
    </w:p>
    <w:p w14:paraId="3ECF2FD4" w14:textId="77777777" w:rsidR="00266C93" w:rsidRPr="000F0D68" w:rsidRDefault="00266C93" w:rsidP="006C14D2">
      <w:pPr>
        <w:pStyle w:val="ListParagraph"/>
        <w:numPr>
          <w:ilvl w:val="0"/>
          <w:numId w:val="70"/>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Trauma Informed Care (TIC) </w:t>
      </w:r>
    </w:p>
    <w:p w14:paraId="2D6AA737" w14:textId="77777777" w:rsidR="00266C93" w:rsidRPr="00D14581" w:rsidRDefault="00266C93" w:rsidP="006C14D2">
      <w:pPr>
        <w:numPr>
          <w:ilvl w:val="0"/>
          <w:numId w:val="71"/>
        </w:numPr>
        <w:shd w:val="clear" w:color="auto" w:fill="auto"/>
        <w:autoSpaceDE w:val="0"/>
        <w:autoSpaceDN w:val="0"/>
        <w:adjustRightInd w:val="0"/>
        <w:spacing w:line="276" w:lineRule="auto"/>
        <w:rPr>
          <w:rFonts w:cs="Times New Roman"/>
          <w:kern w:val="24"/>
        </w:rPr>
      </w:pPr>
      <w:r w:rsidRPr="00D14581">
        <w:rPr>
          <w:rFonts w:cs="Times New Roman"/>
          <w:kern w:val="24"/>
        </w:rPr>
        <w:t xml:space="preserve">TIC is a secular organizational structure and treatment framework. </w:t>
      </w:r>
    </w:p>
    <w:p w14:paraId="6F9DC298" w14:textId="77777777" w:rsidR="00266C93" w:rsidRPr="00D14581" w:rsidRDefault="00266C93" w:rsidP="006C14D2">
      <w:pPr>
        <w:numPr>
          <w:ilvl w:val="0"/>
          <w:numId w:val="71"/>
        </w:numPr>
        <w:shd w:val="clear" w:color="auto" w:fill="auto"/>
        <w:autoSpaceDE w:val="0"/>
        <w:autoSpaceDN w:val="0"/>
        <w:adjustRightInd w:val="0"/>
        <w:spacing w:line="276" w:lineRule="auto"/>
        <w:rPr>
          <w:rFonts w:cs="Times New Roman"/>
          <w:kern w:val="24"/>
        </w:rPr>
      </w:pPr>
      <w:r w:rsidRPr="00D14581">
        <w:rPr>
          <w:rFonts w:cs="Times New Roman"/>
          <w:kern w:val="24"/>
        </w:rPr>
        <w:t xml:space="preserve">TIC is a model of care that involves understanding, recognizing, and responding to the effects of all types of </w:t>
      </w:r>
      <w:r w:rsidRPr="000F0D68">
        <w:rPr>
          <w:rFonts w:cs="Times New Roman"/>
          <w:kern w:val="24"/>
        </w:rPr>
        <w:t>traumas</w:t>
      </w:r>
      <w:r w:rsidRPr="00D14581">
        <w:rPr>
          <w:rFonts w:cs="Times New Roman"/>
          <w:kern w:val="24"/>
        </w:rPr>
        <w:t>.</w:t>
      </w:r>
    </w:p>
    <w:p w14:paraId="123F245A" w14:textId="77777777" w:rsidR="00266C93" w:rsidRPr="00D14581" w:rsidRDefault="00266C93" w:rsidP="006C14D2">
      <w:pPr>
        <w:numPr>
          <w:ilvl w:val="0"/>
          <w:numId w:val="71"/>
        </w:numPr>
        <w:shd w:val="clear" w:color="auto" w:fill="auto"/>
        <w:autoSpaceDE w:val="0"/>
        <w:autoSpaceDN w:val="0"/>
        <w:adjustRightInd w:val="0"/>
        <w:spacing w:line="276" w:lineRule="auto"/>
        <w:rPr>
          <w:rFonts w:cs="Times New Roman"/>
          <w:kern w:val="24"/>
        </w:rPr>
      </w:pPr>
      <w:r w:rsidRPr="00D14581">
        <w:rPr>
          <w:rFonts w:cs="Times New Roman"/>
          <w:kern w:val="24"/>
        </w:rPr>
        <w:t xml:space="preserve">TIC requires </w:t>
      </w:r>
      <w:r w:rsidRPr="000F0D68">
        <w:rPr>
          <w:rFonts w:cs="Times New Roman"/>
          <w:kern w:val="24"/>
        </w:rPr>
        <w:t>"</w:t>
      </w:r>
      <w:r w:rsidRPr="00D14581">
        <w:rPr>
          <w:rFonts w:cs="Times New Roman"/>
          <w:kern w:val="24"/>
        </w:rPr>
        <w:t>evidence-based</w:t>
      </w:r>
      <w:r w:rsidRPr="000F0D68">
        <w:rPr>
          <w:rFonts w:cs="Times New Roman"/>
          <w:kern w:val="24"/>
        </w:rPr>
        <w:t>"</w:t>
      </w:r>
      <w:r w:rsidRPr="00D14581">
        <w:rPr>
          <w:rFonts w:cs="Times New Roman"/>
          <w:kern w:val="24"/>
        </w:rPr>
        <w:t xml:space="preserve"> treatment approaches</w:t>
      </w:r>
    </w:p>
    <w:p w14:paraId="1B62502A" w14:textId="77777777" w:rsidR="00266C93" w:rsidRPr="000F0D68" w:rsidRDefault="00266C93" w:rsidP="006C14D2">
      <w:pPr>
        <w:pStyle w:val="ListParagraph"/>
        <w:numPr>
          <w:ilvl w:val="0"/>
          <w:numId w:val="72"/>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Therapeutic (i.e., psychotherapy, CBT, EMDR, ATRIUM, biofeedback, micro-feedback, neurofeedback, wellness pathways, essential oils. </w:t>
      </w:r>
    </w:p>
    <w:p w14:paraId="25AA08F7" w14:textId="77777777" w:rsidR="00266C93" w:rsidRPr="000F0D68" w:rsidRDefault="00266C93" w:rsidP="006C14D2">
      <w:pPr>
        <w:pStyle w:val="ListParagraph"/>
        <w:numPr>
          <w:ilvl w:val="0"/>
          <w:numId w:val="72"/>
        </w:numPr>
        <w:shd w:val="clear" w:color="auto" w:fill="auto"/>
        <w:autoSpaceDE w:val="0"/>
        <w:autoSpaceDN w:val="0"/>
        <w:adjustRightInd w:val="0"/>
        <w:spacing w:line="276" w:lineRule="auto"/>
        <w:rPr>
          <w:rFonts w:cs="Times New Roman"/>
          <w:kern w:val="24"/>
        </w:rPr>
      </w:pPr>
      <w:r w:rsidRPr="000F0D68">
        <w:rPr>
          <w:rFonts w:cs="Times New Roman"/>
          <w:kern w:val="24"/>
        </w:rPr>
        <w:t>Psychoactive medications</w:t>
      </w:r>
    </w:p>
    <w:p w14:paraId="0726BDEE" w14:textId="77777777" w:rsidR="00266C93" w:rsidRPr="000F0D68" w:rsidRDefault="00266C93" w:rsidP="006C14D2">
      <w:pPr>
        <w:pStyle w:val="ListParagraph"/>
        <w:numPr>
          <w:ilvl w:val="0"/>
          <w:numId w:val="71"/>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 client is presented with the secular view of man. (Humanistic anthropology) </w:t>
      </w:r>
    </w:p>
    <w:p w14:paraId="745110E6" w14:textId="77777777" w:rsidR="00266C93" w:rsidRPr="005E5F59" w:rsidRDefault="00266C93" w:rsidP="006C14D2">
      <w:pPr>
        <w:numPr>
          <w:ilvl w:val="0"/>
          <w:numId w:val="73"/>
        </w:numPr>
        <w:shd w:val="clear" w:color="auto" w:fill="auto"/>
        <w:autoSpaceDE w:val="0"/>
        <w:autoSpaceDN w:val="0"/>
        <w:adjustRightInd w:val="0"/>
        <w:spacing w:line="276" w:lineRule="auto"/>
        <w:rPr>
          <w:rFonts w:cs="Times New Roman"/>
          <w:kern w:val="24"/>
        </w:rPr>
      </w:pPr>
      <w:r w:rsidRPr="005E5F59">
        <w:rPr>
          <w:rFonts w:cs="Times New Roman"/>
          <w:kern w:val="24"/>
        </w:rPr>
        <w:lastRenderedPageBreak/>
        <w:t>Evolved from something primordial ooze</w:t>
      </w:r>
    </w:p>
    <w:p w14:paraId="650245A8" w14:textId="77777777" w:rsidR="00266C93" w:rsidRPr="005E5F59" w:rsidRDefault="00266C93" w:rsidP="006C14D2">
      <w:pPr>
        <w:numPr>
          <w:ilvl w:val="0"/>
          <w:numId w:val="73"/>
        </w:numPr>
        <w:shd w:val="clear" w:color="auto" w:fill="auto"/>
        <w:autoSpaceDE w:val="0"/>
        <w:autoSpaceDN w:val="0"/>
        <w:adjustRightInd w:val="0"/>
        <w:spacing w:line="276" w:lineRule="auto"/>
        <w:rPr>
          <w:rFonts w:cs="Times New Roman"/>
          <w:kern w:val="24"/>
        </w:rPr>
      </w:pPr>
      <w:r w:rsidRPr="005E5F59">
        <w:rPr>
          <w:rFonts w:cs="Times New Roman"/>
          <w:kern w:val="24"/>
        </w:rPr>
        <w:t>Man is a higher-evolved form of animal.</w:t>
      </w:r>
    </w:p>
    <w:p w14:paraId="233732D9" w14:textId="77777777" w:rsidR="00266C93" w:rsidRPr="005E5F59" w:rsidRDefault="00266C93" w:rsidP="006C14D2">
      <w:pPr>
        <w:numPr>
          <w:ilvl w:val="0"/>
          <w:numId w:val="73"/>
        </w:numPr>
        <w:shd w:val="clear" w:color="auto" w:fill="auto"/>
        <w:autoSpaceDE w:val="0"/>
        <w:autoSpaceDN w:val="0"/>
        <w:adjustRightInd w:val="0"/>
        <w:spacing w:line="276" w:lineRule="auto"/>
        <w:rPr>
          <w:rFonts w:cs="Times New Roman"/>
          <w:kern w:val="24"/>
        </w:rPr>
      </w:pPr>
      <w:r w:rsidRPr="005E5F59">
        <w:rPr>
          <w:rFonts w:cs="Times New Roman"/>
          <w:kern w:val="24"/>
        </w:rPr>
        <w:t>Man is only a material/physical being.</w:t>
      </w:r>
    </w:p>
    <w:p w14:paraId="17A66921" w14:textId="77777777" w:rsidR="00266C93" w:rsidRPr="005E5F59" w:rsidRDefault="00266C93" w:rsidP="006C14D2">
      <w:pPr>
        <w:numPr>
          <w:ilvl w:val="0"/>
          <w:numId w:val="73"/>
        </w:numPr>
        <w:shd w:val="clear" w:color="auto" w:fill="auto"/>
        <w:autoSpaceDE w:val="0"/>
        <w:autoSpaceDN w:val="0"/>
        <w:adjustRightInd w:val="0"/>
        <w:spacing w:line="276" w:lineRule="auto"/>
        <w:rPr>
          <w:rFonts w:cs="Times New Roman"/>
          <w:kern w:val="24"/>
        </w:rPr>
      </w:pPr>
      <w:r w:rsidRPr="005E5F59">
        <w:rPr>
          <w:rFonts w:cs="Times New Roman"/>
          <w:kern w:val="24"/>
        </w:rPr>
        <w:t xml:space="preserve">Medical intervention is the only treatment. </w:t>
      </w:r>
    </w:p>
    <w:p w14:paraId="661BD69A" w14:textId="77777777" w:rsidR="00266C93" w:rsidRPr="000F0D68" w:rsidRDefault="00266C93" w:rsidP="006C14D2">
      <w:pPr>
        <w:pStyle w:val="ListParagraph"/>
        <w:numPr>
          <w:ilvl w:val="0"/>
          <w:numId w:val="74"/>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This view removed God from the equation with intent. </w:t>
      </w:r>
    </w:p>
    <w:p w14:paraId="5504B3F3" w14:textId="77777777" w:rsidR="00266C93" w:rsidRPr="005E5F59" w:rsidRDefault="00266C93" w:rsidP="006C14D2">
      <w:pPr>
        <w:numPr>
          <w:ilvl w:val="0"/>
          <w:numId w:val="75"/>
        </w:numPr>
        <w:shd w:val="clear" w:color="auto" w:fill="auto"/>
        <w:autoSpaceDE w:val="0"/>
        <w:autoSpaceDN w:val="0"/>
        <w:adjustRightInd w:val="0"/>
        <w:spacing w:line="276" w:lineRule="auto"/>
        <w:rPr>
          <w:rFonts w:cs="Times New Roman"/>
          <w:kern w:val="24"/>
        </w:rPr>
      </w:pPr>
      <w:r w:rsidRPr="005E5F59">
        <w:rPr>
          <w:rFonts w:cs="Times New Roman"/>
          <w:kern w:val="24"/>
        </w:rPr>
        <w:t>There is no spiritual aspect of the client.</w:t>
      </w:r>
    </w:p>
    <w:p w14:paraId="30786199" w14:textId="77777777" w:rsidR="00266C93" w:rsidRPr="005E5F59" w:rsidRDefault="00266C93" w:rsidP="006C14D2">
      <w:pPr>
        <w:numPr>
          <w:ilvl w:val="0"/>
          <w:numId w:val="75"/>
        </w:numPr>
        <w:shd w:val="clear" w:color="auto" w:fill="auto"/>
        <w:autoSpaceDE w:val="0"/>
        <w:autoSpaceDN w:val="0"/>
        <w:adjustRightInd w:val="0"/>
        <w:spacing w:line="276" w:lineRule="auto"/>
        <w:rPr>
          <w:rFonts w:cs="Times New Roman"/>
          <w:kern w:val="24"/>
        </w:rPr>
      </w:pPr>
      <w:r w:rsidRPr="005E5F59">
        <w:rPr>
          <w:rFonts w:cs="Times New Roman"/>
          <w:kern w:val="24"/>
        </w:rPr>
        <w:t>Trauma is considered a physical/brain problem.</w:t>
      </w:r>
    </w:p>
    <w:p w14:paraId="1544E8C7" w14:textId="77777777" w:rsidR="00266C93" w:rsidRPr="000F0D68" w:rsidRDefault="00266C93" w:rsidP="006C14D2">
      <w:pPr>
        <w:pStyle w:val="ListParagraph"/>
        <w:numPr>
          <w:ilvl w:val="0"/>
          <w:numId w:val="65"/>
        </w:numPr>
        <w:shd w:val="clear" w:color="auto" w:fill="auto"/>
        <w:autoSpaceDE w:val="0"/>
        <w:autoSpaceDN w:val="0"/>
        <w:adjustRightInd w:val="0"/>
        <w:spacing w:line="276" w:lineRule="auto"/>
        <w:rPr>
          <w:rFonts w:cs="Times New Roman"/>
          <w:kern w:val="24"/>
        </w:rPr>
      </w:pPr>
      <w:r w:rsidRPr="000F0D68">
        <w:rPr>
          <w:rFonts w:cs="Times New Roman"/>
          <w:kern w:val="24"/>
        </w:rPr>
        <w:t>Christian Integrated Therapy embraces TIC.</w:t>
      </w:r>
    </w:p>
    <w:p w14:paraId="0FA2C4A1" w14:textId="77777777" w:rsidR="00266C93" w:rsidRPr="000F0D68" w:rsidRDefault="00266C93" w:rsidP="006C14D2">
      <w:pPr>
        <w:pStyle w:val="ListParagraph"/>
        <w:numPr>
          <w:ilvl w:val="1"/>
          <w:numId w:val="66"/>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Relies on secular methodology and mixes in Bible verses.  </w:t>
      </w:r>
    </w:p>
    <w:p w14:paraId="725E2003" w14:textId="77777777" w:rsidR="00266C93" w:rsidRPr="000F0D68" w:rsidRDefault="00266C93" w:rsidP="006C14D2">
      <w:pPr>
        <w:pStyle w:val="ListParagraph"/>
        <w:numPr>
          <w:ilvl w:val="1"/>
          <w:numId w:val="66"/>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Integration causes confusion </w:t>
      </w:r>
    </w:p>
    <w:p w14:paraId="1FFF16E4" w14:textId="77777777" w:rsidR="00266C93" w:rsidRPr="000F0D68" w:rsidRDefault="00266C93" w:rsidP="006C14D2">
      <w:pPr>
        <w:pStyle w:val="ListParagraph"/>
        <w:numPr>
          <w:ilvl w:val="1"/>
          <w:numId w:val="66"/>
        </w:numPr>
        <w:shd w:val="clear" w:color="auto" w:fill="auto"/>
        <w:autoSpaceDE w:val="0"/>
        <w:autoSpaceDN w:val="0"/>
        <w:adjustRightInd w:val="0"/>
        <w:spacing w:line="276" w:lineRule="auto"/>
        <w:rPr>
          <w:rFonts w:cs="Times New Roman"/>
          <w:kern w:val="24"/>
        </w:rPr>
      </w:pPr>
      <w:proofErr w:type="gramStart"/>
      <w:r w:rsidRPr="000F0D68">
        <w:rPr>
          <w:rFonts w:cs="Times New Roman"/>
          <w:kern w:val="24"/>
        </w:rPr>
        <w:t>Draws  Christians</w:t>
      </w:r>
      <w:proofErr w:type="gramEnd"/>
      <w:r w:rsidRPr="000F0D68">
        <w:rPr>
          <w:rFonts w:cs="Times New Roman"/>
          <w:kern w:val="24"/>
        </w:rPr>
        <w:t xml:space="preserve"> into worldviews opposed to God's Word.          </w:t>
      </w:r>
    </w:p>
    <w:p w14:paraId="181DEFCA" w14:textId="77777777" w:rsidR="00266C93" w:rsidRPr="000F0D68" w:rsidRDefault="00266C93" w:rsidP="006C14D2">
      <w:pPr>
        <w:pStyle w:val="ListParagraph"/>
        <w:numPr>
          <w:ilvl w:val="1"/>
          <w:numId w:val="66"/>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No focus on what the Bible teaches on responding to the distress of the soul. </w:t>
      </w:r>
    </w:p>
    <w:p w14:paraId="4F84CC62" w14:textId="77777777" w:rsidR="00266C93" w:rsidRDefault="00266C93" w:rsidP="006C14D2">
      <w:pPr>
        <w:pStyle w:val="ListParagraph"/>
        <w:numPr>
          <w:ilvl w:val="1"/>
          <w:numId w:val="66"/>
        </w:numPr>
        <w:shd w:val="clear" w:color="auto" w:fill="auto"/>
        <w:autoSpaceDE w:val="0"/>
        <w:autoSpaceDN w:val="0"/>
        <w:adjustRightInd w:val="0"/>
        <w:spacing w:line="276" w:lineRule="auto"/>
        <w:rPr>
          <w:rFonts w:cs="Times New Roman"/>
          <w:kern w:val="24"/>
        </w:rPr>
      </w:pPr>
      <w:r w:rsidRPr="000F0D68">
        <w:rPr>
          <w:rFonts w:cs="Times New Roman"/>
          <w:kern w:val="24"/>
        </w:rPr>
        <w:t>Hope is in therapy, treatment, and medication- not in Jesus.</w:t>
      </w:r>
    </w:p>
    <w:p w14:paraId="34A1A7B0" w14:textId="77777777" w:rsidR="00266C93" w:rsidRPr="000F0D68" w:rsidRDefault="00266C93" w:rsidP="00266C93">
      <w:pPr>
        <w:pStyle w:val="ListParagraph"/>
        <w:autoSpaceDE w:val="0"/>
        <w:autoSpaceDN w:val="0"/>
        <w:adjustRightInd w:val="0"/>
        <w:spacing w:line="276" w:lineRule="auto"/>
        <w:ind w:left="1440"/>
        <w:rPr>
          <w:rFonts w:cs="Times New Roman"/>
          <w:kern w:val="24"/>
        </w:rPr>
      </w:pPr>
    </w:p>
    <w:p w14:paraId="38AAEDD8" w14:textId="77777777" w:rsidR="00266C93" w:rsidRPr="000F0D68" w:rsidRDefault="00266C93" w:rsidP="006C14D2">
      <w:pPr>
        <w:pStyle w:val="ListParagraph"/>
        <w:numPr>
          <w:ilvl w:val="0"/>
          <w:numId w:val="53"/>
        </w:numPr>
        <w:shd w:val="clear" w:color="auto" w:fill="auto"/>
        <w:autoSpaceDE w:val="0"/>
        <w:autoSpaceDN w:val="0"/>
        <w:adjustRightInd w:val="0"/>
        <w:spacing w:line="276" w:lineRule="auto"/>
        <w:rPr>
          <w:rFonts w:cs="Times New Roman"/>
          <w:b/>
          <w:bCs/>
          <w:kern w:val="24"/>
        </w:rPr>
      </w:pPr>
      <w:r w:rsidRPr="000F0D68">
        <w:rPr>
          <w:rFonts w:cs="Times New Roman"/>
          <w:b/>
          <w:bCs/>
          <w:kern w:val="24"/>
        </w:rPr>
        <w:t>The Biblical View of Trauma</w:t>
      </w:r>
    </w:p>
    <w:p w14:paraId="10734852" w14:textId="77777777" w:rsidR="00266C93" w:rsidRPr="000F0D68" w:rsidRDefault="00266C93" w:rsidP="006C14D2">
      <w:pPr>
        <w:pStyle w:val="ListParagraph"/>
        <w:numPr>
          <w:ilvl w:val="0"/>
          <w:numId w:val="76"/>
        </w:numPr>
        <w:shd w:val="clear" w:color="auto" w:fill="auto"/>
        <w:autoSpaceDE w:val="0"/>
        <w:autoSpaceDN w:val="0"/>
        <w:adjustRightInd w:val="0"/>
        <w:spacing w:line="276" w:lineRule="auto"/>
        <w:rPr>
          <w:rFonts w:cs="Times New Roman"/>
          <w:kern w:val="24"/>
        </w:rPr>
      </w:pPr>
      <w:r w:rsidRPr="000F0D68">
        <w:rPr>
          <w:rFonts w:cs="Times New Roman"/>
          <w:kern w:val="24"/>
        </w:rPr>
        <w:t>The biblical view of trauma care begins with biblical anthropology.</w:t>
      </w:r>
    </w:p>
    <w:p w14:paraId="31AA24E4" w14:textId="77777777" w:rsidR="00266C93" w:rsidRPr="000F0D68" w:rsidRDefault="00266C93" w:rsidP="006C14D2">
      <w:pPr>
        <w:pStyle w:val="ListParagraph"/>
        <w:numPr>
          <w:ilvl w:val="0"/>
          <w:numId w:val="77"/>
        </w:numPr>
        <w:shd w:val="clear" w:color="auto" w:fill="auto"/>
        <w:autoSpaceDE w:val="0"/>
        <w:autoSpaceDN w:val="0"/>
        <w:adjustRightInd w:val="0"/>
        <w:spacing w:line="276" w:lineRule="auto"/>
        <w:rPr>
          <w:rFonts w:cs="Times New Roman"/>
          <w:kern w:val="24"/>
        </w:rPr>
      </w:pPr>
      <w:r w:rsidRPr="000F0D68">
        <w:rPr>
          <w:rFonts w:cs="Times New Roman"/>
          <w:kern w:val="24"/>
        </w:rPr>
        <w:t>We are made in His image and likeness. Gen. 1,2</w:t>
      </w:r>
    </w:p>
    <w:p w14:paraId="67561405" w14:textId="77777777" w:rsidR="00266C93" w:rsidRPr="000F0D68" w:rsidRDefault="00266C93" w:rsidP="006C14D2">
      <w:pPr>
        <w:pStyle w:val="ListParagraph"/>
        <w:numPr>
          <w:ilvl w:val="0"/>
          <w:numId w:val="77"/>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We are fearfully and wonderfully made. Ps. 139, Eph. </w:t>
      </w:r>
      <w:proofErr w:type="gramStart"/>
      <w:r w:rsidRPr="000F0D68">
        <w:rPr>
          <w:rFonts w:cs="Times New Roman"/>
          <w:kern w:val="24"/>
        </w:rPr>
        <w:t>2:10;</w:t>
      </w:r>
      <w:proofErr w:type="gramEnd"/>
      <w:r w:rsidRPr="000F0D68">
        <w:rPr>
          <w:rFonts w:cs="Times New Roman"/>
          <w:kern w:val="24"/>
        </w:rPr>
        <w:t xml:space="preserve"> </w:t>
      </w:r>
    </w:p>
    <w:p w14:paraId="6C4AF1CF" w14:textId="77777777" w:rsidR="00266C93" w:rsidRPr="000F0D68" w:rsidRDefault="00266C93" w:rsidP="006C14D2">
      <w:pPr>
        <w:pStyle w:val="ListParagraph"/>
        <w:numPr>
          <w:ilvl w:val="0"/>
          <w:numId w:val="77"/>
        </w:numPr>
        <w:shd w:val="clear" w:color="auto" w:fill="auto"/>
        <w:autoSpaceDE w:val="0"/>
        <w:autoSpaceDN w:val="0"/>
        <w:adjustRightInd w:val="0"/>
        <w:spacing w:line="276" w:lineRule="auto"/>
        <w:rPr>
          <w:rFonts w:cs="Times New Roman"/>
          <w:kern w:val="24"/>
        </w:rPr>
      </w:pPr>
      <w:r w:rsidRPr="000F0D68">
        <w:rPr>
          <w:rFonts w:cs="Times New Roman"/>
          <w:kern w:val="24"/>
        </w:rPr>
        <w:t>We are material and immaterial- consisting of spiritual and physical reality.</w:t>
      </w:r>
    </w:p>
    <w:p w14:paraId="122B84EB" w14:textId="77777777" w:rsidR="00266C93" w:rsidRPr="000F0D68" w:rsidRDefault="00266C93" w:rsidP="006C14D2">
      <w:pPr>
        <w:pStyle w:val="ListParagraph"/>
        <w:numPr>
          <w:ilvl w:val="0"/>
          <w:numId w:val="7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Anthropology informs how problems are approached. </w:t>
      </w:r>
    </w:p>
    <w:p w14:paraId="2A96E272"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For Christians, faith in the </w:t>
      </w:r>
      <w:r>
        <w:rPr>
          <w:rFonts w:cs="Times New Roman"/>
          <w:kern w:val="24"/>
        </w:rPr>
        <w:t xml:space="preserve">Bible's authority, inerrancy, and sufficiency </w:t>
      </w:r>
      <w:r w:rsidRPr="000F0D68">
        <w:rPr>
          <w:rFonts w:cs="Times New Roman"/>
          <w:kern w:val="24"/>
        </w:rPr>
        <w:t xml:space="preserve">must be paramount. </w:t>
      </w:r>
    </w:p>
    <w:p w14:paraId="7979F64B"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It is foolishness to look to man's wisdom to solve spiritual problems. Isa. 55:8-9</w:t>
      </w:r>
    </w:p>
    <w:p w14:paraId="56EA9501"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We must beware of destructive </w:t>
      </w:r>
      <w:r w:rsidRPr="000F0D68">
        <w:rPr>
          <w:rFonts w:cs="Times New Roman"/>
          <w:kern w:val="24"/>
          <w:u w:val="single"/>
        </w:rPr>
        <w:t xml:space="preserve">worldly </w:t>
      </w:r>
      <w:r w:rsidRPr="000F0D68">
        <w:rPr>
          <w:rFonts w:cs="Times New Roman"/>
          <w:kern w:val="24"/>
        </w:rPr>
        <w:t>philosophies. Col. 2:8</w:t>
      </w:r>
    </w:p>
    <w:p w14:paraId="006327A6"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Biblical counselors do not reject valid scientific facts or ignore legitimate scientific discoveries, but we choose to establish God as the highest authority regarding who and what we are. </w:t>
      </w:r>
    </w:p>
    <w:p w14:paraId="76F4CE70"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Biblical counseling flows from biblical anthropology. </w:t>
      </w:r>
    </w:p>
    <w:p w14:paraId="28A0954D" w14:textId="77777777" w:rsidR="00266C93" w:rsidRPr="000F0D68" w:rsidRDefault="00266C93" w:rsidP="006C14D2">
      <w:pPr>
        <w:pStyle w:val="ListParagraph"/>
        <w:numPr>
          <w:ilvl w:val="0"/>
          <w:numId w:val="80"/>
        </w:numPr>
        <w:shd w:val="clear" w:color="auto" w:fill="auto"/>
        <w:autoSpaceDE w:val="0"/>
        <w:autoSpaceDN w:val="0"/>
        <w:adjustRightInd w:val="0"/>
        <w:spacing w:line="276" w:lineRule="auto"/>
        <w:rPr>
          <w:rFonts w:cs="Times New Roman"/>
          <w:kern w:val="24"/>
        </w:rPr>
      </w:pPr>
      <w:r w:rsidRPr="000F0D68">
        <w:rPr>
          <w:rFonts w:cs="Times New Roman"/>
          <w:kern w:val="24"/>
        </w:rPr>
        <w:t>As embodied souls, we are in a perpetual interplay between our physical and immaterial aspects.</w:t>
      </w:r>
    </w:p>
    <w:p w14:paraId="338C8184" w14:textId="77777777" w:rsidR="00266C93" w:rsidRPr="000F0D68" w:rsidRDefault="00266C93" w:rsidP="006C14D2">
      <w:pPr>
        <w:pStyle w:val="ListParagraph"/>
        <w:numPr>
          <w:ilvl w:val="0"/>
          <w:numId w:val="80"/>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What the inner man deals with is often transmitted to the physical body. </w:t>
      </w:r>
    </w:p>
    <w:p w14:paraId="305176ED" w14:textId="77777777" w:rsidR="00266C93" w:rsidRPr="000F0D68" w:rsidRDefault="00266C93" w:rsidP="006C14D2">
      <w:pPr>
        <w:pStyle w:val="ListParagraph"/>
        <w:numPr>
          <w:ilvl w:val="0"/>
          <w:numId w:val="80"/>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Biblical counselors care for the immaterial needs of the person. </w:t>
      </w:r>
    </w:p>
    <w:p w14:paraId="404C30FF" w14:textId="77777777" w:rsidR="00266C93" w:rsidRPr="000F0D68" w:rsidRDefault="00266C93" w:rsidP="006C14D2">
      <w:pPr>
        <w:pStyle w:val="ListParagraph"/>
        <w:numPr>
          <w:ilvl w:val="0"/>
          <w:numId w:val="80"/>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Biblical counselors </w:t>
      </w:r>
      <w:proofErr w:type="gramStart"/>
      <w:r w:rsidRPr="000F0D68">
        <w:rPr>
          <w:rFonts w:cs="Times New Roman"/>
          <w:kern w:val="24"/>
        </w:rPr>
        <w:t>enter into</w:t>
      </w:r>
      <w:proofErr w:type="gramEnd"/>
      <w:r w:rsidRPr="000F0D68">
        <w:rPr>
          <w:rFonts w:cs="Times New Roman"/>
          <w:kern w:val="24"/>
        </w:rPr>
        <w:t xml:space="preserve"> suffering with the love and hope of the gospel. </w:t>
      </w:r>
    </w:p>
    <w:p w14:paraId="46008ABE" w14:textId="77777777" w:rsidR="00266C93" w:rsidRPr="000F0D68" w:rsidRDefault="00266C93" w:rsidP="006C14D2">
      <w:pPr>
        <w:pStyle w:val="ListParagraph"/>
        <w:numPr>
          <w:ilvl w:val="0"/>
          <w:numId w:val="7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It is helpful to recognize that the issues associated with even severe trauma are "common to man." 1 Cor. 10:13. </w:t>
      </w:r>
    </w:p>
    <w:p w14:paraId="1DD76847" w14:textId="77777777" w:rsidR="00266C93" w:rsidRPr="000F0D68" w:rsidRDefault="00266C93" w:rsidP="006C14D2">
      <w:pPr>
        <w:pStyle w:val="ListParagraph"/>
        <w:numPr>
          <w:ilvl w:val="0"/>
          <w:numId w:val="61"/>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Trauma is Normal! </w:t>
      </w:r>
    </w:p>
    <w:p w14:paraId="6BC829AE" w14:textId="77777777" w:rsidR="00266C93" w:rsidRPr="000F0D68" w:rsidRDefault="00266C93" w:rsidP="006C14D2">
      <w:pPr>
        <w:pStyle w:val="ListParagraph"/>
        <w:numPr>
          <w:ilvl w:val="0"/>
          <w:numId w:val="81"/>
        </w:numPr>
        <w:shd w:val="clear" w:color="auto" w:fill="auto"/>
        <w:autoSpaceDE w:val="0"/>
        <w:autoSpaceDN w:val="0"/>
        <w:adjustRightInd w:val="0"/>
        <w:spacing w:line="276" w:lineRule="auto"/>
        <w:rPr>
          <w:rFonts w:cs="Times New Roman"/>
          <w:kern w:val="24"/>
        </w:rPr>
      </w:pPr>
      <w:r w:rsidRPr="000F0D68">
        <w:rPr>
          <w:rFonts w:cs="Times New Roman"/>
          <w:kern w:val="24"/>
        </w:rPr>
        <w:t>We live in a fallen world with fallen people.</w:t>
      </w:r>
    </w:p>
    <w:p w14:paraId="78F3F9C2" w14:textId="77777777" w:rsidR="00266C93" w:rsidRPr="000F0D68" w:rsidRDefault="00266C93" w:rsidP="006C14D2">
      <w:pPr>
        <w:pStyle w:val="ListParagraph"/>
        <w:numPr>
          <w:ilvl w:val="0"/>
          <w:numId w:val="81"/>
        </w:numPr>
        <w:shd w:val="clear" w:color="auto" w:fill="auto"/>
        <w:autoSpaceDE w:val="0"/>
        <w:autoSpaceDN w:val="0"/>
        <w:adjustRightInd w:val="0"/>
        <w:spacing w:line="276" w:lineRule="auto"/>
        <w:rPr>
          <w:rFonts w:cs="Times New Roman"/>
          <w:kern w:val="24"/>
        </w:rPr>
      </w:pPr>
      <w:r w:rsidRPr="000F0D68">
        <w:rPr>
          <w:rFonts w:cs="Times New Roman"/>
          <w:kern w:val="24"/>
        </w:rPr>
        <w:t>Suffering abounds in a fallen world- Rom. 8:18-39</w:t>
      </w:r>
    </w:p>
    <w:p w14:paraId="42C189ED" w14:textId="77777777" w:rsidR="00266C93" w:rsidRPr="000F0D68" w:rsidRDefault="00266C93" w:rsidP="006C14D2">
      <w:pPr>
        <w:pStyle w:val="ListParagraph"/>
        <w:numPr>
          <w:ilvl w:val="0"/>
          <w:numId w:val="81"/>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Paul describes all creation </w:t>
      </w:r>
      <w:r>
        <w:rPr>
          <w:rFonts w:cs="Times New Roman"/>
          <w:kern w:val="24"/>
        </w:rPr>
        <w:t xml:space="preserve">as </w:t>
      </w:r>
      <w:r w:rsidRPr="000F0D68">
        <w:rPr>
          <w:rFonts w:cs="Times New Roman"/>
          <w:kern w:val="24"/>
        </w:rPr>
        <w:t>going through groaning, suffering, frustration, bondage, decay, pain, waiting, and weakness. vv18:27</w:t>
      </w:r>
    </w:p>
    <w:p w14:paraId="15D52C15" w14:textId="77777777" w:rsidR="00266C93" w:rsidRPr="00C51110" w:rsidRDefault="00266C93" w:rsidP="006C14D2">
      <w:pPr>
        <w:numPr>
          <w:ilvl w:val="0"/>
          <w:numId w:val="81"/>
        </w:numPr>
        <w:shd w:val="clear" w:color="auto" w:fill="auto"/>
        <w:autoSpaceDE w:val="0"/>
        <w:autoSpaceDN w:val="0"/>
        <w:adjustRightInd w:val="0"/>
        <w:spacing w:line="276" w:lineRule="auto"/>
        <w:rPr>
          <w:rFonts w:cs="Times New Roman"/>
          <w:kern w:val="24"/>
        </w:rPr>
      </w:pPr>
      <w:r w:rsidRPr="00C51110">
        <w:rPr>
          <w:rFonts w:cs="Times New Roman"/>
          <w:kern w:val="24"/>
        </w:rPr>
        <w:t>The Bible speaks to us about suffering</w:t>
      </w:r>
      <w:r w:rsidRPr="000F0D68">
        <w:rPr>
          <w:rFonts w:cs="Times New Roman"/>
          <w:kern w:val="24"/>
        </w:rPr>
        <w:t>.</w:t>
      </w:r>
      <w:r w:rsidRPr="00C51110">
        <w:rPr>
          <w:rFonts w:cs="Times New Roman"/>
          <w:kern w:val="24"/>
        </w:rPr>
        <w:t xml:space="preserve"> 2 </w:t>
      </w:r>
      <w:r w:rsidRPr="000F0D68">
        <w:rPr>
          <w:rFonts w:cs="Times New Roman"/>
          <w:kern w:val="24"/>
        </w:rPr>
        <w:t>Cor.</w:t>
      </w:r>
      <w:r w:rsidRPr="00C51110">
        <w:rPr>
          <w:rFonts w:cs="Times New Roman"/>
          <w:kern w:val="24"/>
        </w:rPr>
        <w:t xml:space="preserve"> 1:3–7; 4:7-11; 6:5-10; 11:23-27; </w:t>
      </w:r>
      <w:r w:rsidRPr="000F0D68">
        <w:rPr>
          <w:rFonts w:cs="Times New Roman"/>
          <w:kern w:val="24"/>
        </w:rPr>
        <w:t>Gal.</w:t>
      </w:r>
      <w:r w:rsidRPr="00C51110">
        <w:rPr>
          <w:rFonts w:cs="Times New Roman"/>
          <w:kern w:val="24"/>
        </w:rPr>
        <w:t xml:space="preserve"> 6:17; </w:t>
      </w:r>
      <w:r w:rsidRPr="000F0D68">
        <w:rPr>
          <w:rFonts w:cs="Times New Roman"/>
          <w:kern w:val="24"/>
        </w:rPr>
        <w:t>Phil.</w:t>
      </w:r>
      <w:r w:rsidRPr="00C51110">
        <w:rPr>
          <w:rFonts w:cs="Times New Roman"/>
          <w:kern w:val="24"/>
        </w:rPr>
        <w:t xml:space="preserve"> 3:10; </w:t>
      </w:r>
      <w:r w:rsidRPr="000F0D68">
        <w:rPr>
          <w:rFonts w:cs="Times New Roman"/>
          <w:kern w:val="24"/>
        </w:rPr>
        <w:t>Col.</w:t>
      </w:r>
      <w:r w:rsidRPr="00C51110">
        <w:rPr>
          <w:rFonts w:cs="Times New Roman"/>
          <w:kern w:val="24"/>
        </w:rPr>
        <w:t xml:space="preserve"> 1:24</w:t>
      </w:r>
    </w:p>
    <w:p w14:paraId="2E08D315" w14:textId="77777777" w:rsidR="00266C93" w:rsidRPr="000F0D68" w:rsidRDefault="00266C93" w:rsidP="006C14D2">
      <w:pPr>
        <w:pStyle w:val="ListParagraph"/>
        <w:numPr>
          <w:ilvl w:val="0"/>
          <w:numId w:val="82"/>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 world leads us to believe that each person's distress or affliction is unusual or unique. </w:t>
      </w:r>
    </w:p>
    <w:p w14:paraId="2396A1F9" w14:textId="77777777" w:rsidR="00266C93" w:rsidRPr="000F0D68" w:rsidRDefault="00266C93" w:rsidP="006C14D2">
      <w:pPr>
        <w:pStyle w:val="ListParagraph"/>
        <w:numPr>
          <w:ilvl w:val="0"/>
          <w:numId w:val="82"/>
        </w:numPr>
        <w:shd w:val="clear" w:color="auto" w:fill="auto"/>
        <w:autoSpaceDE w:val="0"/>
        <w:autoSpaceDN w:val="0"/>
        <w:adjustRightInd w:val="0"/>
        <w:spacing w:line="276" w:lineRule="auto"/>
        <w:rPr>
          <w:rFonts w:cs="Times New Roman"/>
          <w:kern w:val="24"/>
        </w:rPr>
      </w:pPr>
      <w:r w:rsidRPr="000F0D68">
        <w:rPr>
          <w:rFonts w:cs="Times New Roman"/>
          <w:kern w:val="24"/>
        </w:rPr>
        <w:lastRenderedPageBreak/>
        <w:t xml:space="preserve">Suffering happens to </w:t>
      </w:r>
      <w:r w:rsidRPr="000F0D68">
        <w:rPr>
          <w:rFonts w:cs="Times New Roman"/>
          <w:b/>
          <w:bCs/>
          <w:kern w:val="24"/>
          <w:u w:val="single"/>
        </w:rPr>
        <w:t>everyone</w:t>
      </w:r>
      <w:r w:rsidRPr="000F0D68">
        <w:rPr>
          <w:rFonts w:cs="Times New Roman"/>
          <w:kern w:val="24"/>
        </w:rPr>
        <w:t>. 1 Cor. 10:13</w:t>
      </w:r>
    </w:p>
    <w:p w14:paraId="64D0A306" w14:textId="77777777" w:rsidR="00266C93" w:rsidRPr="000F0D68" w:rsidRDefault="00266C93" w:rsidP="006C14D2">
      <w:pPr>
        <w:pStyle w:val="ListParagraph"/>
        <w:numPr>
          <w:ilvl w:val="0"/>
          <w:numId w:val="82"/>
        </w:numPr>
        <w:shd w:val="clear" w:color="auto" w:fill="auto"/>
        <w:autoSpaceDE w:val="0"/>
        <w:autoSpaceDN w:val="0"/>
        <w:adjustRightInd w:val="0"/>
        <w:spacing w:line="276" w:lineRule="auto"/>
        <w:rPr>
          <w:rFonts w:cs="Times New Roman"/>
          <w:kern w:val="24"/>
        </w:rPr>
      </w:pPr>
      <w:r w:rsidRPr="000F0D68">
        <w:rPr>
          <w:rFonts w:cs="Times New Roman"/>
          <w:kern w:val="24"/>
        </w:rPr>
        <w:t>Suffering comes in all forms. James 1:2</w:t>
      </w:r>
    </w:p>
    <w:p w14:paraId="330B07A7" w14:textId="77777777" w:rsidR="00266C93" w:rsidRPr="000F0D68" w:rsidRDefault="00266C93" w:rsidP="006C14D2">
      <w:pPr>
        <w:pStyle w:val="ListParagraph"/>
        <w:numPr>
          <w:ilvl w:val="0"/>
          <w:numId w:val="81"/>
        </w:numPr>
        <w:shd w:val="clear" w:color="auto" w:fill="auto"/>
        <w:autoSpaceDE w:val="0"/>
        <w:autoSpaceDN w:val="0"/>
        <w:adjustRightInd w:val="0"/>
        <w:spacing w:line="276" w:lineRule="auto"/>
        <w:rPr>
          <w:rFonts w:cs="Times New Roman"/>
          <w:kern w:val="24"/>
        </w:rPr>
      </w:pPr>
      <w:r w:rsidRPr="000F0D68">
        <w:rPr>
          <w:rFonts w:cs="Times New Roman"/>
          <w:kern w:val="24"/>
        </w:rPr>
        <w:t>The effects of suffering (trauma).</w:t>
      </w:r>
    </w:p>
    <w:p w14:paraId="49316FC7"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is wrenching and anxiety-</w:t>
      </w:r>
      <w:proofErr w:type="gramStart"/>
      <w:r w:rsidRPr="000F0D68">
        <w:rPr>
          <w:rFonts w:cs="Times New Roman"/>
          <w:kern w:val="24"/>
        </w:rPr>
        <w:t>creating,  Job</w:t>
      </w:r>
      <w:proofErr w:type="gramEnd"/>
      <w:r w:rsidRPr="000F0D68">
        <w:rPr>
          <w:rFonts w:cs="Times New Roman"/>
          <w:kern w:val="24"/>
        </w:rPr>
        <w:t xml:space="preserve"> 9:16-31</w:t>
      </w:r>
    </w:p>
    <w:p w14:paraId="089A0488"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fear. Ps. 105:38; Ps 55</w:t>
      </w:r>
    </w:p>
    <w:p w14:paraId="17AC83B7"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lose faith or gain faith, doubt or have hope, trust, or flounder. Job 3</w:t>
      </w:r>
    </w:p>
    <w:p w14:paraId="5045C0B2"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will cause you to look to God or be angry at Him. Job</w:t>
      </w:r>
    </w:p>
    <w:p w14:paraId="1EFE55DE"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cs="Times New Roman"/>
          <w:i/>
          <w:iCs/>
          <w:kern w:val="24"/>
        </w:rPr>
      </w:pPr>
      <w:r w:rsidRPr="000F0D68">
        <w:rPr>
          <w:rFonts w:cs="Times New Roman"/>
          <w:i/>
          <w:iCs/>
          <w:kern w:val="24"/>
        </w:rPr>
        <w:t>"Why, O Lord, do you stand far away? Why do you hide yourself in times of trouble?" (Ps. 10:1)</w:t>
      </w:r>
    </w:p>
    <w:p w14:paraId="1E30DA07"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cs="Times New Roman"/>
          <w:i/>
          <w:iCs/>
          <w:kern w:val="24"/>
        </w:rPr>
      </w:pPr>
      <w:r w:rsidRPr="000F0D68">
        <w:rPr>
          <w:rFonts w:cs="Times New Roman"/>
          <w:i/>
          <w:iCs/>
          <w:kern w:val="24"/>
        </w:rPr>
        <w:t>"Why do you hide your face? Why do you forget our affliction and our oppression?" (Ps. 44:24).</w:t>
      </w:r>
    </w:p>
    <w:p w14:paraId="5328F0BE"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cs="Times New Roman"/>
          <w:i/>
          <w:iCs/>
          <w:kern w:val="24"/>
        </w:rPr>
      </w:pPr>
      <w:r w:rsidRPr="000F0D68">
        <w:rPr>
          <w:rFonts w:cs="Times New Roman"/>
          <w:i/>
          <w:iCs/>
          <w:kern w:val="24"/>
        </w:rPr>
        <w:t>"Look to the right and see; there is none who takes notice of me; no refuge remains to me; no one cares for my soul" (Ps. 142:4).</w:t>
      </w:r>
    </w:p>
    <w:p w14:paraId="64A89DAF"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cs="Times New Roman"/>
          <w:i/>
          <w:iCs/>
          <w:kern w:val="24"/>
        </w:rPr>
      </w:pPr>
      <w:r w:rsidRPr="000F0D68">
        <w:rPr>
          <w:rFonts w:cs="Times New Roman"/>
          <w:i/>
          <w:iCs/>
          <w:kern w:val="24"/>
        </w:rPr>
        <w:t xml:space="preserve">"My spirit is </w:t>
      </w:r>
      <w:proofErr w:type="gramStart"/>
      <w:r w:rsidRPr="000F0D68">
        <w:rPr>
          <w:rFonts w:cs="Times New Roman"/>
          <w:i/>
          <w:iCs/>
          <w:kern w:val="24"/>
        </w:rPr>
        <w:t>broken,</w:t>
      </w:r>
      <w:proofErr w:type="gramEnd"/>
      <w:r w:rsidRPr="000F0D68">
        <w:rPr>
          <w:rFonts w:cs="Times New Roman"/>
          <w:i/>
          <w:iCs/>
          <w:kern w:val="24"/>
        </w:rPr>
        <w:t xml:space="preserve"> my days are extinct; the graveyard is ready for me" (Job 17:1).</w:t>
      </w:r>
    </w:p>
    <w:p w14:paraId="33B63BA9"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cs="Times New Roman"/>
          <w:kern w:val="24"/>
        </w:rPr>
      </w:pPr>
      <w:r w:rsidRPr="000F0D68">
        <w:rPr>
          <w:rFonts w:cs="Times New Roman"/>
          <w:i/>
          <w:iCs/>
          <w:kern w:val="24"/>
        </w:rPr>
        <w:t>"Behold I cry out, 'Violence!' but I am not answered; I call for help, but there is no justice" (Job 19:7).</w:t>
      </w:r>
    </w:p>
    <w:p w14:paraId="711B8A40"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eastAsia="Times New Roman" w:cs="Times New Roman"/>
          <w:i/>
          <w:iCs/>
          <w:kern w:val="24"/>
        </w:rPr>
      </w:pPr>
      <w:r w:rsidRPr="000F0D68">
        <w:rPr>
          <w:rFonts w:eastAsia="Times New Roman" w:cs="Times New Roman"/>
          <w:i/>
          <w:iCs/>
          <w:kern w:val="24"/>
        </w:rPr>
        <w:t>"</w:t>
      </w:r>
      <w:proofErr w:type="gramStart"/>
      <w:r w:rsidRPr="000F0D68">
        <w:rPr>
          <w:rFonts w:eastAsia="Times New Roman" w:cs="Times New Roman"/>
          <w:i/>
          <w:iCs/>
          <w:kern w:val="24"/>
        </w:rPr>
        <w:t>Again</w:t>
      </w:r>
      <w:proofErr w:type="gramEnd"/>
      <w:r w:rsidRPr="000F0D68">
        <w:rPr>
          <w:rFonts w:eastAsia="Times New Roman" w:cs="Times New Roman"/>
          <w:i/>
          <w:iCs/>
          <w:kern w:val="24"/>
        </w:rPr>
        <w:t xml:space="preserve"> I saw all the oppressions that are done under the sun. And behold, the tears of the oppressed, and they had no one to comfort them! On the side of their oppressors there was power, and there was no one to comfort them" (Ecclesiastes 4:1). </w:t>
      </w:r>
    </w:p>
    <w:p w14:paraId="48939A82" w14:textId="77777777" w:rsidR="00266C93" w:rsidRPr="000F0D68" w:rsidRDefault="00266C93" w:rsidP="006C14D2">
      <w:pPr>
        <w:pStyle w:val="ListParagraph"/>
        <w:numPr>
          <w:ilvl w:val="0"/>
          <w:numId w:val="84"/>
        </w:numPr>
        <w:shd w:val="clear" w:color="auto" w:fill="auto"/>
        <w:autoSpaceDE w:val="0"/>
        <w:autoSpaceDN w:val="0"/>
        <w:adjustRightInd w:val="0"/>
        <w:spacing w:line="276" w:lineRule="auto"/>
        <w:rPr>
          <w:rFonts w:eastAsia="Times New Roman" w:cs="Times New Roman"/>
          <w:i/>
          <w:iCs/>
          <w:kern w:val="24"/>
        </w:rPr>
      </w:pPr>
      <w:r w:rsidRPr="000F0D68">
        <w:rPr>
          <w:rFonts w:cs="Times New Roman"/>
          <w:i/>
          <w:iCs/>
          <w:kern w:val="24"/>
        </w:rPr>
        <w:t>"In the day of my trouble I seek the Lord; in the night my hand is stretched out without wearying; my soul refuses to be comforted" (Ps. 77:2).</w:t>
      </w:r>
    </w:p>
    <w:p w14:paraId="619B3E5F"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will cause you to run to Him or run away from Him.</w:t>
      </w:r>
    </w:p>
    <w:p w14:paraId="1BB4B7DA"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be self-centered and self-pitying. (Ps. 25:16, 17)</w:t>
      </w:r>
    </w:p>
    <w:p w14:paraId="7EFDEAE7"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isolate. (Ps. 6:6)</w:t>
      </w:r>
    </w:p>
    <w:p w14:paraId="6E298F69"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Suffering causes us to wonder if God </w:t>
      </w:r>
      <w:r w:rsidRPr="000F0D68">
        <w:rPr>
          <w:rFonts w:cs="Times New Roman"/>
          <w:b/>
          <w:bCs/>
          <w:kern w:val="24"/>
        </w:rPr>
        <w:t>loves</w:t>
      </w:r>
      <w:r w:rsidRPr="000F0D68">
        <w:rPr>
          <w:rFonts w:cs="Times New Roman"/>
          <w:kern w:val="24"/>
        </w:rPr>
        <w:t xml:space="preserve"> us. (Ps. 22:1-2; Job 7:7; 7:3, 13-14)</w:t>
      </w:r>
    </w:p>
    <w:p w14:paraId="4B6F93C6"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wonder if God has forgotten about us or hears our cries. (Ps. 27:7-9, 56:8; Lam. 3:17-18)</w:t>
      </w:r>
    </w:p>
    <w:p w14:paraId="1284EAAC"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wonder if God is punishing us or is unhappy with us. (Ps. 51:11)</w:t>
      </w:r>
    </w:p>
    <w:p w14:paraId="102B96DD"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feel sorrowful, sometimes to sorrow without hope. (Ps. 22:1–2; 38:10,17; 31:12)</w:t>
      </w:r>
    </w:p>
    <w:p w14:paraId="73474F9C"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lose heart.  (2 Cor. 4:16; Eph. 3:13; Heb. 12:3)</w:t>
      </w:r>
    </w:p>
    <w:p w14:paraId="11C5FDC6"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Suffering causes us to have a downcast spirit. (Ps. 42:5, 6; </w:t>
      </w:r>
      <w:proofErr w:type="gramStart"/>
      <w:r w:rsidRPr="000F0D68">
        <w:rPr>
          <w:rFonts w:cs="Times New Roman"/>
          <w:kern w:val="24"/>
        </w:rPr>
        <w:t>Lam..</w:t>
      </w:r>
      <w:proofErr w:type="gramEnd"/>
      <w:r w:rsidRPr="000F0D68">
        <w:rPr>
          <w:rFonts w:cs="Times New Roman"/>
          <w:kern w:val="24"/>
        </w:rPr>
        <w:t xml:space="preserve"> 3:20)</w:t>
      </w:r>
    </w:p>
    <w:p w14:paraId="73A55032"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wonder if it will ever be "ok" again. (Ruth 1)</w:t>
      </w:r>
    </w:p>
    <w:p w14:paraId="28028201"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wonder what our future holds (Ps. 35)</w:t>
      </w:r>
    </w:p>
    <w:p w14:paraId="03423350" w14:textId="77777777" w:rsidR="00266C93" w:rsidRPr="000F0D68" w:rsidRDefault="00266C93" w:rsidP="006C14D2">
      <w:pPr>
        <w:pStyle w:val="ListParagraph"/>
        <w:numPr>
          <w:ilvl w:val="0"/>
          <w:numId w:val="83"/>
        </w:numPr>
        <w:shd w:val="clear" w:color="auto" w:fill="auto"/>
        <w:autoSpaceDE w:val="0"/>
        <w:autoSpaceDN w:val="0"/>
        <w:adjustRightInd w:val="0"/>
        <w:spacing w:line="276" w:lineRule="auto"/>
        <w:rPr>
          <w:rFonts w:cs="Times New Roman"/>
          <w:kern w:val="24"/>
        </w:rPr>
      </w:pPr>
      <w:r w:rsidRPr="000F0D68">
        <w:rPr>
          <w:rFonts w:cs="Times New Roman"/>
          <w:kern w:val="24"/>
        </w:rPr>
        <w:t>Suffering causes us to grumble and complain against God and our circumstances. (Ruth 1:20–21)</w:t>
      </w:r>
    </w:p>
    <w:p w14:paraId="1DB73A76" w14:textId="77777777" w:rsidR="00266C93" w:rsidRPr="000F0D68" w:rsidRDefault="00266C93" w:rsidP="006C14D2">
      <w:pPr>
        <w:pStyle w:val="ListParagraph"/>
        <w:numPr>
          <w:ilvl w:val="0"/>
          <w:numId w:val="85"/>
        </w:numPr>
        <w:shd w:val="clear" w:color="auto" w:fill="auto"/>
        <w:autoSpaceDE w:val="0"/>
        <w:autoSpaceDN w:val="0"/>
        <w:adjustRightInd w:val="0"/>
        <w:spacing w:line="276" w:lineRule="auto"/>
        <w:rPr>
          <w:rFonts w:cs="Times New Roman"/>
          <w:kern w:val="24"/>
        </w:rPr>
      </w:pPr>
      <w:r w:rsidRPr="000F0D68">
        <w:rPr>
          <w:rFonts w:cs="Times New Roman"/>
          <w:kern w:val="24"/>
        </w:rPr>
        <w:t>Our trials are common, and God is faithful.</w:t>
      </w:r>
    </w:p>
    <w:p w14:paraId="194A95C4" w14:textId="77777777" w:rsidR="00266C93" w:rsidRPr="00C51110" w:rsidRDefault="00266C93" w:rsidP="006C14D2">
      <w:pPr>
        <w:numPr>
          <w:ilvl w:val="0"/>
          <w:numId w:val="86"/>
        </w:numPr>
        <w:shd w:val="clear" w:color="auto" w:fill="auto"/>
        <w:autoSpaceDE w:val="0"/>
        <w:autoSpaceDN w:val="0"/>
        <w:adjustRightInd w:val="0"/>
        <w:spacing w:line="276" w:lineRule="auto"/>
        <w:rPr>
          <w:rFonts w:cs="Times New Roman"/>
          <w:kern w:val="24"/>
        </w:rPr>
      </w:pPr>
      <w:r w:rsidRPr="00C51110">
        <w:rPr>
          <w:rFonts w:cs="Times New Roman"/>
          <w:kern w:val="24"/>
        </w:rPr>
        <w:t xml:space="preserve">He will not afflict you to the point in </w:t>
      </w:r>
      <w:r w:rsidRPr="000F0D68">
        <w:rPr>
          <w:rFonts w:cs="Times New Roman"/>
          <w:kern w:val="24"/>
        </w:rPr>
        <w:t>s</w:t>
      </w:r>
      <w:r w:rsidRPr="00C51110">
        <w:rPr>
          <w:rFonts w:cs="Times New Roman"/>
          <w:kern w:val="24"/>
        </w:rPr>
        <w:t>uffering where you lose Him. (Jude 1:24)</w:t>
      </w:r>
    </w:p>
    <w:p w14:paraId="5D6042F6" w14:textId="77777777" w:rsidR="00266C93" w:rsidRPr="00C51110" w:rsidRDefault="00266C93" w:rsidP="006C14D2">
      <w:pPr>
        <w:numPr>
          <w:ilvl w:val="0"/>
          <w:numId w:val="86"/>
        </w:numPr>
        <w:shd w:val="clear" w:color="auto" w:fill="auto"/>
        <w:autoSpaceDE w:val="0"/>
        <w:autoSpaceDN w:val="0"/>
        <w:adjustRightInd w:val="0"/>
        <w:spacing w:after="160" w:line="276" w:lineRule="auto"/>
        <w:rPr>
          <w:rFonts w:cs="Times New Roman"/>
          <w:kern w:val="24"/>
        </w:rPr>
      </w:pPr>
      <w:r w:rsidRPr="00C51110">
        <w:rPr>
          <w:rFonts w:cs="Times New Roman"/>
          <w:i/>
          <w:iCs/>
          <w:kern w:val="24"/>
        </w:rPr>
        <w:lastRenderedPageBreak/>
        <w:t>God isn</w:t>
      </w:r>
      <w:r w:rsidRPr="000F0D68">
        <w:rPr>
          <w:rFonts w:cs="Times New Roman"/>
          <w:i/>
          <w:iCs/>
          <w:kern w:val="24"/>
        </w:rPr>
        <w:t>'</w:t>
      </w:r>
      <w:r w:rsidRPr="00C51110">
        <w:rPr>
          <w:rFonts w:cs="Times New Roman"/>
          <w:i/>
          <w:iCs/>
          <w:kern w:val="24"/>
        </w:rPr>
        <w:t>t as concerned with what you go through, but how you go through it.</w:t>
      </w:r>
      <w:r w:rsidRPr="00C51110">
        <w:rPr>
          <w:rFonts w:cs="Times New Roman"/>
          <w:kern w:val="24"/>
        </w:rPr>
        <w:t xml:space="preserve"> </w:t>
      </w:r>
    </w:p>
    <w:p w14:paraId="50F5D180" w14:textId="77777777" w:rsidR="00266C93" w:rsidRPr="000F0D68" w:rsidRDefault="00266C93" w:rsidP="00266C93">
      <w:pPr>
        <w:autoSpaceDE w:val="0"/>
        <w:autoSpaceDN w:val="0"/>
        <w:adjustRightInd w:val="0"/>
        <w:spacing w:line="276" w:lineRule="auto"/>
        <w:ind w:left="720"/>
        <w:rPr>
          <w:rFonts w:cs="Times New Roman"/>
          <w:b/>
          <w:bCs/>
        </w:rPr>
      </w:pPr>
    </w:p>
    <w:p w14:paraId="1B6A6C11" w14:textId="51869B02" w:rsidR="00E80823" w:rsidRPr="002E0AA2" w:rsidRDefault="00E80823" w:rsidP="002E0AA2">
      <w:pPr>
        <w:spacing w:line="240" w:lineRule="auto"/>
        <w:rPr>
          <w:lang w:val="en-GB"/>
        </w:rPr>
      </w:pPr>
    </w:p>
    <w:sectPr w:rsidR="00E80823" w:rsidRPr="002E0AA2" w:rsidSect="00E235AF">
      <w:footerReference w:type="default" r:id="rId9"/>
      <w:pgSz w:w="11906" w:h="16838"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0BC7" w14:textId="77777777" w:rsidR="00AC6584" w:rsidRDefault="00AC6584" w:rsidP="0034111E">
      <w:r>
        <w:separator/>
      </w:r>
    </w:p>
    <w:p w14:paraId="3C78A4C3" w14:textId="77777777" w:rsidR="00AC6584" w:rsidRDefault="00AC6584" w:rsidP="0034111E"/>
  </w:endnote>
  <w:endnote w:type="continuationSeparator" w:id="0">
    <w:p w14:paraId="21E7DBDD" w14:textId="77777777" w:rsidR="00AC6584" w:rsidRDefault="00AC6584" w:rsidP="0034111E">
      <w:r>
        <w:continuationSeparator/>
      </w:r>
    </w:p>
    <w:p w14:paraId="56EA8207" w14:textId="77777777" w:rsidR="00AC6584" w:rsidRDefault="00AC6584" w:rsidP="0034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BL Hebrew">
    <w:altName w:val="Times New Roman"/>
    <w:charset w:val="00"/>
    <w:family w:val="auto"/>
    <w:pitch w:val="variable"/>
    <w:sig w:usb0="8000086F" w:usb1="4000204A" w:usb2="00000000" w:usb3="00000000" w:csb0="00000021" w:csb1="00000000"/>
  </w:font>
  <w:font w:name="Times New Roman Bold">
    <w:panose1 w:val="02020803070505020304"/>
    <w:charset w:val="00"/>
    <w:family w:val="roman"/>
    <w:notTrueType/>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BL BibLit">
    <w:altName w:val="Arial"/>
    <w:charset w:val="00"/>
    <w:family w:val="auto"/>
    <w:pitch w:val="variable"/>
    <w:sig w:usb0="E00008FF" w:usb1="5201E0EB" w:usb2="02000020" w:usb3="00000000" w:csb0="000000B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421738"/>
      <w:docPartObj>
        <w:docPartGallery w:val="Page Numbers (Bottom of Page)"/>
        <w:docPartUnique/>
      </w:docPartObj>
    </w:sdtPr>
    <w:sdtEndPr>
      <w:rPr>
        <w:noProof/>
      </w:rPr>
    </w:sdtEndPr>
    <w:sdtContent>
      <w:p w14:paraId="2A5F1201" w14:textId="6A772E42" w:rsidR="00E235AF" w:rsidRDefault="00334E13" w:rsidP="00334E13">
        <w:pPr>
          <w:pStyle w:val="Footer"/>
          <w:tabs>
            <w:tab w:val="left" w:pos="6096"/>
          </w:tabs>
          <w:ind w:firstLine="720"/>
          <w:jc w:val="left"/>
        </w:pPr>
        <w:r>
          <w:t xml:space="preserve">                       </w:t>
        </w:r>
        <w:r w:rsidR="000A075E">
          <w:t>Counselling Issues &amp;</w:t>
        </w:r>
        <w:r w:rsidR="00377C09">
          <w:t xml:space="preserve"> Procedures </w:t>
        </w:r>
        <w:r>
          <w:tab/>
          <w:t xml:space="preserve"> </w:t>
        </w:r>
        <w:r>
          <w:tab/>
        </w:r>
        <w:r w:rsidR="00E235AF">
          <w:fldChar w:fldCharType="begin"/>
        </w:r>
        <w:r w:rsidR="00E235AF">
          <w:instrText xml:space="preserve"> PAGE   \* MERGEFORMAT </w:instrText>
        </w:r>
        <w:r w:rsidR="00E235AF">
          <w:fldChar w:fldCharType="separate"/>
        </w:r>
        <w:r w:rsidR="00E235AF">
          <w:rPr>
            <w:noProof/>
          </w:rPr>
          <w:t>2</w:t>
        </w:r>
        <w:r w:rsidR="00E235AF">
          <w:rPr>
            <w:noProof/>
          </w:rPr>
          <w:fldChar w:fldCharType="end"/>
        </w:r>
      </w:p>
    </w:sdtContent>
  </w:sdt>
  <w:p w14:paraId="538A6A8E" w14:textId="77777777" w:rsidR="00B15AC4" w:rsidRPr="00876EC8" w:rsidRDefault="00B15AC4">
    <w:pPr>
      <w:pStyle w:val="Footer"/>
      <w:rPr>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C3DD7" w14:textId="77777777" w:rsidR="00AC6584" w:rsidRDefault="00AC6584" w:rsidP="0034111E">
      <w:r w:rsidRPr="006A4532">
        <w:separator/>
      </w:r>
    </w:p>
  </w:footnote>
  <w:footnote w:type="continuationSeparator" w:id="0">
    <w:p w14:paraId="16792FEC" w14:textId="77777777" w:rsidR="00AC6584" w:rsidRPr="006A4532" w:rsidRDefault="00AC6584" w:rsidP="0034111E">
      <w:r w:rsidRPr="006A4532">
        <w:separator/>
      </w:r>
    </w:p>
    <w:p w14:paraId="423030F3" w14:textId="77777777" w:rsidR="00AC6584" w:rsidRPr="006A4532" w:rsidRDefault="00AC6584" w:rsidP="0034111E"/>
    <w:p w14:paraId="4DD2A74E" w14:textId="77777777" w:rsidR="00AC6584" w:rsidRDefault="00AC6584" w:rsidP="0034111E"/>
  </w:footnote>
  <w:footnote w:type="continuationNotice" w:id="1">
    <w:p w14:paraId="4E976320" w14:textId="77777777" w:rsidR="00AC6584" w:rsidRPr="006A4532" w:rsidRDefault="00AC6584" w:rsidP="0034111E"/>
    <w:p w14:paraId="20C29D84" w14:textId="77777777" w:rsidR="00AC6584" w:rsidRDefault="00AC6584" w:rsidP="003411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530CD4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DA45BCA"/>
    <w:lvl w:ilvl="0">
      <w:start w:val="1"/>
      <w:numFmt w:val="decimal"/>
      <w:pStyle w:val="ListNumber"/>
      <w:lvlText w:val="%1."/>
      <w:lvlJc w:val="left"/>
      <w:pPr>
        <w:tabs>
          <w:tab w:val="num" w:pos="360"/>
        </w:tabs>
        <w:ind w:left="360" w:hanging="360"/>
      </w:pPr>
      <w:rPr>
        <w:b w:val="0"/>
        <w:bCs/>
        <w:i w:val="0"/>
        <w:iCs w:val="0"/>
        <w:sz w:val="24"/>
        <w:szCs w:val="24"/>
      </w:rPr>
    </w:lvl>
  </w:abstractNum>
  <w:abstractNum w:abstractNumId="2" w15:restartNumberingAfterBreak="0">
    <w:nsid w:val="00B41940"/>
    <w:multiLevelType w:val="hybridMultilevel"/>
    <w:tmpl w:val="E40E8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0A126E"/>
    <w:multiLevelType w:val="hybridMultilevel"/>
    <w:tmpl w:val="25FC8AF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1E4498B"/>
    <w:multiLevelType w:val="hybridMultilevel"/>
    <w:tmpl w:val="4126D9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15F35"/>
    <w:multiLevelType w:val="hybridMultilevel"/>
    <w:tmpl w:val="D136921A"/>
    <w:lvl w:ilvl="0" w:tplc="BF60540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A222C5"/>
    <w:multiLevelType w:val="hybridMultilevel"/>
    <w:tmpl w:val="1CC2B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30748B7"/>
    <w:multiLevelType w:val="hybridMultilevel"/>
    <w:tmpl w:val="ABD0F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1B5984"/>
    <w:multiLevelType w:val="hybridMultilevel"/>
    <w:tmpl w:val="23BC3A6E"/>
    <w:lvl w:ilvl="0" w:tplc="9894DA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EE6850"/>
    <w:multiLevelType w:val="multilevel"/>
    <w:tmpl w:val="BC58F4C0"/>
    <w:numStyleLink w:val="BCE-30Hour-StudentNotes"/>
  </w:abstractNum>
  <w:abstractNum w:abstractNumId="10" w15:restartNumberingAfterBreak="0">
    <w:nsid w:val="03F46645"/>
    <w:multiLevelType w:val="hybridMultilevel"/>
    <w:tmpl w:val="5538C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C03ABC"/>
    <w:multiLevelType w:val="hybridMultilevel"/>
    <w:tmpl w:val="6E285642"/>
    <w:lvl w:ilvl="0" w:tplc="ABD8EEAE">
      <w:start w:val="1"/>
      <w:numFmt w:val="bullet"/>
      <w:lvlText w:val="·"/>
      <w:lvlJc w:val="left"/>
      <w:pPr>
        <w:ind w:left="720" w:hanging="360"/>
      </w:pPr>
      <w:rPr>
        <w:rFonts w:ascii="Symbol" w:hAnsi="Symbol" w:hint="default"/>
      </w:rPr>
    </w:lvl>
    <w:lvl w:ilvl="1" w:tplc="485AF970">
      <w:start w:val="1"/>
      <w:numFmt w:val="bullet"/>
      <w:lvlText w:val="o"/>
      <w:lvlJc w:val="left"/>
      <w:pPr>
        <w:ind w:left="1440" w:hanging="360"/>
      </w:pPr>
      <w:rPr>
        <w:rFonts w:ascii="Courier New" w:hAnsi="Courier New" w:hint="default"/>
      </w:rPr>
    </w:lvl>
    <w:lvl w:ilvl="2" w:tplc="EFA880C0">
      <w:start w:val="1"/>
      <w:numFmt w:val="bullet"/>
      <w:lvlText w:val=""/>
      <w:lvlJc w:val="left"/>
      <w:pPr>
        <w:ind w:left="2160" w:hanging="360"/>
      </w:pPr>
      <w:rPr>
        <w:rFonts w:ascii="Wingdings" w:hAnsi="Wingdings" w:hint="default"/>
      </w:rPr>
    </w:lvl>
    <w:lvl w:ilvl="3" w:tplc="E7901226">
      <w:start w:val="1"/>
      <w:numFmt w:val="bullet"/>
      <w:lvlText w:val=""/>
      <w:lvlJc w:val="left"/>
      <w:pPr>
        <w:ind w:left="2880" w:hanging="360"/>
      </w:pPr>
      <w:rPr>
        <w:rFonts w:ascii="Symbol" w:hAnsi="Symbol" w:hint="default"/>
      </w:rPr>
    </w:lvl>
    <w:lvl w:ilvl="4" w:tplc="A9DA8C86">
      <w:start w:val="1"/>
      <w:numFmt w:val="bullet"/>
      <w:lvlText w:val="o"/>
      <w:lvlJc w:val="left"/>
      <w:pPr>
        <w:ind w:left="3600" w:hanging="360"/>
      </w:pPr>
      <w:rPr>
        <w:rFonts w:ascii="Courier New" w:hAnsi="Courier New" w:hint="default"/>
      </w:rPr>
    </w:lvl>
    <w:lvl w:ilvl="5" w:tplc="8158A152">
      <w:start w:val="1"/>
      <w:numFmt w:val="bullet"/>
      <w:lvlText w:val=""/>
      <w:lvlJc w:val="left"/>
      <w:pPr>
        <w:ind w:left="4320" w:hanging="360"/>
      </w:pPr>
      <w:rPr>
        <w:rFonts w:ascii="Wingdings" w:hAnsi="Wingdings" w:hint="default"/>
      </w:rPr>
    </w:lvl>
    <w:lvl w:ilvl="6" w:tplc="705614C8">
      <w:start w:val="1"/>
      <w:numFmt w:val="bullet"/>
      <w:lvlText w:val=""/>
      <w:lvlJc w:val="left"/>
      <w:pPr>
        <w:ind w:left="5040" w:hanging="360"/>
      </w:pPr>
      <w:rPr>
        <w:rFonts w:ascii="Symbol" w:hAnsi="Symbol" w:hint="default"/>
      </w:rPr>
    </w:lvl>
    <w:lvl w:ilvl="7" w:tplc="90242D9E">
      <w:start w:val="1"/>
      <w:numFmt w:val="bullet"/>
      <w:lvlText w:val="o"/>
      <w:lvlJc w:val="left"/>
      <w:pPr>
        <w:ind w:left="5760" w:hanging="360"/>
      </w:pPr>
      <w:rPr>
        <w:rFonts w:ascii="Courier New" w:hAnsi="Courier New" w:hint="default"/>
      </w:rPr>
    </w:lvl>
    <w:lvl w:ilvl="8" w:tplc="8188C6A6">
      <w:start w:val="1"/>
      <w:numFmt w:val="bullet"/>
      <w:lvlText w:val=""/>
      <w:lvlJc w:val="left"/>
      <w:pPr>
        <w:ind w:left="6480" w:hanging="360"/>
      </w:pPr>
      <w:rPr>
        <w:rFonts w:ascii="Wingdings" w:hAnsi="Wingdings" w:hint="default"/>
      </w:rPr>
    </w:lvl>
  </w:abstractNum>
  <w:abstractNum w:abstractNumId="12" w15:restartNumberingAfterBreak="0">
    <w:nsid w:val="04DF0120"/>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05966EE0"/>
    <w:multiLevelType w:val="hybridMultilevel"/>
    <w:tmpl w:val="A41089E6"/>
    <w:lvl w:ilvl="0" w:tplc="75C20A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07C11"/>
    <w:multiLevelType w:val="hybridMultilevel"/>
    <w:tmpl w:val="F3A49B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94073D"/>
    <w:multiLevelType w:val="multilevel"/>
    <w:tmpl w:val="CBB8EA7C"/>
    <w:lvl w:ilvl="0">
      <w:start w:val="1"/>
      <w:numFmt w:val="bullet"/>
      <w:lvlText w:val=""/>
      <w:lvlJc w:val="left"/>
      <w:pPr>
        <w:tabs>
          <w:tab w:val="num" w:pos="1720"/>
        </w:tabs>
        <w:ind w:left="1720" w:hanging="360"/>
      </w:pPr>
      <w:rPr>
        <w:rFonts w:ascii="Symbol" w:hAnsi="Symbol" w:hint="default"/>
        <w:sz w:val="20"/>
      </w:rPr>
    </w:lvl>
    <w:lvl w:ilvl="1">
      <w:start w:val="1"/>
      <w:numFmt w:val="bullet"/>
      <w:lvlText w:val="o"/>
      <w:lvlJc w:val="left"/>
      <w:pPr>
        <w:tabs>
          <w:tab w:val="num" w:pos="2440"/>
        </w:tabs>
        <w:ind w:left="2440" w:hanging="360"/>
      </w:pPr>
      <w:rPr>
        <w:rFonts w:ascii="Courier New" w:hAnsi="Courier New" w:hint="default"/>
        <w:sz w:val="20"/>
      </w:rPr>
    </w:lvl>
    <w:lvl w:ilvl="2" w:tentative="1">
      <w:start w:val="1"/>
      <w:numFmt w:val="bullet"/>
      <w:lvlText w:val=""/>
      <w:lvlJc w:val="left"/>
      <w:pPr>
        <w:tabs>
          <w:tab w:val="num" w:pos="3160"/>
        </w:tabs>
        <w:ind w:left="3160" w:hanging="360"/>
      </w:pPr>
      <w:rPr>
        <w:rFonts w:ascii="Wingdings" w:hAnsi="Wingdings" w:hint="default"/>
        <w:sz w:val="20"/>
      </w:rPr>
    </w:lvl>
    <w:lvl w:ilvl="3" w:tentative="1">
      <w:start w:val="1"/>
      <w:numFmt w:val="bullet"/>
      <w:lvlText w:val=""/>
      <w:lvlJc w:val="left"/>
      <w:pPr>
        <w:tabs>
          <w:tab w:val="num" w:pos="3880"/>
        </w:tabs>
        <w:ind w:left="3880" w:hanging="360"/>
      </w:pPr>
      <w:rPr>
        <w:rFonts w:ascii="Wingdings" w:hAnsi="Wingdings" w:hint="default"/>
        <w:sz w:val="20"/>
      </w:rPr>
    </w:lvl>
    <w:lvl w:ilvl="4" w:tentative="1">
      <w:start w:val="1"/>
      <w:numFmt w:val="bullet"/>
      <w:lvlText w:val=""/>
      <w:lvlJc w:val="left"/>
      <w:pPr>
        <w:tabs>
          <w:tab w:val="num" w:pos="4600"/>
        </w:tabs>
        <w:ind w:left="4600" w:hanging="360"/>
      </w:pPr>
      <w:rPr>
        <w:rFonts w:ascii="Wingdings" w:hAnsi="Wingdings" w:hint="default"/>
        <w:sz w:val="20"/>
      </w:rPr>
    </w:lvl>
    <w:lvl w:ilvl="5" w:tentative="1">
      <w:start w:val="1"/>
      <w:numFmt w:val="bullet"/>
      <w:lvlText w:val=""/>
      <w:lvlJc w:val="left"/>
      <w:pPr>
        <w:tabs>
          <w:tab w:val="num" w:pos="5320"/>
        </w:tabs>
        <w:ind w:left="5320" w:hanging="360"/>
      </w:pPr>
      <w:rPr>
        <w:rFonts w:ascii="Wingdings" w:hAnsi="Wingdings" w:hint="default"/>
        <w:sz w:val="20"/>
      </w:rPr>
    </w:lvl>
    <w:lvl w:ilvl="6" w:tentative="1">
      <w:start w:val="1"/>
      <w:numFmt w:val="bullet"/>
      <w:lvlText w:val=""/>
      <w:lvlJc w:val="left"/>
      <w:pPr>
        <w:tabs>
          <w:tab w:val="num" w:pos="6040"/>
        </w:tabs>
        <w:ind w:left="6040" w:hanging="360"/>
      </w:pPr>
      <w:rPr>
        <w:rFonts w:ascii="Wingdings" w:hAnsi="Wingdings" w:hint="default"/>
        <w:sz w:val="20"/>
      </w:rPr>
    </w:lvl>
    <w:lvl w:ilvl="7" w:tentative="1">
      <w:start w:val="1"/>
      <w:numFmt w:val="bullet"/>
      <w:lvlText w:val=""/>
      <w:lvlJc w:val="left"/>
      <w:pPr>
        <w:tabs>
          <w:tab w:val="num" w:pos="6760"/>
        </w:tabs>
        <w:ind w:left="6760" w:hanging="360"/>
      </w:pPr>
      <w:rPr>
        <w:rFonts w:ascii="Wingdings" w:hAnsi="Wingdings" w:hint="default"/>
        <w:sz w:val="20"/>
      </w:rPr>
    </w:lvl>
    <w:lvl w:ilvl="8" w:tentative="1">
      <w:start w:val="1"/>
      <w:numFmt w:val="bullet"/>
      <w:lvlText w:val=""/>
      <w:lvlJc w:val="left"/>
      <w:pPr>
        <w:tabs>
          <w:tab w:val="num" w:pos="7480"/>
        </w:tabs>
        <w:ind w:left="7480" w:hanging="360"/>
      </w:pPr>
      <w:rPr>
        <w:rFonts w:ascii="Wingdings" w:hAnsi="Wingdings" w:hint="default"/>
        <w:sz w:val="20"/>
      </w:rPr>
    </w:lvl>
  </w:abstractNum>
  <w:abstractNum w:abstractNumId="16" w15:restartNumberingAfterBreak="0">
    <w:nsid w:val="082D5131"/>
    <w:multiLevelType w:val="hybridMultilevel"/>
    <w:tmpl w:val="2C041686"/>
    <w:lvl w:ilvl="0" w:tplc="6338B6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431F2D"/>
    <w:multiLevelType w:val="hybridMultilevel"/>
    <w:tmpl w:val="536E2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052334"/>
    <w:multiLevelType w:val="hybridMultilevel"/>
    <w:tmpl w:val="61686B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91358DC"/>
    <w:multiLevelType w:val="hybridMultilevel"/>
    <w:tmpl w:val="55645D7E"/>
    <w:lvl w:ilvl="0" w:tplc="4082311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787EE7"/>
    <w:multiLevelType w:val="hybridMultilevel"/>
    <w:tmpl w:val="94FAA1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9A11472"/>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0B2A73C4"/>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0E1C6D34"/>
    <w:multiLevelType w:val="hybridMultilevel"/>
    <w:tmpl w:val="5A98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701852"/>
    <w:multiLevelType w:val="hybridMultilevel"/>
    <w:tmpl w:val="6CAA1D9E"/>
    <w:lvl w:ilvl="0" w:tplc="983EFF6E">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927703"/>
    <w:multiLevelType w:val="hybridMultilevel"/>
    <w:tmpl w:val="4C3CEA3E"/>
    <w:lvl w:ilvl="0" w:tplc="2BFE3EC4">
      <w:start w:val="1"/>
      <w:numFmt w:val="upperRoman"/>
      <w:lvlText w:val="%1."/>
      <w:lvlJc w:val="left"/>
      <w:pPr>
        <w:ind w:left="1080" w:hanging="720"/>
      </w:pPr>
      <w:rPr>
        <w:rFonts w:hint="default"/>
      </w:rPr>
    </w:lvl>
    <w:lvl w:ilvl="1" w:tplc="07C21014">
      <w:start w:val="1"/>
      <w:numFmt w:val="upperLetter"/>
      <w:lvlText w:val="%2."/>
      <w:lvlJc w:val="left"/>
      <w:pPr>
        <w:ind w:left="1440" w:hanging="360"/>
      </w:pPr>
      <w:rPr>
        <w:rFonts w:ascii="Times New Roman" w:eastAsiaTheme="minorEastAsia" w:hAnsi="Times New Roman" w:cs="SBL Hebrew"/>
      </w:rPr>
    </w:lvl>
    <w:lvl w:ilvl="2" w:tplc="A8A09B18">
      <w:start w:val="2"/>
      <w:numFmt w:val="decimal"/>
      <w:lvlText w:val="%3"/>
      <w:lvlJc w:val="left"/>
      <w:pPr>
        <w:ind w:left="2340" w:hanging="360"/>
      </w:pPr>
      <w:rPr>
        <w:rFonts w:hint="default"/>
      </w:rPr>
    </w:lvl>
    <w:lvl w:ilvl="3" w:tplc="968C11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BB342E"/>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0FFC7887"/>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10C80B89"/>
    <w:multiLevelType w:val="hybridMultilevel"/>
    <w:tmpl w:val="66868544"/>
    <w:lvl w:ilvl="0" w:tplc="356CD6E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15171"/>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21D2193"/>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12404260"/>
    <w:multiLevelType w:val="hybridMultilevel"/>
    <w:tmpl w:val="52BA1696"/>
    <w:lvl w:ilvl="0" w:tplc="609E0B1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D3A6B"/>
    <w:multiLevelType w:val="hybridMultilevel"/>
    <w:tmpl w:val="DAB84F0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33" w15:restartNumberingAfterBreak="0">
    <w:nsid w:val="156333BA"/>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159E09F4"/>
    <w:multiLevelType w:val="hybridMultilevel"/>
    <w:tmpl w:val="A8B0E0A6"/>
    <w:lvl w:ilvl="0" w:tplc="9E9EAA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D061CD"/>
    <w:multiLevelType w:val="hybridMultilevel"/>
    <w:tmpl w:val="6B5E85B0"/>
    <w:lvl w:ilvl="0" w:tplc="07C21014">
      <w:start w:val="1"/>
      <w:numFmt w:val="upperLetter"/>
      <w:lvlText w:val="%1."/>
      <w:lvlJc w:val="left"/>
      <w:pPr>
        <w:ind w:left="1440" w:hanging="360"/>
      </w:pPr>
      <w:rPr>
        <w:rFonts w:ascii="Times New Roman" w:eastAsiaTheme="minorEastAsia" w:hAnsi="Times New Roman" w:cs="SBL Hebr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E26F84"/>
    <w:multiLevelType w:val="hybridMultilevel"/>
    <w:tmpl w:val="F3D84B92"/>
    <w:lvl w:ilvl="0" w:tplc="97DA19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065420"/>
    <w:multiLevelType w:val="hybridMultilevel"/>
    <w:tmpl w:val="524ED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B3390A"/>
    <w:multiLevelType w:val="hybridMultilevel"/>
    <w:tmpl w:val="F8242B14"/>
    <w:lvl w:ilvl="0" w:tplc="382449A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282924"/>
    <w:multiLevelType w:val="hybridMultilevel"/>
    <w:tmpl w:val="2CFE7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B83DD2"/>
    <w:multiLevelType w:val="hybridMultilevel"/>
    <w:tmpl w:val="BCBE7F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ACB20CA"/>
    <w:multiLevelType w:val="hybridMultilevel"/>
    <w:tmpl w:val="560C8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B555062"/>
    <w:multiLevelType w:val="hybridMultilevel"/>
    <w:tmpl w:val="28189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C2569AF"/>
    <w:multiLevelType w:val="hybridMultilevel"/>
    <w:tmpl w:val="4FAA969E"/>
    <w:lvl w:ilvl="0" w:tplc="E91098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8A7941"/>
    <w:multiLevelType w:val="multilevel"/>
    <w:tmpl w:val="70E232B8"/>
    <w:styleLink w:val="HeadingsAmy"/>
    <w:lvl w:ilvl="0">
      <w:start w:val="1"/>
      <w:numFmt w:val="decimal"/>
      <w:suff w:val="space"/>
      <w:lvlText w:val="Chapter %1."/>
      <w:lvlJc w:val="left"/>
      <w:pPr>
        <w:ind w:left="0" w:firstLine="0"/>
      </w:pPr>
      <w:rPr>
        <w:rFonts w:hint="default"/>
      </w:rPr>
    </w:lvl>
    <w:lvl w:ilvl="1">
      <w:start w:val="1"/>
      <w:numFmt w:val="upperRoman"/>
      <w:lvlText w:val="%2."/>
      <w:lvlJc w:val="left"/>
      <w:pPr>
        <w:ind w:left="533" w:hanging="533"/>
      </w:pPr>
      <w:rPr>
        <w:rFonts w:hint="default"/>
      </w:rPr>
    </w:lvl>
    <w:lvl w:ilvl="2">
      <w:start w:val="1"/>
      <w:numFmt w:val="upperLetter"/>
      <w:lvlText w:val="%3."/>
      <w:lvlJc w:val="left"/>
      <w:pPr>
        <w:ind w:left="1066" w:hanging="533"/>
      </w:pPr>
      <w:rPr>
        <w:rFonts w:hint="default"/>
      </w:rPr>
    </w:lvl>
    <w:lvl w:ilvl="3">
      <w:start w:val="1"/>
      <w:numFmt w:val="decimal"/>
      <w:lvlText w:val="%4."/>
      <w:lvlJc w:val="left"/>
      <w:pPr>
        <w:ind w:left="1598" w:hanging="532"/>
      </w:pPr>
      <w:rPr>
        <w:rFonts w:hint="default"/>
      </w:rPr>
    </w:lvl>
    <w:lvl w:ilvl="4">
      <w:start w:val="1"/>
      <w:numFmt w:val="lowerLetter"/>
      <w:lvlText w:val="%5."/>
      <w:lvlJc w:val="left"/>
      <w:pPr>
        <w:ind w:left="2131" w:hanging="533"/>
      </w:pPr>
      <w:rPr>
        <w:rFonts w:hint="default"/>
      </w:rPr>
    </w:lvl>
    <w:lvl w:ilvl="5">
      <w:start w:val="1"/>
      <w:numFmt w:val="decimal"/>
      <w:lvlText w:val="%6)"/>
      <w:lvlJc w:val="left"/>
      <w:pPr>
        <w:ind w:left="2664" w:hanging="533"/>
      </w:pPr>
      <w:rPr>
        <w:rFonts w:hint="default"/>
      </w:rPr>
    </w:lvl>
    <w:lvl w:ilvl="6">
      <w:start w:val="1"/>
      <w:numFmt w:val="lowerLetter"/>
      <w:lvlText w:val="%7)"/>
      <w:lvlJc w:val="left"/>
      <w:pPr>
        <w:ind w:left="3197" w:hanging="533"/>
      </w:pPr>
      <w:rPr>
        <w:rFonts w:hint="default"/>
      </w:rPr>
    </w:lvl>
    <w:lvl w:ilvl="7">
      <w:start w:val="1"/>
      <w:numFmt w:val="lowerRoman"/>
      <w:lvlText w:val="%8."/>
      <w:lvlJc w:val="left"/>
      <w:pPr>
        <w:ind w:left="3730" w:hanging="533"/>
      </w:pPr>
      <w:rPr>
        <w:rFonts w:hint="default"/>
      </w:rPr>
    </w:lvl>
    <w:lvl w:ilvl="8">
      <w:start w:val="1"/>
      <w:numFmt w:val="none"/>
      <w:lvlText w:val=""/>
      <w:lvlJc w:val="left"/>
      <w:pPr>
        <w:ind w:left="4262" w:hanging="532"/>
      </w:pPr>
      <w:rPr>
        <w:rFonts w:hint="default"/>
      </w:rPr>
    </w:lvl>
  </w:abstractNum>
  <w:abstractNum w:abstractNumId="45" w15:restartNumberingAfterBreak="0">
    <w:nsid w:val="1F0C5A0A"/>
    <w:multiLevelType w:val="hybridMultilevel"/>
    <w:tmpl w:val="0812D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F7E5156"/>
    <w:multiLevelType w:val="hybridMultilevel"/>
    <w:tmpl w:val="25745BD6"/>
    <w:lvl w:ilvl="0" w:tplc="FDC043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6552E3"/>
    <w:multiLevelType w:val="hybridMultilevel"/>
    <w:tmpl w:val="6B5E85B0"/>
    <w:lvl w:ilvl="0" w:tplc="FFFFFFFF">
      <w:start w:val="1"/>
      <w:numFmt w:val="upperLetter"/>
      <w:lvlText w:val="%1."/>
      <w:lvlJc w:val="left"/>
      <w:pPr>
        <w:ind w:left="1440" w:hanging="360"/>
      </w:pPr>
      <w:rPr>
        <w:rFonts w:ascii="Times New Roman" w:eastAsiaTheme="minorEastAsia" w:hAnsi="Times New Roman" w:cs="SBL Hebr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C535A1"/>
    <w:multiLevelType w:val="multilevel"/>
    <w:tmpl w:val="0409001D"/>
    <w:styleLink w:val="ThirdLevelNumberedList"/>
    <w:lvl w:ilvl="0">
      <w:start w:val="3"/>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27802C1"/>
    <w:multiLevelType w:val="hybridMultilevel"/>
    <w:tmpl w:val="F93AEA54"/>
    <w:lvl w:ilvl="0" w:tplc="59DEF54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3745EED"/>
    <w:multiLevelType w:val="multilevel"/>
    <w:tmpl w:val="438EE954"/>
    <w:styleLink w:val="Style1"/>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3885AFD"/>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3994E18"/>
    <w:multiLevelType w:val="hybridMultilevel"/>
    <w:tmpl w:val="61686B0C"/>
    <w:lvl w:ilvl="0" w:tplc="D1C2ACCA">
      <w:start w:val="1"/>
      <w:numFmt w:val="decimal"/>
      <w:lvlText w:val="%1."/>
      <w:lvlJc w:val="left"/>
      <w:pPr>
        <w:ind w:left="720" w:hanging="360"/>
      </w:pPr>
      <w:rPr>
        <w:rFonts w:hint="default"/>
      </w:rPr>
    </w:lvl>
    <w:lvl w:ilvl="1" w:tplc="82C2BC44">
      <w:start w:val="1"/>
      <w:numFmt w:val="lowerLetter"/>
      <w:lvlText w:val="%2."/>
      <w:lvlJc w:val="left"/>
      <w:pPr>
        <w:ind w:left="1440" w:hanging="360"/>
      </w:pPr>
      <w:rPr>
        <w:b w:val="0"/>
        <w:bCs w:val="0"/>
      </w:rPr>
    </w:lvl>
    <w:lvl w:ilvl="2" w:tplc="E1E6DFE6">
      <w:start w:val="1"/>
      <w:numFmt w:val="lowerRoman"/>
      <w:lvlText w:val="%3."/>
      <w:lvlJc w:val="right"/>
      <w:pPr>
        <w:ind w:left="2160" w:hanging="180"/>
      </w:pPr>
      <w:rPr>
        <w:b w:val="0"/>
        <w:bCs w:val="0"/>
      </w:rPr>
    </w:lvl>
    <w:lvl w:ilvl="3" w:tplc="0A7EE4BA">
      <w:start w:val="1"/>
      <w:numFmt w:val="decimal"/>
      <w:lvlText w:val="%4."/>
      <w:lvlJc w:val="left"/>
      <w:pPr>
        <w:ind w:left="2880" w:hanging="360"/>
      </w:pPr>
      <w:rPr>
        <w:b w:val="0"/>
        <w:bCs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45621AD"/>
    <w:multiLevelType w:val="hybridMultilevel"/>
    <w:tmpl w:val="670A8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50857D6"/>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25335A71"/>
    <w:multiLevelType w:val="hybridMultilevel"/>
    <w:tmpl w:val="D1DC6FBA"/>
    <w:lvl w:ilvl="0" w:tplc="923A1F0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4023B0"/>
    <w:multiLevelType w:val="hybridMultilevel"/>
    <w:tmpl w:val="A168A37A"/>
    <w:lvl w:ilvl="0" w:tplc="422C0E6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7E40395"/>
    <w:multiLevelType w:val="hybridMultilevel"/>
    <w:tmpl w:val="16807FD0"/>
    <w:lvl w:ilvl="0" w:tplc="49409A5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15707C"/>
    <w:multiLevelType w:val="hybridMultilevel"/>
    <w:tmpl w:val="5270F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92473F0"/>
    <w:multiLevelType w:val="hybridMultilevel"/>
    <w:tmpl w:val="25B64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6F2C60"/>
    <w:multiLevelType w:val="multilevel"/>
    <w:tmpl w:val="C0AE5E1C"/>
    <w:styleLink w:val="FirstLevelStudentNotes"/>
    <w:lvl w:ilvl="0">
      <w:start w:val="1"/>
      <w:numFmt w:val="decimal"/>
      <w:lvlText w:val="%1."/>
      <w:lvlJc w:val="left"/>
      <w:pPr>
        <w:tabs>
          <w:tab w:val="num" w:pos="720"/>
        </w:tabs>
        <w:ind w:left="720" w:hanging="360"/>
      </w:pPr>
      <w:rPr>
        <w:rFonts w:ascii="Times New Roman Bold" w:hAnsi="Times New Roman Bold"/>
        <w:b/>
        <w:i w:val="0"/>
        <w:sz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1" w15:restartNumberingAfterBreak="0">
    <w:nsid w:val="2B9B0F46"/>
    <w:multiLevelType w:val="hybridMultilevel"/>
    <w:tmpl w:val="2EBEA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CA7387D"/>
    <w:multiLevelType w:val="hybridMultilevel"/>
    <w:tmpl w:val="B636D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CB67004"/>
    <w:multiLevelType w:val="hybridMultilevel"/>
    <w:tmpl w:val="FAF42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02675B"/>
    <w:multiLevelType w:val="hybridMultilevel"/>
    <w:tmpl w:val="CFDE28FE"/>
    <w:lvl w:ilvl="0" w:tplc="8C4E0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890CFD"/>
    <w:multiLevelType w:val="hybridMultilevel"/>
    <w:tmpl w:val="CB52C734"/>
    <w:lvl w:ilvl="0" w:tplc="3CFC0A2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BA618B"/>
    <w:multiLevelType w:val="hybridMultilevel"/>
    <w:tmpl w:val="DD1053E8"/>
    <w:lvl w:ilvl="0" w:tplc="BEE868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CA48DC"/>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2DD91D6D"/>
    <w:multiLevelType w:val="hybridMultilevel"/>
    <w:tmpl w:val="4A6EF162"/>
    <w:lvl w:ilvl="0" w:tplc="9CDAE7B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D36391"/>
    <w:multiLevelType w:val="hybridMultilevel"/>
    <w:tmpl w:val="137A8B2E"/>
    <w:lvl w:ilvl="0" w:tplc="5D9E0B5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B10725"/>
    <w:multiLevelType w:val="hybridMultilevel"/>
    <w:tmpl w:val="6BCA82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3155D67"/>
    <w:multiLevelType w:val="hybridMultilevel"/>
    <w:tmpl w:val="04FC9DB2"/>
    <w:lvl w:ilvl="0" w:tplc="9AA2BF3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3C713F2"/>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34B300A6"/>
    <w:multiLevelType w:val="hybridMultilevel"/>
    <w:tmpl w:val="3894FA60"/>
    <w:lvl w:ilvl="0" w:tplc="C7767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0B1C29"/>
    <w:multiLevelType w:val="hybridMultilevel"/>
    <w:tmpl w:val="328EB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5856A46"/>
    <w:multiLevelType w:val="hybridMultilevel"/>
    <w:tmpl w:val="88B877D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74F1653"/>
    <w:multiLevelType w:val="hybridMultilevel"/>
    <w:tmpl w:val="33AA64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7D779D3"/>
    <w:multiLevelType w:val="hybridMultilevel"/>
    <w:tmpl w:val="C42C4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8123ED3"/>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8DB7482"/>
    <w:multiLevelType w:val="hybridMultilevel"/>
    <w:tmpl w:val="EB56CCBE"/>
    <w:lvl w:ilvl="0" w:tplc="7A62A070">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38EA1E20"/>
    <w:multiLevelType w:val="hybridMultilevel"/>
    <w:tmpl w:val="65C49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A7E336C"/>
    <w:multiLevelType w:val="multilevel"/>
    <w:tmpl w:val="CC8EFE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2" w15:restartNumberingAfterBreak="0">
    <w:nsid w:val="3AF34F26"/>
    <w:multiLevelType w:val="hybridMultilevel"/>
    <w:tmpl w:val="65BC7D2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3C3C15F1"/>
    <w:multiLevelType w:val="hybridMultilevel"/>
    <w:tmpl w:val="065EB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C7A61D2"/>
    <w:multiLevelType w:val="multilevel"/>
    <w:tmpl w:val="F094DD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5" w15:restartNumberingAfterBreak="0">
    <w:nsid w:val="3D011DB2"/>
    <w:multiLevelType w:val="hybridMultilevel"/>
    <w:tmpl w:val="F460B98C"/>
    <w:lvl w:ilvl="0" w:tplc="0778FA8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2B5FF2"/>
    <w:multiLevelType w:val="hybridMultilevel"/>
    <w:tmpl w:val="CF08E60A"/>
    <w:lvl w:ilvl="0" w:tplc="61DE16F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DD3CDF8"/>
    <w:multiLevelType w:val="hybridMultilevel"/>
    <w:tmpl w:val="5D8C30F0"/>
    <w:lvl w:ilvl="0" w:tplc="C0284AE4">
      <w:start w:val="1"/>
      <w:numFmt w:val="bullet"/>
      <w:lvlText w:val="·"/>
      <w:lvlJc w:val="left"/>
      <w:pPr>
        <w:ind w:left="720" w:hanging="360"/>
      </w:pPr>
      <w:rPr>
        <w:rFonts w:ascii="Symbol" w:hAnsi="Symbol" w:hint="default"/>
      </w:rPr>
    </w:lvl>
    <w:lvl w:ilvl="1" w:tplc="80B419A8">
      <w:start w:val="1"/>
      <w:numFmt w:val="bullet"/>
      <w:lvlText w:val="o"/>
      <w:lvlJc w:val="left"/>
      <w:pPr>
        <w:ind w:left="1440" w:hanging="360"/>
      </w:pPr>
      <w:rPr>
        <w:rFonts w:ascii="Courier New" w:hAnsi="Courier New" w:hint="default"/>
      </w:rPr>
    </w:lvl>
    <w:lvl w:ilvl="2" w:tplc="B3F09B3E">
      <w:start w:val="1"/>
      <w:numFmt w:val="bullet"/>
      <w:lvlText w:val=""/>
      <w:lvlJc w:val="left"/>
      <w:pPr>
        <w:ind w:left="2160" w:hanging="360"/>
      </w:pPr>
      <w:rPr>
        <w:rFonts w:ascii="Wingdings" w:hAnsi="Wingdings" w:hint="default"/>
      </w:rPr>
    </w:lvl>
    <w:lvl w:ilvl="3" w:tplc="46BC2804">
      <w:start w:val="1"/>
      <w:numFmt w:val="bullet"/>
      <w:lvlText w:val=""/>
      <w:lvlJc w:val="left"/>
      <w:pPr>
        <w:ind w:left="2880" w:hanging="360"/>
      </w:pPr>
      <w:rPr>
        <w:rFonts w:ascii="Symbol" w:hAnsi="Symbol" w:hint="default"/>
      </w:rPr>
    </w:lvl>
    <w:lvl w:ilvl="4" w:tplc="86E8D91A">
      <w:start w:val="1"/>
      <w:numFmt w:val="bullet"/>
      <w:lvlText w:val="o"/>
      <w:lvlJc w:val="left"/>
      <w:pPr>
        <w:ind w:left="3600" w:hanging="360"/>
      </w:pPr>
      <w:rPr>
        <w:rFonts w:ascii="Courier New" w:hAnsi="Courier New" w:hint="default"/>
      </w:rPr>
    </w:lvl>
    <w:lvl w:ilvl="5" w:tplc="64544CD8">
      <w:start w:val="1"/>
      <w:numFmt w:val="bullet"/>
      <w:lvlText w:val=""/>
      <w:lvlJc w:val="left"/>
      <w:pPr>
        <w:ind w:left="4320" w:hanging="360"/>
      </w:pPr>
      <w:rPr>
        <w:rFonts w:ascii="Wingdings" w:hAnsi="Wingdings" w:hint="default"/>
      </w:rPr>
    </w:lvl>
    <w:lvl w:ilvl="6" w:tplc="4CC6AD82">
      <w:start w:val="1"/>
      <w:numFmt w:val="bullet"/>
      <w:lvlText w:val=""/>
      <w:lvlJc w:val="left"/>
      <w:pPr>
        <w:ind w:left="5040" w:hanging="360"/>
      </w:pPr>
      <w:rPr>
        <w:rFonts w:ascii="Symbol" w:hAnsi="Symbol" w:hint="default"/>
      </w:rPr>
    </w:lvl>
    <w:lvl w:ilvl="7" w:tplc="C9BE2C02">
      <w:start w:val="1"/>
      <w:numFmt w:val="bullet"/>
      <w:lvlText w:val="o"/>
      <w:lvlJc w:val="left"/>
      <w:pPr>
        <w:ind w:left="5760" w:hanging="360"/>
      </w:pPr>
      <w:rPr>
        <w:rFonts w:ascii="Courier New" w:hAnsi="Courier New" w:hint="default"/>
      </w:rPr>
    </w:lvl>
    <w:lvl w:ilvl="8" w:tplc="C2DE75F2">
      <w:start w:val="1"/>
      <w:numFmt w:val="bullet"/>
      <w:lvlText w:val=""/>
      <w:lvlJc w:val="left"/>
      <w:pPr>
        <w:ind w:left="6480" w:hanging="360"/>
      </w:pPr>
      <w:rPr>
        <w:rFonts w:ascii="Wingdings" w:hAnsi="Wingdings" w:hint="default"/>
      </w:rPr>
    </w:lvl>
  </w:abstractNum>
  <w:abstractNum w:abstractNumId="88" w15:restartNumberingAfterBreak="0">
    <w:nsid w:val="3E2E2C3D"/>
    <w:multiLevelType w:val="hybridMultilevel"/>
    <w:tmpl w:val="9DA68CD6"/>
    <w:lvl w:ilvl="0" w:tplc="C06C9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125318"/>
    <w:multiLevelType w:val="hybridMultilevel"/>
    <w:tmpl w:val="861673B8"/>
    <w:lvl w:ilvl="0" w:tplc="2466ADB4">
      <w:start w:val="5"/>
      <w:numFmt w:val="decimal"/>
      <w:lvlText w:val="%1."/>
      <w:lvlJc w:val="left"/>
      <w:pPr>
        <w:tabs>
          <w:tab w:val="num" w:pos="720"/>
        </w:tabs>
        <w:ind w:left="720" w:hanging="360"/>
      </w:pPr>
    </w:lvl>
    <w:lvl w:ilvl="1" w:tplc="5508A6C0">
      <w:start w:val="1"/>
      <w:numFmt w:val="decimal"/>
      <w:lvlText w:val="%2."/>
      <w:lvlJc w:val="left"/>
      <w:pPr>
        <w:tabs>
          <w:tab w:val="num" w:pos="1440"/>
        </w:tabs>
        <w:ind w:left="1440" w:hanging="360"/>
      </w:pPr>
    </w:lvl>
    <w:lvl w:ilvl="2" w:tplc="892CD7F8" w:tentative="1">
      <w:start w:val="1"/>
      <w:numFmt w:val="decimal"/>
      <w:lvlText w:val="%3."/>
      <w:lvlJc w:val="left"/>
      <w:pPr>
        <w:tabs>
          <w:tab w:val="num" w:pos="2160"/>
        </w:tabs>
        <w:ind w:left="2160" w:hanging="360"/>
      </w:pPr>
    </w:lvl>
    <w:lvl w:ilvl="3" w:tplc="EDF8FA16" w:tentative="1">
      <w:start w:val="1"/>
      <w:numFmt w:val="decimal"/>
      <w:lvlText w:val="%4."/>
      <w:lvlJc w:val="left"/>
      <w:pPr>
        <w:tabs>
          <w:tab w:val="num" w:pos="2880"/>
        </w:tabs>
        <w:ind w:left="2880" w:hanging="360"/>
      </w:pPr>
    </w:lvl>
    <w:lvl w:ilvl="4" w:tplc="C67C0B2A" w:tentative="1">
      <w:start w:val="1"/>
      <w:numFmt w:val="decimal"/>
      <w:lvlText w:val="%5."/>
      <w:lvlJc w:val="left"/>
      <w:pPr>
        <w:tabs>
          <w:tab w:val="num" w:pos="3600"/>
        </w:tabs>
        <w:ind w:left="3600" w:hanging="360"/>
      </w:pPr>
    </w:lvl>
    <w:lvl w:ilvl="5" w:tplc="B97C6618" w:tentative="1">
      <w:start w:val="1"/>
      <w:numFmt w:val="decimal"/>
      <w:lvlText w:val="%6."/>
      <w:lvlJc w:val="left"/>
      <w:pPr>
        <w:tabs>
          <w:tab w:val="num" w:pos="4320"/>
        </w:tabs>
        <w:ind w:left="4320" w:hanging="360"/>
      </w:pPr>
    </w:lvl>
    <w:lvl w:ilvl="6" w:tplc="26FCFBEE" w:tentative="1">
      <w:start w:val="1"/>
      <w:numFmt w:val="decimal"/>
      <w:lvlText w:val="%7."/>
      <w:lvlJc w:val="left"/>
      <w:pPr>
        <w:tabs>
          <w:tab w:val="num" w:pos="5040"/>
        </w:tabs>
        <w:ind w:left="5040" w:hanging="360"/>
      </w:pPr>
    </w:lvl>
    <w:lvl w:ilvl="7" w:tplc="7DE40506" w:tentative="1">
      <w:start w:val="1"/>
      <w:numFmt w:val="decimal"/>
      <w:lvlText w:val="%8."/>
      <w:lvlJc w:val="left"/>
      <w:pPr>
        <w:tabs>
          <w:tab w:val="num" w:pos="5760"/>
        </w:tabs>
        <w:ind w:left="5760" w:hanging="360"/>
      </w:pPr>
    </w:lvl>
    <w:lvl w:ilvl="8" w:tplc="0C36F58A" w:tentative="1">
      <w:start w:val="1"/>
      <w:numFmt w:val="decimal"/>
      <w:lvlText w:val="%9."/>
      <w:lvlJc w:val="left"/>
      <w:pPr>
        <w:tabs>
          <w:tab w:val="num" w:pos="6480"/>
        </w:tabs>
        <w:ind w:left="6480" w:hanging="360"/>
      </w:pPr>
    </w:lvl>
  </w:abstractNum>
  <w:abstractNum w:abstractNumId="90" w15:restartNumberingAfterBreak="0">
    <w:nsid w:val="3FBF4B43"/>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426E48E6"/>
    <w:multiLevelType w:val="hybridMultilevel"/>
    <w:tmpl w:val="E4C64160"/>
    <w:lvl w:ilvl="0" w:tplc="30C09C94">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2DE1070"/>
    <w:multiLevelType w:val="hybridMultilevel"/>
    <w:tmpl w:val="7C2C3BE4"/>
    <w:lvl w:ilvl="0" w:tplc="460A69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2C1877"/>
    <w:multiLevelType w:val="hybridMultilevel"/>
    <w:tmpl w:val="08306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48D29C7"/>
    <w:multiLevelType w:val="hybridMultilevel"/>
    <w:tmpl w:val="F5DC8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69D3489"/>
    <w:multiLevelType w:val="hybridMultilevel"/>
    <w:tmpl w:val="49301D54"/>
    <w:lvl w:ilvl="0" w:tplc="55200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CD6443"/>
    <w:multiLevelType w:val="hybridMultilevel"/>
    <w:tmpl w:val="6BDC3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7D041D1"/>
    <w:multiLevelType w:val="hybridMultilevel"/>
    <w:tmpl w:val="828E01EA"/>
    <w:lvl w:ilvl="0" w:tplc="0868BB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576C8D"/>
    <w:multiLevelType w:val="hybridMultilevel"/>
    <w:tmpl w:val="756ADC82"/>
    <w:lvl w:ilvl="0" w:tplc="1910C05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6B64DE"/>
    <w:multiLevelType w:val="hybridMultilevel"/>
    <w:tmpl w:val="7DB4D620"/>
    <w:lvl w:ilvl="0" w:tplc="28BAB15A">
      <w:start w:val="9"/>
      <w:numFmt w:val="decimal"/>
      <w:lvlText w:val="%1."/>
      <w:lvlJc w:val="left"/>
      <w:pPr>
        <w:tabs>
          <w:tab w:val="num" w:pos="1080"/>
        </w:tabs>
        <w:ind w:left="1080" w:hanging="360"/>
      </w:pPr>
    </w:lvl>
    <w:lvl w:ilvl="1" w:tplc="511E520C">
      <w:start w:val="1"/>
      <w:numFmt w:val="decimal"/>
      <w:lvlText w:val="%2."/>
      <w:lvlJc w:val="left"/>
      <w:pPr>
        <w:tabs>
          <w:tab w:val="num" w:pos="1800"/>
        </w:tabs>
        <w:ind w:left="1800" w:hanging="360"/>
      </w:pPr>
    </w:lvl>
    <w:lvl w:ilvl="2" w:tplc="EAE4D0CA" w:tentative="1">
      <w:start w:val="1"/>
      <w:numFmt w:val="decimal"/>
      <w:lvlText w:val="%3."/>
      <w:lvlJc w:val="left"/>
      <w:pPr>
        <w:tabs>
          <w:tab w:val="num" w:pos="2520"/>
        </w:tabs>
        <w:ind w:left="2520" w:hanging="360"/>
      </w:pPr>
    </w:lvl>
    <w:lvl w:ilvl="3" w:tplc="4FBC75D2" w:tentative="1">
      <w:start w:val="1"/>
      <w:numFmt w:val="decimal"/>
      <w:lvlText w:val="%4."/>
      <w:lvlJc w:val="left"/>
      <w:pPr>
        <w:tabs>
          <w:tab w:val="num" w:pos="3240"/>
        </w:tabs>
        <w:ind w:left="3240" w:hanging="360"/>
      </w:pPr>
    </w:lvl>
    <w:lvl w:ilvl="4" w:tplc="87820AB0" w:tentative="1">
      <w:start w:val="1"/>
      <w:numFmt w:val="decimal"/>
      <w:lvlText w:val="%5."/>
      <w:lvlJc w:val="left"/>
      <w:pPr>
        <w:tabs>
          <w:tab w:val="num" w:pos="3960"/>
        </w:tabs>
        <w:ind w:left="3960" w:hanging="360"/>
      </w:pPr>
    </w:lvl>
    <w:lvl w:ilvl="5" w:tplc="3FA06664" w:tentative="1">
      <w:start w:val="1"/>
      <w:numFmt w:val="decimal"/>
      <w:lvlText w:val="%6."/>
      <w:lvlJc w:val="left"/>
      <w:pPr>
        <w:tabs>
          <w:tab w:val="num" w:pos="4680"/>
        </w:tabs>
        <w:ind w:left="4680" w:hanging="360"/>
      </w:pPr>
    </w:lvl>
    <w:lvl w:ilvl="6" w:tplc="A432A9F4" w:tentative="1">
      <w:start w:val="1"/>
      <w:numFmt w:val="decimal"/>
      <w:lvlText w:val="%7."/>
      <w:lvlJc w:val="left"/>
      <w:pPr>
        <w:tabs>
          <w:tab w:val="num" w:pos="5400"/>
        </w:tabs>
        <w:ind w:left="5400" w:hanging="360"/>
      </w:pPr>
    </w:lvl>
    <w:lvl w:ilvl="7" w:tplc="61D6A57C" w:tentative="1">
      <w:start w:val="1"/>
      <w:numFmt w:val="decimal"/>
      <w:lvlText w:val="%8."/>
      <w:lvlJc w:val="left"/>
      <w:pPr>
        <w:tabs>
          <w:tab w:val="num" w:pos="6120"/>
        </w:tabs>
        <w:ind w:left="6120" w:hanging="360"/>
      </w:pPr>
    </w:lvl>
    <w:lvl w:ilvl="8" w:tplc="0F8A6302" w:tentative="1">
      <w:start w:val="1"/>
      <w:numFmt w:val="decimal"/>
      <w:lvlText w:val="%9."/>
      <w:lvlJc w:val="left"/>
      <w:pPr>
        <w:tabs>
          <w:tab w:val="num" w:pos="6840"/>
        </w:tabs>
        <w:ind w:left="6840" w:hanging="360"/>
      </w:pPr>
    </w:lvl>
  </w:abstractNum>
  <w:abstractNum w:abstractNumId="100" w15:restartNumberingAfterBreak="0">
    <w:nsid w:val="497D7F03"/>
    <w:multiLevelType w:val="hybridMultilevel"/>
    <w:tmpl w:val="E9F4B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DA7914"/>
    <w:multiLevelType w:val="hybridMultilevel"/>
    <w:tmpl w:val="86C0169A"/>
    <w:lvl w:ilvl="0" w:tplc="8896807C">
      <w:start w:val="3"/>
      <w:numFmt w:val="decimal"/>
      <w:lvlText w:val="%1."/>
      <w:lvlJc w:val="left"/>
      <w:pPr>
        <w:ind w:left="18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B3679A"/>
    <w:multiLevelType w:val="hybridMultilevel"/>
    <w:tmpl w:val="891A4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B2B6C93"/>
    <w:multiLevelType w:val="hybridMultilevel"/>
    <w:tmpl w:val="391C4E02"/>
    <w:lvl w:ilvl="0" w:tplc="559837D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4A6E8A"/>
    <w:multiLevelType w:val="hybridMultilevel"/>
    <w:tmpl w:val="FAF42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4A7693"/>
    <w:multiLevelType w:val="hybridMultilevel"/>
    <w:tmpl w:val="79C4D34A"/>
    <w:lvl w:ilvl="0" w:tplc="147883E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BD23B3"/>
    <w:multiLevelType w:val="hybridMultilevel"/>
    <w:tmpl w:val="9656D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CD01D84"/>
    <w:multiLevelType w:val="hybridMultilevel"/>
    <w:tmpl w:val="F828B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D8656B8"/>
    <w:multiLevelType w:val="hybridMultilevel"/>
    <w:tmpl w:val="321494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4DC83724"/>
    <w:multiLevelType w:val="hybridMultilevel"/>
    <w:tmpl w:val="27B24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E5D0015"/>
    <w:multiLevelType w:val="hybridMultilevel"/>
    <w:tmpl w:val="AF107992"/>
    <w:lvl w:ilvl="0" w:tplc="531E196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040437"/>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F954B2E"/>
    <w:multiLevelType w:val="hybridMultilevel"/>
    <w:tmpl w:val="B29CB3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00210FD"/>
    <w:multiLevelType w:val="hybridMultilevel"/>
    <w:tmpl w:val="6B5E85B0"/>
    <w:lvl w:ilvl="0" w:tplc="FFFFFFFF">
      <w:start w:val="1"/>
      <w:numFmt w:val="upperLetter"/>
      <w:lvlText w:val="%1."/>
      <w:lvlJc w:val="left"/>
      <w:pPr>
        <w:ind w:left="1440" w:hanging="360"/>
      </w:pPr>
      <w:rPr>
        <w:rFonts w:ascii="Times New Roman" w:eastAsiaTheme="minorEastAsia" w:hAnsi="Times New Roman" w:cs="SBL Hebr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14C143A"/>
    <w:multiLevelType w:val="hybridMultilevel"/>
    <w:tmpl w:val="6226BE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520B4839"/>
    <w:multiLevelType w:val="hybridMultilevel"/>
    <w:tmpl w:val="D9900538"/>
    <w:lvl w:ilvl="0" w:tplc="FFFFFFFF">
      <w:start w:val="1"/>
      <w:numFmt w:val="lowerLetter"/>
      <w:lvlText w:val="%1."/>
      <w:lvlJc w:val="left"/>
      <w:pPr>
        <w:ind w:left="144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527A5F1A"/>
    <w:multiLevelType w:val="hybridMultilevel"/>
    <w:tmpl w:val="6A826B28"/>
    <w:lvl w:ilvl="0" w:tplc="C1B0F3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A9616B"/>
    <w:multiLevelType w:val="hybridMultilevel"/>
    <w:tmpl w:val="10CA7B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2A9685B"/>
    <w:multiLevelType w:val="hybridMultilevel"/>
    <w:tmpl w:val="EF843DBC"/>
    <w:lvl w:ilvl="0" w:tplc="40E0292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3650C13"/>
    <w:multiLevelType w:val="hybridMultilevel"/>
    <w:tmpl w:val="17A44E44"/>
    <w:lvl w:ilvl="0" w:tplc="D15E959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8A29C1"/>
    <w:multiLevelType w:val="hybridMultilevel"/>
    <w:tmpl w:val="38465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364E16"/>
    <w:multiLevelType w:val="hybridMultilevel"/>
    <w:tmpl w:val="C088D58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555C617E"/>
    <w:multiLevelType w:val="hybridMultilevel"/>
    <w:tmpl w:val="E7CCFAFA"/>
    <w:lvl w:ilvl="0" w:tplc="309661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D31C10"/>
    <w:multiLevelType w:val="multilevel"/>
    <w:tmpl w:val="BC58F4C0"/>
    <w:numStyleLink w:val="BCE-30Hour-StudentNotes"/>
  </w:abstractNum>
  <w:abstractNum w:abstractNumId="124" w15:restartNumberingAfterBreak="0">
    <w:nsid w:val="56E146C6"/>
    <w:multiLevelType w:val="hybridMultilevel"/>
    <w:tmpl w:val="DB445A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76B63B8"/>
    <w:multiLevelType w:val="hybridMultilevel"/>
    <w:tmpl w:val="C4626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A46A16"/>
    <w:multiLevelType w:val="hybridMultilevel"/>
    <w:tmpl w:val="2B04C06C"/>
    <w:lvl w:ilvl="0" w:tplc="A3881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A23D93"/>
    <w:multiLevelType w:val="hybridMultilevel"/>
    <w:tmpl w:val="F7A6568A"/>
    <w:lvl w:ilvl="0" w:tplc="805826E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AA7A16"/>
    <w:multiLevelType w:val="hybridMultilevel"/>
    <w:tmpl w:val="C3D6A5BA"/>
    <w:lvl w:ilvl="0" w:tplc="BA3E80C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28634C"/>
    <w:multiLevelType w:val="hybridMultilevel"/>
    <w:tmpl w:val="99CCC8E2"/>
    <w:lvl w:ilvl="0" w:tplc="30C09C94">
      <w:numFmt w:val="bullet"/>
      <w:lvlText w:val=""/>
      <w:lvlJc w:val="left"/>
      <w:pPr>
        <w:ind w:left="1800" w:hanging="360"/>
      </w:pPr>
      <w:rPr>
        <w:rFonts w:ascii="Wingdings" w:hAnsi="Wingdings" w:hint="default"/>
        <w:sz w:val="2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0" w15:restartNumberingAfterBreak="0">
    <w:nsid w:val="5BE366B1"/>
    <w:multiLevelType w:val="hybridMultilevel"/>
    <w:tmpl w:val="24786600"/>
    <w:lvl w:ilvl="0" w:tplc="634828C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C421560"/>
    <w:multiLevelType w:val="hybridMultilevel"/>
    <w:tmpl w:val="B7B2D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CD221B5"/>
    <w:multiLevelType w:val="hybridMultilevel"/>
    <w:tmpl w:val="BC103B3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133" w15:restartNumberingAfterBreak="0">
    <w:nsid w:val="5D9E4A1F"/>
    <w:multiLevelType w:val="hybridMultilevel"/>
    <w:tmpl w:val="96DAA430"/>
    <w:lvl w:ilvl="0" w:tplc="7EE0DE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B9462A"/>
    <w:multiLevelType w:val="hybridMultilevel"/>
    <w:tmpl w:val="E0A4B3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01D7A67"/>
    <w:multiLevelType w:val="hybridMultilevel"/>
    <w:tmpl w:val="22707768"/>
    <w:lvl w:ilvl="0" w:tplc="33A80B1E">
      <w:start w:val="8"/>
      <w:numFmt w:val="decimal"/>
      <w:lvlText w:val="%1."/>
      <w:lvlJc w:val="left"/>
      <w:pPr>
        <w:tabs>
          <w:tab w:val="num" w:pos="1080"/>
        </w:tabs>
        <w:ind w:left="1080" w:hanging="360"/>
      </w:pPr>
    </w:lvl>
    <w:lvl w:ilvl="1" w:tplc="F2A43DE0">
      <w:start w:val="1"/>
      <w:numFmt w:val="decimal"/>
      <w:lvlText w:val="%2."/>
      <w:lvlJc w:val="left"/>
      <w:pPr>
        <w:tabs>
          <w:tab w:val="num" w:pos="1800"/>
        </w:tabs>
        <w:ind w:left="1800" w:hanging="360"/>
      </w:pPr>
    </w:lvl>
    <w:lvl w:ilvl="2" w:tplc="31945890" w:tentative="1">
      <w:start w:val="1"/>
      <w:numFmt w:val="decimal"/>
      <w:lvlText w:val="%3."/>
      <w:lvlJc w:val="left"/>
      <w:pPr>
        <w:tabs>
          <w:tab w:val="num" w:pos="2520"/>
        </w:tabs>
        <w:ind w:left="2520" w:hanging="360"/>
      </w:pPr>
    </w:lvl>
    <w:lvl w:ilvl="3" w:tplc="0F325F24" w:tentative="1">
      <w:start w:val="1"/>
      <w:numFmt w:val="decimal"/>
      <w:lvlText w:val="%4."/>
      <w:lvlJc w:val="left"/>
      <w:pPr>
        <w:tabs>
          <w:tab w:val="num" w:pos="3240"/>
        </w:tabs>
        <w:ind w:left="3240" w:hanging="360"/>
      </w:pPr>
    </w:lvl>
    <w:lvl w:ilvl="4" w:tplc="6CBA96E4" w:tentative="1">
      <w:start w:val="1"/>
      <w:numFmt w:val="decimal"/>
      <w:lvlText w:val="%5."/>
      <w:lvlJc w:val="left"/>
      <w:pPr>
        <w:tabs>
          <w:tab w:val="num" w:pos="3960"/>
        </w:tabs>
        <w:ind w:left="3960" w:hanging="360"/>
      </w:pPr>
    </w:lvl>
    <w:lvl w:ilvl="5" w:tplc="4A3C6308" w:tentative="1">
      <w:start w:val="1"/>
      <w:numFmt w:val="decimal"/>
      <w:lvlText w:val="%6."/>
      <w:lvlJc w:val="left"/>
      <w:pPr>
        <w:tabs>
          <w:tab w:val="num" w:pos="4680"/>
        </w:tabs>
        <w:ind w:left="4680" w:hanging="360"/>
      </w:pPr>
    </w:lvl>
    <w:lvl w:ilvl="6" w:tplc="8CA87742" w:tentative="1">
      <w:start w:val="1"/>
      <w:numFmt w:val="decimal"/>
      <w:lvlText w:val="%7."/>
      <w:lvlJc w:val="left"/>
      <w:pPr>
        <w:tabs>
          <w:tab w:val="num" w:pos="5400"/>
        </w:tabs>
        <w:ind w:left="5400" w:hanging="360"/>
      </w:pPr>
    </w:lvl>
    <w:lvl w:ilvl="7" w:tplc="B7CE0072" w:tentative="1">
      <w:start w:val="1"/>
      <w:numFmt w:val="decimal"/>
      <w:lvlText w:val="%8."/>
      <w:lvlJc w:val="left"/>
      <w:pPr>
        <w:tabs>
          <w:tab w:val="num" w:pos="6120"/>
        </w:tabs>
        <w:ind w:left="6120" w:hanging="360"/>
      </w:pPr>
    </w:lvl>
    <w:lvl w:ilvl="8" w:tplc="6C6E4944" w:tentative="1">
      <w:start w:val="1"/>
      <w:numFmt w:val="decimal"/>
      <w:lvlText w:val="%9."/>
      <w:lvlJc w:val="left"/>
      <w:pPr>
        <w:tabs>
          <w:tab w:val="num" w:pos="6840"/>
        </w:tabs>
        <w:ind w:left="6840" w:hanging="360"/>
      </w:pPr>
    </w:lvl>
  </w:abstractNum>
  <w:abstractNum w:abstractNumId="136" w15:restartNumberingAfterBreak="0">
    <w:nsid w:val="60F735E9"/>
    <w:multiLevelType w:val="hybridMultilevel"/>
    <w:tmpl w:val="B3FC58B2"/>
    <w:lvl w:ilvl="0" w:tplc="F5E044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5F373F"/>
    <w:multiLevelType w:val="hybridMultilevel"/>
    <w:tmpl w:val="6B565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17803E2"/>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9" w15:restartNumberingAfterBreak="0">
    <w:nsid w:val="61BF3126"/>
    <w:multiLevelType w:val="hybridMultilevel"/>
    <w:tmpl w:val="782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C4441D"/>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1" w15:restartNumberingAfterBreak="0">
    <w:nsid w:val="63643896"/>
    <w:multiLevelType w:val="hybridMultilevel"/>
    <w:tmpl w:val="0C544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42521F7"/>
    <w:multiLevelType w:val="hybridMultilevel"/>
    <w:tmpl w:val="55005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4310139"/>
    <w:multiLevelType w:val="hybridMultilevel"/>
    <w:tmpl w:val="4EFC6F42"/>
    <w:lvl w:ilvl="0" w:tplc="43047EF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3D1375"/>
    <w:multiLevelType w:val="multilevel"/>
    <w:tmpl w:val="BC58F4C0"/>
    <w:styleLink w:val="BCE-30Hour-StudentNotes"/>
    <w:lvl w:ilvl="0">
      <w:start w:val="1"/>
      <w:numFmt w:val="decimal"/>
      <w:pStyle w:val="ListParagraphONE"/>
      <w:lvlText w:val="%1."/>
      <w:lvlJc w:val="left"/>
      <w:pPr>
        <w:tabs>
          <w:tab w:val="num" w:pos="1008"/>
        </w:tabs>
        <w:ind w:left="1008" w:hanging="720"/>
      </w:pPr>
      <w:rPr>
        <w:rFonts w:ascii="Times New Roman" w:hAnsi="Times New Roman" w:hint="default"/>
        <w:b/>
        <w:sz w:val="24"/>
      </w:rPr>
    </w:lvl>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 w:ilvl="2">
      <w:start w:val="1"/>
      <w:numFmt w:val="lowerRoman"/>
      <w:pStyle w:val="ListParagraphTHREE"/>
      <w:lvlText w:val="%3."/>
      <w:lvlJc w:val="left"/>
      <w:pPr>
        <w:tabs>
          <w:tab w:val="num" w:pos="2448"/>
        </w:tabs>
        <w:ind w:left="2448" w:hanging="720"/>
      </w:pPr>
      <w:rPr>
        <w:rFonts w:ascii="Times New Roman" w:hAnsi="Times New Roman" w:hint="default"/>
        <w:sz w:val="24"/>
      </w:rPr>
    </w:lvl>
    <w:lvl w:ilvl="3">
      <w:start w:val="1"/>
      <w:numFmt w:val="none"/>
      <w:pStyle w:val="ListParagraphFOUR"/>
      <w:lvlText w:val="%4"/>
      <w:lvlJc w:val="left"/>
      <w:pPr>
        <w:tabs>
          <w:tab w:val="num" w:pos="3168"/>
        </w:tabs>
        <w:ind w:left="3168" w:hanging="720"/>
      </w:pPr>
      <w:rPr>
        <w:rFonts w:hint="default"/>
      </w:rPr>
    </w:lvl>
    <w:lvl w:ilvl="4">
      <w:start w:val="1"/>
      <w:numFmt w:val="none"/>
      <w:lvlText w:val=""/>
      <w:lvlJc w:val="left"/>
      <w:pPr>
        <w:tabs>
          <w:tab w:val="num" w:pos="3168"/>
        </w:tabs>
        <w:ind w:left="3168" w:hanging="720"/>
      </w:pPr>
      <w:rPr>
        <w:rFonts w:hint="default"/>
      </w:rPr>
    </w:lvl>
    <w:lvl w:ilvl="5">
      <w:numFmt w:val="decimal"/>
      <w:lvlText w:val="%6."/>
      <w:lvlJc w:val="left"/>
      <w:pPr>
        <w:tabs>
          <w:tab w:val="num" w:pos="7344"/>
        </w:tabs>
        <w:ind w:left="7272" w:hanging="432"/>
      </w:pPr>
      <w:rPr>
        <w:rFonts w:hint="default"/>
      </w:rPr>
    </w:lvl>
    <w:lvl w:ilvl="6">
      <w:numFmt w:val="decimal"/>
      <w:lvlText w:val="%7."/>
      <w:lvlJc w:val="left"/>
      <w:pPr>
        <w:tabs>
          <w:tab w:val="num" w:pos="8064"/>
        </w:tabs>
        <w:ind w:left="7992" w:hanging="432"/>
      </w:pPr>
      <w:rPr>
        <w:rFonts w:hint="default"/>
      </w:rPr>
    </w:lvl>
    <w:lvl w:ilvl="7">
      <w:numFmt w:val="decimal"/>
      <w:lvlText w:val="%8."/>
      <w:lvlJc w:val="left"/>
      <w:pPr>
        <w:tabs>
          <w:tab w:val="num" w:pos="8784"/>
        </w:tabs>
        <w:ind w:left="8712" w:hanging="432"/>
      </w:pPr>
      <w:rPr>
        <w:rFonts w:hint="default"/>
      </w:rPr>
    </w:lvl>
    <w:lvl w:ilvl="8">
      <w:numFmt w:val="decimal"/>
      <w:lvlText w:val="%9."/>
      <w:lvlJc w:val="left"/>
      <w:pPr>
        <w:tabs>
          <w:tab w:val="num" w:pos="9504"/>
        </w:tabs>
        <w:ind w:left="9432" w:hanging="432"/>
      </w:pPr>
      <w:rPr>
        <w:rFonts w:hint="default"/>
      </w:rPr>
    </w:lvl>
  </w:abstractNum>
  <w:abstractNum w:abstractNumId="145" w15:restartNumberingAfterBreak="0">
    <w:nsid w:val="662152AC"/>
    <w:multiLevelType w:val="hybridMultilevel"/>
    <w:tmpl w:val="39003638"/>
    <w:lvl w:ilvl="0" w:tplc="33EA10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64B14BF"/>
    <w:multiLevelType w:val="hybridMultilevel"/>
    <w:tmpl w:val="DF5680E6"/>
    <w:lvl w:ilvl="0" w:tplc="E4621FCA">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80A12F1"/>
    <w:multiLevelType w:val="hybridMultilevel"/>
    <w:tmpl w:val="AEC8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125A5A"/>
    <w:multiLevelType w:val="hybridMultilevel"/>
    <w:tmpl w:val="D3D66930"/>
    <w:lvl w:ilvl="0" w:tplc="602AB03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3B7CD4"/>
    <w:multiLevelType w:val="multilevel"/>
    <w:tmpl w:val="3D6A90A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0" w15:restartNumberingAfterBreak="0">
    <w:nsid w:val="68BD6B67"/>
    <w:multiLevelType w:val="hybridMultilevel"/>
    <w:tmpl w:val="2514D3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92458C7"/>
    <w:multiLevelType w:val="hybridMultilevel"/>
    <w:tmpl w:val="B5C6227E"/>
    <w:lvl w:ilvl="0" w:tplc="171843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743CBE"/>
    <w:multiLevelType w:val="hybridMultilevel"/>
    <w:tmpl w:val="F6C6BCC0"/>
    <w:lvl w:ilvl="0" w:tplc="96527576">
      <w:start w:val="7"/>
      <w:numFmt w:val="decimal"/>
      <w:lvlText w:val="%1."/>
      <w:lvlJc w:val="left"/>
      <w:pPr>
        <w:tabs>
          <w:tab w:val="num" w:pos="1080"/>
        </w:tabs>
        <w:ind w:left="1080" w:hanging="360"/>
      </w:pPr>
    </w:lvl>
    <w:lvl w:ilvl="1" w:tplc="B4AE0262">
      <w:start w:val="1"/>
      <w:numFmt w:val="decimal"/>
      <w:lvlText w:val="%2."/>
      <w:lvlJc w:val="left"/>
      <w:pPr>
        <w:tabs>
          <w:tab w:val="num" w:pos="1800"/>
        </w:tabs>
        <w:ind w:left="1800" w:hanging="360"/>
      </w:pPr>
    </w:lvl>
    <w:lvl w:ilvl="2" w:tplc="A3407AE0" w:tentative="1">
      <w:start w:val="1"/>
      <w:numFmt w:val="decimal"/>
      <w:lvlText w:val="%3."/>
      <w:lvlJc w:val="left"/>
      <w:pPr>
        <w:tabs>
          <w:tab w:val="num" w:pos="2520"/>
        </w:tabs>
        <w:ind w:left="2520" w:hanging="360"/>
      </w:pPr>
    </w:lvl>
    <w:lvl w:ilvl="3" w:tplc="5A46C56C" w:tentative="1">
      <w:start w:val="1"/>
      <w:numFmt w:val="decimal"/>
      <w:lvlText w:val="%4."/>
      <w:lvlJc w:val="left"/>
      <w:pPr>
        <w:tabs>
          <w:tab w:val="num" w:pos="3240"/>
        </w:tabs>
        <w:ind w:left="3240" w:hanging="360"/>
      </w:pPr>
    </w:lvl>
    <w:lvl w:ilvl="4" w:tplc="5084584A" w:tentative="1">
      <w:start w:val="1"/>
      <w:numFmt w:val="decimal"/>
      <w:lvlText w:val="%5."/>
      <w:lvlJc w:val="left"/>
      <w:pPr>
        <w:tabs>
          <w:tab w:val="num" w:pos="3960"/>
        </w:tabs>
        <w:ind w:left="3960" w:hanging="360"/>
      </w:pPr>
    </w:lvl>
    <w:lvl w:ilvl="5" w:tplc="77267584" w:tentative="1">
      <w:start w:val="1"/>
      <w:numFmt w:val="decimal"/>
      <w:lvlText w:val="%6."/>
      <w:lvlJc w:val="left"/>
      <w:pPr>
        <w:tabs>
          <w:tab w:val="num" w:pos="4680"/>
        </w:tabs>
        <w:ind w:left="4680" w:hanging="360"/>
      </w:pPr>
    </w:lvl>
    <w:lvl w:ilvl="6" w:tplc="B9A0CE62" w:tentative="1">
      <w:start w:val="1"/>
      <w:numFmt w:val="decimal"/>
      <w:lvlText w:val="%7."/>
      <w:lvlJc w:val="left"/>
      <w:pPr>
        <w:tabs>
          <w:tab w:val="num" w:pos="5400"/>
        </w:tabs>
        <w:ind w:left="5400" w:hanging="360"/>
      </w:pPr>
    </w:lvl>
    <w:lvl w:ilvl="7" w:tplc="FBC8E5E0" w:tentative="1">
      <w:start w:val="1"/>
      <w:numFmt w:val="decimal"/>
      <w:lvlText w:val="%8."/>
      <w:lvlJc w:val="left"/>
      <w:pPr>
        <w:tabs>
          <w:tab w:val="num" w:pos="6120"/>
        </w:tabs>
        <w:ind w:left="6120" w:hanging="360"/>
      </w:pPr>
    </w:lvl>
    <w:lvl w:ilvl="8" w:tplc="49F6E63A" w:tentative="1">
      <w:start w:val="1"/>
      <w:numFmt w:val="decimal"/>
      <w:lvlText w:val="%9."/>
      <w:lvlJc w:val="left"/>
      <w:pPr>
        <w:tabs>
          <w:tab w:val="num" w:pos="6840"/>
        </w:tabs>
        <w:ind w:left="6840" w:hanging="360"/>
      </w:pPr>
    </w:lvl>
  </w:abstractNum>
  <w:abstractNum w:abstractNumId="153" w15:restartNumberingAfterBreak="0">
    <w:nsid w:val="6BD93AEB"/>
    <w:multiLevelType w:val="multilevel"/>
    <w:tmpl w:val="FE64E886"/>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54" w15:restartNumberingAfterBreak="0">
    <w:nsid w:val="6CEE2747"/>
    <w:multiLevelType w:val="hybridMultilevel"/>
    <w:tmpl w:val="48DEDD1C"/>
    <w:lvl w:ilvl="0" w:tplc="FFFFFFFF">
      <w:start w:val="1"/>
      <w:numFmt w:val="lowerLetter"/>
      <w:lvlText w:val="%1."/>
      <w:lvlJc w:val="left"/>
      <w:pPr>
        <w:ind w:left="144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6CFE12CE"/>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6" w15:restartNumberingAfterBreak="0">
    <w:nsid w:val="6E310C40"/>
    <w:multiLevelType w:val="multilevel"/>
    <w:tmpl w:val="4DBC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14DBC"/>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8" w15:restartNumberingAfterBreak="0">
    <w:nsid w:val="700C4B5A"/>
    <w:multiLevelType w:val="hybridMultilevel"/>
    <w:tmpl w:val="DBB2EAA2"/>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70B35C5A"/>
    <w:multiLevelType w:val="multilevel"/>
    <w:tmpl w:val="3F5052C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15:restartNumberingAfterBreak="0">
    <w:nsid w:val="71FA4CC8"/>
    <w:multiLevelType w:val="hybridMultilevel"/>
    <w:tmpl w:val="99DCF6D4"/>
    <w:lvl w:ilvl="0" w:tplc="B49E940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C7180B"/>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346152C"/>
    <w:multiLevelType w:val="multilevel"/>
    <w:tmpl w:val="F430692A"/>
    <w:lvl w:ilvl="0">
      <w:start w:val="1"/>
      <w:numFmt w:val="decimal"/>
      <w:lvlText w:val="%1."/>
      <w:lvlJc w:val="left"/>
      <w:pPr>
        <w:ind w:left="3095" w:hanging="360"/>
      </w:pPr>
    </w:lvl>
    <w:lvl w:ilvl="1">
      <w:start w:val="1"/>
      <w:numFmt w:val="lowerLetter"/>
      <w:lvlText w:val="%2."/>
      <w:lvlJc w:val="left"/>
      <w:pPr>
        <w:ind w:left="3815" w:hanging="360"/>
      </w:pPr>
    </w:lvl>
    <w:lvl w:ilvl="2">
      <w:start w:val="1"/>
      <w:numFmt w:val="lowerRoman"/>
      <w:lvlText w:val="%3."/>
      <w:lvlJc w:val="right"/>
      <w:pPr>
        <w:ind w:left="4535" w:hanging="180"/>
      </w:pPr>
    </w:lvl>
    <w:lvl w:ilvl="3">
      <w:start w:val="1"/>
      <w:numFmt w:val="decimal"/>
      <w:lvlText w:val="%4."/>
      <w:lvlJc w:val="left"/>
      <w:pPr>
        <w:ind w:left="5255" w:hanging="360"/>
      </w:pPr>
    </w:lvl>
    <w:lvl w:ilvl="4">
      <w:start w:val="1"/>
      <w:numFmt w:val="lowerLetter"/>
      <w:lvlText w:val="%5."/>
      <w:lvlJc w:val="left"/>
      <w:pPr>
        <w:ind w:left="5975" w:hanging="360"/>
      </w:pPr>
    </w:lvl>
    <w:lvl w:ilvl="5">
      <w:start w:val="1"/>
      <w:numFmt w:val="lowerRoman"/>
      <w:lvlText w:val="%6."/>
      <w:lvlJc w:val="right"/>
      <w:pPr>
        <w:ind w:left="6695" w:hanging="180"/>
      </w:pPr>
    </w:lvl>
    <w:lvl w:ilvl="6">
      <w:start w:val="1"/>
      <w:numFmt w:val="decimal"/>
      <w:lvlText w:val="%7."/>
      <w:lvlJc w:val="left"/>
      <w:pPr>
        <w:ind w:left="7415" w:hanging="360"/>
      </w:pPr>
    </w:lvl>
    <w:lvl w:ilvl="7">
      <w:start w:val="1"/>
      <w:numFmt w:val="lowerLetter"/>
      <w:lvlText w:val="%8."/>
      <w:lvlJc w:val="left"/>
      <w:pPr>
        <w:ind w:left="8135" w:hanging="360"/>
      </w:pPr>
    </w:lvl>
    <w:lvl w:ilvl="8">
      <w:start w:val="1"/>
      <w:numFmt w:val="lowerRoman"/>
      <w:lvlText w:val="%9."/>
      <w:lvlJc w:val="right"/>
      <w:pPr>
        <w:ind w:left="8855" w:hanging="180"/>
      </w:pPr>
    </w:lvl>
  </w:abstractNum>
  <w:abstractNum w:abstractNumId="163" w15:restartNumberingAfterBreak="0">
    <w:nsid w:val="743724CC"/>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4" w15:restartNumberingAfterBreak="0">
    <w:nsid w:val="759D49C4"/>
    <w:multiLevelType w:val="hybridMultilevel"/>
    <w:tmpl w:val="769A6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5A05940"/>
    <w:multiLevelType w:val="hybridMultilevel"/>
    <w:tmpl w:val="941A4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74E4D6B"/>
    <w:multiLevelType w:val="hybridMultilevel"/>
    <w:tmpl w:val="A7C24C60"/>
    <w:lvl w:ilvl="0" w:tplc="75329F28">
      <w:start w:val="4"/>
      <w:numFmt w:val="decimal"/>
      <w:lvlText w:val="%1."/>
      <w:lvlJc w:val="left"/>
      <w:pPr>
        <w:tabs>
          <w:tab w:val="num" w:pos="720"/>
        </w:tabs>
        <w:ind w:left="720" w:hanging="360"/>
      </w:pPr>
    </w:lvl>
    <w:lvl w:ilvl="1" w:tplc="6E7AE1A6" w:tentative="1">
      <w:start w:val="1"/>
      <w:numFmt w:val="decimal"/>
      <w:lvlText w:val="%2."/>
      <w:lvlJc w:val="left"/>
      <w:pPr>
        <w:tabs>
          <w:tab w:val="num" w:pos="1440"/>
        </w:tabs>
        <w:ind w:left="1440" w:hanging="360"/>
      </w:pPr>
    </w:lvl>
    <w:lvl w:ilvl="2" w:tplc="251AD9FC" w:tentative="1">
      <w:start w:val="1"/>
      <w:numFmt w:val="decimal"/>
      <w:lvlText w:val="%3."/>
      <w:lvlJc w:val="left"/>
      <w:pPr>
        <w:tabs>
          <w:tab w:val="num" w:pos="2160"/>
        </w:tabs>
        <w:ind w:left="2160" w:hanging="360"/>
      </w:pPr>
    </w:lvl>
    <w:lvl w:ilvl="3" w:tplc="4C50066E" w:tentative="1">
      <w:start w:val="1"/>
      <w:numFmt w:val="decimal"/>
      <w:lvlText w:val="%4."/>
      <w:lvlJc w:val="left"/>
      <w:pPr>
        <w:tabs>
          <w:tab w:val="num" w:pos="2880"/>
        </w:tabs>
        <w:ind w:left="2880" w:hanging="360"/>
      </w:pPr>
    </w:lvl>
    <w:lvl w:ilvl="4" w:tplc="FBB6354E" w:tentative="1">
      <w:start w:val="1"/>
      <w:numFmt w:val="decimal"/>
      <w:lvlText w:val="%5."/>
      <w:lvlJc w:val="left"/>
      <w:pPr>
        <w:tabs>
          <w:tab w:val="num" w:pos="3600"/>
        </w:tabs>
        <w:ind w:left="3600" w:hanging="360"/>
      </w:pPr>
    </w:lvl>
    <w:lvl w:ilvl="5" w:tplc="4112A500" w:tentative="1">
      <w:start w:val="1"/>
      <w:numFmt w:val="decimal"/>
      <w:lvlText w:val="%6."/>
      <w:lvlJc w:val="left"/>
      <w:pPr>
        <w:tabs>
          <w:tab w:val="num" w:pos="4320"/>
        </w:tabs>
        <w:ind w:left="4320" w:hanging="360"/>
      </w:pPr>
    </w:lvl>
    <w:lvl w:ilvl="6" w:tplc="93C8EDCE" w:tentative="1">
      <w:start w:val="1"/>
      <w:numFmt w:val="decimal"/>
      <w:lvlText w:val="%7."/>
      <w:lvlJc w:val="left"/>
      <w:pPr>
        <w:tabs>
          <w:tab w:val="num" w:pos="5040"/>
        </w:tabs>
        <w:ind w:left="5040" w:hanging="360"/>
      </w:pPr>
    </w:lvl>
    <w:lvl w:ilvl="7" w:tplc="A5B6AC9A" w:tentative="1">
      <w:start w:val="1"/>
      <w:numFmt w:val="decimal"/>
      <w:lvlText w:val="%8."/>
      <w:lvlJc w:val="left"/>
      <w:pPr>
        <w:tabs>
          <w:tab w:val="num" w:pos="5760"/>
        </w:tabs>
        <w:ind w:left="5760" w:hanging="360"/>
      </w:pPr>
    </w:lvl>
    <w:lvl w:ilvl="8" w:tplc="0F2A1844" w:tentative="1">
      <w:start w:val="1"/>
      <w:numFmt w:val="decimal"/>
      <w:lvlText w:val="%9."/>
      <w:lvlJc w:val="left"/>
      <w:pPr>
        <w:tabs>
          <w:tab w:val="num" w:pos="6480"/>
        </w:tabs>
        <w:ind w:left="6480" w:hanging="360"/>
      </w:pPr>
    </w:lvl>
  </w:abstractNum>
  <w:abstractNum w:abstractNumId="167" w15:restartNumberingAfterBreak="0">
    <w:nsid w:val="7A072262"/>
    <w:multiLevelType w:val="hybridMultilevel"/>
    <w:tmpl w:val="7F205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A6F52E1"/>
    <w:multiLevelType w:val="hybridMultilevel"/>
    <w:tmpl w:val="E3F4C7A6"/>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9" w15:restartNumberingAfterBreak="0">
    <w:nsid w:val="7A9C789C"/>
    <w:multiLevelType w:val="multilevel"/>
    <w:tmpl w:val="A8DECF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0" w15:restartNumberingAfterBreak="0">
    <w:nsid w:val="7AFF6272"/>
    <w:multiLevelType w:val="hybridMultilevel"/>
    <w:tmpl w:val="23EC5BC6"/>
    <w:lvl w:ilvl="0" w:tplc="5484E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E9A3776"/>
    <w:multiLevelType w:val="hybridMultilevel"/>
    <w:tmpl w:val="D8A4CD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0141712">
    <w:abstractNumId w:val="48"/>
  </w:num>
  <w:num w:numId="2" w16cid:durableId="1574467894">
    <w:abstractNumId w:val="60"/>
  </w:num>
  <w:num w:numId="3" w16cid:durableId="1748501644">
    <w:abstractNumId w:val="144"/>
  </w:num>
  <w:num w:numId="4" w16cid:durableId="901602619">
    <w:abstractNumId w:val="9"/>
  </w:num>
  <w:num w:numId="5" w16cid:durableId="1327248486">
    <w:abstractNumId w:val="0"/>
  </w:num>
  <w:num w:numId="6" w16cid:durableId="929434344">
    <w:abstractNumId w:val="1"/>
  </w:num>
  <w:num w:numId="7" w16cid:durableId="1684697674">
    <w:abstractNumId w:val="123"/>
    <w:lvlOverride w:ilvl="0">
      <w:lvl w:ilvl="0">
        <w:start w:val="1"/>
        <w:numFmt w:val="lowerRoman"/>
        <w:pStyle w:val="ListParagraphONE"/>
        <w:lvlText w:val="%1."/>
        <w:lvlJc w:val="right"/>
        <w:pPr>
          <w:ind w:left="2088" w:hanging="360"/>
        </w:pPr>
        <w:rPr>
          <w:rFonts w:hint="default"/>
        </w:rPr>
      </w:lvl>
    </w:lvlOverride>
    <w:lvlOverride w:ilvl="1">
      <w:lvl w:ilvl="1">
        <w:start w:val="1"/>
        <w:numFmt w:val="lowerLetter"/>
        <w:pStyle w:val="ListParagraphTWO"/>
        <w:lvlText w:val="%2."/>
        <w:lvlJc w:val="left"/>
        <w:pPr>
          <w:ind w:left="2808" w:hanging="359"/>
        </w:pPr>
        <w:rPr>
          <w:rFonts w:hint="default"/>
        </w:rPr>
      </w:lvl>
    </w:lvlOverride>
    <w:lvlOverride w:ilvl="2">
      <w:lvl w:ilvl="2">
        <w:start w:val="1"/>
        <w:numFmt w:val="lowerRoman"/>
        <w:pStyle w:val="ListParagraphTHREE"/>
        <w:lvlText w:val="%3."/>
        <w:lvlJc w:val="right"/>
        <w:pPr>
          <w:ind w:left="2438" w:hanging="453"/>
        </w:pPr>
        <w:rPr>
          <w:rFonts w:hint="default"/>
        </w:rPr>
      </w:lvl>
    </w:lvlOverride>
    <w:lvlOverride w:ilvl="3">
      <w:lvl w:ilvl="3">
        <w:start w:val="1"/>
        <w:numFmt w:val="decimal"/>
        <w:pStyle w:val="ListParagraphFOUR"/>
        <w:lvlText w:val="%4."/>
        <w:lvlJc w:val="left"/>
        <w:pPr>
          <w:ind w:left="4248" w:hanging="360"/>
        </w:pPr>
        <w:rPr>
          <w:rFonts w:hint="default"/>
        </w:rPr>
      </w:lvl>
    </w:lvlOverride>
    <w:lvlOverride w:ilvl="4">
      <w:lvl w:ilvl="4">
        <w:start w:val="1"/>
        <w:numFmt w:val="lowerLetter"/>
        <w:lvlText w:val="%5."/>
        <w:lvlJc w:val="left"/>
        <w:pPr>
          <w:ind w:left="4968" w:hanging="360"/>
        </w:pPr>
        <w:rPr>
          <w:rFonts w:hint="default"/>
        </w:rPr>
      </w:lvl>
    </w:lvlOverride>
    <w:lvlOverride w:ilvl="5">
      <w:lvl w:ilvl="5">
        <w:numFmt w:val="lowerRoman"/>
        <w:lvlText w:val="%6."/>
        <w:lvlJc w:val="right"/>
        <w:pPr>
          <w:ind w:left="5688" w:hanging="180"/>
        </w:pPr>
        <w:rPr>
          <w:rFonts w:hint="default"/>
        </w:rPr>
      </w:lvl>
    </w:lvlOverride>
    <w:lvlOverride w:ilvl="6">
      <w:lvl w:ilvl="6">
        <w:numFmt w:val="decimal"/>
        <w:lvlText w:val="%7."/>
        <w:lvlJc w:val="left"/>
        <w:pPr>
          <w:ind w:left="6408" w:hanging="360"/>
        </w:pPr>
        <w:rPr>
          <w:rFonts w:hint="default"/>
        </w:rPr>
      </w:lvl>
    </w:lvlOverride>
    <w:lvlOverride w:ilvl="7">
      <w:lvl w:ilvl="7">
        <w:numFmt w:val="lowerLetter"/>
        <w:lvlText w:val="%8."/>
        <w:lvlJc w:val="left"/>
        <w:pPr>
          <w:ind w:left="7128" w:hanging="360"/>
        </w:pPr>
        <w:rPr>
          <w:rFonts w:hint="default"/>
        </w:rPr>
      </w:lvl>
    </w:lvlOverride>
    <w:lvlOverride w:ilvl="8">
      <w:lvl w:ilvl="8">
        <w:numFmt w:val="lowerRoman"/>
        <w:lvlText w:val="%9."/>
        <w:lvlJc w:val="right"/>
        <w:pPr>
          <w:ind w:left="7848" w:hanging="180"/>
        </w:pPr>
        <w:rPr>
          <w:rFonts w:hint="default"/>
        </w:rPr>
      </w:lvl>
    </w:lvlOverride>
  </w:num>
  <w:num w:numId="8" w16cid:durableId="1829519479">
    <w:abstractNumId w:val="127"/>
  </w:num>
  <w:num w:numId="9" w16cid:durableId="299118136">
    <w:abstractNumId w:val="123"/>
    <w:lvlOverride w:ilvl="0">
      <w:lvl w:ilvl="0">
        <w:start w:val="1"/>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lvl w:ilvl="2">
        <w:start w:val="1"/>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lvl w:ilvl="3">
        <w:start w:val="1"/>
        <w:numFmt w:val="decimal"/>
        <w:pStyle w:val="ListParagraphFOUR"/>
        <w:lvlText w:val="%4."/>
        <w:lvlJc w:val="left"/>
        <w:pPr>
          <w:tabs>
            <w:tab w:val="num" w:pos="3168"/>
          </w:tabs>
          <w:ind w:left="3168" w:hanging="720"/>
        </w:pPr>
        <w:rPr>
          <w:rFonts w:hint="default"/>
        </w:rPr>
      </w:lvl>
    </w:lvlOverride>
    <w:lvlOverride w:ilvl="4">
      <w:lvl w:ilvl="4">
        <w:start w:val="1"/>
        <w:numFmt w:val="none"/>
        <w:lvlText w:val=""/>
        <w:lvlJc w:val="left"/>
        <w:pPr>
          <w:tabs>
            <w:tab w:val="num" w:pos="3629"/>
          </w:tabs>
          <w:ind w:left="3742" w:hanging="113"/>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0" w16cid:durableId="1677881650">
    <w:abstractNumId w:val="123"/>
    <w:lvlOverride w:ilvl="0">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lvl w:ilvl="3">
        <w:start w:val="1"/>
        <w:numFmt w:val="none"/>
        <w:pStyle w:val="ListParagraphFOUR"/>
        <w:lvlText w:val="%4"/>
        <w:lvlJc w:val="left"/>
        <w:pPr>
          <w:tabs>
            <w:tab w:val="num" w:pos="3168"/>
          </w:tabs>
          <w:ind w:left="3168" w:hanging="720"/>
        </w:pPr>
        <w:rPr>
          <w:rFonts w:hint="default"/>
        </w:rPr>
      </w:lvl>
    </w:lvlOverride>
    <w:lvlOverride w:ilvl="4">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1" w16cid:durableId="146947021">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2" w16cid:durableId="1722242640">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3" w16cid:durableId="761687192">
    <w:abstractNumId w:val="23"/>
  </w:num>
  <w:num w:numId="14" w16cid:durableId="128786100">
    <w:abstractNumId w:val="25"/>
  </w:num>
  <w:num w:numId="15" w16cid:durableId="1832674118">
    <w:abstractNumId w:val="147"/>
  </w:num>
  <w:num w:numId="16" w16cid:durableId="1767310327">
    <w:abstractNumId w:val="44"/>
  </w:num>
  <w:num w:numId="17" w16cid:durableId="531573104">
    <w:abstractNumId w:val="161"/>
  </w:num>
  <w:num w:numId="18" w16cid:durableId="1625379909">
    <w:abstractNumId w:val="35"/>
  </w:num>
  <w:num w:numId="19" w16cid:durableId="1557938061">
    <w:abstractNumId w:val="113"/>
  </w:num>
  <w:num w:numId="20" w16cid:durableId="1985624907">
    <w:abstractNumId w:val="51"/>
  </w:num>
  <w:num w:numId="21" w16cid:durableId="152840158">
    <w:abstractNumId w:val="47"/>
  </w:num>
  <w:num w:numId="22" w16cid:durableId="1112284072">
    <w:abstractNumId w:val="50"/>
  </w:num>
  <w:num w:numId="23" w16cid:durableId="411122552">
    <w:abstractNumId w:val="145"/>
  </w:num>
  <w:num w:numId="24" w16cid:durableId="371925924">
    <w:abstractNumId w:val="138"/>
  </w:num>
  <w:num w:numId="25" w16cid:durableId="1406612549">
    <w:abstractNumId w:val="163"/>
  </w:num>
  <w:num w:numId="26" w16cid:durableId="1570070535">
    <w:abstractNumId w:val="140"/>
  </w:num>
  <w:num w:numId="27" w16cid:durableId="394746996">
    <w:abstractNumId w:val="26"/>
  </w:num>
  <w:num w:numId="28" w16cid:durableId="574631012">
    <w:abstractNumId w:val="29"/>
  </w:num>
  <w:num w:numId="29" w16cid:durableId="346292680">
    <w:abstractNumId w:val="155"/>
  </w:num>
  <w:num w:numId="30" w16cid:durableId="1547065646">
    <w:abstractNumId w:val="78"/>
  </w:num>
  <w:num w:numId="31" w16cid:durableId="799618135">
    <w:abstractNumId w:val="33"/>
  </w:num>
  <w:num w:numId="32" w16cid:durableId="136804132">
    <w:abstractNumId w:val="54"/>
  </w:num>
  <w:num w:numId="33" w16cid:durableId="1378315683">
    <w:abstractNumId w:val="72"/>
  </w:num>
  <w:num w:numId="34" w16cid:durableId="965550086">
    <w:abstractNumId w:val="30"/>
  </w:num>
  <w:num w:numId="35" w16cid:durableId="1971322936">
    <w:abstractNumId w:val="67"/>
  </w:num>
  <w:num w:numId="36" w16cid:durableId="1532112512">
    <w:abstractNumId w:val="111"/>
  </w:num>
  <w:num w:numId="37" w16cid:durableId="1257061648">
    <w:abstractNumId w:val="12"/>
  </w:num>
  <w:num w:numId="38" w16cid:durableId="2124961105">
    <w:abstractNumId w:val="21"/>
  </w:num>
  <w:num w:numId="39" w16cid:durableId="414909968">
    <w:abstractNumId w:val="27"/>
  </w:num>
  <w:num w:numId="40" w16cid:durableId="7946194">
    <w:abstractNumId w:val="90"/>
  </w:num>
  <w:num w:numId="41" w16cid:durableId="1757942373">
    <w:abstractNumId w:val="22"/>
  </w:num>
  <w:num w:numId="42" w16cid:durableId="1715301424">
    <w:abstractNumId w:val="157"/>
  </w:num>
  <w:num w:numId="43" w16cid:durableId="353574395">
    <w:abstractNumId w:val="52"/>
  </w:num>
  <w:num w:numId="44" w16cid:durableId="1660572736">
    <w:abstractNumId w:val="123"/>
    <w:lvlOverride w:ilvl="0">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4"/>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lvl w:ilvl="2">
        <w:start w:val="6"/>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lvl w:ilvl="3">
        <w:start w:val="2"/>
        <w:numFmt w:val="decimal"/>
        <w:pStyle w:val="ListParagraphFOUR"/>
        <w:lvlText w:val="%4."/>
        <w:lvlJc w:val="left"/>
        <w:pPr>
          <w:tabs>
            <w:tab w:val="num" w:pos="3168"/>
          </w:tabs>
          <w:ind w:left="2835" w:hanging="387"/>
        </w:pPr>
        <w:rPr>
          <w:rFonts w:hint="default"/>
          <w:b w:val="0"/>
          <w:bCs w:val="0"/>
        </w:rPr>
      </w:lvl>
    </w:lvlOverride>
    <w:lvlOverride w:ilvl="4">
      <w:lvl w:ilvl="4">
        <w:start w:val="1"/>
        <w:numFmt w:val="lowerLetter"/>
        <w:lvlText w:val="%5."/>
        <w:lvlJc w:val="left"/>
        <w:pPr>
          <w:tabs>
            <w:tab w:val="num" w:pos="3629"/>
          </w:tabs>
          <w:ind w:left="3629" w:hanging="340"/>
        </w:pPr>
        <w:rPr>
          <w:rFonts w:hint="default"/>
        </w:rPr>
      </w:lvl>
    </w:lvlOverride>
    <w:lvlOverride w:ilvl="5">
      <w:lvl w:ilvl="5">
        <w:start w:val="1"/>
        <w:numFmt w:val="lowerRoman"/>
        <w:lvlText w:val="%6."/>
        <w:lvlJc w:val="right"/>
        <w:pPr>
          <w:tabs>
            <w:tab w:val="num" w:pos="4309"/>
          </w:tabs>
          <w:ind w:left="4309" w:hanging="340"/>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5" w16cid:durableId="1247417452">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startOverride w:val="6"/>
      <w:lvl w:ilvl="2">
        <w:start w:val="6"/>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startOverride w:val="2"/>
      <w:lvl w:ilvl="3">
        <w:start w:val="2"/>
        <w:numFmt w:val="decimal"/>
        <w:pStyle w:val="ListParagraphFOUR"/>
        <w:lvlText w:val="%4."/>
        <w:lvlJc w:val="left"/>
        <w:pPr>
          <w:tabs>
            <w:tab w:val="num" w:pos="3168"/>
          </w:tabs>
          <w:ind w:left="2835" w:hanging="387"/>
        </w:pPr>
        <w:rPr>
          <w:rFonts w:hint="default"/>
          <w:b w:val="0"/>
          <w:bCs w:val="0"/>
        </w:rPr>
      </w:lvl>
    </w:lvlOverride>
    <w:lvlOverride w:ilvl="4">
      <w:startOverride w:val="1"/>
      <w:lvl w:ilvl="4">
        <w:start w:val="1"/>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40"/>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6" w16cid:durableId="23870550">
    <w:abstractNumId w:val="123"/>
    <w:lvlOverride w:ilvl="0">
      <w:lvl w:ilvl="0">
        <w:start w:val="1"/>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lvl w:ilvl="2">
        <w:start w:val="1"/>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lvl w:ilvl="3">
        <w:start w:val="1"/>
        <w:numFmt w:val="decimal"/>
        <w:pStyle w:val="ListParagraphFOUR"/>
        <w:lvlText w:val="%4."/>
        <w:lvlJc w:val="left"/>
        <w:pPr>
          <w:tabs>
            <w:tab w:val="num" w:pos="3168"/>
          </w:tabs>
          <w:ind w:left="2835" w:hanging="387"/>
        </w:pPr>
        <w:rPr>
          <w:rFonts w:hint="default"/>
          <w:b w:val="0"/>
          <w:bCs w:val="0"/>
        </w:rPr>
      </w:lvl>
    </w:lvlOverride>
    <w:lvlOverride w:ilvl="4">
      <w:lvl w:ilvl="4">
        <w:start w:val="1"/>
        <w:numFmt w:val="lowerLetter"/>
        <w:lvlText w:val="%5."/>
        <w:lvlJc w:val="left"/>
        <w:pPr>
          <w:tabs>
            <w:tab w:val="num" w:pos="3629"/>
          </w:tabs>
          <w:ind w:left="3629" w:hanging="340"/>
        </w:pPr>
        <w:rPr>
          <w:rFonts w:hint="default"/>
        </w:rPr>
      </w:lvl>
    </w:lvlOverride>
    <w:lvlOverride w:ilvl="5">
      <w:lvl w:ilvl="5">
        <w:numFmt w:val="lowerRoman"/>
        <w:lvlText w:val="%6."/>
        <w:lvlJc w:val="right"/>
        <w:pPr>
          <w:tabs>
            <w:tab w:val="num" w:pos="4309"/>
          </w:tabs>
          <w:ind w:left="4309" w:hanging="397"/>
        </w:pPr>
        <w:rPr>
          <w:rFonts w:ascii="Times New Roman" w:eastAsiaTheme="minorEastAsia" w:hAnsi="Times New Roman" w:cs="Times New Roman"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7" w16cid:durableId="509953975">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startOverride w:val="7"/>
      <w:lvl w:ilvl="2">
        <w:start w:val="7"/>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startOverride w:val="4"/>
      <w:lvl w:ilvl="3">
        <w:start w:val="4"/>
        <w:numFmt w:val="decimal"/>
        <w:pStyle w:val="ListParagraphFOUR"/>
        <w:lvlText w:val="%4."/>
        <w:lvlJc w:val="left"/>
        <w:pPr>
          <w:tabs>
            <w:tab w:val="num" w:pos="3168"/>
          </w:tabs>
          <w:ind w:left="2835" w:hanging="387"/>
        </w:pPr>
        <w:rPr>
          <w:rFonts w:hint="default"/>
          <w:b w:val="0"/>
          <w:bCs w:val="0"/>
        </w:rPr>
      </w:lvl>
    </w:lvlOverride>
    <w:lvlOverride w:ilvl="4">
      <w:startOverride w:val="3"/>
      <w:lvl w:ilvl="4">
        <w:start w:val="3"/>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97"/>
        </w:pPr>
        <w:rPr>
          <w:rFonts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8" w16cid:durableId="1937059180">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startOverride w:val="7"/>
      <w:lvl w:ilvl="2">
        <w:start w:val="7"/>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startOverride w:val="4"/>
      <w:lvl w:ilvl="3">
        <w:start w:val="4"/>
        <w:numFmt w:val="decimal"/>
        <w:pStyle w:val="ListParagraphFOUR"/>
        <w:lvlText w:val="%4."/>
        <w:lvlJc w:val="left"/>
        <w:pPr>
          <w:tabs>
            <w:tab w:val="num" w:pos="3168"/>
          </w:tabs>
          <w:ind w:left="2835" w:hanging="387"/>
        </w:pPr>
        <w:rPr>
          <w:rFonts w:hint="default"/>
          <w:b w:val="0"/>
          <w:bCs w:val="0"/>
        </w:rPr>
      </w:lvl>
    </w:lvlOverride>
    <w:lvlOverride w:ilvl="4">
      <w:startOverride w:val="2"/>
      <w:lvl w:ilvl="4">
        <w:start w:val="2"/>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97"/>
        </w:pPr>
        <w:rPr>
          <w:rFonts w:ascii="Times New Roman" w:eastAsiaTheme="minorEastAsia" w:hAnsi="Times New Roman" w:cs="Times New Roman"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9" w16cid:durableId="685402411">
    <w:abstractNumId w:val="18"/>
  </w:num>
  <w:num w:numId="50" w16cid:durableId="635454254">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51" w16cid:durableId="1820264301">
    <w:abstractNumId w:val="11"/>
  </w:num>
  <w:num w:numId="52" w16cid:durableId="2120492199">
    <w:abstractNumId w:val="87"/>
  </w:num>
  <w:num w:numId="53" w16cid:durableId="310525003">
    <w:abstractNumId w:val="104"/>
  </w:num>
  <w:num w:numId="54" w16cid:durableId="2146120285">
    <w:abstractNumId w:val="151"/>
  </w:num>
  <w:num w:numId="55" w16cid:durableId="737677287">
    <w:abstractNumId w:val="107"/>
  </w:num>
  <w:num w:numId="56" w16cid:durableId="931353903">
    <w:abstractNumId w:val="93"/>
  </w:num>
  <w:num w:numId="57" w16cid:durableId="2070610862">
    <w:abstractNumId w:val="109"/>
  </w:num>
  <w:num w:numId="58" w16cid:durableId="1191532244">
    <w:abstractNumId w:val="114"/>
  </w:num>
  <w:num w:numId="59" w16cid:durableId="2031368924">
    <w:abstractNumId w:val="121"/>
  </w:num>
  <w:num w:numId="60" w16cid:durableId="1575044487">
    <w:abstractNumId w:val="40"/>
  </w:num>
  <w:num w:numId="61" w16cid:durableId="95714391">
    <w:abstractNumId w:val="125"/>
  </w:num>
  <w:num w:numId="62" w16cid:durableId="1271014498">
    <w:abstractNumId w:val="10"/>
  </w:num>
  <w:num w:numId="63" w16cid:durableId="1927378087">
    <w:abstractNumId w:val="165"/>
  </w:num>
  <w:num w:numId="64" w16cid:durableId="911281894">
    <w:abstractNumId w:val="82"/>
  </w:num>
  <w:num w:numId="65" w16cid:durableId="2015455348">
    <w:abstractNumId w:val="19"/>
  </w:num>
  <w:num w:numId="66" w16cid:durableId="1796751547">
    <w:abstractNumId w:val="37"/>
  </w:num>
  <w:num w:numId="67" w16cid:durableId="237516469">
    <w:abstractNumId w:val="158"/>
  </w:num>
  <w:num w:numId="68" w16cid:durableId="921911429">
    <w:abstractNumId w:val="168"/>
  </w:num>
  <w:num w:numId="69" w16cid:durableId="2123451703">
    <w:abstractNumId w:val="14"/>
  </w:num>
  <w:num w:numId="70" w16cid:durableId="1695882083">
    <w:abstractNumId w:val="128"/>
  </w:num>
  <w:num w:numId="71" w16cid:durableId="196814804">
    <w:abstractNumId w:val="146"/>
  </w:num>
  <w:num w:numId="72" w16cid:durableId="658928552">
    <w:abstractNumId w:val="96"/>
  </w:num>
  <w:num w:numId="73" w16cid:durableId="383599223">
    <w:abstractNumId w:val="154"/>
  </w:num>
  <w:num w:numId="74" w16cid:durableId="18943985">
    <w:abstractNumId w:val="105"/>
  </w:num>
  <w:num w:numId="75" w16cid:durableId="1746950502">
    <w:abstractNumId w:val="115"/>
  </w:num>
  <w:num w:numId="76" w16cid:durableId="354694345">
    <w:abstractNumId w:val="116"/>
  </w:num>
  <w:num w:numId="77" w16cid:durableId="802578287">
    <w:abstractNumId w:val="141"/>
  </w:num>
  <w:num w:numId="78" w16cid:durableId="359286073">
    <w:abstractNumId w:val="136"/>
  </w:num>
  <w:num w:numId="79" w16cid:durableId="909386920">
    <w:abstractNumId w:val="170"/>
  </w:num>
  <w:num w:numId="80" w16cid:durableId="1848979791">
    <w:abstractNumId w:val="142"/>
  </w:num>
  <w:num w:numId="81" w16cid:durableId="1211500469">
    <w:abstractNumId w:val="119"/>
  </w:num>
  <w:num w:numId="82" w16cid:durableId="359400423">
    <w:abstractNumId w:val="134"/>
  </w:num>
  <w:num w:numId="83" w16cid:durableId="1552420024">
    <w:abstractNumId w:val="56"/>
  </w:num>
  <w:num w:numId="84" w16cid:durableId="894969439">
    <w:abstractNumId w:val="129"/>
  </w:num>
  <w:num w:numId="85" w16cid:durableId="2035613719">
    <w:abstractNumId w:val="38"/>
  </w:num>
  <w:num w:numId="86" w16cid:durableId="2060737151">
    <w:abstractNumId w:val="79"/>
  </w:num>
  <w:num w:numId="87" w16cid:durableId="1944260696">
    <w:abstractNumId w:val="65"/>
  </w:num>
  <w:num w:numId="88" w16cid:durableId="701321134">
    <w:abstractNumId w:val="16"/>
  </w:num>
  <w:num w:numId="89" w16cid:durableId="1897276442">
    <w:abstractNumId w:val="80"/>
  </w:num>
  <w:num w:numId="90" w16cid:durableId="10573808">
    <w:abstractNumId w:val="117"/>
  </w:num>
  <w:num w:numId="91" w16cid:durableId="418672848">
    <w:abstractNumId w:val="76"/>
  </w:num>
  <w:num w:numId="92" w16cid:durableId="1630823076">
    <w:abstractNumId w:val="160"/>
  </w:num>
  <w:num w:numId="93" w16cid:durableId="1309434783">
    <w:abstractNumId w:val="46"/>
  </w:num>
  <w:num w:numId="94" w16cid:durableId="806314418">
    <w:abstractNumId w:val="75"/>
  </w:num>
  <w:num w:numId="95" w16cid:durableId="1785422685">
    <w:abstractNumId w:val="55"/>
  </w:num>
  <w:num w:numId="96" w16cid:durableId="1393428144">
    <w:abstractNumId w:val="73"/>
  </w:num>
  <w:num w:numId="97" w16cid:durableId="477187374">
    <w:abstractNumId w:val="166"/>
  </w:num>
  <w:num w:numId="98" w16cid:durableId="944579749">
    <w:abstractNumId w:val="89"/>
  </w:num>
  <w:num w:numId="99" w16cid:durableId="1249969250">
    <w:abstractNumId w:val="120"/>
  </w:num>
  <w:num w:numId="100" w16cid:durableId="1474634498">
    <w:abstractNumId w:val="69"/>
  </w:num>
  <w:num w:numId="101" w16cid:durableId="1937056523">
    <w:abstractNumId w:val="152"/>
  </w:num>
  <w:num w:numId="102" w16cid:durableId="115609868">
    <w:abstractNumId w:val="135"/>
  </w:num>
  <w:num w:numId="103" w16cid:durableId="1552156723">
    <w:abstractNumId w:val="99"/>
  </w:num>
  <w:num w:numId="104" w16cid:durableId="784348240">
    <w:abstractNumId w:val="28"/>
  </w:num>
  <w:num w:numId="105" w16cid:durableId="1310407084">
    <w:abstractNumId w:val="85"/>
  </w:num>
  <w:num w:numId="106" w16cid:durableId="41370209">
    <w:abstractNumId w:val="92"/>
  </w:num>
  <w:num w:numId="107" w16cid:durableId="296299560">
    <w:abstractNumId w:val="77"/>
  </w:num>
  <w:num w:numId="108" w16cid:durableId="413402479">
    <w:abstractNumId w:val="42"/>
  </w:num>
  <w:num w:numId="109" w16cid:durableId="1629429550">
    <w:abstractNumId w:val="150"/>
  </w:num>
  <w:num w:numId="110" w16cid:durableId="359667159">
    <w:abstractNumId w:val="6"/>
  </w:num>
  <w:num w:numId="111" w16cid:durableId="1572303528">
    <w:abstractNumId w:val="122"/>
  </w:num>
  <w:num w:numId="112" w16cid:durableId="204294533">
    <w:abstractNumId w:val="57"/>
  </w:num>
  <w:num w:numId="113" w16cid:durableId="1221478878">
    <w:abstractNumId w:val="39"/>
  </w:num>
  <w:num w:numId="114" w16cid:durableId="198011885">
    <w:abstractNumId w:val="70"/>
  </w:num>
  <w:num w:numId="115" w16cid:durableId="312294655">
    <w:abstractNumId w:val="103"/>
  </w:num>
  <w:num w:numId="116" w16cid:durableId="664405348">
    <w:abstractNumId w:val="4"/>
  </w:num>
  <w:num w:numId="117" w16cid:durableId="1171066337">
    <w:abstractNumId w:val="64"/>
  </w:num>
  <w:num w:numId="118" w16cid:durableId="1335064215">
    <w:abstractNumId w:val="137"/>
  </w:num>
  <w:num w:numId="119" w16cid:durableId="2088115843">
    <w:abstractNumId w:val="112"/>
  </w:num>
  <w:num w:numId="120" w16cid:durableId="225185466">
    <w:abstractNumId w:val="66"/>
  </w:num>
  <w:num w:numId="121" w16cid:durableId="1264067136">
    <w:abstractNumId w:val="74"/>
  </w:num>
  <w:num w:numId="122" w16cid:durableId="1841197444">
    <w:abstractNumId w:val="31"/>
  </w:num>
  <w:num w:numId="123" w16cid:durableId="1148477704">
    <w:abstractNumId w:val="58"/>
  </w:num>
  <w:num w:numId="124" w16cid:durableId="648216787">
    <w:abstractNumId w:val="83"/>
  </w:num>
  <w:num w:numId="125" w16cid:durableId="1160461659">
    <w:abstractNumId w:val="34"/>
  </w:num>
  <w:num w:numId="126" w16cid:durableId="1651209147">
    <w:abstractNumId w:val="24"/>
  </w:num>
  <w:num w:numId="127" w16cid:durableId="1996182020">
    <w:abstractNumId w:val="61"/>
  </w:num>
  <w:num w:numId="128" w16cid:durableId="673186214">
    <w:abstractNumId w:val="171"/>
  </w:num>
  <w:num w:numId="129" w16cid:durableId="1660647677">
    <w:abstractNumId w:val="124"/>
  </w:num>
  <w:num w:numId="130" w16cid:durableId="1286623161">
    <w:abstractNumId w:val="94"/>
  </w:num>
  <w:num w:numId="131" w16cid:durableId="446122505">
    <w:abstractNumId w:val="20"/>
  </w:num>
  <w:num w:numId="132" w16cid:durableId="1349065553">
    <w:abstractNumId w:val="45"/>
  </w:num>
  <w:num w:numId="133" w16cid:durableId="1346975726">
    <w:abstractNumId w:val="126"/>
  </w:num>
  <w:num w:numId="134" w16cid:durableId="235628879">
    <w:abstractNumId w:val="100"/>
  </w:num>
  <w:num w:numId="135" w16cid:durableId="1270044017">
    <w:abstractNumId w:val="3"/>
  </w:num>
  <w:num w:numId="136" w16cid:durableId="1362776454">
    <w:abstractNumId w:val="97"/>
  </w:num>
  <w:num w:numId="137" w16cid:durableId="1642810651">
    <w:abstractNumId w:val="86"/>
  </w:num>
  <w:num w:numId="138" w16cid:durableId="306782601">
    <w:abstractNumId w:val="91"/>
  </w:num>
  <w:num w:numId="139" w16cid:durableId="1853647461">
    <w:abstractNumId w:val="167"/>
  </w:num>
  <w:num w:numId="140" w16cid:durableId="725564321">
    <w:abstractNumId w:val="130"/>
  </w:num>
  <w:num w:numId="141" w16cid:durableId="933513898">
    <w:abstractNumId w:val="62"/>
  </w:num>
  <w:num w:numId="142" w16cid:durableId="1359311588">
    <w:abstractNumId w:val="143"/>
  </w:num>
  <w:num w:numId="143" w16cid:durableId="1742676891">
    <w:abstractNumId w:val="68"/>
  </w:num>
  <w:num w:numId="144" w16cid:durableId="1182474518">
    <w:abstractNumId w:val="13"/>
  </w:num>
  <w:num w:numId="145" w16cid:durableId="1196314610">
    <w:abstractNumId w:val="106"/>
  </w:num>
  <w:num w:numId="146" w16cid:durableId="1368525116">
    <w:abstractNumId w:val="8"/>
  </w:num>
  <w:num w:numId="147" w16cid:durableId="1974940570">
    <w:abstractNumId w:val="118"/>
  </w:num>
  <w:num w:numId="148" w16cid:durableId="1744445352">
    <w:abstractNumId w:val="41"/>
  </w:num>
  <w:num w:numId="149" w16cid:durableId="380986443">
    <w:abstractNumId w:val="148"/>
  </w:num>
  <w:num w:numId="150" w16cid:durableId="1980333985">
    <w:abstractNumId w:val="36"/>
  </w:num>
  <w:num w:numId="151" w16cid:durableId="966011215">
    <w:abstractNumId w:val="7"/>
  </w:num>
  <w:num w:numId="152" w16cid:durableId="932130439">
    <w:abstractNumId w:val="43"/>
  </w:num>
  <w:num w:numId="153" w16cid:durableId="1433361555">
    <w:abstractNumId w:val="71"/>
  </w:num>
  <w:num w:numId="154" w16cid:durableId="1881355934">
    <w:abstractNumId w:val="17"/>
  </w:num>
  <w:num w:numId="155" w16cid:durableId="1027408432">
    <w:abstractNumId w:val="53"/>
  </w:num>
  <w:num w:numId="156" w16cid:durableId="1785925884">
    <w:abstractNumId w:val="88"/>
  </w:num>
  <w:num w:numId="157" w16cid:durableId="385496227">
    <w:abstractNumId w:val="2"/>
  </w:num>
  <w:num w:numId="158" w16cid:durableId="1893075920">
    <w:abstractNumId w:val="133"/>
  </w:num>
  <w:num w:numId="159" w16cid:durableId="1485318648">
    <w:abstractNumId w:val="102"/>
  </w:num>
  <w:num w:numId="160" w16cid:durableId="2029793524">
    <w:abstractNumId w:val="110"/>
  </w:num>
  <w:num w:numId="161" w16cid:durableId="1100373872">
    <w:abstractNumId w:val="59"/>
  </w:num>
  <w:num w:numId="162" w16cid:durableId="97331377">
    <w:abstractNumId w:val="98"/>
  </w:num>
  <w:num w:numId="163" w16cid:durableId="1867525796">
    <w:abstractNumId w:val="5"/>
  </w:num>
  <w:num w:numId="164" w16cid:durableId="573472201">
    <w:abstractNumId w:val="108"/>
  </w:num>
  <w:num w:numId="165" w16cid:durableId="1466701539">
    <w:abstractNumId w:val="95"/>
  </w:num>
  <w:num w:numId="166" w16cid:durableId="2117828352">
    <w:abstractNumId w:val="164"/>
  </w:num>
  <w:num w:numId="167" w16cid:durableId="306276765">
    <w:abstractNumId w:val="139"/>
  </w:num>
  <w:num w:numId="168" w16cid:durableId="816611213">
    <w:abstractNumId w:val="131"/>
  </w:num>
  <w:num w:numId="169" w16cid:durableId="1996254891">
    <w:abstractNumId w:val="49"/>
  </w:num>
  <w:num w:numId="170" w16cid:durableId="1589191126">
    <w:abstractNumId w:val="101"/>
  </w:num>
  <w:num w:numId="171" w16cid:durableId="700976772">
    <w:abstractNumId w:val="63"/>
  </w:num>
  <w:num w:numId="172" w16cid:durableId="1625579359">
    <w:abstractNumId w:val="153"/>
  </w:num>
  <w:num w:numId="173" w16cid:durableId="612901836">
    <w:abstractNumId w:val="169"/>
  </w:num>
  <w:num w:numId="174" w16cid:durableId="1360163435">
    <w:abstractNumId w:val="156"/>
  </w:num>
  <w:num w:numId="175" w16cid:durableId="1591743029">
    <w:abstractNumId w:val="84"/>
  </w:num>
  <w:num w:numId="176" w16cid:durableId="1729373406">
    <w:abstractNumId w:val="81"/>
  </w:num>
  <w:num w:numId="177" w16cid:durableId="995182091">
    <w:abstractNumId w:val="149"/>
  </w:num>
  <w:num w:numId="178" w16cid:durableId="402416847">
    <w:abstractNumId w:val="159"/>
  </w:num>
  <w:num w:numId="179" w16cid:durableId="987130318">
    <w:abstractNumId w:val="162"/>
  </w:num>
  <w:num w:numId="180" w16cid:durableId="1817335718">
    <w:abstractNumId w:val="32"/>
  </w:num>
  <w:num w:numId="181" w16cid:durableId="1861117332">
    <w:abstractNumId w:val="132"/>
  </w:num>
  <w:num w:numId="182" w16cid:durableId="491262360">
    <w:abstractNumId w:val="1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yM7W0sDSztDQDspR0lIJTi4sz8/NACixrASYg3DwsAAAA"/>
  </w:docVars>
  <w:rsids>
    <w:rsidRoot w:val="00B15BA4"/>
    <w:rsid w:val="00001AEA"/>
    <w:rsid w:val="0000266C"/>
    <w:rsid w:val="00004F51"/>
    <w:rsid w:val="00006957"/>
    <w:rsid w:val="000112CC"/>
    <w:rsid w:val="0001284A"/>
    <w:rsid w:val="00012AFC"/>
    <w:rsid w:val="00012DB3"/>
    <w:rsid w:val="0001386F"/>
    <w:rsid w:val="000139B7"/>
    <w:rsid w:val="000153F8"/>
    <w:rsid w:val="0001598A"/>
    <w:rsid w:val="00017466"/>
    <w:rsid w:val="000223F6"/>
    <w:rsid w:val="0002289A"/>
    <w:rsid w:val="000229DA"/>
    <w:rsid w:val="00022D58"/>
    <w:rsid w:val="00025096"/>
    <w:rsid w:val="00027BE7"/>
    <w:rsid w:val="00027F67"/>
    <w:rsid w:val="00030267"/>
    <w:rsid w:val="00030697"/>
    <w:rsid w:val="00034413"/>
    <w:rsid w:val="00035D9C"/>
    <w:rsid w:val="00047DB5"/>
    <w:rsid w:val="00050C0F"/>
    <w:rsid w:val="00050C4F"/>
    <w:rsid w:val="000551F8"/>
    <w:rsid w:val="000579AB"/>
    <w:rsid w:val="00060621"/>
    <w:rsid w:val="00060ECE"/>
    <w:rsid w:val="000613A5"/>
    <w:rsid w:val="00062472"/>
    <w:rsid w:val="000639BF"/>
    <w:rsid w:val="00067539"/>
    <w:rsid w:val="00075599"/>
    <w:rsid w:val="0008165B"/>
    <w:rsid w:val="000847D6"/>
    <w:rsid w:val="000855AE"/>
    <w:rsid w:val="0008578B"/>
    <w:rsid w:val="000859C8"/>
    <w:rsid w:val="00085F3F"/>
    <w:rsid w:val="0009049C"/>
    <w:rsid w:val="000956AD"/>
    <w:rsid w:val="00096916"/>
    <w:rsid w:val="00097B0E"/>
    <w:rsid w:val="000A053A"/>
    <w:rsid w:val="000A075E"/>
    <w:rsid w:val="000A3018"/>
    <w:rsid w:val="000A3E91"/>
    <w:rsid w:val="000A4076"/>
    <w:rsid w:val="000A5379"/>
    <w:rsid w:val="000A6F4C"/>
    <w:rsid w:val="000A7162"/>
    <w:rsid w:val="000B22C7"/>
    <w:rsid w:val="000B4A95"/>
    <w:rsid w:val="000C068D"/>
    <w:rsid w:val="000C2F4A"/>
    <w:rsid w:val="000C4634"/>
    <w:rsid w:val="000C7D5A"/>
    <w:rsid w:val="000C7F30"/>
    <w:rsid w:val="000D0991"/>
    <w:rsid w:val="000D25A5"/>
    <w:rsid w:val="000D34B7"/>
    <w:rsid w:val="000D34F1"/>
    <w:rsid w:val="000D5F03"/>
    <w:rsid w:val="000D6329"/>
    <w:rsid w:val="000E127D"/>
    <w:rsid w:val="000E1454"/>
    <w:rsid w:val="000E2156"/>
    <w:rsid w:val="000E308F"/>
    <w:rsid w:val="000E3A22"/>
    <w:rsid w:val="000E3BE5"/>
    <w:rsid w:val="000E3C25"/>
    <w:rsid w:val="000E6707"/>
    <w:rsid w:val="000E7812"/>
    <w:rsid w:val="000F0D17"/>
    <w:rsid w:val="000F36D9"/>
    <w:rsid w:val="000F3C2D"/>
    <w:rsid w:val="000F475D"/>
    <w:rsid w:val="000F5157"/>
    <w:rsid w:val="000F5442"/>
    <w:rsid w:val="00100895"/>
    <w:rsid w:val="001039C4"/>
    <w:rsid w:val="00103ADE"/>
    <w:rsid w:val="00104BF9"/>
    <w:rsid w:val="00104DA6"/>
    <w:rsid w:val="00107ECE"/>
    <w:rsid w:val="00110618"/>
    <w:rsid w:val="00112D97"/>
    <w:rsid w:val="00113145"/>
    <w:rsid w:val="00114730"/>
    <w:rsid w:val="0011513B"/>
    <w:rsid w:val="00120686"/>
    <w:rsid w:val="00120E48"/>
    <w:rsid w:val="0012129A"/>
    <w:rsid w:val="001240E9"/>
    <w:rsid w:val="00124481"/>
    <w:rsid w:val="00124664"/>
    <w:rsid w:val="001249D8"/>
    <w:rsid w:val="0012543F"/>
    <w:rsid w:val="0012563E"/>
    <w:rsid w:val="00125792"/>
    <w:rsid w:val="00130B35"/>
    <w:rsid w:val="001311F9"/>
    <w:rsid w:val="0013228D"/>
    <w:rsid w:val="00132F5D"/>
    <w:rsid w:val="00134B94"/>
    <w:rsid w:val="00135EBE"/>
    <w:rsid w:val="00137E52"/>
    <w:rsid w:val="001408AE"/>
    <w:rsid w:val="00140BFF"/>
    <w:rsid w:val="001436EE"/>
    <w:rsid w:val="0014795A"/>
    <w:rsid w:val="00151144"/>
    <w:rsid w:val="001515E7"/>
    <w:rsid w:val="001537E3"/>
    <w:rsid w:val="0015463A"/>
    <w:rsid w:val="00155262"/>
    <w:rsid w:val="00157B20"/>
    <w:rsid w:val="00160001"/>
    <w:rsid w:val="001604DD"/>
    <w:rsid w:val="00161F70"/>
    <w:rsid w:val="001634C1"/>
    <w:rsid w:val="00164C4D"/>
    <w:rsid w:val="001650D4"/>
    <w:rsid w:val="00165C62"/>
    <w:rsid w:val="00166E82"/>
    <w:rsid w:val="00173D5E"/>
    <w:rsid w:val="001774EA"/>
    <w:rsid w:val="00183CAB"/>
    <w:rsid w:val="00183FB5"/>
    <w:rsid w:val="00184B3E"/>
    <w:rsid w:val="00187107"/>
    <w:rsid w:val="00190A73"/>
    <w:rsid w:val="00191F56"/>
    <w:rsid w:val="00192629"/>
    <w:rsid w:val="0019682C"/>
    <w:rsid w:val="00197B76"/>
    <w:rsid w:val="001A2906"/>
    <w:rsid w:val="001A347B"/>
    <w:rsid w:val="001A4C6B"/>
    <w:rsid w:val="001A59B0"/>
    <w:rsid w:val="001A7B17"/>
    <w:rsid w:val="001A7BD5"/>
    <w:rsid w:val="001B323C"/>
    <w:rsid w:val="001B6C42"/>
    <w:rsid w:val="001B73D8"/>
    <w:rsid w:val="001C1182"/>
    <w:rsid w:val="001C21CB"/>
    <w:rsid w:val="001C25A8"/>
    <w:rsid w:val="001C2EB4"/>
    <w:rsid w:val="001C67AE"/>
    <w:rsid w:val="001C73A4"/>
    <w:rsid w:val="001D2867"/>
    <w:rsid w:val="001E00CB"/>
    <w:rsid w:val="001E044C"/>
    <w:rsid w:val="001E0481"/>
    <w:rsid w:val="001E60DF"/>
    <w:rsid w:val="001F0182"/>
    <w:rsid w:val="001F0FE4"/>
    <w:rsid w:val="001F1785"/>
    <w:rsid w:val="001F40B8"/>
    <w:rsid w:val="001F749A"/>
    <w:rsid w:val="001F7D28"/>
    <w:rsid w:val="00200271"/>
    <w:rsid w:val="002017DC"/>
    <w:rsid w:val="00201F3A"/>
    <w:rsid w:val="00207D5D"/>
    <w:rsid w:val="00207F52"/>
    <w:rsid w:val="00210678"/>
    <w:rsid w:val="00210684"/>
    <w:rsid w:val="00211E67"/>
    <w:rsid w:val="002121CA"/>
    <w:rsid w:val="0021567A"/>
    <w:rsid w:val="00216CD3"/>
    <w:rsid w:val="002201F8"/>
    <w:rsid w:val="00220F13"/>
    <w:rsid w:val="00220F3C"/>
    <w:rsid w:val="002216E4"/>
    <w:rsid w:val="002230B8"/>
    <w:rsid w:val="00223103"/>
    <w:rsid w:val="00223BEA"/>
    <w:rsid w:val="002242C8"/>
    <w:rsid w:val="00226017"/>
    <w:rsid w:val="002300CC"/>
    <w:rsid w:val="00230E0E"/>
    <w:rsid w:val="0023118E"/>
    <w:rsid w:val="002326AD"/>
    <w:rsid w:val="00235AB6"/>
    <w:rsid w:val="00236175"/>
    <w:rsid w:val="00237FFA"/>
    <w:rsid w:val="002415A3"/>
    <w:rsid w:val="00241CCD"/>
    <w:rsid w:val="00241E9E"/>
    <w:rsid w:val="00241FB0"/>
    <w:rsid w:val="00241FBC"/>
    <w:rsid w:val="0024226B"/>
    <w:rsid w:val="00242E30"/>
    <w:rsid w:val="00243158"/>
    <w:rsid w:val="002443C0"/>
    <w:rsid w:val="00252195"/>
    <w:rsid w:val="002522F6"/>
    <w:rsid w:val="0025653D"/>
    <w:rsid w:val="00256581"/>
    <w:rsid w:val="00256DA8"/>
    <w:rsid w:val="00260C36"/>
    <w:rsid w:val="002619EA"/>
    <w:rsid w:val="002623C3"/>
    <w:rsid w:val="00264A39"/>
    <w:rsid w:val="00264D75"/>
    <w:rsid w:val="00266C93"/>
    <w:rsid w:val="00266E11"/>
    <w:rsid w:val="0027039B"/>
    <w:rsid w:val="00270754"/>
    <w:rsid w:val="00272468"/>
    <w:rsid w:val="002748FC"/>
    <w:rsid w:val="00277001"/>
    <w:rsid w:val="00277BA1"/>
    <w:rsid w:val="00280A7D"/>
    <w:rsid w:val="00280C8E"/>
    <w:rsid w:val="00280E27"/>
    <w:rsid w:val="002844DD"/>
    <w:rsid w:val="00285B99"/>
    <w:rsid w:val="002873AF"/>
    <w:rsid w:val="00287EC8"/>
    <w:rsid w:val="00292228"/>
    <w:rsid w:val="002922AC"/>
    <w:rsid w:val="00292C92"/>
    <w:rsid w:val="00292F6F"/>
    <w:rsid w:val="00294053"/>
    <w:rsid w:val="002A1767"/>
    <w:rsid w:val="002A6636"/>
    <w:rsid w:val="002A7D12"/>
    <w:rsid w:val="002B059B"/>
    <w:rsid w:val="002B060E"/>
    <w:rsid w:val="002B17B1"/>
    <w:rsid w:val="002B306E"/>
    <w:rsid w:val="002B3793"/>
    <w:rsid w:val="002B5F80"/>
    <w:rsid w:val="002B75FD"/>
    <w:rsid w:val="002C0BDC"/>
    <w:rsid w:val="002C1672"/>
    <w:rsid w:val="002C319B"/>
    <w:rsid w:val="002C3AC4"/>
    <w:rsid w:val="002C63B3"/>
    <w:rsid w:val="002C7FBF"/>
    <w:rsid w:val="002D122F"/>
    <w:rsid w:val="002D1DC6"/>
    <w:rsid w:val="002D2AE4"/>
    <w:rsid w:val="002D2F04"/>
    <w:rsid w:val="002D76B4"/>
    <w:rsid w:val="002D7B14"/>
    <w:rsid w:val="002E03D8"/>
    <w:rsid w:val="002E07B9"/>
    <w:rsid w:val="002E0AA2"/>
    <w:rsid w:val="002E295D"/>
    <w:rsid w:val="002E3C56"/>
    <w:rsid w:val="002F0054"/>
    <w:rsid w:val="002F06F5"/>
    <w:rsid w:val="002F3EBF"/>
    <w:rsid w:val="002F62A4"/>
    <w:rsid w:val="003004F1"/>
    <w:rsid w:val="00300A67"/>
    <w:rsid w:val="003028A5"/>
    <w:rsid w:val="00302B95"/>
    <w:rsid w:val="003043AA"/>
    <w:rsid w:val="00305D4A"/>
    <w:rsid w:val="00306D7C"/>
    <w:rsid w:val="003072DC"/>
    <w:rsid w:val="0031007B"/>
    <w:rsid w:val="00310588"/>
    <w:rsid w:val="00310852"/>
    <w:rsid w:val="00311F66"/>
    <w:rsid w:val="003130E2"/>
    <w:rsid w:val="00313982"/>
    <w:rsid w:val="00315B92"/>
    <w:rsid w:val="0031699F"/>
    <w:rsid w:val="00317CA1"/>
    <w:rsid w:val="00324216"/>
    <w:rsid w:val="00325E74"/>
    <w:rsid w:val="0032753D"/>
    <w:rsid w:val="003275FA"/>
    <w:rsid w:val="00330250"/>
    <w:rsid w:val="00330D62"/>
    <w:rsid w:val="00334B56"/>
    <w:rsid w:val="00334E13"/>
    <w:rsid w:val="003403E4"/>
    <w:rsid w:val="0034111E"/>
    <w:rsid w:val="00341D9B"/>
    <w:rsid w:val="003447C3"/>
    <w:rsid w:val="00345AAD"/>
    <w:rsid w:val="00352411"/>
    <w:rsid w:val="00353B6C"/>
    <w:rsid w:val="00354A45"/>
    <w:rsid w:val="0036007F"/>
    <w:rsid w:val="00360CC9"/>
    <w:rsid w:val="00360DBD"/>
    <w:rsid w:val="0036373A"/>
    <w:rsid w:val="00363E85"/>
    <w:rsid w:val="00370D1B"/>
    <w:rsid w:val="00374AF4"/>
    <w:rsid w:val="003760B1"/>
    <w:rsid w:val="00377C09"/>
    <w:rsid w:val="00380222"/>
    <w:rsid w:val="00380A13"/>
    <w:rsid w:val="00380E93"/>
    <w:rsid w:val="003816E8"/>
    <w:rsid w:val="00381AD0"/>
    <w:rsid w:val="00382FBB"/>
    <w:rsid w:val="00384893"/>
    <w:rsid w:val="0038677E"/>
    <w:rsid w:val="0039079B"/>
    <w:rsid w:val="003914B6"/>
    <w:rsid w:val="00391620"/>
    <w:rsid w:val="0039406B"/>
    <w:rsid w:val="0039460B"/>
    <w:rsid w:val="00394FEA"/>
    <w:rsid w:val="00395A1B"/>
    <w:rsid w:val="00397BE2"/>
    <w:rsid w:val="003A2177"/>
    <w:rsid w:val="003A218F"/>
    <w:rsid w:val="003A2DD9"/>
    <w:rsid w:val="003A35C6"/>
    <w:rsid w:val="003A4E87"/>
    <w:rsid w:val="003A61A2"/>
    <w:rsid w:val="003A668F"/>
    <w:rsid w:val="003A7742"/>
    <w:rsid w:val="003B0BDF"/>
    <w:rsid w:val="003B1235"/>
    <w:rsid w:val="003B4229"/>
    <w:rsid w:val="003B4D27"/>
    <w:rsid w:val="003B64D0"/>
    <w:rsid w:val="003B6DA8"/>
    <w:rsid w:val="003B7D57"/>
    <w:rsid w:val="003C5B54"/>
    <w:rsid w:val="003C5FA9"/>
    <w:rsid w:val="003D0D6E"/>
    <w:rsid w:val="003D23AE"/>
    <w:rsid w:val="003D28EF"/>
    <w:rsid w:val="003D6234"/>
    <w:rsid w:val="003D69AF"/>
    <w:rsid w:val="003D7E0F"/>
    <w:rsid w:val="003E2671"/>
    <w:rsid w:val="003E2F46"/>
    <w:rsid w:val="003E2FE7"/>
    <w:rsid w:val="003E35E9"/>
    <w:rsid w:val="003E3A05"/>
    <w:rsid w:val="003E4498"/>
    <w:rsid w:val="003E5460"/>
    <w:rsid w:val="003E598A"/>
    <w:rsid w:val="003F1996"/>
    <w:rsid w:val="003F1CA2"/>
    <w:rsid w:val="003F34D0"/>
    <w:rsid w:val="003F4BE7"/>
    <w:rsid w:val="003F5271"/>
    <w:rsid w:val="003F66F9"/>
    <w:rsid w:val="00403C99"/>
    <w:rsid w:val="00405B09"/>
    <w:rsid w:val="00405BCE"/>
    <w:rsid w:val="00407C31"/>
    <w:rsid w:val="00411170"/>
    <w:rsid w:val="00412102"/>
    <w:rsid w:val="00413D1C"/>
    <w:rsid w:val="00415224"/>
    <w:rsid w:val="00415BB0"/>
    <w:rsid w:val="00416C45"/>
    <w:rsid w:val="00417B87"/>
    <w:rsid w:val="0042378F"/>
    <w:rsid w:val="004278B7"/>
    <w:rsid w:val="00427CC3"/>
    <w:rsid w:val="00430A74"/>
    <w:rsid w:val="00430CA2"/>
    <w:rsid w:val="004313DF"/>
    <w:rsid w:val="00431E4C"/>
    <w:rsid w:val="00432DEF"/>
    <w:rsid w:val="00433344"/>
    <w:rsid w:val="00433572"/>
    <w:rsid w:val="00435B24"/>
    <w:rsid w:val="00440BF0"/>
    <w:rsid w:val="00442851"/>
    <w:rsid w:val="00442ACA"/>
    <w:rsid w:val="00442F6C"/>
    <w:rsid w:val="00443A21"/>
    <w:rsid w:val="00444881"/>
    <w:rsid w:val="004466C8"/>
    <w:rsid w:val="00447F96"/>
    <w:rsid w:val="00450445"/>
    <w:rsid w:val="00450E10"/>
    <w:rsid w:val="004513D5"/>
    <w:rsid w:val="004539F0"/>
    <w:rsid w:val="00454C46"/>
    <w:rsid w:val="00456477"/>
    <w:rsid w:val="00456909"/>
    <w:rsid w:val="0045787F"/>
    <w:rsid w:val="004604FD"/>
    <w:rsid w:val="00464227"/>
    <w:rsid w:val="00464737"/>
    <w:rsid w:val="004669E7"/>
    <w:rsid w:val="00470D42"/>
    <w:rsid w:val="00471BD1"/>
    <w:rsid w:val="004842FC"/>
    <w:rsid w:val="00484B19"/>
    <w:rsid w:val="00485469"/>
    <w:rsid w:val="00485C5C"/>
    <w:rsid w:val="0048780F"/>
    <w:rsid w:val="0049077F"/>
    <w:rsid w:val="004908C1"/>
    <w:rsid w:val="0049471E"/>
    <w:rsid w:val="00494890"/>
    <w:rsid w:val="00494DB5"/>
    <w:rsid w:val="004A0223"/>
    <w:rsid w:val="004A0737"/>
    <w:rsid w:val="004A17A5"/>
    <w:rsid w:val="004A1862"/>
    <w:rsid w:val="004A1ABF"/>
    <w:rsid w:val="004A3347"/>
    <w:rsid w:val="004A3C54"/>
    <w:rsid w:val="004A410A"/>
    <w:rsid w:val="004A4BDB"/>
    <w:rsid w:val="004A6FB6"/>
    <w:rsid w:val="004B0B92"/>
    <w:rsid w:val="004B1359"/>
    <w:rsid w:val="004B2DA7"/>
    <w:rsid w:val="004B3401"/>
    <w:rsid w:val="004B3AAA"/>
    <w:rsid w:val="004B49C2"/>
    <w:rsid w:val="004B53C6"/>
    <w:rsid w:val="004B5DC1"/>
    <w:rsid w:val="004C04F7"/>
    <w:rsid w:val="004C10FB"/>
    <w:rsid w:val="004C17C1"/>
    <w:rsid w:val="004C2228"/>
    <w:rsid w:val="004C2C73"/>
    <w:rsid w:val="004C42CB"/>
    <w:rsid w:val="004C45E1"/>
    <w:rsid w:val="004C7B94"/>
    <w:rsid w:val="004D1549"/>
    <w:rsid w:val="004D1ECF"/>
    <w:rsid w:val="004D2DB6"/>
    <w:rsid w:val="004D3DEF"/>
    <w:rsid w:val="004D70EA"/>
    <w:rsid w:val="004E1312"/>
    <w:rsid w:val="004E2464"/>
    <w:rsid w:val="004E33BB"/>
    <w:rsid w:val="004E375A"/>
    <w:rsid w:val="004E5670"/>
    <w:rsid w:val="004E6113"/>
    <w:rsid w:val="004E6A37"/>
    <w:rsid w:val="004E7F47"/>
    <w:rsid w:val="004F1811"/>
    <w:rsid w:val="004F349B"/>
    <w:rsid w:val="004F3570"/>
    <w:rsid w:val="004F48DD"/>
    <w:rsid w:val="004F4DF3"/>
    <w:rsid w:val="004F5F4A"/>
    <w:rsid w:val="00500475"/>
    <w:rsid w:val="00502809"/>
    <w:rsid w:val="00503C28"/>
    <w:rsid w:val="00506EE7"/>
    <w:rsid w:val="005118D4"/>
    <w:rsid w:val="00524099"/>
    <w:rsid w:val="00524694"/>
    <w:rsid w:val="00525607"/>
    <w:rsid w:val="00530582"/>
    <w:rsid w:val="005316B1"/>
    <w:rsid w:val="00532FD6"/>
    <w:rsid w:val="00534880"/>
    <w:rsid w:val="00534968"/>
    <w:rsid w:val="00536381"/>
    <w:rsid w:val="00540D7E"/>
    <w:rsid w:val="00541117"/>
    <w:rsid w:val="00542635"/>
    <w:rsid w:val="005428E6"/>
    <w:rsid w:val="005434E5"/>
    <w:rsid w:val="005470B0"/>
    <w:rsid w:val="00547215"/>
    <w:rsid w:val="0055100B"/>
    <w:rsid w:val="005523C5"/>
    <w:rsid w:val="00552C44"/>
    <w:rsid w:val="0055434F"/>
    <w:rsid w:val="00554E00"/>
    <w:rsid w:val="005556A6"/>
    <w:rsid w:val="00555F1D"/>
    <w:rsid w:val="005573AA"/>
    <w:rsid w:val="0056018F"/>
    <w:rsid w:val="00560297"/>
    <w:rsid w:val="00560C25"/>
    <w:rsid w:val="00562E79"/>
    <w:rsid w:val="005645BF"/>
    <w:rsid w:val="005701CE"/>
    <w:rsid w:val="005726CA"/>
    <w:rsid w:val="00577E11"/>
    <w:rsid w:val="005812BE"/>
    <w:rsid w:val="00582EC7"/>
    <w:rsid w:val="005837DA"/>
    <w:rsid w:val="00584215"/>
    <w:rsid w:val="00585CC1"/>
    <w:rsid w:val="00587674"/>
    <w:rsid w:val="0059122C"/>
    <w:rsid w:val="0059656B"/>
    <w:rsid w:val="00597334"/>
    <w:rsid w:val="005A20DF"/>
    <w:rsid w:val="005A5C0D"/>
    <w:rsid w:val="005A5C46"/>
    <w:rsid w:val="005A5D51"/>
    <w:rsid w:val="005A75E1"/>
    <w:rsid w:val="005B0A01"/>
    <w:rsid w:val="005B0EE4"/>
    <w:rsid w:val="005B1296"/>
    <w:rsid w:val="005B1C38"/>
    <w:rsid w:val="005B2455"/>
    <w:rsid w:val="005B28F9"/>
    <w:rsid w:val="005B2B06"/>
    <w:rsid w:val="005B32A8"/>
    <w:rsid w:val="005B423E"/>
    <w:rsid w:val="005B4C28"/>
    <w:rsid w:val="005C23C2"/>
    <w:rsid w:val="005C2957"/>
    <w:rsid w:val="005C7C85"/>
    <w:rsid w:val="005D25EC"/>
    <w:rsid w:val="005D5A5B"/>
    <w:rsid w:val="005D793D"/>
    <w:rsid w:val="005E168B"/>
    <w:rsid w:val="005E2CFE"/>
    <w:rsid w:val="005E5328"/>
    <w:rsid w:val="005E55B4"/>
    <w:rsid w:val="005E61F3"/>
    <w:rsid w:val="005E6431"/>
    <w:rsid w:val="005F2BB2"/>
    <w:rsid w:val="005F3A46"/>
    <w:rsid w:val="005F4960"/>
    <w:rsid w:val="006013B5"/>
    <w:rsid w:val="00603D7A"/>
    <w:rsid w:val="00605512"/>
    <w:rsid w:val="0060584C"/>
    <w:rsid w:val="00605BFA"/>
    <w:rsid w:val="00607641"/>
    <w:rsid w:val="00611DDB"/>
    <w:rsid w:val="00615D61"/>
    <w:rsid w:val="00621591"/>
    <w:rsid w:val="00621B24"/>
    <w:rsid w:val="00621C68"/>
    <w:rsid w:val="006258D4"/>
    <w:rsid w:val="00625C4F"/>
    <w:rsid w:val="00627A42"/>
    <w:rsid w:val="00635CB4"/>
    <w:rsid w:val="00636DDA"/>
    <w:rsid w:val="006407DB"/>
    <w:rsid w:val="00640884"/>
    <w:rsid w:val="006408FC"/>
    <w:rsid w:val="00640968"/>
    <w:rsid w:val="00641628"/>
    <w:rsid w:val="006418D0"/>
    <w:rsid w:val="00642B7A"/>
    <w:rsid w:val="0064623F"/>
    <w:rsid w:val="00647470"/>
    <w:rsid w:val="0065012F"/>
    <w:rsid w:val="006509CC"/>
    <w:rsid w:val="00650E78"/>
    <w:rsid w:val="00651089"/>
    <w:rsid w:val="00652F49"/>
    <w:rsid w:val="00653ACF"/>
    <w:rsid w:val="00654674"/>
    <w:rsid w:val="00660F08"/>
    <w:rsid w:val="00663324"/>
    <w:rsid w:val="006673D8"/>
    <w:rsid w:val="00667D34"/>
    <w:rsid w:val="006745F4"/>
    <w:rsid w:val="00675975"/>
    <w:rsid w:val="006766E9"/>
    <w:rsid w:val="00676CE7"/>
    <w:rsid w:val="00680A88"/>
    <w:rsid w:val="00681C54"/>
    <w:rsid w:val="006854DC"/>
    <w:rsid w:val="006910BD"/>
    <w:rsid w:val="00691526"/>
    <w:rsid w:val="0069159A"/>
    <w:rsid w:val="0069446F"/>
    <w:rsid w:val="0069551C"/>
    <w:rsid w:val="00696557"/>
    <w:rsid w:val="006A4532"/>
    <w:rsid w:val="006A5151"/>
    <w:rsid w:val="006B1BCE"/>
    <w:rsid w:val="006B1E84"/>
    <w:rsid w:val="006C008F"/>
    <w:rsid w:val="006C03BD"/>
    <w:rsid w:val="006C14D2"/>
    <w:rsid w:val="006C28EA"/>
    <w:rsid w:val="006C4171"/>
    <w:rsid w:val="006C4732"/>
    <w:rsid w:val="006D1D1E"/>
    <w:rsid w:val="006D3819"/>
    <w:rsid w:val="006D4164"/>
    <w:rsid w:val="006D5FA1"/>
    <w:rsid w:val="006D6856"/>
    <w:rsid w:val="006D705B"/>
    <w:rsid w:val="006E0D21"/>
    <w:rsid w:val="006E1730"/>
    <w:rsid w:val="006E30B0"/>
    <w:rsid w:val="006E43B9"/>
    <w:rsid w:val="006E4E48"/>
    <w:rsid w:val="006E7747"/>
    <w:rsid w:val="006E7A80"/>
    <w:rsid w:val="006F2A1D"/>
    <w:rsid w:val="006F2BE5"/>
    <w:rsid w:val="006F3B76"/>
    <w:rsid w:val="006F4142"/>
    <w:rsid w:val="006F69FE"/>
    <w:rsid w:val="006F7708"/>
    <w:rsid w:val="007002B4"/>
    <w:rsid w:val="00700A4D"/>
    <w:rsid w:val="007018D8"/>
    <w:rsid w:val="0070608A"/>
    <w:rsid w:val="00712859"/>
    <w:rsid w:val="00713C27"/>
    <w:rsid w:val="007157D0"/>
    <w:rsid w:val="00716C19"/>
    <w:rsid w:val="0072001D"/>
    <w:rsid w:val="007207EB"/>
    <w:rsid w:val="007216FA"/>
    <w:rsid w:val="00724518"/>
    <w:rsid w:val="0072464F"/>
    <w:rsid w:val="00725836"/>
    <w:rsid w:val="0072663D"/>
    <w:rsid w:val="007309A4"/>
    <w:rsid w:val="007364ED"/>
    <w:rsid w:val="00740A4C"/>
    <w:rsid w:val="00740A9A"/>
    <w:rsid w:val="007411E9"/>
    <w:rsid w:val="007421A8"/>
    <w:rsid w:val="007428FF"/>
    <w:rsid w:val="00747A3E"/>
    <w:rsid w:val="007505AC"/>
    <w:rsid w:val="007530EE"/>
    <w:rsid w:val="00753AC8"/>
    <w:rsid w:val="007548E2"/>
    <w:rsid w:val="00754F28"/>
    <w:rsid w:val="00760735"/>
    <w:rsid w:val="007619F1"/>
    <w:rsid w:val="00762588"/>
    <w:rsid w:val="0076465D"/>
    <w:rsid w:val="00764C92"/>
    <w:rsid w:val="007656AC"/>
    <w:rsid w:val="00766E42"/>
    <w:rsid w:val="00767C09"/>
    <w:rsid w:val="00772D47"/>
    <w:rsid w:val="00775016"/>
    <w:rsid w:val="00775851"/>
    <w:rsid w:val="007760F7"/>
    <w:rsid w:val="00782D0F"/>
    <w:rsid w:val="0078318A"/>
    <w:rsid w:val="00784E84"/>
    <w:rsid w:val="00785061"/>
    <w:rsid w:val="0079139C"/>
    <w:rsid w:val="007953A1"/>
    <w:rsid w:val="00796808"/>
    <w:rsid w:val="00796CEE"/>
    <w:rsid w:val="00796DD6"/>
    <w:rsid w:val="00797F37"/>
    <w:rsid w:val="007A2C5A"/>
    <w:rsid w:val="007A45B3"/>
    <w:rsid w:val="007A4A83"/>
    <w:rsid w:val="007A6EB0"/>
    <w:rsid w:val="007B35F6"/>
    <w:rsid w:val="007B41AE"/>
    <w:rsid w:val="007B5761"/>
    <w:rsid w:val="007B5835"/>
    <w:rsid w:val="007B5C46"/>
    <w:rsid w:val="007B648D"/>
    <w:rsid w:val="007B69FB"/>
    <w:rsid w:val="007B776C"/>
    <w:rsid w:val="007C21AA"/>
    <w:rsid w:val="007C275A"/>
    <w:rsid w:val="007C4375"/>
    <w:rsid w:val="007C50E3"/>
    <w:rsid w:val="007C6239"/>
    <w:rsid w:val="007C7ABA"/>
    <w:rsid w:val="007D267C"/>
    <w:rsid w:val="007E01E5"/>
    <w:rsid w:val="007E0395"/>
    <w:rsid w:val="007E50A1"/>
    <w:rsid w:val="007F27D6"/>
    <w:rsid w:val="007F34BF"/>
    <w:rsid w:val="007F3D7B"/>
    <w:rsid w:val="00802B27"/>
    <w:rsid w:val="008031C3"/>
    <w:rsid w:val="008036E7"/>
    <w:rsid w:val="00811630"/>
    <w:rsid w:val="00813BAC"/>
    <w:rsid w:val="00814CAE"/>
    <w:rsid w:val="00815E41"/>
    <w:rsid w:val="00815FCE"/>
    <w:rsid w:val="00816511"/>
    <w:rsid w:val="00816693"/>
    <w:rsid w:val="00816CED"/>
    <w:rsid w:val="008222B9"/>
    <w:rsid w:val="00822C88"/>
    <w:rsid w:val="00823DEE"/>
    <w:rsid w:val="00831A38"/>
    <w:rsid w:val="0083296D"/>
    <w:rsid w:val="0083532F"/>
    <w:rsid w:val="00840491"/>
    <w:rsid w:val="00840752"/>
    <w:rsid w:val="00841208"/>
    <w:rsid w:val="00845C92"/>
    <w:rsid w:val="00845D4C"/>
    <w:rsid w:val="0084631A"/>
    <w:rsid w:val="008465D1"/>
    <w:rsid w:val="008475D3"/>
    <w:rsid w:val="0084762A"/>
    <w:rsid w:val="0084792A"/>
    <w:rsid w:val="00855C90"/>
    <w:rsid w:val="008571ED"/>
    <w:rsid w:val="008608CB"/>
    <w:rsid w:val="008625CA"/>
    <w:rsid w:val="0086313C"/>
    <w:rsid w:val="0086369B"/>
    <w:rsid w:val="00867DFD"/>
    <w:rsid w:val="00870824"/>
    <w:rsid w:val="00872D3C"/>
    <w:rsid w:val="0087484C"/>
    <w:rsid w:val="00874F68"/>
    <w:rsid w:val="00875F54"/>
    <w:rsid w:val="00876EC8"/>
    <w:rsid w:val="0088021C"/>
    <w:rsid w:val="00880528"/>
    <w:rsid w:val="00885AC9"/>
    <w:rsid w:val="00886C37"/>
    <w:rsid w:val="008914A1"/>
    <w:rsid w:val="0089174F"/>
    <w:rsid w:val="00892B8A"/>
    <w:rsid w:val="00892EEF"/>
    <w:rsid w:val="00892FE6"/>
    <w:rsid w:val="00893652"/>
    <w:rsid w:val="00894D68"/>
    <w:rsid w:val="0089504E"/>
    <w:rsid w:val="008958C1"/>
    <w:rsid w:val="008A0348"/>
    <w:rsid w:val="008A28AC"/>
    <w:rsid w:val="008A28F3"/>
    <w:rsid w:val="008A403B"/>
    <w:rsid w:val="008A66AD"/>
    <w:rsid w:val="008B0D83"/>
    <w:rsid w:val="008B0F56"/>
    <w:rsid w:val="008B186A"/>
    <w:rsid w:val="008B1B8F"/>
    <w:rsid w:val="008B1E8C"/>
    <w:rsid w:val="008B2B0D"/>
    <w:rsid w:val="008B32DB"/>
    <w:rsid w:val="008B3935"/>
    <w:rsid w:val="008B3ABA"/>
    <w:rsid w:val="008B4B7F"/>
    <w:rsid w:val="008B626C"/>
    <w:rsid w:val="008B7074"/>
    <w:rsid w:val="008C37B5"/>
    <w:rsid w:val="008C4CFC"/>
    <w:rsid w:val="008C592E"/>
    <w:rsid w:val="008C67B1"/>
    <w:rsid w:val="008C6D4A"/>
    <w:rsid w:val="008C7360"/>
    <w:rsid w:val="008C7AFC"/>
    <w:rsid w:val="008D058D"/>
    <w:rsid w:val="008D3673"/>
    <w:rsid w:val="008D5F85"/>
    <w:rsid w:val="008D6006"/>
    <w:rsid w:val="008D6C5F"/>
    <w:rsid w:val="008E0091"/>
    <w:rsid w:val="008E12EB"/>
    <w:rsid w:val="008E20A1"/>
    <w:rsid w:val="008E24FE"/>
    <w:rsid w:val="008E2DB0"/>
    <w:rsid w:val="008E6427"/>
    <w:rsid w:val="008F3A05"/>
    <w:rsid w:val="008F64DF"/>
    <w:rsid w:val="008F735E"/>
    <w:rsid w:val="00901E23"/>
    <w:rsid w:val="0090218A"/>
    <w:rsid w:val="00902AA8"/>
    <w:rsid w:val="00902F35"/>
    <w:rsid w:val="00903D5F"/>
    <w:rsid w:val="0090533C"/>
    <w:rsid w:val="009068BA"/>
    <w:rsid w:val="00906CDE"/>
    <w:rsid w:val="00915910"/>
    <w:rsid w:val="0092437C"/>
    <w:rsid w:val="00924E11"/>
    <w:rsid w:val="009259F0"/>
    <w:rsid w:val="00926C4A"/>
    <w:rsid w:val="00930993"/>
    <w:rsid w:val="00930CDC"/>
    <w:rsid w:val="00930F38"/>
    <w:rsid w:val="00930FEB"/>
    <w:rsid w:val="0093232C"/>
    <w:rsid w:val="009323F4"/>
    <w:rsid w:val="009330E5"/>
    <w:rsid w:val="009335D9"/>
    <w:rsid w:val="00935C6B"/>
    <w:rsid w:val="00937BAF"/>
    <w:rsid w:val="00943514"/>
    <w:rsid w:val="009448E0"/>
    <w:rsid w:val="00944DB1"/>
    <w:rsid w:val="00946A70"/>
    <w:rsid w:val="00947D10"/>
    <w:rsid w:val="00950956"/>
    <w:rsid w:val="0095169F"/>
    <w:rsid w:val="00951929"/>
    <w:rsid w:val="00953548"/>
    <w:rsid w:val="009561F5"/>
    <w:rsid w:val="009564A5"/>
    <w:rsid w:val="0095674E"/>
    <w:rsid w:val="00956CA6"/>
    <w:rsid w:val="009575F1"/>
    <w:rsid w:val="00957A0B"/>
    <w:rsid w:val="009606C4"/>
    <w:rsid w:val="0096143D"/>
    <w:rsid w:val="009618F4"/>
    <w:rsid w:val="009626FE"/>
    <w:rsid w:val="00965C21"/>
    <w:rsid w:val="00966270"/>
    <w:rsid w:val="0096685D"/>
    <w:rsid w:val="009668E3"/>
    <w:rsid w:val="009671DC"/>
    <w:rsid w:val="00970388"/>
    <w:rsid w:val="00970504"/>
    <w:rsid w:val="009706B1"/>
    <w:rsid w:val="009713C4"/>
    <w:rsid w:val="0097164F"/>
    <w:rsid w:val="00971C3D"/>
    <w:rsid w:val="0097200C"/>
    <w:rsid w:val="00981035"/>
    <w:rsid w:val="009827FC"/>
    <w:rsid w:val="009905B3"/>
    <w:rsid w:val="00990B92"/>
    <w:rsid w:val="00990E0E"/>
    <w:rsid w:val="00991CCD"/>
    <w:rsid w:val="00995762"/>
    <w:rsid w:val="00996E38"/>
    <w:rsid w:val="009A34D1"/>
    <w:rsid w:val="009A5596"/>
    <w:rsid w:val="009A74A3"/>
    <w:rsid w:val="009A7699"/>
    <w:rsid w:val="009B06DC"/>
    <w:rsid w:val="009B0A11"/>
    <w:rsid w:val="009B0E39"/>
    <w:rsid w:val="009B1ACD"/>
    <w:rsid w:val="009B1FF3"/>
    <w:rsid w:val="009B2CC3"/>
    <w:rsid w:val="009B579E"/>
    <w:rsid w:val="009B78FF"/>
    <w:rsid w:val="009B7D2A"/>
    <w:rsid w:val="009C1885"/>
    <w:rsid w:val="009C33A0"/>
    <w:rsid w:val="009C519C"/>
    <w:rsid w:val="009C632D"/>
    <w:rsid w:val="009C6396"/>
    <w:rsid w:val="009C677B"/>
    <w:rsid w:val="009C7091"/>
    <w:rsid w:val="009D1883"/>
    <w:rsid w:val="009D4104"/>
    <w:rsid w:val="009D5E1D"/>
    <w:rsid w:val="009D6221"/>
    <w:rsid w:val="009D6FBA"/>
    <w:rsid w:val="009E06C3"/>
    <w:rsid w:val="009E0B97"/>
    <w:rsid w:val="009E6C2A"/>
    <w:rsid w:val="009E71C3"/>
    <w:rsid w:val="009E788D"/>
    <w:rsid w:val="009F0FC7"/>
    <w:rsid w:val="009F26B2"/>
    <w:rsid w:val="009F548F"/>
    <w:rsid w:val="009F7AA0"/>
    <w:rsid w:val="00A0148E"/>
    <w:rsid w:val="00A022B8"/>
    <w:rsid w:val="00A0407C"/>
    <w:rsid w:val="00A04FDA"/>
    <w:rsid w:val="00A07309"/>
    <w:rsid w:val="00A077B1"/>
    <w:rsid w:val="00A109EC"/>
    <w:rsid w:val="00A14146"/>
    <w:rsid w:val="00A14682"/>
    <w:rsid w:val="00A16126"/>
    <w:rsid w:val="00A16B0E"/>
    <w:rsid w:val="00A20FFA"/>
    <w:rsid w:val="00A2109A"/>
    <w:rsid w:val="00A233F4"/>
    <w:rsid w:val="00A261B4"/>
    <w:rsid w:val="00A265F8"/>
    <w:rsid w:val="00A2702B"/>
    <w:rsid w:val="00A311DB"/>
    <w:rsid w:val="00A31B8A"/>
    <w:rsid w:val="00A328B4"/>
    <w:rsid w:val="00A33C87"/>
    <w:rsid w:val="00A35827"/>
    <w:rsid w:val="00A35880"/>
    <w:rsid w:val="00A36064"/>
    <w:rsid w:val="00A36F70"/>
    <w:rsid w:val="00A3776C"/>
    <w:rsid w:val="00A42EF1"/>
    <w:rsid w:val="00A43358"/>
    <w:rsid w:val="00A444C2"/>
    <w:rsid w:val="00A464C8"/>
    <w:rsid w:val="00A47C6C"/>
    <w:rsid w:val="00A47EEA"/>
    <w:rsid w:val="00A51038"/>
    <w:rsid w:val="00A514F4"/>
    <w:rsid w:val="00A5250F"/>
    <w:rsid w:val="00A552BC"/>
    <w:rsid w:val="00A56EDA"/>
    <w:rsid w:val="00A572F2"/>
    <w:rsid w:val="00A57870"/>
    <w:rsid w:val="00A601EF"/>
    <w:rsid w:val="00A63F79"/>
    <w:rsid w:val="00A641D4"/>
    <w:rsid w:val="00A647A1"/>
    <w:rsid w:val="00A65D7F"/>
    <w:rsid w:val="00A70E4E"/>
    <w:rsid w:val="00A717C5"/>
    <w:rsid w:val="00A74B25"/>
    <w:rsid w:val="00A75D1E"/>
    <w:rsid w:val="00A76320"/>
    <w:rsid w:val="00A769D1"/>
    <w:rsid w:val="00A82839"/>
    <w:rsid w:val="00A862A8"/>
    <w:rsid w:val="00A86CB3"/>
    <w:rsid w:val="00A87A59"/>
    <w:rsid w:val="00A87D59"/>
    <w:rsid w:val="00A91221"/>
    <w:rsid w:val="00A91241"/>
    <w:rsid w:val="00A9159B"/>
    <w:rsid w:val="00A93766"/>
    <w:rsid w:val="00A94346"/>
    <w:rsid w:val="00A9531F"/>
    <w:rsid w:val="00A96329"/>
    <w:rsid w:val="00A971D6"/>
    <w:rsid w:val="00AA1370"/>
    <w:rsid w:val="00AA3026"/>
    <w:rsid w:val="00AA5F7F"/>
    <w:rsid w:val="00AB13B9"/>
    <w:rsid w:val="00AB44CF"/>
    <w:rsid w:val="00AB5499"/>
    <w:rsid w:val="00AB698B"/>
    <w:rsid w:val="00AB6C93"/>
    <w:rsid w:val="00AC4510"/>
    <w:rsid w:val="00AC6584"/>
    <w:rsid w:val="00AC72CE"/>
    <w:rsid w:val="00AC7D53"/>
    <w:rsid w:val="00AC7F8B"/>
    <w:rsid w:val="00AC7FD8"/>
    <w:rsid w:val="00AD083B"/>
    <w:rsid w:val="00AD088C"/>
    <w:rsid w:val="00AD27AB"/>
    <w:rsid w:val="00AD5369"/>
    <w:rsid w:val="00AD7298"/>
    <w:rsid w:val="00AE175A"/>
    <w:rsid w:val="00AE4A3E"/>
    <w:rsid w:val="00AF0EB9"/>
    <w:rsid w:val="00AF1A81"/>
    <w:rsid w:val="00AF2E0F"/>
    <w:rsid w:val="00AF42AA"/>
    <w:rsid w:val="00AF4665"/>
    <w:rsid w:val="00AF668D"/>
    <w:rsid w:val="00AF718E"/>
    <w:rsid w:val="00B026BA"/>
    <w:rsid w:val="00B037BF"/>
    <w:rsid w:val="00B11F43"/>
    <w:rsid w:val="00B12DE6"/>
    <w:rsid w:val="00B1384F"/>
    <w:rsid w:val="00B157D0"/>
    <w:rsid w:val="00B15AC4"/>
    <w:rsid w:val="00B15BA4"/>
    <w:rsid w:val="00B20064"/>
    <w:rsid w:val="00B2154E"/>
    <w:rsid w:val="00B22A45"/>
    <w:rsid w:val="00B23F27"/>
    <w:rsid w:val="00B264DE"/>
    <w:rsid w:val="00B30393"/>
    <w:rsid w:val="00B3110B"/>
    <w:rsid w:val="00B31742"/>
    <w:rsid w:val="00B33D3F"/>
    <w:rsid w:val="00B34AFA"/>
    <w:rsid w:val="00B34B1F"/>
    <w:rsid w:val="00B357B8"/>
    <w:rsid w:val="00B372BF"/>
    <w:rsid w:val="00B372D3"/>
    <w:rsid w:val="00B415A1"/>
    <w:rsid w:val="00B42D54"/>
    <w:rsid w:val="00B44D97"/>
    <w:rsid w:val="00B4669C"/>
    <w:rsid w:val="00B477B2"/>
    <w:rsid w:val="00B5076D"/>
    <w:rsid w:val="00B50C04"/>
    <w:rsid w:val="00B50E81"/>
    <w:rsid w:val="00B51A33"/>
    <w:rsid w:val="00B51A3D"/>
    <w:rsid w:val="00B55113"/>
    <w:rsid w:val="00B56796"/>
    <w:rsid w:val="00B5706C"/>
    <w:rsid w:val="00B57CFA"/>
    <w:rsid w:val="00B6055F"/>
    <w:rsid w:val="00B60B87"/>
    <w:rsid w:val="00B61F60"/>
    <w:rsid w:val="00B62B1D"/>
    <w:rsid w:val="00B6465A"/>
    <w:rsid w:val="00B65111"/>
    <w:rsid w:val="00B66299"/>
    <w:rsid w:val="00B721A9"/>
    <w:rsid w:val="00B7525D"/>
    <w:rsid w:val="00B75426"/>
    <w:rsid w:val="00B77C8D"/>
    <w:rsid w:val="00B8032A"/>
    <w:rsid w:val="00B82767"/>
    <w:rsid w:val="00B96BBD"/>
    <w:rsid w:val="00B96C7D"/>
    <w:rsid w:val="00B97936"/>
    <w:rsid w:val="00B97C15"/>
    <w:rsid w:val="00BA015E"/>
    <w:rsid w:val="00BA03E0"/>
    <w:rsid w:val="00BA1CD5"/>
    <w:rsid w:val="00BA24EA"/>
    <w:rsid w:val="00BA579C"/>
    <w:rsid w:val="00BA656D"/>
    <w:rsid w:val="00BA7334"/>
    <w:rsid w:val="00BA7E85"/>
    <w:rsid w:val="00BB1C66"/>
    <w:rsid w:val="00BB4960"/>
    <w:rsid w:val="00BB584C"/>
    <w:rsid w:val="00BC4B8D"/>
    <w:rsid w:val="00BC51FD"/>
    <w:rsid w:val="00BC56FD"/>
    <w:rsid w:val="00BC6354"/>
    <w:rsid w:val="00BD07B4"/>
    <w:rsid w:val="00BD26E6"/>
    <w:rsid w:val="00BD2E14"/>
    <w:rsid w:val="00BD5E5C"/>
    <w:rsid w:val="00BD7551"/>
    <w:rsid w:val="00BD7586"/>
    <w:rsid w:val="00BD78E5"/>
    <w:rsid w:val="00BE334F"/>
    <w:rsid w:val="00BE35B3"/>
    <w:rsid w:val="00BE42AB"/>
    <w:rsid w:val="00BE50BE"/>
    <w:rsid w:val="00BE50E8"/>
    <w:rsid w:val="00BE5CCF"/>
    <w:rsid w:val="00BE68D8"/>
    <w:rsid w:val="00BF3938"/>
    <w:rsid w:val="00BF3ECD"/>
    <w:rsid w:val="00BF5E96"/>
    <w:rsid w:val="00BF678D"/>
    <w:rsid w:val="00C056CD"/>
    <w:rsid w:val="00C05CE9"/>
    <w:rsid w:val="00C10D98"/>
    <w:rsid w:val="00C121A3"/>
    <w:rsid w:val="00C123A4"/>
    <w:rsid w:val="00C1357F"/>
    <w:rsid w:val="00C1372C"/>
    <w:rsid w:val="00C15437"/>
    <w:rsid w:val="00C159FC"/>
    <w:rsid w:val="00C214A8"/>
    <w:rsid w:val="00C24181"/>
    <w:rsid w:val="00C25307"/>
    <w:rsid w:val="00C304C8"/>
    <w:rsid w:val="00C3082E"/>
    <w:rsid w:val="00C317E2"/>
    <w:rsid w:val="00C33F33"/>
    <w:rsid w:val="00C35A5F"/>
    <w:rsid w:val="00C37648"/>
    <w:rsid w:val="00C40F70"/>
    <w:rsid w:val="00C43CE7"/>
    <w:rsid w:val="00C448AF"/>
    <w:rsid w:val="00C5132C"/>
    <w:rsid w:val="00C5197F"/>
    <w:rsid w:val="00C53D81"/>
    <w:rsid w:val="00C55FD5"/>
    <w:rsid w:val="00C57A64"/>
    <w:rsid w:val="00C57A74"/>
    <w:rsid w:val="00C6049C"/>
    <w:rsid w:val="00C61B9C"/>
    <w:rsid w:val="00C6275B"/>
    <w:rsid w:val="00C63A00"/>
    <w:rsid w:val="00C6444B"/>
    <w:rsid w:val="00C66885"/>
    <w:rsid w:val="00C67054"/>
    <w:rsid w:val="00C6743F"/>
    <w:rsid w:val="00C748F2"/>
    <w:rsid w:val="00C76894"/>
    <w:rsid w:val="00C8052A"/>
    <w:rsid w:val="00C80E53"/>
    <w:rsid w:val="00C87354"/>
    <w:rsid w:val="00C90197"/>
    <w:rsid w:val="00C90A0D"/>
    <w:rsid w:val="00C90E5E"/>
    <w:rsid w:val="00C940AE"/>
    <w:rsid w:val="00C94812"/>
    <w:rsid w:val="00C94915"/>
    <w:rsid w:val="00C95B0F"/>
    <w:rsid w:val="00C95B6F"/>
    <w:rsid w:val="00C96F61"/>
    <w:rsid w:val="00C972A9"/>
    <w:rsid w:val="00C97C1A"/>
    <w:rsid w:val="00CA00AF"/>
    <w:rsid w:val="00CA1748"/>
    <w:rsid w:val="00CA1920"/>
    <w:rsid w:val="00CA3653"/>
    <w:rsid w:val="00CA5972"/>
    <w:rsid w:val="00CA62FF"/>
    <w:rsid w:val="00CB09F5"/>
    <w:rsid w:val="00CB0D31"/>
    <w:rsid w:val="00CB1A56"/>
    <w:rsid w:val="00CB5EB5"/>
    <w:rsid w:val="00CB7DE5"/>
    <w:rsid w:val="00CC344C"/>
    <w:rsid w:val="00CC67D0"/>
    <w:rsid w:val="00CC6847"/>
    <w:rsid w:val="00CC6BBB"/>
    <w:rsid w:val="00CD0C4B"/>
    <w:rsid w:val="00CD1178"/>
    <w:rsid w:val="00CD1618"/>
    <w:rsid w:val="00CD2C4C"/>
    <w:rsid w:val="00CD654A"/>
    <w:rsid w:val="00CE06B1"/>
    <w:rsid w:val="00CE0853"/>
    <w:rsid w:val="00CE3560"/>
    <w:rsid w:val="00CE3997"/>
    <w:rsid w:val="00CE3A47"/>
    <w:rsid w:val="00CE50EC"/>
    <w:rsid w:val="00CE65BB"/>
    <w:rsid w:val="00CF2795"/>
    <w:rsid w:val="00CF6274"/>
    <w:rsid w:val="00CF6F7D"/>
    <w:rsid w:val="00D00D91"/>
    <w:rsid w:val="00D0156E"/>
    <w:rsid w:val="00D02470"/>
    <w:rsid w:val="00D0363D"/>
    <w:rsid w:val="00D059B2"/>
    <w:rsid w:val="00D10ECE"/>
    <w:rsid w:val="00D11500"/>
    <w:rsid w:val="00D11DA3"/>
    <w:rsid w:val="00D12F8F"/>
    <w:rsid w:val="00D1527C"/>
    <w:rsid w:val="00D1609A"/>
    <w:rsid w:val="00D20B34"/>
    <w:rsid w:val="00D2137A"/>
    <w:rsid w:val="00D22BF6"/>
    <w:rsid w:val="00D24161"/>
    <w:rsid w:val="00D31BE3"/>
    <w:rsid w:val="00D402F3"/>
    <w:rsid w:val="00D4610B"/>
    <w:rsid w:val="00D465F1"/>
    <w:rsid w:val="00D52D35"/>
    <w:rsid w:val="00D547AB"/>
    <w:rsid w:val="00D56500"/>
    <w:rsid w:val="00D60CBD"/>
    <w:rsid w:val="00D61DD8"/>
    <w:rsid w:val="00D61E73"/>
    <w:rsid w:val="00D6349B"/>
    <w:rsid w:val="00D6549C"/>
    <w:rsid w:val="00D658AF"/>
    <w:rsid w:val="00D67815"/>
    <w:rsid w:val="00D7034E"/>
    <w:rsid w:val="00D72A0F"/>
    <w:rsid w:val="00D7319A"/>
    <w:rsid w:val="00D76A5E"/>
    <w:rsid w:val="00D77226"/>
    <w:rsid w:val="00D80DD4"/>
    <w:rsid w:val="00D8174A"/>
    <w:rsid w:val="00D81952"/>
    <w:rsid w:val="00D83034"/>
    <w:rsid w:val="00D85085"/>
    <w:rsid w:val="00D85636"/>
    <w:rsid w:val="00D872F0"/>
    <w:rsid w:val="00D93FB1"/>
    <w:rsid w:val="00D94822"/>
    <w:rsid w:val="00D94D59"/>
    <w:rsid w:val="00D955B4"/>
    <w:rsid w:val="00D95F0E"/>
    <w:rsid w:val="00D96719"/>
    <w:rsid w:val="00DA0047"/>
    <w:rsid w:val="00DA4FC3"/>
    <w:rsid w:val="00DA68F5"/>
    <w:rsid w:val="00DA7BF5"/>
    <w:rsid w:val="00DB06B7"/>
    <w:rsid w:val="00DB2C58"/>
    <w:rsid w:val="00DB636D"/>
    <w:rsid w:val="00DB6E75"/>
    <w:rsid w:val="00DB7936"/>
    <w:rsid w:val="00DC174C"/>
    <w:rsid w:val="00DC2765"/>
    <w:rsid w:val="00DC2E07"/>
    <w:rsid w:val="00DC37E0"/>
    <w:rsid w:val="00DC40EC"/>
    <w:rsid w:val="00DC71F1"/>
    <w:rsid w:val="00DC7783"/>
    <w:rsid w:val="00DC7BD6"/>
    <w:rsid w:val="00DD1748"/>
    <w:rsid w:val="00DD4349"/>
    <w:rsid w:val="00DD49EF"/>
    <w:rsid w:val="00DE18EE"/>
    <w:rsid w:val="00DE29A4"/>
    <w:rsid w:val="00DE3CC1"/>
    <w:rsid w:val="00DE3F1E"/>
    <w:rsid w:val="00DE41B3"/>
    <w:rsid w:val="00DE4857"/>
    <w:rsid w:val="00DE6BAB"/>
    <w:rsid w:val="00DF0321"/>
    <w:rsid w:val="00DF0A99"/>
    <w:rsid w:val="00DF4777"/>
    <w:rsid w:val="00DF5AA9"/>
    <w:rsid w:val="00E009A9"/>
    <w:rsid w:val="00E00D29"/>
    <w:rsid w:val="00E02EA3"/>
    <w:rsid w:val="00E0584B"/>
    <w:rsid w:val="00E07D21"/>
    <w:rsid w:val="00E10840"/>
    <w:rsid w:val="00E11838"/>
    <w:rsid w:val="00E11BFD"/>
    <w:rsid w:val="00E15783"/>
    <w:rsid w:val="00E15BEE"/>
    <w:rsid w:val="00E17C55"/>
    <w:rsid w:val="00E200D8"/>
    <w:rsid w:val="00E235AF"/>
    <w:rsid w:val="00E23912"/>
    <w:rsid w:val="00E32A94"/>
    <w:rsid w:val="00E341BA"/>
    <w:rsid w:val="00E35460"/>
    <w:rsid w:val="00E35BA4"/>
    <w:rsid w:val="00E361FE"/>
    <w:rsid w:val="00E368A5"/>
    <w:rsid w:val="00E36AE5"/>
    <w:rsid w:val="00E36C15"/>
    <w:rsid w:val="00E374FC"/>
    <w:rsid w:val="00E418AA"/>
    <w:rsid w:val="00E4263A"/>
    <w:rsid w:val="00E42D0B"/>
    <w:rsid w:val="00E42E7B"/>
    <w:rsid w:val="00E43487"/>
    <w:rsid w:val="00E43DC3"/>
    <w:rsid w:val="00E50807"/>
    <w:rsid w:val="00E51932"/>
    <w:rsid w:val="00E52549"/>
    <w:rsid w:val="00E53BFB"/>
    <w:rsid w:val="00E53D93"/>
    <w:rsid w:val="00E551B4"/>
    <w:rsid w:val="00E55B50"/>
    <w:rsid w:val="00E56050"/>
    <w:rsid w:val="00E56154"/>
    <w:rsid w:val="00E60CBA"/>
    <w:rsid w:val="00E60FFE"/>
    <w:rsid w:val="00E61BA9"/>
    <w:rsid w:val="00E61D28"/>
    <w:rsid w:val="00E630E5"/>
    <w:rsid w:val="00E64077"/>
    <w:rsid w:val="00E6506C"/>
    <w:rsid w:val="00E66990"/>
    <w:rsid w:val="00E66D42"/>
    <w:rsid w:val="00E66DB0"/>
    <w:rsid w:val="00E71BDA"/>
    <w:rsid w:val="00E71D7B"/>
    <w:rsid w:val="00E74EFE"/>
    <w:rsid w:val="00E76E08"/>
    <w:rsid w:val="00E77DE8"/>
    <w:rsid w:val="00E804A8"/>
    <w:rsid w:val="00E80823"/>
    <w:rsid w:val="00E832C0"/>
    <w:rsid w:val="00E84367"/>
    <w:rsid w:val="00E86867"/>
    <w:rsid w:val="00E90005"/>
    <w:rsid w:val="00E91C2A"/>
    <w:rsid w:val="00E932D5"/>
    <w:rsid w:val="00E95C6D"/>
    <w:rsid w:val="00E95F29"/>
    <w:rsid w:val="00E9606D"/>
    <w:rsid w:val="00E969FF"/>
    <w:rsid w:val="00EA0DD0"/>
    <w:rsid w:val="00EA2113"/>
    <w:rsid w:val="00EA4F69"/>
    <w:rsid w:val="00EA6359"/>
    <w:rsid w:val="00EA7955"/>
    <w:rsid w:val="00EB0E7B"/>
    <w:rsid w:val="00EB174B"/>
    <w:rsid w:val="00EB1790"/>
    <w:rsid w:val="00EB3125"/>
    <w:rsid w:val="00EB6730"/>
    <w:rsid w:val="00EB67D5"/>
    <w:rsid w:val="00EC0715"/>
    <w:rsid w:val="00EC16C6"/>
    <w:rsid w:val="00EC2C04"/>
    <w:rsid w:val="00EC6E9B"/>
    <w:rsid w:val="00EC7668"/>
    <w:rsid w:val="00EC7BED"/>
    <w:rsid w:val="00ED1962"/>
    <w:rsid w:val="00ED2875"/>
    <w:rsid w:val="00ED48B8"/>
    <w:rsid w:val="00ED4C26"/>
    <w:rsid w:val="00ED773C"/>
    <w:rsid w:val="00EE0701"/>
    <w:rsid w:val="00EE09E7"/>
    <w:rsid w:val="00EE1CF5"/>
    <w:rsid w:val="00EE2617"/>
    <w:rsid w:val="00EE3B44"/>
    <w:rsid w:val="00EE5CDF"/>
    <w:rsid w:val="00EE5E2A"/>
    <w:rsid w:val="00EF5331"/>
    <w:rsid w:val="00EF6B3E"/>
    <w:rsid w:val="00EF7A55"/>
    <w:rsid w:val="00F04708"/>
    <w:rsid w:val="00F052D0"/>
    <w:rsid w:val="00F07822"/>
    <w:rsid w:val="00F07B94"/>
    <w:rsid w:val="00F1136B"/>
    <w:rsid w:val="00F126F9"/>
    <w:rsid w:val="00F149CC"/>
    <w:rsid w:val="00F225D0"/>
    <w:rsid w:val="00F22980"/>
    <w:rsid w:val="00F22FF9"/>
    <w:rsid w:val="00F25753"/>
    <w:rsid w:val="00F26B92"/>
    <w:rsid w:val="00F26FC3"/>
    <w:rsid w:val="00F26FEB"/>
    <w:rsid w:val="00F30616"/>
    <w:rsid w:val="00F3090C"/>
    <w:rsid w:val="00F325BA"/>
    <w:rsid w:val="00F3679B"/>
    <w:rsid w:val="00F44CB4"/>
    <w:rsid w:val="00F46417"/>
    <w:rsid w:val="00F4794A"/>
    <w:rsid w:val="00F5403F"/>
    <w:rsid w:val="00F571BA"/>
    <w:rsid w:val="00F57367"/>
    <w:rsid w:val="00F6163C"/>
    <w:rsid w:val="00F6328A"/>
    <w:rsid w:val="00F649B7"/>
    <w:rsid w:val="00F659DA"/>
    <w:rsid w:val="00F70B76"/>
    <w:rsid w:val="00F71798"/>
    <w:rsid w:val="00F75596"/>
    <w:rsid w:val="00F75688"/>
    <w:rsid w:val="00F75B75"/>
    <w:rsid w:val="00F8167E"/>
    <w:rsid w:val="00F8511F"/>
    <w:rsid w:val="00F879BC"/>
    <w:rsid w:val="00F94647"/>
    <w:rsid w:val="00F9506F"/>
    <w:rsid w:val="00F97E05"/>
    <w:rsid w:val="00FA219E"/>
    <w:rsid w:val="00FA365A"/>
    <w:rsid w:val="00FA3D2D"/>
    <w:rsid w:val="00FA4713"/>
    <w:rsid w:val="00FA4B2D"/>
    <w:rsid w:val="00FA5A71"/>
    <w:rsid w:val="00FB0C08"/>
    <w:rsid w:val="00FB144A"/>
    <w:rsid w:val="00FB14F7"/>
    <w:rsid w:val="00FB20A4"/>
    <w:rsid w:val="00FB299C"/>
    <w:rsid w:val="00FB2D0D"/>
    <w:rsid w:val="00FB452F"/>
    <w:rsid w:val="00FB4842"/>
    <w:rsid w:val="00FC19E1"/>
    <w:rsid w:val="00FC19FD"/>
    <w:rsid w:val="00FC3550"/>
    <w:rsid w:val="00FC3C17"/>
    <w:rsid w:val="00FC3D6E"/>
    <w:rsid w:val="00FC5279"/>
    <w:rsid w:val="00FC6361"/>
    <w:rsid w:val="00FD08CF"/>
    <w:rsid w:val="00FD130D"/>
    <w:rsid w:val="00FD2091"/>
    <w:rsid w:val="00FD30CD"/>
    <w:rsid w:val="00FD3791"/>
    <w:rsid w:val="00FD5B06"/>
    <w:rsid w:val="00FD6F4A"/>
    <w:rsid w:val="00FE4229"/>
    <w:rsid w:val="00FE53B3"/>
    <w:rsid w:val="00FF053E"/>
    <w:rsid w:val="00FF11B9"/>
    <w:rsid w:val="00FF2F12"/>
    <w:rsid w:val="00FF4CA8"/>
    <w:rsid w:val="00FF4D13"/>
    <w:rsid w:val="00FF533E"/>
    <w:rsid w:val="00FF6605"/>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33D81A"/>
  <w14:defaultImageDpi w14:val="330"/>
  <w15:docId w15:val="{0A3F9316-547E-406A-AEE5-1B31FCA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rsid w:val="00C55FD5"/>
    <w:pPr>
      <w:shd w:val="clear" w:color="auto" w:fill="FFFFFF"/>
      <w:spacing w:line="480" w:lineRule="auto"/>
    </w:pPr>
    <w:rPr>
      <w:rFonts w:ascii="Times New Roman" w:hAnsi="Times New Roman" w:cs="SBL Hebrew"/>
      <w:color w:val="000000" w:themeColor="text1"/>
    </w:rPr>
  </w:style>
  <w:style w:type="paragraph" w:styleId="Heading1">
    <w:name w:val="heading 1"/>
    <w:aliases w:val="1st-Lvl Subheading,Heading 1 Amy"/>
    <w:basedOn w:val="Normal"/>
    <w:next w:val="Body"/>
    <w:link w:val="Heading1Char"/>
    <w:uiPriority w:val="9"/>
    <w:qFormat/>
    <w:rsid w:val="00D00D91"/>
    <w:pPr>
      <w:keepNext/>
      <w:keepLines/>
      <w:spacing w:before="480" w:after="240" w:line="240" w:lineRule="auto"/>
      <w:ind w:right="29"/>
      <w:contextualSpacing/>
      <w:jc w:val="center"/>
      <w:outlineLvl w:val="0"/>
    </w:pPr>
    <w:rPr>
      <w:rFonts w:ascii="Times New Roman Bold" w:eastAsiaTheme="majorEastAsia" w:hAnsi="Times New Roman Bold"/>
      <w:b/>
      <w:bCs/>
      <w:caps/>
      <w:kern w:val="3"/>
      <w:sz w:val="32"/>
    </w:rPr>
  </w:style>
  <w:style w:type="paragraph" w:styleId="Heading2">
    <w:name w:val="heading 2"/>
    <w:aliases w:val="2nd-Lvl Subheading,Heading 2 Amy"/>
    <w:basedOn w:val="ListParagraphONE"/>
    <w:next w:val="Body"/>
    <w:link w:val="Heading2Char"/>
    <w:uiPriority w:val="9"/>
    <w:unhideWhenUsed/>
    <w:qFormat/>
    <w:rsid w:val="00B34B1F"/>
    <w:pPr>
      <w:numPr>
        <w:numId w:val="8"/>
      </w:numPr>
      <w:spacing w:before="480"/>
      <w:jc w:val="center"/>
      <w:outlineLvl w:val="1"/>
    </w:pPr>
    <w:rPr>
      <w:rFonts w:ascii="Times New Roman Bold" w:hAnsi="Times New Roman Bold"/>
      <w:caps/>
    </w:rPr>
  </w:style>
  <w:style w:type="paragraph" w:styleId="Heading3">
    <w:name w:val="heading 3"/>
    <w:aliases w:val="3rd-Lvl Subheading"/>
    <w:basedOn w:val="Heading2"/>
    <w:next w:val="Body"/>
    <w:link w:val="Heading3Char"/>
    <w:uiPriority w:val="9"/>
    <w:unhideWhenUsed/>
    <w:qFormat/>
    <w:rsid w:val="000153F8"/>
    <w:pPr>
      <w:numPr>
        <w:numId w:val="0"/>
      </w:numPr>
      <w:spacing w:before="40" w:line="240" w:lineRule="auto"/>
      <w:outlineLvl w:val="2"/>
    </w:pPr>
  </w:style>
  <w:style w:type="paragraph" w:styleId="Heading4">
    <w:name w:val="heading 4"/>
    <w:basedOn w:val="Normal"/>
    <w:next w:val="Normal"/>
    <w:link w:val="Heading4Char"/>
    <w:uiPriority w:val="9"/>
    <w:unhideWhenUsed/>
    <w:qFormat/>
    <w:rsid w:val="006E4E48"/>
    <w:pPr>
      <w:keepNext/>
      <w:keepLines/>
      <w:spacing w:before="280" w:after="80" w:line="259" w:lineRule="auto"/>
      <w:ind w:left="720"/>
      <w:contextualSpacing/>
      <w:outlineLvl w:val="3"/>
    </w:pPr>
    <w:rPr>
      <w:rFonts w:eastAsiaTheme="minorHAnsi" w:cs="Times New Roman"/>
      <w:color w:val="666666"/>
      <w:lang w:val="en-GB"/>
    </w:rPr>
  </w:style>
  <w:style w:type="paragraph" w:styleId="Heading5">
    <w:name w:val="heading 5"/>
    <w:basedOn w:val="Normal"/>
    <w:next w:val="Normal"/>
    <w:link w:val="Heading5Char"/>
    <w:uiPriority w:val="9"/>
    <w:unhideWhenUsed/>
    <w:qFormat/>
    <w:rsid w:val="006E4E48"/>
    <w:pPr>
      <w:keepNext/>
      <w:keepLines/>
      <w:spacing w:before="240" w:after="80" w:line="259" w:lineRule="auto"/>
      <w:ind w:left="720"/>
      <w:contextualSpacing/>
      <w:outlineLvl w:val="4"/>
    </w:pPr>
    <w:rPr>
      <w:rFonts w:eastAsiaTheme="minorHAnsi" w:cs="Times New Roman"/>
      <w:color w:val="666666"/>
      <w:lang w:val="en-GB"/>
    </w:rPr>
  </w:style>
  <w:style w:type="paragraph" w:styleId="Heading6">
    <w:name w:val="heading 6"/>
    <w:basedOn w:val="Normal"/>
    <w:next w:val="Normal"/>
    <w:link w:val="Heading6Char"/>
    <w:uiPriority w:val="9"/>
    <w:unhideWhenUsed/>
    <w:qFormat/>
    <w:rsid w:val="006E4E48"/>
    <w:pPr>
      <w:keepNext/>
      <w:keepLines/>
      <w:spacing w:before="240" w:after="80" w:line="259" w:lineRule="auto"/>
      <w:ind w:left="720"/>
      <w:contextualSpacing/>
      <w:outlineLvl w:val="5"/>
    </w:pPr>
    <w:rPr>
      <w:rFonts w:eastAsiaTheme="minorHAnsi" w:cs="Times New Roman"/>
      <w:i/>
      <w:color w:val="666666"/>
      <w:lang w:val="en-GB"/>
    </w:rPr>
  </w:style>
  <w:style w:type="paragraph" w:styleId="Heading7">
    <w:name w:val="heading 7"/>
    <w:basedOn w:val="Normal"/>
    <w:next w:val="Normal"/>
    <w:link w:val="Heading7Char"/>
    <w:uiPriority w:val="9"/>
    <w:unhideWhenUsed/>
    <w:qFormat/>
    <w:rsid w:val="00E80823"/>
    <w:pPr>
      <w:keepNext/>
      <w:keepLines/>
      <w:shd w:val="clear" w:color="auto" w:fill="auto"/>
      <w:autoSpaceDE w:val="0"/>
      <w:autoSpaceDN w:val="0"/>
      <w:adjustRightInd w:val="0"/>
      <w:spacing w:before="200" w:line="240" w:lineRule="auto"/>
      <w:ind w:left="3731" w:hanging="533"/>
      <w:outlineLvl w:val="6"/>
    </w:pPr>
    <w:rPr>
      <w:rFonts w:eastAsiaTheme="majorEastAsia" w:cstheme="majorBidi"/>
      <w:iCs/>
      <w:szCs w:val="20"/>
    </w:rPr>
  </w:style>
  <w:style w:type="paragraph" w:styleId="Heading8">
    <w:name w:val="heading 8"/>
    <w:basedOn w:val="Normal"/>
    <w:next w:val="Normal"/>
    <w:link w:val="Heading8Char"/>
    <w:uiPriority w:val="9"/>
    <w:unhideWhenUsed/>
    <w:qFormat/>
    <w:rsid w:val="00E80823"/>
    <w:pPr>
      <w:keepNext/>
      <w:keepLines/>
      <w:shd w:val="clear" w:color="auto" w:fill="auto"/>
      <w:autoSpaceDE w:val="0"/>
      <w:autoSpaceDN w:val="0"/>
      <w:adjustRightInd w:val="0"/>
      <w:spacing w:before="200" w:line="240" w:lineRule="auto"/>
      <w:ind w:left="4264" w:hanging="533"/>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E80823"/>
    <w:pPr>
      <w:keepNext/>
      <w:keepLines/>
      <w:shd w:val="clear" w:color="auto" w:fill="auto"/>
      <w:autoSpaceDE w:val="0"/>
      <w:autoSpaceDN w:val="0"/>
      <w:adjustRightInd w:val="0"/>
      <w:spacing w:before="200" w:line="240" w:lineRule="auto"/>
      <w:ind w:left="4797" w:hanging="533"/>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qFormat/>
    <w:rsid w:val="00D465F1"/>
    <w:pPr>
      <w:widowControl w:val="0"/>
      <w:spacing w:line="240" w:lineRule="auto"/>
    </w:pPr>
  </w:style>
  <w:style w:type="paragraph" w:customStyle="1" w:styleId="TitlePageTitle1Line">
    <w:name w:val="Title Page Title 1 Line"/>
    <w:basedOn w:val="Normal"/>
    <w:link w:val="TitlePageTitle1LineChar"/>
    <w:qFormat/>
    <w:rsid w:val="00F1136B"/>
    <w:pPr>
      <w:spacing w:before="1200"/>
      <w:ind w:left="1080" w:right="1080"/>
      <w:jc w:val="center"/>
    </w:pPr>
    <w:rPr>
      <w:caps/>
      <w:kern w:val="3"/>
    </w:rPr>
  </w:style>
  <w:style w:type="paragraph" w:customStyle="1" w:styleId="CenteredText">
    <w:name w:val="Centered Text"/>
    <w:basedOn w:val="Normal"/>
    <w:qFormat/>
    <w:rsid w:val="00192629"/>
    <w:pPr>
      <w:spacing w:before="480" w:line="240" w:lineRule="exact"/>
      <w:jc w:val="center"/>
    </w:pPr>
    <w:rPr>
      <w:i/>
    </w:rPr>
  </w:style>
  <w:style w:type="paragraph" w:customStyle="1" w:styleId="ApprovalHeading">
    <w:name w:val="Approval Heading"/>
    <w:basedOn w:val="Normal"/>
    <w:next w:val="TitlePageTitle1Line"/>
    <w:qFormat/>
    <w:rsid w:val="008571ED"/>
    <w:pPr>
      <w:widowControl w:val="0"/>
      <w:spacing w:before="1440" w:after="240" w:line="240" w:lineRule="exact"/>
      <w:jc w:val="center"/>
    </w:pPr>
    <w:rPr>
      <w:b/>
      <w:bCs/>
      <w:caps/>
    </w:rPr>
  </w:style>
  <w:style w:type="paragraph" w:styleId="Title">
    <w:name w:val="Title"/>
    <w:aliases w:val="Preliminary Pages Title"/>
    <w:basedOn w:val="Normal"/>
    <w:next w:val="Body"/>
    <w:link w:val="TitleChar"/>
    <w:uiPriority w:val="10"/>
    <w:qFormat/>
    <w:rsid w:val="00F94647"/>
    <w:pPr>
      <w:widowControl w:val="0"/>
      <w:spacing w:before="1440" w:after="480" w:line="240" w:lineRule="exact"/>
      <w:jc w:val="center"/>
    </w:pPr>
    <w:rPr>
      <w:rFonts w:eastAsiaTheme="majorEastAsia" w:cstheme="majorBidi"/>
      <w:caps/>
      <w:spacing w:val="5"/>
      <w:kern w:val="28"/>
    </w:rPr>
  </w:style>
  <w:style w:type="character" w:customStyle="1" w:styleId="TitleChar">
    <w:name w:val="Title Char"/>
    <w:aliases w:val="Preliminary Pages Title Char"/>
    <w:basedOn w:val="DefaultParagraphFont"/>
    <w:link w:val="Title"/>
    <w:uiPriority w:val="10"/>
    <w:rsid w:val="00F94647"/>
    <w:rPr>
      <w:rFonts w:ascii="Times New Roman" w:eastAsiaTheme="majorEastAsia" w:hAnsi="Times New Roman" w:cstheme="majorBidi"/>
      <w:caps/>
      <w:color w:val="000000" w:themeColor="text1"/>
      <w:spacing w:val="5"/>
      <w:kern w:val="28"/>
    </w:rPr>
  </w:style>
  <w:style w:type="paragraph" w:customStyle="1" w:styleId="TOCChapterNum">
    <w:name w:val="TOC Chapter Num"/>
    <w:basedOn w:val="Normal"/>
    <w:rsid w:val="002C0BDC"/>
    <w:pPr>
      <w:widowControl w:val="0"/>
      <w:tabs>
        <w:tab w:val="right" w:pos="8640"/>
      </w:tabs>
      <w:spacing w:line="240" w:lineRule="auto"/>
      <w:ind w:left="504"/>
    </w:pPr>
  </w:style>
  <w:style w:type="paragraph" w:customStyle="1" w:styleId="TOCSubheading">
    <w:name w:val="TOC Subheading"/>
    <w:basedOn w:val="Normal"/>
    <w:rsid w:val="002C0BDC"/>
    <w:pPr>
      <w:widowControl w:val="0"/>
      <w:tabs>
        <w:tab w:val="right" w:pos="8640"/>
      </w:tabs>
      <w:spacing w:line="240" w:lineRule="auto"/>
      <w:ind w:left="1008"/>
    </w:pPr>
  </w:style>
  <w:style w:type="paragraph" w:styleId="Header">
    <w:name w:val="header"/>
    <w:basedOn w:val="Normal"/>
    <w:link w:val="HeaderChar"/>
    <w:uiPriority w:val="99"/>
    <w:unhideWhenUsed/>
    <w:rsid w:val="00BE42AB"/>
    <w:pPr>
      <w:tabs>
        <w:tab w:val="center" w:pos="4320"/>
        <w:tab w:val="right" w:pos="8640"/>
      </w:tabs>
      <w:spacing w:line="240" w:lineRule="auto"/>
    </w:pPr>
  </w:style>
  <w:style w:type="character" w:customStyle="1" w:styleId="HeaderChar">
    <w:name w:val="Header Char"/>
    <w:basedOn w:val="DefaultParagraphFont"/>
    <w:link w:val="Header"/>
    <w:uiPriority w:val="99"/>
    <w:rsid w:val="00BE42AB"/>
    <w:rPr>
      <w:rFonts w:ascii="Times New Roman" w:hAnsi="Times New Roman" w:cs="SBL Hebrew"/>
    </w:rPr>
  </w:style>
  <w:style w:type="paragraph" w:styleId="Footer">
    <w:name w:val="footer"/>
    <w:basedOn w:val="Normal"/>
    <w:link w:val="FooterChar"/>
    <w:uiPriority w:val="99"/>
    <w:unhideWhenUsed/>
    <w:rsid w:val="0034111E"/>
    <w:pPr>
      <w:tabs>
        <w:tab w:val="center" w:pos="4320"/>
        <w:tab w:val="right" w:pos="8640"/>
      </w:tabs>
      <w:spacing w:line="240" w:lineRule="auto"/>
      <w:ind w:left="720"/>
      <w:jc w:val="center"/>
    </w:pPr>
  </w:style>
  <w:style w:type="character" w:customStyle="1" w:styleId="FooterChar">
    <w:name w:val="Footer Char"/>
    <w:basedOn w:val="DefaultParagraphFont"/>
    <w:link w:val="Footer"/>
    <w:uiPriority w:val="99"/>
    <w:rsid w:val="0034111E"/>
    <w:rPr>
      <w:rFonts w:ascii="Times New Roman" w:hAnsi="Times New Roman" w:cs="SBL Hebrew"/>
      <w:color w:val="000000" w:themeColor="text1"/>
      <w:shd w:val="clear" w:color="auto" w:fill="FFFFFF"/>
    </w:rPr>
  </w:style>
  <w:style w:type="character" w:styleId="PageNumber">
    <w:name w:val="page number"/>
    <w:basedOn w:val="DefaultParagraphFont"/>
    <w:uiPriority w:val="99"/>
    <w:semiHidden/>
    <w:unhideWhenUsed/>
    <w:rsid w:val="00BE42AB"/>
  </w:style>
  <w:style w:type="paragraph" w:customStyle="1" w:styleId="ChapterTitle">
    <w:name w:val="Chapter Title"/>
    <w:basedOn w:val="Normal"/>
    <w:next w:val="Body"/>
    <w:link w:val="ChapterTitleChar"/>
    <w:qFormat/>
    <w:rsid w:val="00C55FD5"/>
    <w:pPr>
      <w:widowControl w:val="0"/>
      <w:spacing w:before="240" w:after="240" w:line="240" w:lineRule="auto"/>
      <w:ind w:left="1440" w:right="1440"/>
      <w:jc w:val="center"/>
    </w:pPr>
    <w:rPr>
      <w:caps/>
    </w:rPr>
  </w:style>
  <w:style w:type="paragraph" w:customStyle="1" w:styleId="Body">
    <w:name w:val="Body"/>
    <w:basedOn w:val="Normal"/>
    <w:link w:val="BodyChar"/>
    <w:qFormat/>
    <w:rsid w:val="00B96BBD"/>
    <w:pPr>
      <w:widowControl w:val="0"/>
      <w:ind w:firstLine="1008"/>
    </w:pPr>
  </w:style>
  <w:style w:type="paragraph" w:customStyle="1" w:styleId="ChapterNumber">
    <w:name w:val="Chapter Number"/>
    <w:basedOn w:val="Normal"/>
    <w:next w:val="ChapterTitle"/>
    <w:qFormat/>
    <w:rsid w:val="004C7B94"/>
    <w:pPr>
      <w:widowControl w:val="0"/>
      <w:spacing w:before="1440" w:line="240" w:lineRule="exact"/>
      <w:jc w:val="center"/>
    </w:pPr>
    <w:rPr>
      <w:caps/>
    </w:rPr>
  </w:style>
  <w:style w:type="paragraph" w:styleId="FootnoteText">
    <w:name w:val="footnote text"/>
    <w:basedOn w:val="Normal"/>
    <w:link w:val="FootnoteTextChar"/>
    <w:uiPriority w:val="99"/>
    <w:unhideWhenUsed/>
    <w:qFormat/>
    <w:rsid w:val="00EC16C6"/>
    <w:pPr>
      <w:widowControl w:val="0"/>
      <w:spacing w:after="240" w:line="240" w:lineRule="exact"/>
      <w:ind w:firstLine="1008"/>
    </w:pPr>
    <w:rPr>
      <w:sz w:val="20"/>
    </w:rPr>
  </w:style>
  <w:style w:type="character" w:customStyle="1" w:styleId="FootnoteTextChar">
    <w:name w:val="Footnote Text Char"/>
    <w:basedOn w:val="DefaultParagraphFont"/>
    <w:link w:val="FootnoteText"/>
    <w:uiPriority w:val="99"/>
    <w:rsid w:val="00EC16C6"/>
    <w:rPr>
      <w:rFonts w:ascii="Times New Roman" w:hAnsi="Times New Roman" w:cs="SBL Hebrew"/>
      <w:color w:val="000000" w:themeColor="text1"/>
      <w:sz w:val="20"/>
      <w:shd w:val="clear" w:color="auto" w:fill="FFFFFF"/>
    </w:rPr>
  </w:style>
  <w:style w:type="character" w:styleId="FootnoteReference">
    <w:name w:val="footnote reference"/>
    <w:basedOn w:val="DefaultParagraphFont"/>
    <w:uiPriority w:val="99"/>
    <w:unhideWhenUsed/>
    <w:rsid w:val="00DF0321"/>
    <w:rPr>
      <w:vertAlign w:val="superscript"/>
    </w:rPr>
  </w:style>
  <w:style w:type="paragraph" w:customStyle="1" w:styleId="BlockQuote">
    <w:name w:val="Block Quote"/>
    <w:basedOn w:val="Body"/>
    <w:next w:val="Body"/>
    <w:rsid w:val="00816CED"/>
    <w:pPr>
      <w:tabs>
        <w:tab w:val="left" w:pos="1008"/>
      </w:tabs>
      <w:spacing w:before="240" w:line="240" w:lineRule="exact"/>
      <w:ind w:left="504" w:firstLine="0"/>
    </w:pPr>
  </w:style>
  <w:style w:type="character" w:customStyle="1" w:styleId="Heading1Char">
    <w:name w:val="Heading 1 Char"/>
    <w:aliases w:val="1st-Lvl Subheading Char,Heading 1 Amy Char"/>
    <w:basedOn w:val="DefaultParagraphFont"/>
    <w:link w:val="Heading1"/>
    <w:uiPriority w:val="9"/>
    <w:rsid w:val="00D00D91"/>
    <w:rPr>
      <w:rFonts w:ascii="Times New Roman Bold" w:eastAsiaTheme="majorEastAsia" w:hAnsi="Times New Roman Bold" w:cs="SBL Hebrew"/>
      <w:b/>
      <w:bCs/>
      <w:caps/>
      <w:color w:val="000000" w:themeColor="text1"/>
      <w:kern w:val="3"/>
      <w:sz w:val="32"/>
      <w:shd w:val="clear" w:color="auto" w:fill="FFFFFF"/>
    </w:rPr>
  </w:style>
  <w:style w:type="character" w:customStyle="1" w:styleId="Heading2Char">
    <w:name w:val="Heading 2 Char"/>
    <w:aliases w:val="2nd-Lvl Subheading Char,Heading 2 Amy Char"/>
    <w:basedOn w:val="DefaultParagraphFont"/>
    <w:link w:val="Heading2"/>
    <w:uiPriority w:val="9"/>
    <w:rsid w:val="00B34B1F"/>
    <w:rPr>
      <w:rFonts w:ascii="Times New Roman Bold" w:hAnsi="Times New Roman Bold" w:cs="SBL Hebrew"/>
      <w:b/>
      <w:caps/>
      <w:color w:val="000000" w:themeColor="text1"/>
      <w:shd w:val="clear" w:color="auto" w:fill="FFFFFF"/>
    </w:rPr>
  </w:style>
  <w:style w:type="character" w:customStyle="1" w:styleId="Heading3Char">
    <w:name w:val="Heading 3 Char"/>
    <w:aliases w:val="3rd-Lvl Subheading Char"/>
    <w:basedOn w:val="DefaultParagraphFont"/>
    <w:link w:val="Heading3"/>
    <w:uiPriority w:val="9"/>
    <w:rsid w:val="00412102"/>
    <w:rPr>
      <w:rFonts w:ascii="Times New Roman Bold" w:hAnsi="Times New Roman Bold" w:cs="SBL Hebrew"/>
      <w:b/>
      <w:caps/>
      <w:color w:val="000000" w:themeColor="text1"/>
      <w:shd w:val="clear" w:color="auto" w:fill="FFFFFF"/>
    </w:rPr>
  </w:style>
  <w:style w:type="paragraph" w:customStyle="1" w:styleId="BibliographyHeading">
    <w:name w:val="Bibliography Heading"/>
    <w:basedOn w:val="Normal"/>
    <w:next w:val="BibEntry"/>
    <w:qFormat/>
    <w:rsid w:val="008B0F56"/>
    <w:pPr>
      <w:widowControl w:val="0"/>
      <w:spacing w:before="1440" w:after="480" w:line="240" w:lineRule="exact"/>
      <w:jc w:val="center"/>
    </w:pPr>
    <w:rPr>
      <w:caps/>
    </w:rPr>
  </w:style>
  <w:style w:type="paragraph" w:customStyle="1" w:styleId="BibEntry">
    <w:name w:val="Bib Entry"/>
    <w:basedOn w:val="Normal"/>
    <w:rsid w:val="00B96BBD"/>
    <w:pPr>
      <w:widowControl w:val="0"/>
      <w:spacing w:after="240" w:line="240" w:lineRule="auto"/>
      <w:ind w:left="504" w:hanging="504"/>
    </w:pPr>
  </w:style>
  <w:style w:type="paragraph" w:customStyle="1" w:styleId="BibHeading">
    <w:name w:val="Bib Heading"/>
    <w:basedOn w:val="Normal"/>
    <w:next w:val="BibEntry"/>
    <w:rsid w:val="00D02470"/>
    <w:pPr>
      <w:widowControl w:val="0"/>
      <w:spacing w:before="480" w:after="240" w:line="240" w:lineRule="auto"/>
      <w:jc w:val="center"/>
    </w:pPr>
    <w:rPr>
      <w:b/>
    </w:rPr>
  </w:style>
  <w:style w:type="paragraph" w:styleId="BalloonText">
    <w:name w:val="Balloon Text"/>
    <w:basedOn w:val="Normal"/>
    <w:link w:val="BalloonTextChar"/>
    <w:uiPriority w:val="99"/>
    <w:semiHidden/>
    <w:unhideWhenUsed/>
    <w:rsid w:val="00B803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32A"/>
    <w:rPr>
      <w:rFonts w:ascii="Tahoma" w:hAnsi="Tahoma" w:cs="Tahoma"/>
      <w:sz w:val="16"/>
      <w:szCs w:val="16"/>
    </w:rPr>
  </w:style>
  <w:style w:type="paragraph" w:customStyle="1" w:styleId="Normal12pt">
    <w:name w:val="Normal + 12 pt"/>
    <w:aliases w:val="Black"/>
    <w:basedOn w:val="Normal"/>
    <w:link w:val="Normal12ptChar"/>
    <w:rsid w:val="00FC3D6E"/>
    <w:pPr>
      <w:widowControl w:val="0"/>
      <w:autoSpaceDE w:val="0"/>
      <w:autoSpaceDN w:val="0"/>
      <w:adjustRightInd w:val="0"/>
      <w:spacing w:line="240" w:lineRule="auto"/>
      <w:ind w:left="14"/>
      <w:jc w:val="center"/>
    </w:pPr>
    <w:rPr>
      <w:rFonts w:eastAsia="Times New Roman" w:cs="Times New Roman"/>
      <w:color w:val="000000"/>
      <w:spacing w:val="-6"/>
    </w:rPr>
  </w:style>
  <w:style w:type="paragraph" w:customStyle="1" w:styleId="AbstractHeading">
    <w:name w:val="Abstract Heading"/>
    <w:basedOn w:val="Title"/>
    <w:link w:val="AbstractHeadingChar"/>
    <w:qFormat/>
    <w:rsid w:val="008B0F56"/>
    <w:pPr>
      <w:spacing w:after="0"/>
    </w:pPr>
  </w:style>
  <w:style w:type="paragraph" w:customStyle="1" w:styleId="AbstractTitle">
    <w:name w:val="Abstract Title"/>
    <w:basedOn w:val="TitlePageTitle1Line"/>
    <w:link w:val="AbstractTitleChar"/>
    <w:qFormat/>
    <w:rsid w:val="00CE3560"/>
    <w:pPr>
      <w:spacing w:before="240" w:after="480" w:line="240" w:lineRule="exact"/>
      <w:contextualSpacing/>
    </w:pPr>
  </w:style>
  <w:style w:type="character" w:customStyle="1" w:styleId="AbstractHeadingChar">
    <w:name w:val="Abstract Heading Char"/>
    <w:basedOn w:val="TitleChar"/>
    <w:link w:val="AbstractHeading"/>
    <w:rsid w:val="008B0F56"/>
    <w:rPr>
      <w:rFonts w:ascii="Times New Roman" w:eastAsiaTheme="majorEastAsia" w:hAnsi="Times New Roman" w:cstheme="majorBidi"/>
      <w:caps/>
      <w:color w:val="000000" w:themeColor="text1"/>
      <w:spacing w:val="5"/>
      <w:kern w:val="28"/>
    </w:rPr>
  </w:style>
  <w:style w:type="character" w:customStyle="1" w:styleId="TitlePageTitle1LineChar">
    <w:name w:val="Title Page Title 1 Line Char"/>
    <w:basedOn w:val="DefaultParagraphFont"/>
    <w:link w:val="TitlePageTitle1Line"/>
    <w:rsid w:val="00F1136B"/>
    <w:rPr>
      <w:rFonts w:ascii="Times New Roman" w:hAnsi="Times New Roman" w:cs="SBL Hebrew"/>
      <w:caps/>
      <w:kern w:val="3"/>
    </w:rPr>
  </w:style>
  <w:style w:type="character" w:customStyle="1" w:styleId="AbstractTitleChar">
    <w:name w:val="Abstract Title Char"/>
    <w:basedOn w:val="TitlePageTitle1LineChar"/>
    <w:link w:val="AbstractTitle"/>
    <w:rsid w:val="00CE3560"/>
    <w:rPr>
      <w:rFonts w:ascii="Times New Roman" w:hAnsi="Times New Roman" w:cs="SBL Hebrew"/>
      <w:caps/>
      <w:kern w:val="3"/>
    </w:rPr>
  </w:style>
  <w:style w:type="character" w:customStyle="1" w:styleId="SBLBibLit">
    <w:name w:val="SBL BibLit"/>
    <w:basedOn w:val="DefaultParagraphFont"/>
    <w:uiPriority w:val="1"/>
    <w:qFormat/>
    <w:rsid w:val="001A7B17"/>
    <w:rPr>
      <w:rFonts w:ascii="SBL BibLit" w:hAnsi="SBL BibLit"/>
      <w:caps w:val="0"/>
      <w:smallCaps w:val="0"/>
      <w:strike w:val="0"/>
      <w:dstrike w:val="0"/>
      <w:vanish w:val="0"/>
      <w:sz w:val="24"/>
      <w:szCs w:val="24"/>
      <w:vertAlign w:val="baseline"/>
      <w:lang w:val="el-GR"/>
    </w:rPr>
  </w:style>
  <w:style w:type="character" w:styleId="CommentReference">
    <w:name w:val="annotation reference"/>
    <w:basedOn w:val="DefaultParagraphFont"/>
    <w:uiPriority w:val="99"/>
    <w:semiHidden/>
    <w:unhideWhenUsed/>
    <w:rsid w:val="00226017"/>
    <w:rPr>
      <w:sz w:val="16"/>
      <w:szCs w:val="16"/>
    </w:rPr>
  </w:style>
  <w:style w:type="paragraph" w:styleId="CommentText">
    <w:name w:val="annotation text"/>
    <w:basedOn w:val="Normal"/>
    <w:link w:val="CommentTextChar"/>
    <w:uiPriority w:val="99"/>
    <w:unhideWhenUsed/>
    <w:rsid w:val="00226017"/>
    <w:pPr>
      <w:spacing w:line="240" w:lineRule="auto"/>
    </w:pPr>
    <w:rPr>
      <w:sz w:val="20"/>
      <w:szCs w:val="20"/>
    </w:rPr>
  </w:style>
  <w:style w:type="character" w:customStyle="1" w:styleId="CommentTextChar">
    <w:name w:val="Comment Text Char"/>
    <w:basedOn w:val="DefaultParagraphFont"/>
    <w:link w:val="CommentText"/>
    <w:uiPriority w:val="99"/>
    <w:rsid w:val="00226017"/>
    <w:rPr>
      <w:rFonts w:ascii="Times New Roman" w:hAnsi="Times New Roman" w:cs="SBL Hebrew"/>
      <w:sz w:val="20"/>
      <w:szCs w:val="20"/>
    </w:rPr>
  </w:style>
  <w:style w:type="paragraph" w:styleId="CommentSubject">
    <w:name w:val="annotation subject"/>
    <w:basedOn w:val="CommentText"/>
    <w:next w:val="CommentText"/>
    <w:link w:val="CommentSubjectChar"/>
    <w:uiPriority w:val="99"/>
    <w:semiHidden/>
    <w:unhideWhenUsed/>
    <w:rsid w:val="00226017"/>
    <w:rPr>
      <w:b/>
      <w:bCs/>
    </w:rPr>
  </w:style>
  <w:style w:type="character" w:customStyle="1" w:styleId="CommentSubjectChar">
    <w:name w:val="Comment Subject Char"/>
    <w:basedOn w:val="CommentTextChar"/>
    <w:link w:val="CommentSubject"/>
    <w:uiPriority w:val="99"/>
    <w:semiHidden/>
    <w:rsid w:val="00226017"/>
    <w:rPr>
      <w:rFonts w:ascii="Times New Roman" w:hAnsi="Times New Roman" w:cs="SBL Hebrew"/>
      <w:b/>
      <w:bCs/>
      <w:sz w:val="20"/>
      <w:szCs w:val="20"/>
    </w:rPr>
  </w:style>
  <w:style w:type="paragraph" w:styleId="TOCHeading">
    <w:name w:val="TOC Heading"/>
    <w:basedOn w:val="Heading1"/>
    <w:next w:val="Normal"/>
    <w:uiPriority w:val="39"/>
    <w:unhideWhenUsed/>
    <w:qFormat/>
    <w:rsid w:val="00302B95"/>
    <w:pPr>
      <w:spacing w:line="276" w:lineRule="auto"/>
      <w:contextualSpacing w:val="0"/>
      <w:jc w:val="left"/>
      <w:outlineLvl w:val="9"/>
    </w:pPr>
    <w:rPr>
      <w:rFonts w:asciiTheme="majorHAnsi" w:hAnsiTheme="majorHAnsi"/>
      <w:color w:val="365F91" w:themeColor="accent1" w:themeShade="BF"/>
      <w:sz w:val="28"/>
      <w:szCs w:val="28"/>
      <w:lang w:eastAsia="ja-JP"/>
    </w:rPr>
  </w:style>
  <w:style w:type="paragraph" w:styleId="TOC2">
    <w:name w:val="toc 2"/>
    <w:basedOn w:val="Header"/>
    <w:next w:val="Normal"/>
    <w:link w:val="TOC2Char"/>
    <w:autoRedefine/>
    <w:uiPriority w:val="39"/>
    <w:unhideWhenUsed/>
    <w:rsid w:val="00166E82"/>
    <w:pPr>
      <w:tabs>
        <w:tab w:val="clear" w:pos="4320"/>
        <w:tab w:val="clear" w:pos="8640"/>
      </w:tabs>
      <w:spacing w:line="480" w:lineRule="auto"/>
      <w:ind w:left="238"/>
    </w:pPr>
    <w:rPr>
      <w:bCs/>
      <w:szCs w:val="22"/>
    </w:rPr>
  </w:style>
  <w:style w:type="paragraph" w:styleId="TOC1">
    <w:name w:val="toc 1"/>
    <w:basedOn w:val="ChapterTitle"/>
    <w:next w:val="Normal"/>
    <w:link w:val="TOC1Char"/>
    <w:autoRedefine/>
    <w:uiPriority w:val="39"/>
    <w:unhideWhenUsed/>
    <w:rsid w:val="00166E82"/>
    <w:pPr>
      <w:widowControl/>
      <w:tabs>
        <w:tab w:val="left" w:pos="480"/>
        <w:tab w:val="right" w:leader="dot" w:pos="9016"/>
      </w:tabs>
      <w:spacing w:before="0" w:after="0" w:line="480" w:lineRule="auto"/>
      <w:ind w:left="0" w:right="0"/>
    </w:pPr>
    <w:rPr>
      <w:b/>
      <w:iCs/>
      <w:caps w:val="0"/>
    </w:rPr>
  </w:style>
  <w:style w:type="paragraph" w:styleId="TOC3">
    <w:name w:val="toc 3"/>
    <w:basedOn w:val="Heading2"/>
    <w:next w:val="Normal"/>
    <w:autoRedefine/>
    <w:uiPriority w:val="39"/>
    <w:unhideWhenUsed/>
    <w:rsid w:val="00B51A3D"/>
    <w:pPr>
      <w:keepNext w:val="0"/>
      <w:numPr>
        <w:numId w:val="0"/>
      </w:numPr>
      <w:spacing w:before="0" w:line="480" w:lineRule="auto"/>
      <w:ind w:left="480"/>
      <w:jc w:val="left"/>
      <w:outlineLvl w:val="9"/>
    </w:pPr>
    <w:rPr>
      <w:rFonts w:asciiTheme="minorHAnsi" w:hAnsiTheme="minorHAnsi"/>
      <w:b w:val="0"/>
      <w:caps w:val="0"/>
      <w:sz w:val="20"/>
      <w:szCs w:val="20"/>
    </w:rPr>
  </w:style>
  <w:style w:type="character" w:styleId="Hyperlink">
    <w:name w:val="Hyperlink"/>
    <w:basedOn w:val="DefaultParagraphFont"/>
    <w:uiPriority w:val="99"/>
    <w:unhideWhenUsed/>
    <w:rsid w:val="00302B95"/>
    <w:rPr>
      <w:color w:val="0000FF" w:themeColor="hyperlink"/>
      <w:u w:val="single"/>
    </w:rPr>
  </w:style>
  <w:style w:type="paragraph" w:styleId="NormalWeb">
    <w:name w:val="Normal (Web)"/>
    <w:basedOn w:val="Normal"/>
    <w:link w:val="NormalWebChar"/>
    <w:uiPriority w:val="99"/>
    <w:unhideWhenUsed/>
    <w:rsid w:val="004842FC"/>
    <w:pPr>
      <w:spacing w:before="100" w:beforeAutospacing="1" w:after="115" w:line="240" w:lineRule="auto"/>
    </w:pPr>
    <w:rPr>
      <w:rFonts w:eastAsia="Times New Roman" w:cs="Times New Roman"/>
      <w:lang w:bidi="he-IL"/>
    </w:rPr>
  </w:style>
  <w:style w:type="character" w:customStyle="1" w:styleId="TOC2Char">
    <w:name w:val="TOC 2 Char"/>
    <w:basedOn w:val="DefaultParagraphFont"/>
    <w:link w:val="TOC2"/>
    <w:uiPriority w:val="39"/>
    <w:rsid w:val="00166E82"/>
    <w:rPr>
      <w:rFonts w:ascii="Times New Roman" w:hAnsi="Times New Roman" w:cs="SBL Hebrew"/>
      <w:bCs/>
      <w:color w:val="000000" w:themeColor="text1"/>
      <w:szCs w:val="22"/>
      <w:shd w:val="clear" w:color="auto" w:fill="FFFFFF"/>
    </w:rPr>
  </w:style>
  <w:style w:type="character" w:customStyle="1" w:styleId="ChapterTitleChar">
    <w:name w:val="Chapter Title Char"/>
    <w:basedOn w:val="DefaultParagraphFont"/>
    <w:link w:val="ChapterTitle"/>
    <w:rsid w:val="00C55FD5"/>
    <w:rPr>
      <w:rFonts w:ascii="Times New Roman" w:hAnsi="Times New Roman" w:cs="SBL Hebrew"/>
      <w:caps/>
      <w:color w:val="000000" w:themeColor="text1"/>
      <w:shd w:val="clear" w:color="auto" w:fill="FFFFFF"/>
    </w:rPr>
  </w:style>
  <w:style w:type="character" w:customStyle="1" w:styleId="TOC1Char">
    <w:name w:val="TOC 1 Char"/>
    <w:basedOn w:val="ChapterTitleChar"/>
    <w:link w:val="TOC1"/>
    <w:uiPriority w:val="39"/>
    <w:rsid w:val="00166E82"/>
    <w:rPr>
      <w:rFonts w:ascii="Times New Roman" w:hAnsi="Times New Roman" w:cs="SBL Hebrew"/>
      <w:b/>
      <w:iCs/>
      <w:caps w:val="0"/>
      <w:color w:val="000000" w:themeColor="text1"/>
      <w:shd w:val="clear" w:color="auto" w:fill="FFFFFF"/>
    </w:rPr>
  </w:style>
  <w:style w:type="paragraph" w:customStyle="1" w:styleId="ToCTitle">
    <w:name w:val="ToC Title"/>
    <w:basedOn w:val="Title"/>
    <w:link w:val="ToCTitleChar"/>
    <w:qFormat/>
    <w:rsid w:val="00A572F2"/>
  </w:style>
  <w:style w:type="character" w:customStyle="1" w:styleId="ToCTitleChar">
    <w:name w:val="ToC Title Char"/>
    <w:basedOn w:val="TitleChar"/>
    <w:link w:val="ToCTitle"/>
    <w:rsid w:val="00A572F2"/>
    <w:rPr>
      <w:rFonts w:ascii="Times New Roman" w:eastAsiaTheme="majorEastAsia" w:hAnsi="Times New Roman" w:cstheme="majorBidi"/>
      <w:caps/>
      <w:color w:val="000000" w:themeColor="text1"/>
      <w:spacing w:val="5"/>
      <w:kern w:val="28"/>
    </w:rPr>
  </w:style>
  <w:style w:type="paragraph" w:customStyle="1" w:styleId="ListofAbbreviations">
    <w:name w:val="List of Abbreviations"/>
    <w:basedOn w:val="Normal12pt"/>
    <w:link w:val="ListofAbbreviationsChar"/>
    <w:qFormat/>
    <w:rsid w:val="008C4CFC"/>
    <w:pPr>
      <w:tabs>
        <w:tab w:val="left" w:pos="1440"/>
      </w:tabs>
      <w:spacing w:before="240" w:line="240" w:lineRule="exact"/>
      <w:ind w:left="1440" w:hanging="1440"/>
      <w:jc w:val="left"/>
    </w:pPr>
    <w:rPr>
      <w:rFonts w:cs="SBL Hebrew"/>
      <w:spacing w:val="0"/>
    </w:rPr>
  </w:style>
  <w:style w:type="paragraph" w:customStyle="1" w:styleId="SplitHeadings">
    <w:name w:val="Split Headings"/>
    <w:basedOn w:val="Normal"/>
    <w:link w:val="SplitHeadingsChar"/>
    <w:rsid w:val="00306D7C"/>
    <w:pPr>
      <w:tabs>
        <w:tab w:val="right" w:pos="8064"/>
      </w:tabs>
      <w:jc w:val="right"/>
    </w:pPr>
  </w:style>
  <w:style w:type="character" w:customStyle="1" w:styleId="Normal12ptChar">
    <w:name w:val="Normal + 12 pt Char"/>
    <w:aliases w:val="Black Char"/>
    <w:basedOn w:val="DefaultParagraphFont"/>
    <w:link w:val="Normal12pt"/>
    <w:rsid w:val="00306D7C"/>
    <w:rPr>
      <w:rFonts w:ascii="Times New Roman" w:eastAsia="Times New Roman" w:hAnsi="Times New Roman" w:cs="Times New Roman"/>
      <w:color w:val="000000"/>
      <w:spacing w:val="-6"/>
      <w:shd w:val="clear" w:color="auto" w:fill="FFFFFF"/>
    </w:rPr>
  </w:style>
  <w:style w:type="character" w:customStyle="1" w:styleId="ListofAbbreviationsChar">
    <w:name w:val="List of Abbreviations Char"/>
    <w:basedOn w:val="Normal12ptChar"/>
    <w:link w:val="ListofAbbreviations"/>
    <w:rsid w:val="008C4CFC"/>
    <w:rPr>
      <w:rFonts w:ascii="Times New Roman" w:eastAsia="Times New Roman" w:hAnsi="Times New Roman" w:cs="SBL Hebrew"/>
      <w:color w:val="000000"/>
      <w:spacing w:val="-6"/>
      <w:shd w:val="clear" w:color="auto" w:fill="FFFFFF"/>
    </w:rPr>
  </w:style>
  <w:style w:type="paragraph" w:customStyle="1" w:styleId="SplitHeading">
    <w:name w:val="Split Heading"/>
    <w:basedOn w:val="SplitHeadings"/>
    <w:link w:val="SplitHeadingChar"/>
    <w:qFormat/>
    <w:rsid w:val="008F735E"/>
    <w:pPr>
      <w:tabs>
        <w:tab w:val="clear" w:pos="8064"/>
        <w:tab w:val="right" w:pos="8640"/>
      </w:tabs>
      <w:spacing w:after="240" w:line="240" w:lineRule="exact"/>
      <w:jc w:val="left"/>
    </w:pPr>
  </w:style>
  <w:style w:type="character" w:customStyle="1" w:styleId="SplitHeadingsChar">
    <w:name w:val="Split Headings Char"/>
    <w:basedOn w:val="DefaultParagraphFont"/>
    <w:link w:val="SplitHeadings"/>
    <w:rsid w:val="00306D7C"/>
    <w:rPr>
      <w:rFonts w:ascii="Times New Roman" w:hAnsi="Times New Roman" w:cs="SBL Hebrew"/>
    </w:rPr>
  </w:style>
  <w:style w:type="paragraph" w:customStyle="1" w:styleId="ListinPreliminaryPages">
    <w:name w:val="List in Preliminary Pages"/>
    <w:basedOn w:val="Normal"/>
    <w:link w:val="ListinPreliminaryPagesChar"/>
    <w:qFormat/>
    <w:rsid w:val="00816CED"/>
    <w:pPr>
      <w:tabs>
        <w:tab w:val="right" w:leader="dot" w:pos="8640"/>
      </w:tabs>
      <w:spacing w:after="240" w:line="240" w:lineRule="exact"/>
      <w:ind w:left="763" w:hanging="259"/>
    </w:pPr>
  </w:style>
  <w:style w:type="character" w:customStyle="1" w:styleId="SplitHeadingChar">
    <w:name w:val="Split Heading Char"/>
    <w:basedOn w:val="SplitHeadingsChar"/>
    <w:link w:val="SplitHeading"/>
    <w:rsid w:val="008F735E"/>
    <w:rPr>
      <w:rFonts w:ascii="Times New Roman" w:hAnsi="Times New Roman" w:cs="SBL Hebrew"/>
    </w:rPr>
  </w:style>
  <w:style w:type="paragraph" w:customStyle="1" w:styleId="Dedication">
    <w:name w:val="Dedication"/>
    <w:basedOn w:val="Normal"/>
    <w:link w:val="DedicationChar"/>
    <w:rsid w:val="000E308F"/>
    <w:pPr>
      <w:spacing w:before="2280" w:line="240" w:lineRule="auto"/>
      <w:jc w:val="center"/>
    </w:pPr>
    <w:rPr>
      <w:b/>
      <w:i/>
    </w:rPr>
  </w:style>
  <w:style w:type="character" w:customStyle="1" w:styleId="ListinPreliminaryPagesChar">
    <w:name w:val="List in Preliminary Pages Char"/>
    <w:basedOn w:val="DefaultParagraphFont"/>
    <w:link w:val="ListinPreliminaryPages"/>
    <w:rsid w:val="00816CED"/>
    <w:rPr>
      <w:rFonts w:ascii="Times New Roman" w:hAnsi="Times New Roman" w:cs="SBL Hebrew"/>
    </w:rPr>
  </w:style>
  <w:style w:type="character" w:customStyle="1" w:styleId="apple-converted-space">
    <w:name w:val="apple-converted-space"/>
    <w:basedOn w:val="DefaultParagraphFont"/>
    <w:rsid w:val="00906CDE"/>
  </w:style>
  <w:style w:type="character" w:customStyle="1" w:styleId="NormalWebChar">
    <w:name w:val="Normal (Web) Char"/>
    <w:basedOn w:val="DefaultParagraphFont"/>
    <w:link w:val="NormalWeb"/>
    <w:uiPriority w:val="99"/>
    <w:rsid w:val="00B96BBD"/>
    <w:rPr>
      <w:rFonts w:ascii="Times New Roman" w:eastAsia="Times New Roman" w:hAnsi="Times New Roman" w:cs="Times New Roman"/>
      <w:lang w:bidi="he-IL"/>
    </w:rPr>
  </w:style>
  <w:style w:type="character" w:customStyle="1" w:styleId="DedicationChar">
    <w:name w:val="Dedication Char"/>
    <w:basedOn w:val="NormalWebChar"/>
    <w:link w:val="Dedication"/>
    <w:rsid w:val="000E308F"/>
    <w:rPr>
      <w:rFonts w:ascii="Times New Roman" w:eastAsia="Times New Roman" w:hAnsi="Times New Roman" w:cs="SBL Hebrew"/>
      <w:b/>
      <w:i/>
      <w:lang w:bidi="he-IL"/>
    </w:rPr>
  </w:style>
  <w:style w:type="paragraph" w:styleId="TOC4">
    <w:name w:val="toc 4"/>
    <w:basedOn w:val="Normal"/>
    <w:next w:val="Normal"/>
    <w:autoRedefine/>
    <w:uiPriority w:val="39"/>
    <w:unhideWhenUsed/>
    <w:rsid w:val="00A16126"/>
    <w:pPr>
      <w:ind w:left="720"/>
    </w:pPr>
    <w:rPr>
      <w:rFonts w:asciiTheme="minorHAnsi" w:hAnsiTheme="minorHAnsi"/>
      <w:sz w:val="20"/>
      <w:szCs w:val="20"/>
    </w:rPr>
  </w:style>
  <w:style w:type="paragraph" w:styleId="NoSpacing">
    <w:name w:val="No Spacing"/>
    <w:uiPriority w:val="1"/>
    <w:rsid w:val="008B186A"/>
    <w:pPr>
      <w:spacing w:before="1200" w:after="1200"/>
    </w:pPr>
    <w:rPr>
      <w:rFonts w:ascii="Times New Roman" w:hAnsi="Times New Roman" w:cs="SBL Hebrew"/>
    </w:rPr>
  </w:style>
  <w:style w:type="paragraph" w:styleId="Bibliography">
    <w:name w:val="Bibliography"/>
    <w:next w:val="Normal"/>
    <w:uiPriority w:val="37"/>
    <w:unhideWhenUsed/>
    <w:qFormat/>
    <w:rsid w:val="00C5132C"/>
    <w:pPr>
      <w:keepLines/>
      <w:widowControl w:val="0"/>
      <w:spacing w:after="240" w:line="240" w:lineRule="exact"/>
      <w:ind w:left="504" w:hanging="504"/>
    </w:pPr>
    <w:rPr>
      <w:rFonts w:ascii="Times New Roman" w:hAnsi="Times New Roman" w:cs="SBL Hebrew"/>
    </w:rPr>
  </w:style>
  <w:style w:type="character" w:customStyle="1" w:styleId="English">
    <w:name w:val="English"/>
    <w:basedOn w:val="DefaultParagraphFont"/>
    <w:uiPriority w:val="1"/>
    <w:rsid w:val="001436EE"/>
    <w:rPr>
      <w:rFonts w:ascii="Times New Roman" w:hAnsi="Times New Roman"/>
      <w:sz w:val="24"/>
    </w:rPr>
  </w:style>
  <w:style w:type="paragraph" w:customStyle="1" w:styleId="TitlePageTitle2Lines">
    <w:name w:val="Title Page Title 2 Lines"/>
    <w:basedOn w:val="TitlePageTitle1Line"/>
    <w:link w:val="TitlePageTitle2LinesChar"/>
    <w:qFormat/>
    <w:rsid w:val="00F1136B"/>
    <w:pPr>
      <w:spacing w:before="720"/>
    </w:pPr>
  </w:style>
  <w:style w:type="paragraph" w:customStyle="1" w:styleId="TitlePageTitle3Lines">
    <w:name w:val="Title Page Title 3+ Lines"/>
    <w:basedOn w:val="TitlePageTitle2Lines"/>
    <w:link w:val="TitlePageTitle3LinesChar"/>
    <w:qFormat/>
    <w:rsid w:val="00F1136B"/>
    <w:pPr>
      <w:spacing w:before="240"/>
    </w:pPr>
  </w:style>
  <w:style w:type="character" w:customStyle="1" w:styleId="TitlePageTitle2LinesChar">
    <w:name w:val="Title Page Title 2 Lines Char"/>
    <w:basedOn w:val="TitlePageTitle1LineChar"/>
    <w:link w:val="TitlePageTitle2Lines"/>
    <w:rsid w:val="00F1136B"/>
    <w:rPr>
      <w:rFonts w:ascii="Times New Roman" w:hAnsi="Times New Roman" w:cs="SBL Hebrew"/>
      <w:caps/>
      <w:kern w:val="3"/>
    </w:rPr>
  </w:style>
  <w:style w:type="character" w:customStyle="1" w:styleId="TitlePageTitle3LinesChar">
    <w:name w:val="Title Page Title 3+ Lines Char"/>
    <w:basedOn w:val="TitlePageTitle2LinesChar"/>
    <w:link w:val="TitlePageTitle3Lines"/>
    <w:rsid w:val="00F1136B"/>
    <w:rPr>
      <w:rFonts w:ascii="Times New Roman" w:hAnsi="Times New Roman" w:cs="SBL Hebrew"/>
      <w:caps/>
      <w:kern w:val="3"/>
    </w:rPr>
  </w:style>
  <w:style w:type="paragraph" w:customStyle="1" w:styleId="ApprovalWorkTitle">
    <w:name w:val="Approval Work Title"/>
    <w:basedOn w:val="Normal"/>
    <w:next w:val="CenteredText"/>
    <w:link w:val="ApprovalWorkTitleChar"/>
    <w:qFormat/>
    <w:rsid w:val="00C90E5E"/>
    <w:pPr>
      <w:ind w:left="1080" w:right="1080"/>
      <w:jc w:val="center"/>
    </w:pPr>
    <w:rPr>
      <w:caps/>
    </w:rPr>
  </w:style>
  <w:style w:type="character" w:customStyle="1" w:styleId="ApprovalWorkTitleChar">
    <w:name w:val="Approval Work Title Char"/>
    <w:basedOn w:val="DefaultParagraphFont"/>
    <w:link w:val="ApprovalWorkTitle"/>
    <w:rsid w:val="00C90E5E"/>
    <w:rPr>
      <w:rFonts w:ascii="Times New Roman" w:hAnsi="Times New Roman" w:cs="SBL Hebrew"/>
      <w:caps/>
    </w:rPr>
  </w:style>
  <w:style w:type="paragraph" w:styleId="TOC5">
    <w:name w:val="toc 5"/>
    <w:basedOn w:val="Normal"/>
    <w:next w:val="Normal"/>
    <w:autoRedefine/>
    <w:uiPriority w:val="39"/>
    <w:unhideWhenUsed/>
    <w:rsid w:val="00456477"/>
    <w:pPr>
      <w:ind w:left="960"/>
    </w:pPr>
    <w:rPr>
      <w:rFonts w:asciiTheme="minorHAnsi" w:hAnsiTheme="minorHAnsi"/>
      <w:sz w:val="20"/>
      <w:szCs w:val="20"/>
    </w:rPr>
  </w:style>
  <w:style w:type="paragraph" w:styleId="TOC6">
    <w:name w:val="toc 6"/>
    <w:basedOn w:val="Normal"/>
    <w:next w:val="Normal"/>
    <w:autoRedefine/>
    <w:uiPriority w:val="39"/>
    <w:unhideWhenUsed/>
    <w:rsid w:val="00456477"/>
    <w:pPr>
      <w:ind w:left="1200"/>
    </w:pPr>
    <w:rPr>
      <w:rFonts w:asciiTheme="minorHAnsi" w:hAnsiTheme="minorHAnsi"/>
      <w:sz w:val="20"/>
      <w:szCs w:val="20"/>
    </w:rPr>
  </w:style>
  <w:style w:type="paragraph" w:styleId="TOC7">
    <w:name w:val="toc 7"/>
    <w:basedOn w:val="Normal"/>
    <w:next w:val="Normal"/>
    <w:autoRedefine/>
    <w:uiPriority w:val="39"/>
    <w:unhideWhenUsed/>
    <w:rsid w:val="00456477"/>
    <w:pPr>
      <w:ind w:left="1440"/>
    </w:pPr>
    <w:rPr>
      <w:rFonts w:asciiTheme="minorHAnsi" w:hAnsiTheme="minorHAnsi"/>
      <w:sz w:val="20"/>
      <w:szCs w:val="20"/>
    </w:rPr>
  </w:style>
  <w:style w:type="paragraph" w:styleId="TOC8">
    <w:name w:val="toc 8"/>
    <w:basedOn w:val="Normal"/>
    <w:next w:val="Normal"/>
    <w:autoRedefine/>
    <w:uiPriority w:val="39"/>
    <w:unhideWhenUsed/>
    <w:rsid w:val="00456477"/>
    <w:pPr>
      <w:ind w:left="1680"/>
    </w:pPr>
    <w:rPr>
      <w:rFonts w:asciiTheme="minorHAnsi" w:hAnsiTheme="minorHAnsi"/>
      <w:sz w:val="20"/>
      <w:szCs w:val="20"/>
    </w:rPr>
  </w:style>
  <w:style w:type="paragraph" w:styleId="TOC9">
    <w:name w:val="toc 9"/>
    <w:basedOn w:val="Normal"/>
    <w:next w:val="Normal"/>
    <w:autoRedefine/>
    <w:uiPriority w:val="39"/>
    <w:unhideWhenUsed/>
    <w:rsid w:val="00456477"/>
    <w:pPr>
      <w:ind w:left="1920"/>
    </w:pPr>
    <w:rPr>
      <w:rFonts w:asciiTheme="minorHAnsi" w:hAnsiTheme="minorHAnsi"/>
      <w:sz w:val="20"/>
      <w:szCs w:val="20"/>
    </w:rPr>
  </w:style>
  <w:style w:type="paragraph" w:customStyle="1" w:styleId="TitlePageText">
    <w:name w:val="Title Page Text"/>
    <w:basedOn w:val="Normal"/>
    <w:link w:val="TitlePageTextChar"/>
    <w:qFormat/>
    <w:rsid w:val="000E6707"/>
    <w:pPr>
      <w:widowControl w:val="0"/>
      <w:suppressAutoHyphens/>
      <w:autoSpaceDN w:val="0"/>
      <w:jc w:val="center"/>
      <w:textAlignment w:val="baseline"/>
    </w:pPr>
    <w:rPr>
      <w:rFonts w:eastAsia="SimSun"/>
      <w:kern w:val="3"/>
      <w:lang w:eastAsia="zh-CN" w:bidi="hi-IN"/>
    </w:rPr>
  </w:style>
  <w:style w:type="character" w:customStyle="1" w:styleId="TitlePageTextChar">
    <w:name w:val="Title Page Text Char"/>
    <w:basedOn w:val="DefaultParagraphFont"/>
    <w:link w:val="TitlePageText"/>
    <w:rsid w:val="000E6707"/>
    <w:rPr>
      <w:rFonts w:ascii="Times New Roman" w:eastAsia="SimSun" w:hAnsi="Times New Roman" w:cs="SBL Hebrew"/>
      <w:kern w:val="3"/>
      <w:lang w:eastAsia="zh-CN" w:bidi="hi-IN"/>
    </w:rPr>
  </w:style>
  <w:style w:type="character" w:styleId="EndnoteReference">
    <w:name w:val="endnote reference"/>
    <w:basedOn w:val="DefaultParagraphFont"/>
    <w:uiPriority w:val="99"/>
    <w:semiHidden/>
    <w:unhideWhenUsed/>
    <w:rsid w:val="00047DB5"/>
    <w:rPr>
      <w:vertAlign w:val="superscript"/>
    </w:rPr>
  </w:style>
  <w:style w:type="paragraph" w:customStyle="1" w:styleId="ZZZ">
    <w:name w:val="ZZZ"/>
    <w:basedOn w:val="Normal"/>
    <w:link w:val="ZZZChar"/>
    <w:rsid w:val="004B3401"/>
    <w:pPr>
      <w:ind w:firstLine="1008"/>
    </w:pPr>
    <w:rPr>
      <w:rFonts w:eastAsia="SimSun"/>
      <w:kern w:val="3"/>
      <w:lang w:eastAsia="zh-CN" w:bidi="he-IL"/>
    </w:rPr>
  </w:style>
  <w:style w:type="character" w:customStyle="1" w:styleId="ZZZChar">
    <w:name w:val="ZZZ Char"/>
    <w:basedOn w:val="DefaultParagraphFont"/>
    <w:link w:val="ZZZ"/>
    <w:rsid w:val="004B3401"/>
    <w:rPr>
      <w:rFonts w:ascii="Times New Roman" w:eastAsia="SimSun" w:hAnsi="Times New Roman" w:cs="SBL Hebrew"/>
      <w:color w:val="000000" w:themeColor="text1"/>
      <w:kern w:val="3"/>
      <w:lang w:eastAsia="zh-CN" w:bidi="he-IL"/>
    </w:rPr>
  </w:style>
  <w:style w:type="paragraph" w:customStyle="1" w:styleId="ListParagraphFIVE">
    <w:name w:val="List Paragraph FIVE"/>
    <w:basedOn w:val="Normal"/>
    <w:rsid w:val="00C448AF"/>
    <w:pPr>
      <w:pBdr>
        <w:top w:val="nil"/>
        <w:left w:val="nil"/>
        <w:bottom w:val="nil"/>
        <w:right w:val="nil"/>
        <w:between w:val="nil"/>
      </w:pBdr>
      <w:ind w:left="4046"/>
    </w:pPr>
  </w:style>
  <w:style w:type="paragraph" w:customStyle="1" w:styleId="BodyofText">
    <w:name w:val="Body of Text"/>
    <w:link w:val="BodyofTextChar"/>
    <w:rsid w:val="00840491"/>
    <w:pPr>
      <w:widowControl w:val="0"/>
      <w:spacing w:line="480" w:lineRule="exact"/>
      <w:ind w:firstLine="1008"/>
    </w:pPr>
    <w:rPr>
      <w:rFonts w:ascii="Times New Roman" w:eastAsia="SimSun" w:hAnsi="Times New Roman" w:cs="SBL Hebrew"/>
      <w:color w:val="000000" w:themeColor="text1"/>
      <w:kern w:val="3"/>
      <w:lang w:eastAsia="zh-CN" w:bidi="hi-IN"/>
    </w:rPr>
  </w:style>
  <w:style w:type="character" w:customStyle="1" w:styleId="BodyofTextChar">
    <w:name w:val="Body of Text Char"/>
    <w:basedOn w:val="DefaultParagraphFont"/>
    <w:link w:val="BodyofText"/>
    <w:rsid w:val="00840491"/>
    <w:rPr>
      <w:rFonts w:ascii="Times New Roman" w:eastAsia="SimSun" w:hAnsi="Times New Roman" w:cs="SBL Hebrew"/>
      <w:color w:val="000000" w:themeColor="text1"/>
      <w:kern w:val="3"/>
      <w:lang w:eastAsia="zh-CN" w:bidi="hi-IN"/>
    </w:rPr>
  </w:style>
  <w:style w:type="paragraph" w:customStyle="1" w:styleId="BlockQuotation">
    <w:name w:val="Block Quotation"/>
    <w:basedOn w:val="BodyofText"/>
    <w:next w:val="BodyofText"/>
    <w:link w:val="BlockQuotationChar"/>
    <w:qFormat/>
    <w:rsid w:val="00840491"/>
    <w:pPr>
      <w:spacing w:before="240" w:after="100" w:line="240" w:lineRule="exact"/>
      <w:ind w:left="504" w:firstLine="0"/>
    </w:pPr>
  </w:style>
  <w:style w:type="character" w:customStyle="1" w:styleId="BlockQuotationChar">
    <w:name w:val="Block Quotation Char"/>
    <w:basedOn w:val="BodyofTextChar"/>
    <w:link w:val="BlockQuotation"/>
    <w:rsid w:val="00840491"/>
    <w:rPr>
      <w:rFonts w:ascii="Times New Roman" w:eastAsia="SimSun" w:hAnsi="Times New Roman" w:cs="SBL Hebrew"/>
      <w:color w:val="000000" w:themeColor="text1"/>
      <w:kern w:val="3"/>
      <w:lang w:eastAsia="zh-CN" w:bidi="hi-IN"/>
    </w:rPr>
  </w:style>
  <w:style w:type="paragraph" w:customStyle="1" w:styleId="BibliographyCitations">
    <w:name w:val="Bibliography Citations"/>
    <w:basedOn w:val="BodyofText"/>
    <w:link w:val="BibliographyCitationsChar"/>
    <w:rsid w:val="00325E74"/>
    <w:pPr>
      <w:spacing w:after="240" w:line="240" w:lineRule="exact"/>
      <w:ind w:left="504" w:hanging="504"/>
    </w:pPr>
  </w:style>
  <w:style w:type="character" w:customStyle="1" w:styleId="BibliographyCitationsChar">
    <w:name w:val="Bibliography Citations Char"/>
    <w:basedOn w:val="BodyofTextChar"/>
    <w:link w:val="BibliographyCitations"/>
    <w:rsid w:val="00325E74"/>
    <w:rPr>
      <w:rFonts w:ascii="Times New Roman" w:eastAsia="SimSun" w:hAnsi="Times New Roman" w:cs="SBL Hebrew"/>
      <w:color w:val="000000" w:themeColor="text1"/>
      <w:kern w:val="3"/>
      <w:lang w:eastAsia="zh-CN" w:bidi="hi-IN"/>
    </w:rPr>
  </w:style>
  <w:style w:type="paragraph" w:customStyle="1" w:styleId="VitaHeading">
    <w:name w:val="Vita Heading"/>
    <w:basedOn w:val="ToCTitle"/>
    <w:qFormat/>
    <w:rsid w:val="002300CC"/>
  </w:style>
  <w:style w:type="paragraph" w:customStyle="1" w:styleId="VitaFullName">
    <w:name w:val="Vita Full Name"/>
    <w:basedOn w:val="Normal"/>
    <w:qFormat/>
    <w:rsid w:val="00872D3C"/>
    <w:pPr>
      <w:spacing w:after="480" w:line="240" w:lineRule="exact"/>
      <w:jc w:val="center"/>
    </w:pPr>
  </w:style>
  <w:style w:type="paragraph" w:styleId="BodyText">
    <w:name w:val="Body Text"/>
    <w:basedOn w:val="Normal"/>
    <w:link w:val="BodyTextChar"/>
    <w:rsid w:val="00223BEA"/>
    <w:pPr>
      <w:widowControl w:val="0"/>
      <w:tabs>
        <w:tab w:val="left" w:pos="1008"/>
      </w:tabs>
      <w:spacing w:line="240" w:lineRule="auto"/>
      <w:ind w:firstLine="1008"/>
    </w:pPr>
    <w:rPr>
      <w:rFonts w:eastAsia="Times New Roman" w:cs="Times New Roman"/>
      <w:lang w:val="en-CA"/>
    </w:rPr>
  </w:style>
  <w:style w:type="character" w:customStyle="1" w:styleId="BodyTextChar">
    <w:name w:val="Body Text Char"/>
    <w:basedOn w:val="DefaultParagraphFont"/>
    <w:link w:val="BodyText"/>
    <w:rsid w:val="00223BEA"/>
    <w:rPr>
      <w:rFonts w:ascii="Times New Roman" w:eastAsia="Times New Roman" w:hAnsi="Times New Roman" w:cs="Times New Roman"/>
      <w:lang w:val="en-CA"/>
    </w:rPr>
  </w:style>
  <w:style w:type="table" w:styleId="TableGrid">
    <w:name w:val="Table Grid"/>
    <w:basedOn w:val="TableNormal"/>
    <w:uiPriority w:val="39"/>
    <w:rsid w:val="0045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5D0"/>
    <w:pPr>
      <w:autoSpaceDE w:val="0"/>
      <w:autoSpaceDN w:val="0"/>
      <w:adjustRightInd w:val="0"/>
    </w:pPr>
    <w:rPr>
      <w:rFonts w:ascii="Times New Roman" w:hAnsi="Times New Roman" w:cs="Times New Roman"/>
      <w:color w:val="000000"/>
    </w:rPr>
  </w:style>
  <w:style w:type="table" w:styleId="PlainTable1">
    <w:name w:val="Plain Table 1"/>
    <w:basedOn w:val="TableNormal"/>
    <w:uiPriority w:val="41"/>
    <w:rsid w:val="00E354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2">
    <w:name w:val="Normal 2"/>
    <w:basedOn w:val="Normal"/>
    <w:qFormat/>
    <w:rsid w:val="00FD2091"/>
    <w:pPr>
      <w:spacing w:after="120"/>
      <w:ind w:left="720"/>
    </w:pPr>
    <w:rPr>
      <w:rFonts w:eastAsia="Times New Roman" w:cs="Times New Roman"/>
      <w:color w:val="222222"/>
    </w:rPr>
  </w:style>
  <w:style w:type="paragraph" w:styleId="Subtitle">
    <w:name w:val="Subtitle"/>
    <w:basedOn w:val="Normal"/>
    <w:next w:val="Normal"/>
    <w:link w:val="SubtitleChar"/>
    <w:uiPriority w:val="11"/>
    <w:qFormat/>
    <w:rsid w:val="00FD2091"/>
    <w:pPr>
      <w:numPr>
        <w:ilvl w:val="1"/>
        <w:numId w:val="4"/>
      </w:numPr>
      <w:spacing w:before="3000" w:after="120" w:line="280" w:lineRule="exact"/>
      <w:jc w:val="center"/>
    </w:pPr>
    <w:rPr>
      <w:rFonts w:cs="Times New Roman"/>
      <w:b/>
      <w:i/>
      <w:color w:val="222222"/>
      <w:spacing w:val="15"/>
    </w:rPr>
  </w:style>
  <w:style w:type="character" w:customStyle="1" w:styleId="SubtitleChar">
    <w:name w:val="Subtitle Char"/>
    <w:basedOn w:val="DefaultParagraphFont"/>
    <w:link w:val="Subtitle"/>
    <w:uiPriority w:val="11"/>
    <w:rsid w:val="00FD2091"/>
    <w:rPr>
      <w:rFonts w:ascii="Times New Roman" w:hAnsi="Times New Roman" w:cs="Times New Roman"/>
      <w:b/>
      <w:i/>
      <w:color w:val="222222"/>
      <w:spacing w:val="15"/>
      <w:shd w:val="clear" w:color="auto" w:fill="FFFFFF"/>
    </w:rPr>
  </w:style>
  <w:style w:type="paragraph" w:customStyle="1" w:styleId="FirstLevelNumberedItem">
    <w:name w:val="First Level Numbered Item"/>
    <w:basedOn w:val="List"/>
    <w:next w:val="Normal"/>
    <w:qFormat/>
    <w:rsid w:val="00FD2091"/>
    <w:pPr>
      <w:numPr>
        <w:ilvl w:val="4"/>
        <w:numId w:val="4"/>
      </w:numPr>
      <w:spacing w:before="240" w:after="120"/>
      <w:ind w:left="0" w:firstLine="0"/>
    </w:pPr>
    <w:rPr>
      <w:rFonts w:eastAsia="Times New Roman" w:cs="Times New Roman"/>
      <w:b/>
      <w:color w:val="222222"/>
    </w:rPr>
  </w:style>
  <w:style w:type="numbering" w:customStyle="1" w:styleId="ThirdLevelNumberedList">
    <w:name w:val="Third Level Numbered List"/>
    <w:basedOn w:val="NoList"/>
    <w:uiPriority w:val="99"/>
    <w:rsid w:val="00FD2091"/>
    <w:pPr>
      <w:numPr>
        <w:numId w:val="1"/>
      </w:numPr>
    </w:pPr>
  </w:style>
  <w:style w:type="paragraph" w:customStyle="1" w:styleId="ThirdLevelNumberedItem">
    <w:name w:val="Third Level Numbered Item"/>
    <w:basedOn w:val="List3"/>
    <w:next w:val="Normal"/>
    <w:qFormat/>
    <w:rsid w:val="00FD2091"/>
    <w:pPr>
      <w:tabs>
        <w:tab w:val="num" w:pos="3168"/>
      </w:tabs>
      <w:spacing w:after="240"/>
      <w:ind w:left="1166" w:firstLine="0"/>
    </w:pPr>
    <w:rPr>
      <w:rFonts w:eastAsia="Times New Roman" w:cs="Times New Roman"/>
      <w:color w:val="222222"/>
    </w:rPr>
  </w:style>
  <w:style w:type="paragraph" w:styleId="List">
    <w:name w:val="List"/>
    <w:basedOn w:val="Normal"/>
    <w:uiPriority w:val="99"/>
    <w:unhideWhenUsed/>
    <w:rsid w:val="00FD2091"/>
    <w:pPr>
      <w:ind w:left="360" w:hanging="360"/>
      <w:contextualSpacing/>
    </w:pPr>
  </w:style>
  <w:style w:type="paragraph" w:styleId="List3">
    <w:name w:val="List 3"/>
    <w:basedOn w:val="Normal"/>
    <w:uiPriority w:val="99"/>
    <w:semiHidden/>
    <w:unhideWhenUsed/>
    <w:rsid w:val="00FD2091"/>
    <w:pPr>
      <w:ind w:left="1080" w:hanging="360"/>
      <w:contextualSpacing/>
    </w:pPr>
  </w:style>
  <w:style w:type="numbering" w:customStyle="1" w:styleId="FirstLevelStudentNotes">
    <w:name w:val="First Level Student Notes"/>
    <w:uiPriority w:val="99"/>
    <w:rsid w:val="00AC4510"/>
    <w:pPr>
      <w:numPr>
        <w:numId w:val="2"/>
      </w:numPr>
    </w:pPr>
  </w:style>
  <w:style w:type="numbering" w:customStyle="1" w:styleId="BCE-30Hour-StudentNotes">
    <w:name w:val="BCE - 30 Hour - Student Notes"/>
    <w:uiPriority w:val="99"/>
    <w:rsid w:val="00485C5C"/>
    <w:pPr>
      <w:numPr>
        <w:numId w:val="3"/>
      </w:numPr>
    </w:pPr>
  </w:style>
  <w:style w:type="character" w:customStyle="1" w:styleId="Heading4Char">
    <w:name w:val="Heading 4 Char"/>
    <w:basedOn w:val="DefaultParagraphFont"/>
    <w:link w:val="Heading4"/>
    <w:uiPriority w:val="9"/>
    <w:rsid w:val="006E4E48"/>
    <w:rPr>
      <w:rFonts w:ascii="Times New Roman" w:eastAsiaTheme="minorHAnsi" w:hAnsi="Times New Roman" w:cs="Times New Roman"/>
      <w:color w:val="666666"/>
      <w:lang w:val="en-GB"/>
    </w:rPr>
  </w:style>
  <w:style w:type="character" w:customStyle="1" w:styleId="Heading5Char">
    <w:name w:val="Heading 5 Char"/>
    <w:basedOn w:val="DefaultParagraphFont"/>
    <w:link w:val="Heading5"/>
    <w:uiPriority w:val="9"/>
    <w:semiHidden/>
    <w:rsid w:val="006E4E48"/>
    <w:rPr>
      <w:rFonts w:ascii="Times New Roman" w:eastAsiaTheme="minorHAnsi" w:hAnsi="Times New Roman" w:cs="Times New Roman"/>
      <w:color w:val="666666"/>
      <w:lang w:val="en-GB"/>
    </w:rPr>
  </w:style>
  <w:style w:type="character" w:customStyle="1" w:styleId="Heading6Char">
    <w:name w:val="Heading 6 Char"/>
    <w:basedOn w:val="DefaultParagraphFont"/>
    <w:link w:val="Heading6"/>
    <w:uiPriority w:val="9"/>
    <w:semiHidden/>
    <w:rsid w:val="006E4E48"/>
    <w:rPr>
      <w:rFonts w:ascii="Times New Roman" w:eastAsiaTheme="minorHAnsi" w:hAnsi="Times New Roman" w:cs="Times New Roman"/>
      <w:i/>
      <w:color w:val="666666"/>
      <w:lang w:val="en-GB"/>
    </w:rPr>
  </w:style>
  <w:style w:type="character" w:styleId="UnresolvedMention">
    <w:name w:val="Unresolved Mention"/>
    <w:basedOn w:val="DefaultParagraphFont"/>
    <w:uiPriority w:val="99"/>
    <w:semiHidden/>
    <w:unhideWhenUsed/>
    <w:rsid w:val="006E4E48"/>
    <w:rPr>
      <w:color w:val="605E5C"/>
      <w:shd w:val="clear" w:color="auto" w:fill="E1DFDD"/>
    </w:rPr>
  </w:style>
  <w:style w:type="paragraph" w:customStyle="1" w:styleId="H1">
    <w:name w:val="H1"/>
    <w:basedOn w:val="Normal"/>
    <w:link w:val="H1Char"/>
    <w:qFormat/>
    <w:rsid w:val="006E4E48"/>
    <w:pPr>
      <w:spacing w:after="240" w:line="259" w:lineRule="auto"/>
      <w:ind w:left="720"/>
      <w:contextualSpacing/>
      <w:jc w:val="center"/>
    </w:pPr>
    <w:rPr>
      <w:rFonts w:eastAsiaTheme="minorHAnsi" w:cs="Times New Roman"/>
      <w:b/>
      <w:caps/>
      <w:sz w:val="28"/>
      <w:lang w:val="en-GB"/>
    </w:rPr>
  </w:style>
  <w:style w:type="paragraph" w:customStyle="1" w:styleId="H2">
    <w:name w:val="H2"/>
    <w:basedOn w:val="Normal"/>
    <w:link w:val="H2Char"/>
    <w:qFormat/>
    <w:rsid w:val="006E4E48"/>
    <w:pPr>
      <w:spacing w:after="160" w:line="259" w:lineRule="auto"/>
      <w:ind w:left="737" w:hanging="377"/>
      <w:contextualSpacing/>
    </w:pPr>
    <w:rPr>
      <w:rFonts w:eastAsiaTheme="minorHAnsi" w:cs="Times New Roman"/>
      <w:b/>
      <w:bCs/>
      <w:sz w:val="28"/>
      <w:szCs w:val="28"/>
      <w:lang w:val="en-GB"/>
    </w:rPr>
  </w:style>
  <w:style w:type="character" w:customStyle="1" w:styleId="H1Char">
    <w:name w:val="H1 Char"/>
    <w:basedOn w:val="DefaultParagraphFont"/>
    <w:link w:val="H1"/>
    <w:rsid w:val="006E4E48"/>
    <w:rPr>
      <w:rFonts w:ascii="Times New Roman" w:eastAsiaTheme="minorHAnsi" w:hAnsi="Times New Roman" w:cs="Times New Roman"/>
      <w:b/>
      <w:caps/>
      <w:sz w:val="28"/>
      <w:lang w:val="en-GB"/>
    </w:rPr>
  </w:style>
  <w:style w:type="character" w:customStyle="1" w:styleId="H2Char">
    <w:name w:val="H2 Char"/>
    <w:basedOn w:val="DefaultParagraphFont"/>
    <w:link w:val="H2"/>
    <w:rsid w:val="006E4E48"/>
    <w:rPr>
      <w:rFonts w:ascii="Times New Roman" w:eastAsiaTheme="minorHAnsi" w:hAnsi="Times New Roman" w:cs="Times New Roman"/>
      <w:b/>
      <w:bCs/>
      <w:sz w:val="28"/>
      <w:szCs w:val="28"/>
      <w:lang w:val="en-GB"/>
    </w:rPr>
  </w:style>
  <w:style w:type="paragraph" w:customStyle="1" w:styleId="1Heading">
    <w:name w:val="1. Heading"/>
    <w:basedOn w:val="Normal"/>
    <w:next w:val="Normal"/>
    <w:qFormat/>
    <w:rsid w:val="006E4E48"/>
    <w:pPr>
      <w:keepNext/>
      <w:autoSpaceDE w:val="0"/>
      <w:autoSpaceDN w:val="0"/>
      <w:spacing w:before="360" w:after="240" w:line="264" w:lineRule="auto"/>
      <w:ind w:left="731"/>
      <w:contextualSpacing/>
    </w:pPr>
    <w:rPr>
      <w:rFonts w:ascii="Arial" w:eastAsia="Times New Roman" w:hAnsi="Arial" w:cs="Times New Roman"/>
      <w:b/>
      <w:sz w:val="28"/>
    </w:rPr>
  </w:style>
  <w:style w:type="paragraph" w:customStyle="1" w:styleId="ListParagraphTWO">
    <w:name w:val="List Paragraph TWO"/>
    <w:basedOn w:val="Normal"/>
    <w:next w:val="ListParagraphTHREE"/>
    <w:link w:val="ListParagraphTWOChar"/>
    <w:qFormat/>
    <w:rsid w:val="00485C5C"/>
    <w:pPr>
      <w:numPr>
        <w:ilvl w:val="1"/>
        <w:numId w:val="7"/>
      </w:numPr>
      <w:autoSpaceDE w:val="0"/>
      <w:autoSpaceDN w:val="0"/>
      <w:contextualSpacing/>
    </w:pPr>
    <w:rPr>
      <w:rFonts w:eastAsia="Times New Roman" w:cs="Times New Roman"/>
      <w:lang w:val="en-GB"/>
    </w:rPr>
  </w:style>
  <w:style w:type="character" w:customStyle="1" w:styleId="ListParagraphTWOChar">
    <w:name w:val="List Paragraph TWO Char"/>
    <w:basedOn w:val="DefaultParagraphFont"/>
    <w:link w:val="ListParagraphTWO"/>
    <w:rsid w:val="00305D4A"/>
    <w:rPr>
      <w:rFonts w:ascii="Times New Roman" w:eastAsia="Times New Roman" w:hAnsi="Times New Roman" w:cs="Times New Roman"/>
      <w:color w:val="000000" w:themeColor="text1"/>
      <w:shd w:val="clear" w:color="auto" w:fill="FFFFFF"/>
      <w:lang w:val="en-GB"/>
    </w:rPr>
  </w:style>
  <w:style w:type="paragraph" w:customStyle="1" w:styleId="H3">
    <w:name w:val="H3"/>
    <w:basedOn w:val="H2"/>
    <w:link w:val="H3Char"/>
    <w:qFormat/>
    <w:rsid w:val="006E4E48"/>
    <w:pPr>
      <w:ind w:left="0" w:firstLine="0"/>
    </w:pPr>
  </w:style>
  <w:style w:type="character" w:customStyle="1" w:styleId="H3Char">
    <w:name w:val="H3 Char"/>
    <w:basedOn w:val="H2Char"/>
    <w:link w:val="H3"/>
    <w:rsid w:val="006E4E48"/>
    <w:rPr>
      <w:rFonts w:ascii="Times New Roman" w:eastAsiaTheme="minorHAnsi" w:hAnsi="Times New Roman" w:cs="Times New Roman"/>
      <w:b/>
      <w:bCs/>
      <w:sz w:val="28"/>
      <w:szCs w:val="28"/>
      <w:lang w:val="en-GB"/>
    </w:rPr>
  </w:style>
  <w:style w:type="paragraph" w:customStyle="1" w:styleId="ListParagraphTHREE">
    <w:name w:val="List Paragraph THREE"/>
    <w:basedOn w:val="ListParagraphTWO"/>
    <w:next w:val="Normal"/>
    <w:rsid w:val="00485C5C"/>
    <w:pPr>
      <w:numPr>
        <w:ilvl w:val="2"/>
      </w:numPr>
    </w:pPr>
  </w:style>
  <w:style w:type="paragraph" w:customStyle="1" w:styleId="ListParagraphONE">
    <w:name w:val="List Paragraph ONE"/>
    <w:basedOn w:val="Normal"/>
    <w:next w:val="ListParagraphTWO"/>
    <w:rsid w:val="00485C5C"/>
    <w:pPr>
      <w:keepNext/>
      <w:numPr>
        <w:numId w:val="7"/>
      </w:numPr>
      <w:spacing w:before="240" w:line="240" w:lineRule="exact"/>
    </w:pPr>
    <w:rPr>
      <w:b/>
    </w:rPr>
  </w:style>
  <w:style w:type="paragraph" w:customStyle="1" w:styleId="ListParagraphFOUR">
    <w:name w:val="List Paragraph FOUR"/>
    <w:basedOn w:val="Normal"/>
    <w:next w:val="Normal"/>
    <w:rsid w:val="00485C5C"/>
    <w:pPr>
      <w:numPr>
        <w:ilvl w:val="3"/>
        <w:numId w:val="7"/>
      </w:numPr>
    </w:pPr>
  </w:style>
  <w:style w:type="paragraph" w:styleId="MacroText">
    <w:name w:val="macro"/>
    <w:link w:val="MacroTextChar"/>
    <w:uiPriority w:val="99"/>
    <w:unhideWhenUsed/>
    <w:rsid w:val="001E044C"/>
    <w:pPr>
      <w:tabs>
        <w:tab w:val="left" w:pos="480"/>
        <w:tab w:val="left" w:pos="960"/>
        <w:tab w:val="left" w:pos="1440"/>
        <w:tab w:val="left" w:pos="1920"/>
        <w:tab w:val="left" w:pos="2400"/>
        <w:tab w:val="left" w:pos="2880"/>
        <w:tab w:val="left" w:pos="3360"/>
        <w:tab w:val="left" w:pos="3840"/>
        <w:tab w:val="left" w:pos="4320"/>
      </w:tabs>
      <w:spacing w:line="480" w:lineRule="exact"/>
      <w:ind w:left="3168" w:hanging="720"/>
    </w:pPr>
    <w:rPr>
      <w:rFonts w:ascii="Consolas" w:hAnsi="Consolas" w:cs="SBL Hebrew"/>
      <w:sz w:val="20"/>
      <w:szCs w:val="20"/>
    </w:rPr>
  </w:style>
  <w:style w:type="character" w:customStyle="1" w:styleId="MacroTextChar">
    <w:name w:val="Macro Text Char"/>
    <w:basedOn w:val="DefaultParagraphFont"/>
    <w:link w:val="MacroText"/>
    <w:uiPriority w:val="99"/>
    <w:rsid w:val="001E044C"/>
    <w:rPr>
      <w:rFonts w:ascii="Consolas" w:hAnsi="Consolas" w:cs="SBL Hebrew"/>
      <w:sz w:val="20"/>
      <w:szCs w:val="20"/>
    </w:rPr>
  </w:style>
  <w:style w:type="paragraph" w:styleId="ListNumber">
    <w:name w:val="List Number"/>
    <w:basedOn w:val="Normal"/>
    <w:uiPriority w:val="99"/>
    <w:unhideWhenUsed/>
    <w:rsid w:val="007530EE"/>
    <w:pPr>
      <w:numPr>
        <w:numId w:val="6"/>
      </w:numPr>
      <w:contextualSpacing/>
    </w:pPr>
    <w:rPr>
      <w:b/>
    </w:rPr>
  </w:style>
  <w:style w:type="paragraph" w:styleId="ListBullet2">
    <w:name w:val="List Bullet 2"/>
    <w:basedOn w:val="Normal"/>
    <w:uiPriority w:val="99"/>
    <w:unhideWhenUsed/>
    <w:rsid w:val="007530EE"/>
    <w:pPr>
      <w:numPr>
        <w:numId w:val="5"/>
      </w:numPr>
      <w:contextualSpacing/>
    </w:pPr>
  </w:style>
  <w:style w:type="paragraph" w:styleId="List2">
    <w:name w:val="List 2"/>
    <w:basedOn w:val="Normal"/>
    <w:uiPriority w:val="99"/>
    <w:unhideWhenUsed/>
    <w:rsid w:val="007530EE"/>
    <w:pPr>
      <w:ind w:left="720" w:hanging="360"/>
      <w:contextualSpacing/>
    </w:pPr>
  </w:style>
  <w:style w:type="paragraph" w:styleId="ListParagraph">
    <w:name w:val="List Paragraph"/>
    <w:basedOn w:val="Normal"/>
    <w:link w:val="ListParagraphChar"/>
    <w:uiPriority w:val="1"/>
    <w:qFormat/>
    <w:rsid w:val="0034111E"/>
    <w:pPr>
      <w:ind w:left="720"/>
      <w:contextualSpacing/>
    </w:pPr>
  </w:style>
  <w:style w:type="paragraph" w:styleId="EndnoteText">
    <w:name w:val="endnote text"/>
    <w:basedOn w:val="Normal"/>
    <w:link w:val="EndnoteTextChar"/>
    <w:uiPriority w:val="99"/>
    <w:semiHidden/>
    <w:unhideWhenUsed/>
    <w:rsid w:val="00636DDA"/>
    <w:pPr>
      <w:spacing w:line="240" w:lineRule="auto"/>
    </w:pPr>
    <w:rPr>
      <w:sz w:val="20"/>
      <w:szCs w:val="20"/>
    </w:rPr>
  </w:style>
  <w:style w:type="character" w:customStyle="1" w:styleId="EndnoteTextChar">
    <w:name w:val="Endnote Text Char"/>
    <w:basedOn w:val="DefaultParagraphFont"/>
    <w:link w:val="EndnoteText"/>
    <w:uiPriority w:val="99"/>
    <w:semiHidden/>
    <w:rsid w:val="00636DDA"/>
    <w:rPr>
      <w:rFonts w:ascii="Times New Roman" w:hAnsi="Times New Roman" w:cs="SBL Hebrew"/>
      <w:color w:val="000000" w:themeColor="text1"/>
      <w:sz w:val="20"/>
      <w:szCs w:val="20"/>
      <w:shd w:val="clear" w:color="auto" w:fill="FFFFFF"/>
    </w:rPr>
  </w:style>
  <w:style w:type="paragraph" w:customStyle="1" w:styleId="ListParag2">
    <w:name w:val="List Parag 2"/>
    <w:basedOn w:val="Normal"/>
    <w:link w:val="ListParag2Char"/>
    <w:qFormat/>
    <w:rsid w:val="005F3A46"/>
    <w:pPr>
      <w:keepLines/>
      <w:shd w:val="clear" w:color="auto" w:fill="auto"/>
      <w:autoSpaceDE w:val="0"/>
      <w:autoSpaceDN w:val="0"/>
      <w:spacing w:before="120" w:after="480" w:line="264" w:lineRule="auto"/>
      <w:ind w:left="714" w:hanging="357"/>
      <w:contextualSpacing/>
    </w:pPr>
    <w:rPr>
      <w:rFonts w:ascii="Arial" w:eastAsia="Times New Roman" w:hAnsi="Arial" w:cs="Times New Roman"/>
      <w:color w:val="auto"/>
      <w:lang w:val="en-GB"/>
    </w:rPr>
  </w:style>
  <w:style w:type="character" w:customStyle="1" w:styleId="ListParag2Char">
    <w:name w:val="List Parag 2 Char"/>
    <w:basedOn w:val="DefaultParagraphFont"/>
    <w:link w:val="ListParag2"/>
    <w:rsid w:val="005F3A46"/>
    <w:rPr>
      <w:rFonts w:ascii="Arial" w:eastAsia="Times New Roman" w:hAnsi="Arial" w:cs="Times New Roman"/>
      <w:lang w:val="en-GB"/>
    </w:rPr>
  </w:style>
  <w:style w:type="paragraph" w:customStyle="1" w:styleId="ListParagraphONE-2">
    <w:name w:val="List Paragraph ONE - 2"/>
    <w:basedOn w:val="Normal"/>
    <w:rsid w:val="00DC7783"/>
    <w:pPr>
      <w:keepNext/>
      <w:tabs>
        <w:tab w:val="left" w:pos="9356"/>
      </w:tabs>
      <w:spacing w:before="120"/>
      <w:ind w:left="994" w:right="259"/>
    </w:pPr>
  </w:style>
  <w:style w:type="paragraph" w:customStyle="1" w:styleId="ListParagraphTWO-2">
    <w:name w:val="List Paragraph TWO - 2"/>
    <w:basedOn w:val="ListParagraphTWO"/>
    <w:rsid w:val="00EE5CDF"/>
    <w:pPr>
      <w:numPr>
        <w:ilvl w:val="0"/>
        <w:numId w:val="0"/>
      </w:numPr>
      <w:ind w:left="1728"/>
    </w:pPr>
  </w:style>
  <w:style w:type="paragraph" w:customStyle="1" w:styleId="ListParagraphTHREE-2">
    <w:name w:val="List Paragraph THREE - 2"/>
    <w:basedOn w:val="ListParagraphTHREE"/>
    <w:rsid w:val="00EE5CDF"/>
    <w:pPr>
      <w:numPr>
        <w:ilvl w:val="0"/>
        <w:numId w:val="0"/>
      </w:numPr>
      <w:ind w:left="2448"/>
    </w:pPr>
  </w:style>
  <w:style w:type="paragraph" w:customStyle="1" w:styleId="MeghanParagraphText">
    <w:name w:val="Meghan Paragraph Text"/>
    <w:next w:val="Normal"/>
    <w:qFormat/>
    <w:rsid w:val="004F1811"/>
    <w:pPr>
      <w:spacing w:line="480" w:lineRule="auto"/>
      <w:ind w:firstLine="720"/>
    </w:pPr>
    <w:rPr>
      <w:rFonts w:ascii="Times New Roman" w:eastAsia="Times New Roman" w:hAnsi="Times New Roman" w:cs="Times New Roman"/>
    </w:rPr>
  </w:style>
  <w:style w:type="paragraph" w:customStyle="1" w:styleId="MeghanMainHeadings">
    <w:name w:val="Meghan Main Headings"/>
    <w:next w:val="Normal"/>
    <w:rsid w:val="004F1811"/>
    <w:pPr>
      <w:keepNext/>
      <w:spacing w:before="240" w:line="480" w:lineRule="auto"/>
      <w:outlineLvl w:val="2"/>
    </w:pPr>
    <w:rPr>
      <w:rFonts w:ascii="Times New Roman" w:eastAsia="Times New Roman" w:hAnsi="Times New Roman" w:cs="Times New Roman"/>
      <w:b/>
      <w:color w:val="222222"/>
    </w:rPr>
  </w:style>
  <w:style w:type="character" w:customStyle="1" w:styleId="apple-tab-span">
    <w:name w:val="apple-tab-span"/>
    <w:basedOn w:val="DefaultParagraphFont"/>
    <w:rsid w:val="00A3776C"/>
  </w:style>
  <w:style w:type="paragraph" w:customStyle="1" w:styleId="ListParagraphSIX">
    <w:name w:val="List Paragraph SIX"/>
    <w:basedOn w:val="ListParagraphFIVE"/>
    <w:rsid w:val="000112CC"/>
    <w:pPr>
      <w:tabs>
        <w:tab w:val="left" w:pos="567"/>
      </w:tabs>
      <w:ind w:left="4770"/>
    </w:pPr>
  </w:style>
  <w:style w:type="character" w:customStyle="1" w:styleId="Heading7Char">
    <w:name w:val="Heading 7 Char"/>
    <w:basedOn w:val="DefaultParagraphFont"/>
    <w:link w:val="Heading7"/>
    <w:uiPriority w:val="9"/>
    <w:rsid w:val="00E80823"/>
    <w:rPr>
      <w:rFonts w:ascii="Times New Roman" w:eastAsiaTheme="majorEastAsia" w:hAnsi="Times New Roman" w:cstheme="majorBidi"/>
      <w:iCs/>
      <w:color w:val="000000" w:themeColor="text1"/>
      <w:szCs w:val="20"/>
    </w:rPr>
  </w:style>
  <w:style w:type="character" w:customStyle="1" w:styleId="Heading8Char">
    <w:name w:val="Heading 8 Char"/>
    <w:basedOn w:val="DefaultParagraphFont"/>
    <w:link w:val="Heading8"/>
    <w:uiPriority w:val="9"/>
    <w:rsid w:val="00E80823"/>
    <w:rPr>
      <w:rFonts w:ascii="Times New Roman" w:eastAsiaTheme="majorEastAsia" w:hAnsi="Times New Roman" w:cstheme="majorBidi"/>
      <w:color w:val="000000" w:themeColor="text1"/>
      <w:szCs w:val="20"/>
    </w:rPr>
  </w:style>
  <w:style w:type="character" w:customStyle="1" w:styleId="Heading9Char">
    <w:name w:val="Heading 9 Char"/>
    <w:basedOn w:val="DefaultParagraphFont"/>
    <w:link w:val="Heading9"/>
    <w:uiPriority w:val="9"/>
    <w:rsid w:val="00E80823"/>
    <w:rPr>
      <w:rFonts w:ascii="Times New Roman" w:eastAsiaTheme="majorEastAsia" w:hAnsi="Times New Roman" w:cstheme="majorBidi"/>
      <w:iCs/>
      <w:color w:val="000000" w:themeColor="text1"/>
      <w:szCs w:val="20"/>
    </w:rPr>
  </w:style>
  <w:style w:type="numbering" w:customStyle="1" w:styleId="HeadingsAmy">
    <w:name w:val="Headings (Amy)"/>
    <w:uiPriority w:val="99"/>
    <w:rsid w:val="005118D4"/>
    <w:pPr>
      <w:numPr>
        <w:numId w:val="16"/>
      </w:numPr>
    </w:pPr>
  </w:style>
  <w:style w:type="character" w:customStyle="1" w:styleId="text">
    <w:name w:val="text"/>
    <w:basedOn w:val="DefaultParagraphFont"/>
    <w:rsid w:val="00C748F2"/>
  </w:style>
  <w:style w:type="character" w:customStyle="1" w:styleId="indent-1-breaks">
    <w:name w:val="indent-1-breaks"/>
    <w:basedOn w:val="DefaultParagraphFont"/>
    <w:rsid w:val="00C748F2"/>
  </w:style>
  <w:style w:type="character" w:customStyle="1" w:styleId="small-caps">
    <w:name w:val="small-caps"/>
    <w:basedOn w:val="DefaultParagraphFont"/>
    <w:rsid w:val="00C748F2"/>
  </w:style>
  <w:style w:type="paragraph" w:customStyle="1" w:styleId="line">
    <w:name w:val="line"/>
    <w:basedOn w:val="Normal"/>
    <w:rsid w:val="00C748F2"/>
    <w:pPr>
      <w:shd w:val="clear" w:color="auto" w:fill="auto"/>
      <w:spacing w:before="100" w:beforeAutospacing="1" w:after="100" w:afterAutospacing="1" w:line="240" w:lineRule="auto"/>
    </w:pPr>
    <w:rPr>
      <w:rFonts w:eastAsia="Times New Roman" w:cs="Times New Roman"/>
      <w:color w:val="auto"/>
    </w:rPr>
  </w:style>
  <w:style w:type="numbering" w:customStyle="1" w:styleId="Style1">
    <w:name w:val="Style1"/>
    <w:uiPriority w:val="99"/>
    <w:rsid w:val="00532FD6"/>
    <w:pPr>
      <w:numPr>
        <w:numId w:val="22"/>
      </w:numPr>
    </w:pPr>
  </w:style>
  <w:style w:type="paragraph" w:styleId="Quote">
    <w:name w:val="Quote"/>
    <w:basedOn w:val="Normal"/>
    <w:next w:val="Normal"/>
    <w:link w:val="QuoteChar"/>
    <w:uiPriority w:val="29"/>
    <w:qFormat/>
    <w:rsid w:val="00587674"/>
    <w:pPr>
      <w:shd w:val="clear" w:color="auto" w:fill="auto"/>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587674"/>
    <w:rPr>
      <w:rFonts w:eastAsiaTheme="minorHAnsi"/>
      <w:i/>
      <w:iCs/>
      <w:color w:val="404040" w:themeColor="text1" w:themeTint="BF"/>
      <w:kern w:val="2"/>
      <w:sz w:val="22"/>
      <w:szCs w:val="22"/>
      <w:lang w:val="en-ZA"/>
      <w14:ligatures w14:val="standardContextual"/>
    </w:rPr>
  </w:style>
  <w:style w:type="character" w:styleId="IntenseEmphasis">
    <w:name w:val="Intense Emphasis"/>
    <w:basedOn w:val="DefaultParagraphFont"/>
    <w:uiPriority w:val="21"/>
    <w:qFormat/>
    <w:rsid w:val="00587674"/>
    <w:rPr>
      <w:i/>
      <w:iCs/>
      <w:color w:val="365F91" w:themeColor="accent1" w:themeShade="BF"/>
    </w:rPr>
  </w:style>
  <w:style w:type="paragraph" w:styleId="IntenseQuote">
    <w:name w:val="Intense Quote"/>
    <w:basedOn w:val="Normal"/>
    <w:next w:val="Normal"/>
    <w:link w:val="IntenseQuoteChar"/>
    <w:uiPriority w:val="30"/>
    <w:qFormat/>
    <w:rsid w:val="00587674"/>
    <w:pPr>
      <w:pBdr>
        <w:top w:val="single" w:sz="4" w:space="10" w:color="365F91" w:themeColor="accent1" w:themeShade="BF"/>
        <w:bottom w:val="single" w:sz="4" w:space="10" w:color="365F91" w:themeColor="accent1" w:themeShade="BF"/>
      </w:pBdr>
      <w:shd w:val="clear" w:color="auto" w:fill="auto"/>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587674"/>
    <w:rPr>
      <w:rFonts w:eastAsiaTheme="minorHAnsi"/>
      <w:i/>
      <w:iCs/>
      <w:color w:val="365F91" w:themeColor="accent1" w:themeShade="BF"/>
      <w:kern w:val="2"/>
      <w:sz w:val="22"/>
      <w:szCs w:val="22"/>
      <w:lang w:val="en-ZA"/>
      <w14:ligatures w14:val="standardContextual"/>
    </w:rPr>
  </w:style>
  <w:style w:type="character" w:styleId="IntenseReference">
    <w:name w:val="Intense Reference"/>
    <w:basedOn w:val="DefaultParagraphFont"/>
    <w:uiPriority w:val="32"/>
    <w:qFormat/>
    <w:rsid w:val="00587674"/>
    <w:rPr>
      <w:b/>
      <w:bCs/>
      <w:smallCaps/>
      <w:color w:val="365F91" w:themeColor="accent1" w:themeShade="BF"/>
      <w:spacing w:val="5"/>
    </w:rPr>
  </w:style>
  <w:style w:type="paragraph" w:customStyle="1" w:styleId="FootnoteText1">
    <w:name w:val="Footnote Text1"/>
    <w:basedOn w:val="Normal"/>
    <w:next w:val="FootnoteText"/>
    <w:uiPriority w:val="99"/>
    <w:semiHidden/>
    <w:unhideWhenUsed/>
    <w:rsid w:val="00587674"/>
    <w:pPr>
      <w:shd w:val="clear" w:color="auto" w:fill="auto"/>
      <w:spacing w:line="240" w:lineRule="auto"/>
    </w:pPr>
    <w:rPr>
      <w:rFonts w:asciiTheme="minorHAnsi" w:eastAsiaTheme="minorHAnsi" w:hAnsiTheme="minorHAnsi" w:cstheme="minorBidi"/>
      <w:color w:val="auto"/>
      <w:kern w:val="2"/>
      <w:sz w:val="20"/>
      <w:szCs w:val="20"/>
      <w:lang w:val="en-ZA"/>
      <w14:ligatures w14:val="standardContextual"/>
    </w:rPr>
  </w:style>
  <w:style w:type="character" w:customStyle="1" w:styleId="FootnoteTextChar1">
    <w:name w:val="Footnote Text Char1"/>
    <w:basedOn w:val="DefaultParagraphFont"/>
    <w:uiPriority w:val="99"/>
    <w:semiHidden/>
    <w:rsid w:val="00587674"/>
    <w:rPr>
      <w:sz w:val="20"/>
      <w:szCs w:val="20"/>
    </w:rPr>
  </w:style>
  <w:style w:type="paragraph" w:customStyle="1" w:styleId="ByLine">
    <w:name w:val="By Line"/>
    <w:basedOn w:val="BodyText"/>
    <w:next w:val="BodyText"/>
    <w:rsid w:val="005428E6"/>
    <w:pPr>
      <w:shd w:val="clear" w:color="auto" w:fill="auto"/>
      <w:tabs>
        <w:tab w:val="clear" w:pos="1008"/>
      </w:tabs>
      <w:overflowPunct w:val="0"/>
      <w:autoSpaceDE w:val="0"/>
      <w:autoSpaceDN w:val="0"/>
      <w:adjustRightInd w:val="0"/>
      <w:spacing w:after="360" w:line="360" w:lineRule="atLeast"/>
      <w:ind w:firstLine="0"/>
      <w:textAlignment w:val="baseline"/>
    </w:pPr>
    <w:rPr>
      <w:rFonts w:ascii="Garamond" w:hAnsi="Garamond"/>
      <w:smallCaps/>
      <w:color w:val="auto"/>
      <w:spacing w:val="10"/>
      <w:szCs w:val="20"/>
      <w:lang w:val="en-US"/>
    </w:rPr>
  </w:style>
  <w:style w:type="paragraph" w:customStyle="1" w:styleId="Icon1">
    <w:name w:val="Icon 1"/>
    <w:rsid w:val="005428E6"/>
    <w:pPr>
      <w:framePr w:hSpace="720" w:vSpace="187" w:wrap="auto" w:vAnchor="text" w:hAnchor="page" w:xAlign="outside" w:y="1"/>
      <w:widowControl w:val="0"/>
      <w:shd w:val="clear" w:color="auto" w:fill="C0C0C0"/>
      <w:overflowPunct w:val="0"/>
      <w:autoSpaceDE w:val="0"/>
      <w:autoSpaceDN w:val="0"/>
      <w:adjustRightInd w:val="0"/>
      <w:jc w:val="center"/>
      <w:textAlignment w:val="baseline"/>
    </w:pPr>
    <w:rPr>
      <w:rFonts w:ascii="Wingdings" w:eastAsia="Times New Roman" w:hAnsi="Wingdings" w:cs="Times New Roman"/>
      <w:b/>
      <w:color w:val="FFFFFF"/>
      <w:sz w:val="48"/>
      <w:szCs w:val="20"/>
    </w:rPr>
  </w:style>
  <w:style w:type="character" w:styleId="PlaceholderText">
    <w:name w:val="Placeholder Text"/>
    <w:basedOn w:val="DefaultParagraphFont"/>
    <w:uiPriority w:val="99"/>
    <w:semiHidden/>
    <w:rsid w:val="00C214A8"/>
    <w:rPr>
      <w:color w:val="666666"/>
    </w:rPr>
  </w:style>
  <w:style w:type="paragraph" w:customStyle="1" w:styleId="Teacher">
    <w:name w:val="Teacher"/>
    <w:basedOn w:val="Body"/>
    <w:link w:val="TeacherChar"/>
    <w:qFormat/>
    <w:rsid w:val="0036007F"/>
    <w:pPr>
      <w:spacing w:before="120"/>
      <w:ind w:firstLine="0"/>
      <w:jc w:val="center"/>
    </w:pPr>
    <w:rPr>
      <w:i/>
      <w:iCs/>
    </w:rPr>
  </w:style>
  <w:style w:type="character" w:customStyle="1" w:styleId="BodyChar">
    <w:name w:val="Body Char"/>
    <w:basedOn w:val="DefaultParagraphFont"/>
    <w:link w:val="Body"/>
    <w:rsid w:val="0036007F"/>
    <w:rPr>
      <w:rFonts w:ascii="Times New Roman" w:hAnsi="Times New Roman" w:cs="SBL Hebrew"/>
      <w:color w:val="000000" w:themeColor="text1"/>
      <w:shd w:val="clear" w:color="auto" w:fill="FFFFFF"/>
    </w:rPr>
  </w:style>
  <w:style w:type="character" w:customStyle="1" w:styleId="TeacherChar">
    <w:name w:val="Teacher Char"/>
    <w:basedOn w:val="BodyChar"/>
    <w:link w:val="Teacher"/>
    <w:rsid w:val="0036007F"/>
    <w:rPr>
      <w:rFonts w:ascii="Times New Roman" w:hAnsi="Times New Roman" w:cs="SBL Hebrew"/>
      <w:i/>
      <w:iCs/>
      <w:color w:val="000000" w:themeColor="text1"/>
      <w:shd w:val="clear" w:color="auto" w:fill="FFFFFF"/>
    </w:rPr>
  </w:style>
  <w:style w:type="paragraph" w:customStyle="1" w:styleId="Style2">
    <w:name w:val="Style2"/>
    <w:basedOn w:val="Teacher"/>
    <w:rsid w:val="004F3570"/>
    <w:pPr>
      <w:spacing w:before="240" w:line="240" w:lineRule="auto"/>
    </w:pPr>
  </w:style>
  <w:style w:type="paragraph" w:customStyle="1" w:styleId="TableParagraph">
    <w:name w:val="Table Paragraph"/>
    <w:basedOn w:val="Normal"/>
    <w:uiPriority w:val="1"/>
    <w:qFormat/>
    <w:rsid w:val="0088021C"/>
    <w:pPr>
      <w:widowControl w:val="0"/>
      <w:shd w:val="clear" w:color="auto" w:fill="auto"/>
      <w:autoSpaceDE w:val="0"/>
      <w:autoSpaceDN w:val="0"/>
      <w:spacing w:before="55" w:line="240" w:lineRule="auto"/>
    </w:pPr>
    <w:rPr>
      <w:rFonts w:eastAsia="Times New Roman" w:cs="Times New Roman"/>
      <w:color w:val="auto"/>
      <w:sz w:val="22"/>
      <w:szCs w:val="22"/>
      <w:lang w:val="en-IE" w:eastAsia="en-IE" w:bidi="en-IE"/>
    </w:rPr>
  </w:style>
  <w:style w:type="character" w:customStyle="1" w:styleId="ListParagraphChar">
    <w:name w:val="List Paragraph Char"/>
    <w:basedOn w:val="DefaultParagraphFont"/>
    <w:link w:val="ListParagraph"/>
    <w:uiPriority w:val="1"/>
    <w:locked/>
    <w:rsid w:val="0088021C"/>
    <w:rPr>
      <w:rFonts w:ascii="Times New Roman" w:hAnsi="Times New Roman" w:cs="SBL Hebrew"/>
      <w:color w:val="000000" w:themeColor="text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4535">
      <w:bodyDiv w:val="1"/>
      <w:marLeft w:val="0"/>
      <w:marRight w:val="0"/>
      <w:marTop w:val="0"/>
      <w:marBottom w:val="0"/>
      <w:divBdr>
        <w:top w:val="none" w:sz="0" w:space="0" w:color="auto"/>
        <w:left w:val="none" w:sz="0" w:space="0" w:color="auto"/>
        <w:bottom w:val="none" w:sz="0" w:space="0" w:color="auto"/>
        <w:right w:val="none" w:sz="0" w:space="0" w:color="auto"/>
      </w:divBdr>
    </w:div>
    <w:div w:id="315963851">
      <w:bodyDiv w:val="1"/>
      <w:marLeft w:val="0"/>
      <w:marRight w:val="0"/>
      <w:marTop w:val="0"/>
      <w:marBottom w:val="0"/>
      <w:divBdr>
        <w:top w:val="none" w:sz="0" w:space="0" w:color="auto"/>
        <w:left w:val="none" w:sz="0" w:space="0" w:color="auto"/>
        <w:bottom w:val="none" w:sz="0" w:space="0" w:color="auto"/>
        <w:right w:val="none" w:sz="0" w:space="0" w:color="auto"/>
      </w:divBdr>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622682346">
      <w:bodyDiv w:val="1"/>
      <w:marLeft w:val="0"/>
      <w:marRight w:val="0"/>
      <w:marTop w:val="0"/>
      <w:marBottom w:val="0"/>
      <w:divBdr>
        <w:top w:val="none" w:sz="0" w:space="0" w:color="auto"/>
        <w:left w:val="none" w:sz="0" w:space="0" w:color="auto"/>
        <w:bottom w:val="none" w:sz="0" w:space="0" w:color="auto"/>
        <w:right w:val="none" w:sz="0" w:space="0" w:color="auto"/>
      </w:divBdr>
    </w:div>
    <w:div w:id="1716661763">
      <w:bodyDiv w:val="1"/>
      <w:marLeft w:val="0"/>
      <w:marRight w:val="0"/>
      <w:marTop w:val="0"/>
      <w:marBottom w:val="0"/>
      <w:divBdr>
        <w:top w:val="none" w:sz="0" w:space="0" w:color="auto"/>
        <w:left w:val="none" w:sz="0" w:space="0" w:color="auto"/>
        <w:bottom w:val="none" w:sz="0" w:space="0" w:color="auto"/>
        <w:right w:val="none" w:sz="0" w:space="0" w:color="auto"/>
      </w:divBdr>
    </w:div>
    <w:div w:id="1736665274">
      <w:bodyDiv w:val="1"/>
      <w:marLeft w:val="0"/>
      <w:marRight w:val="0"/>
      <w:marTop w:val="0"/>
      <w:marBottom w:val="0"/>
      <w:divBdr>
        <w:top w:val="none" w:sz="0" w:space="0" w:color="auto"/>
        <w:left w:val="none" w:sz="0" w:space="0" w:color="auto"/>
        <w:bottom w:val="none" w:sz="0" w:space="0" w:color="auto"/>
        <w:right w:val="none" w:sz="0" w:space="0" w:color="auto"/>
      </w:divBdr>
    </w:div>
    <w:div w:id="1976525894">
      <w:bodyDiv w:val="1"/>
      <w:marLeft w:val="0"/>
      <w:marRight w:val="0"/>
      <w:marTop w:val="0"/>
      <w:marBottom w:val="0"/>
      <w:divBdr>
        <w:top w:val="none" w:sz="0" w:space="0" w:color="auto"/>
        <w:left w:val="none" w:sz="0" w:space="0" w:color="auto"/>
        <w:bottom w:val="none" w:sz="0" w:space="0" w:color="auto"/>
        <w:right w:val="none" w:sz="0" w:space="0" w:color="auto"/>
      </w:divBdr>
    </w:div>
    <w:div w:id="1984265491">
      <w:bodyDiv w:val="1"/>
      <w:marLeft w:val="0"/>
      <w:marRight w:val="0"/>
      <w:marTop w:val="0"/>
      <w:marBottom w:val="0"/>
      <w:divBdr>
        <w:top w:val="none" w:sz="0" w:space="0" w:color="auto"/>
        <w:left w:val="none" w:sz="0" w:space="0" w:color="auto"/>
        <w:bottom w:val="none" w:sz="0" w:space="0" w:color="auto"/>
        <w:right w:val="none" w:sz="0" w:space="0" w:color="auto"/>
      </w:divBdr>
    </w:div>
    <w:div w:id="211774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y\OneDrive%20-%20students.sbts.edu\Torey\SBTS\ZWriting_Center\WC%20Projects\PD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307F-6188-4583-88AD-9288E3F3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PDS_Template_New</Template>
  <TotalTime>4</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Southern Baptist Theological Seminary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&amp; Procedures</dc:title>
  <dc:subject/>
  <dc:creator>Torey Teer</dc:creator>
  <cp:keywords/>
  <dc:description/>
  <cp:lastModifiedBy>Anel van Dyk</cp:lastModifiedBy>
  <cp:revision>3</cp:revision>
  <cp:lastPrinted>2024-09-13T10:24:00Z</cp:lastPrinted>
  <dcterms:created xsi:type="dcterms:W3CDTF">2024-10-16T19:57:00Z</dcterms:created>
  <dcterms:modified xsi:type="dcterms:W3CDTF">2024-10-16T19:59:00Z</dcterms:modified>
</cp:coreProperties>
</file>