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0BAB" w14:textId="4D0C6F5E" w:rsidR="00AD27AB" w:rsidRDefault="00947D10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  <w:bookmarkStart w:id="0" w:name="_Toc108759354"/>
      <w:r>
        <w:rPr>
          <w:noProof/>
          <w:sz w:val="96"/>
          <w:szCs w:val="96"/>
        </w:rPr>
        <w:drawing>
          <wp:inline distT="0" distB="0" distL="0" distR="0" wp14:anchorId="71193739" wp14:editId="07EC2CBF">
            <wp:extent cx="2870791" cy="1715287"/>
            <wp:effectExtent l="0" t="0" r="6350" b="0"/>
            <wp:docPr id="117890127" name="Picture 1" descr="A logo for a training instit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90127" name="Picture 1" descr="A logo for a training institu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0088" cy="17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59B8" w14:textId="77777777" w:rsidR="00AD27AB" w:rsidRDefault="00AD27AB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</w:p>
    <w:p w14:paraId="17290D4B" w14:textId="77777777" w:rsidR="00AD27AB" w:rsidRDefault="00AD27AB" w:rsidP="00AD27AB">
      <w:pPr>
        <w:shd w:val="clear" w:color="auto" w:fill="auto"/>
        <w:spacing w:line="240" w:lineRule="auto"/>
        <w:jc w:val="center"/>
        <w:rPr>
          <w:sz w:val="96"/>
          <w:szCs w:val="96"/>
        </w:rPr>
      </w:pPr>
    </w:p>
    <w:p w14:paraId="2AC942C4" w14:textId="77777777" w:rsidR="003A61A2" w:rsidRDefault="003A61A2" w:rsidP="003A61A2">
      <w:pPr>
        <w:spacing w:line="240" w:lineRule="auto"/>
        <w:jc w:val="center"/>
        <w:rPr>
          <w:smallCaps/>
          <w:sz w:val="96"/>
          <w:szCs w:val="96"/>
        </w:rPr>
      </w:pPr>
      <w:r>
        <w:rPr>
          <w:smallCaps/>
          <w:sz w:val="96"/>
          <w:szCs w:val="96"/>
        </w:rPr>
        <w:t xml:space="preserve">Counselling Issues &amp; </w:t>
      </w:r>
    </w:p>
    <w:p w14:paraId="19FBB064" w14:textId="3CB299F6" w:rsidR="003A61A2" w:rsidRDefault="003A61A2" w:rsidP="003A61A2">
      <w:pPr>
        <w:spacing w:line="240" w:lineRule="auto"/>
        <w:jc w:val="center"/>
        <w:rPr>
          <w:smallCaps/>
          <w:sz w:val="96"/>
          <w:szCs w:val="96"/>
        </w:rPr>
      </w:pPr>
      <w:r>
        <w:rPr>
          <w:smallCaps/>
          <w:sz w:val="96"/>
          <w:szCs w:val="96"/>
        </w:rPr>
        <w:t>Procedures</w:t>
      </w:r>
    </w:p>
    <w:p w14:paraId="037EB97D" w14:textId="77777777" w:rsidR="00AD27AB" w:rsidRDefault="00AD27AB" w:rsidP="006408FC"/>
    <w:p w14:paraId="733CB855" w14:textId="39F01A50" w:rsidR="003F66F9" w:rsidRDefault="003F66F9">
      <w:pPr>
        <w:shd w:val="clear" w:color="auto" w:fill="auto"/>
        <w:spacing w:line="240" w:lineRule="auto"/>
      </w:pPr>
      <w:r>
        <w:br w:type="page"/>
      </w:r>
    </w:p>
    <w:bookmarkEnd w:id="0"/>
    <w:p w14:paraId="0172F831" w14:textId="77777777" w:rsidR="00266C93" w:rsidRDefault="00266C93" w:rsidP="006C521A">
      <w:pPr>
        <w:pStyle w:val="Heading2"/>
        <w:numPr>
          <w:ilvl w:val="0"/>
          <w:numId w:val="0"/>
        </w:numPr>
        <w:spacing w:before="120"/>
        <w:rPr>
          <w:caps w:val="0"/>
          <w:sz w:val="28"/>
          <w:szCs w:val="28"/>
        </w:rPr>
      </w:pPr>
      <w:r w:rsidRPr="006C521A">
        <w:rPr>
          <w:caps w:val="0"/>
          <w:sz w:val="28"/>
          <w:szCs w:val="28"/>
        </w:rPr>
        <w:lastRenderedPageBreak/>
        <w:t>Counseling Issues and Procedures: Dealing with Present Trauma</w:t>
      </w:r>
    </w:p>
    <w:p w14:paraId="0E0354FF" w14:textId="77777777" w:rsidR="006C521A" w:rsidRPr="000F0D68" w:rsidRDefault="006C521A" w:rsidP="006C521A">
      <w:pPr>
        <w:pStyle w:val="Teacher"/>
      </w:pPr>
      <w:r>
        <w:t>Dr. Julie Ganschow</w:t>
      </w:r>
    </w:p>
    <w:p w14:paraId="32A8175D" w14:textId="77777777" w:rsidR="00266C93" w:rsidRPr="000F0D68" w:rsidRDefault="00266C93" w:rsidP="00266C93">
      <w:pPr>
        <w:autoSpaceDE w:val="0"/>
        <w:autoSpaceDN w:val="0"/>
        <w:adjustRightInd w:val="0"/>
        <w:spacing w:line="276" w:lineRule="auto"/>
        <w:ind w:left="360" w:hanging="360"/>
        <w:rPr>
          <w:rFonts w:cs="Times New Roman"/>
          <w:kern w:val="24"/>
        </w:rPr>
      </w:pPr>
    </w:p>
    <w:p w14:paraId="75952107" w14:textId="77777777" w:rsidR="00266C93" w:rsidRPr="000F0D68" w:rsidRDefault="00266C93" w:rsidP="006C14D2">
      <w:pPr>
        <w:pStyle w:val="ListParagraph"/>
        <w:numPr>
          <w:ilvl w:val="0"/>
          <w:numId w:val="8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0F0D68">
        <w:rPr>
          <w:rFonts w:cs="Times New Roman"/>
          <w:b/>
          <w:bCs/>
          <w:kern w:val="24"/>
        </w:rPr>
        <w:t xml:space="preserve">Introduction </w:t>
      </w:r>
    </w:p>
    <w:p w14:paraId="7520F181" w14:textId="77777777" w:rsidR="00266C93" w:rsidRPr="000F0D68" w:rsidRDefault="00266C93" w:rsidP="006C14D2">
      <w:pPr>
        <w:pStyle w:val="ListParagraph"/>
        <w:numPr>
          <w:ilvl w:val="0"/>
          <w:numId w:val="8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Overcoming post-trauma distress begins with identity.</w:t>
      </w:r>
    </w:p>
    <w:p w14:paraId="0BDDCFF0" w14:textId="77777777" w:rsidR="00266C93" w:rsidRPr="000F0D68" w:rsidRDefault="00266C93" w:rsidP="006C14D2">
      <w:pPr>
        <w:pStyle w:val="ListParagraph"/>
        <w:numPr>
          <w:ilvl w:val="0"/>
          <w:numId w:val="8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Your functional identity is likely flawed.</w:t>
      </w:r>
    </w:p>
    <w:p w14:paraId="577ED738" w14:textId="77777777" w:rsidR="00266C93" w:rsidRPr="000F0D68" w:rsidRDefault="00266C93" w:rsidP="006C14D2">
      <w:pPr>
        <w:pStyle w:val="ListParagraph"/>
        <w:numPr>
          <w:ilvl w:val="0"/>
          <w:numId w:val="9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Your identity is built on lies enforced by parents or others who want you to think of yourself as</w:t>
      </w:r>
    </w:p>
    <w:p w14:paraId="38135F8D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 failure</w:t>
      </w:r>
    </w:p>
    <w:p w14:paraId="5A4586C1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Unlovable</w:t>
      </w:r>
    </w:p>
    <w:p w14:paraId="384F6E7C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Incapable</w:t>
      </w:r>
    </w:p>
    <w:p w14:paraId="5A4E52C1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Incompetent</w:t>
      </w:r>
    </w:p>
    <w:p w14:paraId="09C98970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Dirty</w:t>
      </w:r>
    </w:p>
    <w:p w14:paraId="13AA4091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Unwanted</w:t>
      </w:r>
    </w:p>
    <w:p w14:paraId="057BBAF8" w14:textId="77777777" w:rsidR="00266C93" w:rsidRPr="000F0D68" w:rsidRDefault="00266C93" w:rsidP="006C14D2">
      <w:pPr>
        <w:pStyle w:val="ListParagraph"/>
        <w:numPr>
          <w:ilvl w:val="0"/>
          <w:numId w:val="9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Useless </w:t>
      </w:r>
    </w:p>
    <w:p w14:paraId="76C069B9" w14:textId="77777777" w:rsidR="00266C93" w:rsidRPr="000F0D68" w:rsidRDefault="00266C93" w:rsidP="006C14D2">
      <w:pPr>
        <w:pStyle w:val="ListParagraph"/>
        <w:numPr>
          <w:ilvl w:val="0"/>
          <w:numId w:val="9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Overcoming post-trauma distress begins with gaining a new identity.</w:t>
      </w:r>
    </w:p>
    <w:p w14:paraId="4EA4CFCC" w14:textId="77777777" w:rsidR="00266C93" w:rsidRPr="000F0D68" w:rsidRDefault="00266C93" w:rsidP="006C14D2">
      <w:pPr>
        <w:pStyle w:val="ListParagraph"/>
        <w:numPr>
          <w:ilvl w:val="0"/>
          <w:numId w:val="9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Identity must be found in the gospel of Jesus Christ.</w:t>
      </w:r>
    </w:p>
    <w:p w14:paraId="23C4AD09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a co-heir with Christ. Rom 8:17</w:t>
      </w:r>
    </w:p>
    <w:p w14:paraId="4B2F09A3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fearfully and wonderfully made. Ps. 139:14</w:t>
      </w:r>
    </w:p>
    <w:p w14:paraId="6691841C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new creations in Christ. 2 Cor. 5:17</w:t>
      </w:r>
    </w:p>
    <w:p w14:paraId="77861477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adopted into the family of God. Eph. 1:4-5</w:t>
      </w:r>
    </w:p>
    <w:p w14:paraId="6DCC0174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have a permanent relationship with God. Eph. 1:13</w:t>
      </w:r>
    </w:p>
    <w:p w14:paraId="4660B275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redeemed. Eph. 1:7</w:t>
      </w:r>
    </w:p>
    <w:p w14:paraId="06AAFAF7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forgiven. Eph. 4:32</w:t>
      </w:r>
    </w:p>
    <w:p w14:paraId="686A7BA4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have been made righteous. Eph. 2:1-10</w:t>
      </w:r>
    </w:p>
    <w:p w14:paraId="58163F55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God's workmanship. Eph 2:10</w:t>
      </w:r>
    </w:p>
    <w:p w14:paraId="68888A46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reconciled to God. Eph. 2:16</w:t>
      </w:r>
    </w:p>
    <w:p w14:paraId="592D9CEF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a saint. Eph. 1:1</w:t>
      </w:r>
    </w:p>
    <w:p w14:paraId="45EA602E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chosen. Eph 1:4</w:t>
      </w:r>
    </w:p>
    <w:p w14:paraId="4B789901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holy and beloved. Eph. 1:4-6</w:t>
      </w:r>
    </w:p>
    <w:p w14:paraId="6C92A276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a child of light. Eph. 5:8-10</w:t>
      </w:r>
    </w:p>
    <w:p w14:paraId="506F86AC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have been made pure. Eph. 5:27</w:t>
      </w:r>
    </w:p>
    <w:p w14:paraId="618E4D6C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blameless. Eph. 1:4</w:t>
      </w:r>
    </w:p>
    <w:p w14:paraId="2B3D1961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above reproach. Eph. 1:4</w:t>
      </w:r>
    </w:p>
    <w:p w14:paraId="62035C5A" w14:textId="77777777" w:rsidR="00266C93" w:rsidRPr="000F0D68" w:rsidRDefault="00266C93" w:rsidP="006C14D2">
      <w:pPr>
        <w:pStyle w:val="ListParagraph"/>
        <w:numPr>
          <w:ilvl w:val="0"/>
          <w:numId w:val="9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You are the glory of God and in the righteousness of God. Eph 2:1-10</w:t>
      </w:r>
    </w:p>
    <w:p w14:paraId="35FAD8CA" w14:textId="77777777" w:rsidR="00266C93" w:rsidRPr="000F0D68" w:rsidRDefault="00266C93" w:rsidP="00266C93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cs="Times New Roman"/>
          <w:kern w:val="24"/>
        </w:rPr>
      </w:pPr>
    </w:p>
    <w:p w14:paraId="735B8D07" w14:textId="77777777" w:rsidR="00266C93" w:rsidRPr="000F0D68" w:rsidRDefault="00266C93" w:rsidP="006C14D2">
      <w:pPr>
        <w:pStyle w:val="ListParagraph"/>
        <w:numPr>
          <w:ilvl w:val="0"/>
          <w:numId w:val="9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0F0D68">
        <w:rPr>
          <w:rFonts w:cs="Times New Roman"/>
          <w:b/>
          <w:bCs/>
          <w:kern w:val="24"/>
        </w:rPr>
        <w:t xml:space="preserve">Develop A Biblical Perspective </w:t>
      </w:r>
    </w:p>
    <w:p w14:paraId="1A3E48F8" w14:textId="77777777" w:rsidR="00266C93" w:rsidRPr="000F0D68" w:rsidRDefault="00266C93" w:rsidP="006C14D2">
      <w:pPr>
        <w:pStyle w:val="ListParagraph"/>
        <w:numPr>
          <w:ilvl w:val="0"/>
          <w:numId w:val="9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Foundational Counseling Principles.</w:t>
      </w:r>
    </w:p>
    <w:p w14:paraId="62821CA5" w14:textId="77777777" w:rsidR="00266C93" w:rsidRPr="000F0D68" w:rsidRDefault="00266C93" w:rsidP="006C14D2">
      <w:pPr>
        <w:pStyle w:val="ListParagraph"/>
        <w:numPr>
          <w:ilvl w:val="0"/>
          <w:numId w:val="9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Understand the distress you feel is normal. </w:t>
      </w:r>
    </w:p>
    <w:p w14:paraId="3491DBE1" w14:textId="77777777" w:rsidR="00266C93" w:rsidRPr="000F0D68" w:rsidRDefault="00266C93" w:rsidP="006C14D2">
      <w:pPr>
        <w:pStyle w:val="ListParagraph"/>
        <w:numPr>
          <w:ilvl w:val="0"/>
          <w:numId w:val="9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Believe there is help, healing, and hope to be found in Christ and His Word. </w:t>
      </w:r>
    </w:p>
    <w:p w14:paraId="5AAD1CD4" w14:textId="77777777" w:rsidR="00266C93" w:rsidRPr="000F0D68" w:rsidRDefault="00266C93" w:rsidP="006C14D2">
      <w:pPr>
        <w:pStyle w:val="ListParagraph"/>
        <w:numPr>
          <w:ilvl w:val="0"/>
          <w:numId w:val="9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Accept that the Bible contains eternal truths that resolve the issues of the body and the soul that result from trauma. </w:t>
      </w:r>
    </w:p>
    <w:p w14:paraId="3E37E5E7" w14:textId="77777777" w:rsidR="00266C93" w:rsidRPr="002640D0" w:rsidRDefault="00266C93" w:rsidP="006C14D2">
      <w:pPr>
        <w:numPr>
          <w:ilvl w:val="0"/>
          <w:numId w:val="97"/>
        </w:numPr>
        <w:shd w:val="clear" w:color="auto" w:fill="auto"/>
        <w:tabs>
          <w:tab w:val="clear" w:pos="720"/>
          <w:tab w:val="num" w:pos="1080"/>
        </w:tabs>
        <w:autoSpaceDE w:val="0"/>
        <w:autoSpaceDN w:val="0"/>
        <w:adjustRightInd w:val="0"/>
        <w:spacing w:line="276" w:lineRule="auto"/>
        <w:ind w:left="1080"/>
        <w:rPr>
          <w:rFonts w:cs="Times New Roman"/>
          <w:kern w:val="24"/>
        </w:rPr>
      </w:pPr>
      <w:r w:rsidRPr="002640D0">
        <w:rPr>
          <w:rFonts w:cs="Times New Roman"/>
          <w:kern w:val="24"/>
        </w:rPr>
        <w:t xml:space="preserve">Realize Christ </w:t>
      </w:r>
      <w:proofErr w:type="gramStart"/>
      <w:r w:rsidRPr="002640D0">
        <w:rPr>
          <w:rFonts w:cs="Times New Roman"/>
          <w:kern w:val="24"/>
        </w:rPr>
        <w:t>entered into</w:t>
      </w:r>
      <w:proofErr w:type="gramEnd"/>
      <w:r w:rsidRPr="002640D0">
        <w:rPr>
          <w:rFonts w:cs="Times New Roman"/>
          <w:kern w:val="24"/>
        </w:rPr>
        <w:t xml:space="preserve"> your suffering with you. </w:t>
      </w:r>
      <w:r w:rsidRPr="000F0D68">
        <w:rPr>
          <w:rFonts w:cs="Times New Roman"/>
          <w:kern w:val="24"/>
        </w:rPr>
        <w:t>Matt.</w:t>
      </w:r>
      <w:r w:rsidRPr="002640D0">
        <w:rPr>
          <w:rFonts w:cs="Times New Roman"/>
          <w:kern w:val="24"/>
        </w:rPr>
        <w:t xml:space="preserve"> 26:36-43; Mark 14:33</w:t>
      </w:r>
    </w:p>
    <w:p w14:paraId="017BB68C" w14:textId="77777777" w:rsidR="00266C93" w:rsidRPr="002640D0" w:rsidRDefault="00266C93" w:rsidP="00266C93">
      <w:pPr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2640D0">
        <w:rPr>
          <w:rFonts w:cs="Times New Roman"/>
          <w:b/>
          <w:bCs/>
          <w:i/>
          <w:iCs/>
          <w:kern w:val="24"/>
        </w:rPr>
        <w:lastRenderedPageBreak/>
        <w:tab/>
      </w:r>
      <w:r w:rsidRPr="000F0D68">
        <w:rPr>
          <w:rFonts w:cs="Times New Roman"/>
          <w:b/>
          <w:bCs/>
          <w:i/>
          <w:iCs/>
          <w:kern w:val="24"/>
        </w:rPr>
        <w:tab/>
        <w:t>"</w:t>
      </w:r>
      <w:r w:rsidRPr="002640D0">
        <w:rPr>
          <w:rFonts w:cs="Times New Roman"/>
          <w:b/>
          <w:bCs/>
          <w:i/>
          <w:iCs/>
          <w:kern w:val="24"/>
        </w:rPr>
        <w:t>My soul is deeply grieved, to the point of death.</w:t>
      </w:r>
      <w:r w:rsidRPr="000F0D68">
        <w:rPr>
          <w:rFonts w:cs="Times New Roman"/>
          <w:b/>
          <w:bCs/>
          <w:i/>
          <w:iCs/>
          <w:kern w:val="24"/>
        </w:rPr>
        <w:t>"</w:t>
      </w:r>
    </w:p>
    <w:p w14:paraId="0216D45B" w14:textId="77777777" w:rsidR="00266C93" w:rsidRPr="002640D0" w:rsidRDefault="00266C93" w:rsidP="006C14D2">
      <w:pPr>
        <w:numPr>
          <w:ilvl w:val="0"/>
          <w:numId w:val="98"/>
        </w:numPr>
        <w:shd w:val="clear" w:color="auto" w:fill="auto"/>
        <w:tabs>
          <w:tab w:val="clear" w:pos="720"/>
          <w:tab w:val="num" w:pos="1080"/>
        </w:tabs>
        <w:autoSpaceDE w:val="0"/>
        <w:autoSpaceDN w:val="0"/>
        <w:adjustRightInd w:val="0"/>
        <w:spacing w:line="276" w:lineRule="auto"/>
        <w:ind w:left="1080"/>
        <w:rPr>
          <w:rFonts w:cs="Times New Roman"/>
          <w:kern w:val="24"/>
        </w:rPr>
      </w:pPr>
      <w:r w:rsidRPr="002640D0">
        <w:rPr>
          <w:rFonts w:cs="Times New Roman"/>
          <w:kern w:val="24"/>
        </w:rPr>
        <w:t xml:space="preserve">Extreme responses to abuse and terror are normal. </w:t>
      </w:r>
      <w:r w:rsidRPr="000F0D68">
        <w:rPr>
          <w:rFonts w:cs="Times New Roman"/>
          <w:kern w:val="24"/>
        </w:rPr>
        <w:t>Ps.</w:t>
      </w:r>
      <w:r w:rsidRPr="002640D0">
        <w:rPr>
          <w:rFonts w:cs="Times New Roman"/>
          <w:kern w:val="24"/>
        </w:rPr>
        <w:t xml:space="preserve"> 38:10,17; 69:12 </w:t>
      </w:r>
    </w:p>
    <w:p w14:paraId="40DD6314" w14:textId="77777777" w:rsidR="00266C93" w:rsidRPr="002640D0" w:rsidRDefault="00266C93" w:rsidP="00266C93">
      <w:pPr>
        <w:autoSpaceDE w:val="0"/>
        <w:autoSpaceDN w:val="0"/>
        <w:adjustRightInd w:val="0"/>
        <w:spacing w:line="276" w:lineRule="auto"/>
        <w:ind w:left="1440"/>
        <w:rPr>
          <w:rFonts w:cs="Times New Roman"/>
          <w:kern w:val="24"/>
        </w:rPr>
      </w:pPr>
      <w:r w:rsidRPr="000F0D68">
        <w:rPr>
          <w:rFonts w:cs="Times New Roman"/>
          <w:b/>
          <w:bCs/>
          <w:i/>
          <w:iCs/>
          <w:kern w:val="24"/>
        </w:rPr>
        <w:t>"</w:t>
      </w:r>
      <w:r w:rsidRPr="002640D0">
        <w:rPr>
          <w:rFonts w:cs="Times New Roman"/>
          <w:b/>
          <w:bCs/>
          <w:i/>
          <w:iCs/>
          <w:kern w:val="24"/>
        </w:rPr>
        <w:t xml:space="preserve">My heart throbs, my strength fails me; and the light of </w:t>
      </w:r>
      <w:r w:rsidRPr="002640D0">
        <w:rPr>
          <w:rFonts w:cs="Times New Roman"/>
          <w:b/>
          <w:bCs/>
          <w:i/>
          <w:iCs/>
          <w:kern w:val="24"/>
        </w:rPr>
        <w:tab/>
        <w:t>my eyes, even that has gone from me.</w:t>
      </w:r>
      <w:r w:rsidRPr="000F0D68">
        <w:rPr>
          <w:rFonts w:cs="Times New Roman"/>
          <w:b/>
          <w:bCs/>
          <w:i/>
          <w:iCs/>
          <w:kern w:val="24"/>
        </w:rPr>
        <w:t>"</w:t>
      </w:r>
      <w:r w:rsidRPr="002640D0">
        <w:rPr>
          <w:rFonts w:cs="Times New Roman"/>
          <w:b/>
          <w:bCs/>
          <w:i/>
          <w:iCs/>
          <w:kern w:val="24"/>
        </w:rPr>
        <w:t xml:space="preserve"> </w:t>
      </w:r>
    </w:p>
    <w:p w14:paraId="082EC833" w14:textId="77777777" w:rsidR="00266C93" w:rsidRPr="000F0D68" w:rsidRDefault="00266C93" w:rsidP="006C14D2">
      <w:pPr>
        <w:pStyle w:val="ListParagraph"/>
        <w:numPr>
          <w:ilvl w:val="0"/>
          <w:numId w:val="10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Extreme responses to soul-crushing and distressful events are normal. Ps. 55:4-5; Lam. 3:5-6; 17-18</w:t>
      </w:r>
    </w:p>
    <w:p w14:paraId="05C3142A" w14:textId="77777777" w:rsidR="00266C93" w:rsidRPr="002640D0" w:rsidRDefault="00266C93" w:rsidP="00266C93">
      <w:pPr>
        <w:autoSpaceDE w:val="0"/>
        <w:autoSpaceDN w:val="0"/>
        <w:adjustRightInd w:val="0"/>
        <w:spacing w:line="276" w:lineRule="auto"/>
        <w:ind w:left="1440"/>
        <w:rPr>
          <w:rFonts w:cs="Times New Roman"/>
          <w:kern w:val="24"/>
        </w:rPr>
      </w:pPr>
      <w:r w:rsidRPr="000F0D68">
        <w:rPr>
          <w:rFonts w:cs="Times New Roman"/>
          <w:b/>
          <w:bCs/>
          <w:i/>
          <w:iCs/>
          <w:kern w:val="24"/>
        </w:rPr>
        <w:t>"</w:t>
      </w:r>
      <w:r w:rsidRPr="002640D0">
        <w:rPr>
          <w:rFonts w:cs="Times New Roman"/>
          <w:b/>
          <w:bCs/>
          <w:i/>
          <w:iCs/>
          <w:kern w:val="24"/>
        </w:rPr>
        <w:t>My spirit is broken, my days are extinguished, the grave</w:t>
      </w:r>
      <w:r w:rsidRPr="000F0D68">
        <w:rPr>
          <w:rFonts w:cs="Times New Roman"/>
          <w:b/>
          <w:bCs/>
          <w:i/>
          <w:iCs/>
          <w:kern w:val="24"/>
        </w:rPr>
        <w:t xml:space="preserve"> </w:t>
      </w:r>
      <w:r w:rsidRPr="002640D0">
        <w:rPr>
          <w:rFonts w:cs="Times New Roman"/>
          <w:b/>
          <w:bCs/>
          <w:i/>
          <w:iCs/>
          <w:kern w:val="24"/>
        </w:rPr>
        <w:t>is ready for me.</w:t>
      </w:r>
      <w:r w:rsidRPr="000F0D68">
        <w:rPr>
          <w:rFonts w:cs="Times New Roman"/>
          <w:b/>
          <w:bCs/>
          <w:i/>
          <w:iCs/>
          <w:kern w:val="24"/>
        </w:rPr>
        <w:t>"</w:t>
      </w:r>
    </w:p>
    <w:p w14:paraId="27E93540" w14:textId="77777777" w:rsidR="00266C93" w:rsidRPr="0075241B" w:rsidRDefault="00266C93" w:rsidP="006C14D2">
      <w:pPr>
        <w:numPr>
          <w:ilvl w:val="0"/>
          <w:numId w:val="10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75241B">
        <w:rPr>
          <w:rFonts w:cs="Times New Roman"/>
          <w:kern w:val="24"/>
        </w:rPr>
        <w:t>Extreme responses to compromised physical health are normal. Job 30:16-17, 27</w:t>
      </w:r>
    </w:p>
    <w:p w14:paraId="38AC8F40" w14:textId="77777777" w:rsidR="00266C93" w:rsidRPr="0075241B" w:rsidRDefault="00266C93" w:rsidP="00266C93">
      <w:pPr>
        <w:autoSpaceDE w:val="0"/>
        <w:autoSpaceDN w:val="0"/>
        <w:adjustRightInd w:val="0"/>
        <w:spacing w:line="276" w:lineRule="auto"/>
        <w:ind w:left="1440"/>
        <w:rPr>
          <w:rFonts w:cs="Times New Roman"/>
          <w:kern w:val="24"/>
        </w:rPr>
      </w:pPr>
      <w:r w:rsidRPr="0075241B">
        <w:rPr>
          <w:rFonts w:cs="Times New Roman"/>
          <w:b/>
          <w:bCs/>
          <w:i/>
          <w:iCs/>
          <w:kern w:val="24"/>
        </w:rPr>
        <w:t>And now my soul is poured out within me; days of affliction have sieved me. At night it pierces my bones within me; and my gnawing pains take no rest.</w:t>
      </w:r>
      <w:r w:rsidRPr="000F0D68">
        <w:rPr>
          <w:rFonts w:cs="Times New Roman"/>
          <w:b/>
          <w:bCs/>
          <w:i/>
          <w:iCs/>
          <w:kern w:val="24"/>
        </w:rPr>
        <w:t>"</w:t>
      </w:r>
    </w:p>
    <w:p w14:paraId="4F004A2A" w14:textId="77777777" w:rsidR="00266C93" w:rsidRPr="0075241B" w:rsidRDefault="00266C93" w:rsidP="006C14D2">
      <w:pPr>
        <w:numPr>
          <w:ilvl w:val="0"/>
          <w:numId w:val="10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75241B">
        <w:rPr>
          <w:rFonts w:cs="Times New Roman"/>
          <w:kern w:val="24"/>
        </w:rPr>
        <w:t>He empathizes with the distress, fears, and suffering you have experienced. John 19:23; Heb. 12:3</w:t>
      </w:r>
    </w:p>
    <w:p w14:paraId="592A04C6" w14:textId="77777777" w:rsidR="00266C93" w:rsidRPr="0075241B" w:rsidRDefault="00266C93" w:rsidP="00266C93">
      <w:pPr>
        <w:autoSpaceDE w:val="0"/>
        <w:autoSpaceDN w:val="0"/>
        <w:adjustRightInd w:val="0"/>
        <w:spacing w:line="276" w:lineRule="auto"/>
        <w:ind w:left="1440"/>
        <w:rPr>
          <w:rFonts w:cs="Times New Roman"/>
          <w:kern w:val="24"/>
        </w:rPr>
      </w:pPr>
      <w:r w:rsidRPr="000F0D68">
        <w:rPr>
          <w:rFonts w:cs="Times New Roman"/>
          <w:b/>
          <w:bCs/>
          <w:i/>
          <w:iCs/>
          <w:kern w:val="24"/>
        </w:rPr>
        <w:t>"</w:t>
      </w:r>
      <w:r w:rsidRPr="0075241B">
        <w:rPr>
          <w:rFonts w:cs="Times New Roman"/>
          <w:b/>
          <w:bCs/>
          <w:i/>
          <w:iCs/>
          <w:kern w:val="24"/>
        </w:rPr>
        <w:t>For consider Him who has endured such hostility by sinners against Himself…</w:t>
      </w:r>
      <w:r w:rsidRPr="000F0D68">
        <w:rPr>
          <w:rFonts w:cs="Times New Roman"/>
          <w:b/>
          <w:bCs/>
          <w:i/>
          <w:iCs/>
          <w:kern w:val="24"/>
        </w:rPr>
        <w:t>"</w:t>
      </w:r>
    </w:p>
    <w:p w14:paraId="3C05FFC3" w14:textId="77777777" w:rsidR="00266C93" w:rsidRPr="0075241B" w:rsidRDefault="00266C93" w:rsidP="006C14D2">
      <w:pPr>
        <w:numPr>
          <w:ilvl w:val="0"/>
          <w:numId w:val="10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75241B">
        <w:rPr>
          <w:rFonts w:cs="Times New Roman"/>
          <w:kern w:val="24"/>
        </w:rPr>
        <w:t xml:space="preserve">Focus on the gospel. </w:t>
      </w:r>
      <w:r w:rsidRPr="000F0D68">
        <w:rPr>
          <w:rFonts w:cs="Times New Roman"/>
          <w:kern w:val="24"/>
        </w:rPr>
        <w:t>Ps.</w:t>
      </w:r>
      <w:r w:rsidRPr="0075241B">
        <w:rPr>
          <w:rFonts w:cs="Times New Roman"/>
          <w:kern w:val="24"/>
        </w:rPr>
        <w:t xml:space="preserve"> 27</w:t>
      </w:r>
    </w:p>
    <w:p w14:paraId="4D31C1E4" w14:textId="77777777" w:rsidR="00266C93" w:rsidRDefault="00266C93" w:rsidP="006C14D2">
      <w:pPr>
        <w:pStyle w:val="ListParagraph"/>
        <w:numPr>
          <w:ilvl w:val="0"/>
          <w:numId w:val="10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Develop a biblical perspective on what you have suffered and come through it with a sound mind. </w:t>
      </w:r>
    </w:p>
    <w:p w14:paraId="08E830CE" w14:textId="77777777" w:rsidR="00266C93" w:rsidRPr="000F0D68" w:rsidRDefault="00266C93" w:rsidP="00266C93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cs="Times New Roman"/>
          <w:kern w:val="24"/>
        </w:rPr>
      </w:pPr>
    </w:p>
    <w:p w14:paraId="4EA514AB" w14:textId="77777777" w:rsidR="00266C93" w:rsidRPr="000F0D68" w:rsidRDefault="00266C93" w:rsidP="006C14D2">
      <w:pPr>
        <w:pStyle w:val="ListParagraph"/>
        <w:numPr>
          <w:ilvl w:val="0"/>
          <w:numId w:val="10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0F0D68">
        <w:rPr>
          <w:rFonts w:cs="Times New Roman"/>
          <w:b/>
          <w:bCs/>
          <w:kern w:val="24"/>
        </w:rPr>
        <w:t>Biblical Counseling and the PTS Survivor</w:t>
      </w:r>
    </w:p>
    <w:p w14:paraId="2E16C90D" w14:textId="77777777" w:rsidR="00266C93" w:rsidRPr="000F0D68" w:rsidRDefault="00266C93" w:rsidP="006C14D2">
      <w:pPr>
        <w:pStyle w:val="ListParagraph"/>
        <w:numPr>
          <w:ilvl w:val="0"/>
          <w:numId w:val="10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Common post-trauma responses</w:t>
      </w:r>
    </w:p>
    <w:p w14:paraId="3B2BC4E6" w14:textId="77777777" w:rsidR="00266C93" w:rsidRPr="000F0D68" w:rsidRDefault="00266C93" w:rsidP="006C14D2">
      <w:pPr>
        <w:pStyle w:val="ListParagraph"/>
        <w:numPr>
          <w:ilvl w:val="0"/>
          <w:numId w:val="10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and Anxiety</w:t>
      </w:r>
    </w:p>
    <w:p w14:paraId="192D88D8" w14:textId="77777777" w:rsidR="00266C93" w:rsidRPr="000F0D68" w:rsidRDefault="00266C93" w:rsidP="006C14D2">
      <w:pPr>
        <w:pStyle w:val="ListParagraph"/>
        <w:numPr>
          <w:ilvl w:val="0"/>
          <w:numId w:val="10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Post-trauma stress and anxiety is not a pathological condition. </w:t>
      </w:r>
    </w:p>
    <w:p w14:paraId="02E77F6B" w14:textId="77777777" w:rsidR="00266C93" w:rsidRPr="000F0D68" w:rsidRDefault="00266C93" w:rsidP="006C14D2">
      <w:pPr>
        <w:pStyle w:val="ListParagraph"/>
        <w:numPr>
          <w:ilvl w:val="0"/>
          <w:numId w:val="10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Post-trauma distress may bring medical complications due to a lack of sleep, fear, and anxiety.</w:t>
      </w:r>
    </w:p>
    <w:p w14:paraId="060FE126" w14:textId="77777777" w:rsidR="00266C93" w:rsidRPr="000F0D68" w:rsidRDefault="00266C93" w:rsidP="006C14D2">
      <w:pPr>
        <w:pStyle w:val="ListParagraph"/>
        <w:numPr>
          <w:ilvl w:val="0"/>
          <w:numId w:val="10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Biblically, post-trauma anxiety is understood as fear. </w:t>
      </w:r>
    </w:p>
    <w:p w14:paraId="2A3D27E7" w14:textId="77777777" w:rsidR="00266C93" w:rsidRPr="000F0D68" w:rsidRDefault="00266C93" w:rsidP="006C14D2">
      <w:pPr>
        <w:pStyle w:val="ListParagraph"/>
        <w:numPr>
          <w:ilvl w:val="0"/>
          <w:numId w:val="10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can serve a useful purpose. Ps. 111:10; Prov. 1:7; 22:3; Isa. 41:13</w:t>
      </w:r>
    </w:p>
    <w:p w14:paraId="0730A320" w14:textId="77777777" w:rsidR="00266C93" w:rsidRPr="000F0D68" w:rsidRDefault="00266C93" w:rsidP="00266C93">
      <w:pPr>
        <w:autoSpaceDE w:val="0"/>
        <w:autoSpaceDN w:val="0"/>
        <w:adjustRightInd w:val="0"/>
        <w:spacing w:line="276" w:lineRule="auto"/>
        <w:ind w:left="720" w:firstLine="720"/>
        <w:rPr>
          <w:rFonts w:cs="Times New Roman"/>
          <w:b/>
          <w:bCs/>
          <w:i/>
          <w:iCs/>
          <w:kern w:val="24"/>
        </w:rPr>
      </w:pPr>
      <w:r w:rsidRPr="000F0D68">
        <w:rPr>
          <w:rFonts w:cs="Times New Roman"/>
          <w:b/>
          <w:bCs/>
          <w:i/>
          <w:iCs/>
          <w:kern w:val="24"/>
        </w:rPr>
        <w:t xml:space="preserve">"The fear of the Lord is the beginning of wisdom." </w:t>
      </w:r>
    </w:p>
    <w:p w14:paraId="6FEEC186" w14:textId="77777777" w:rsidR="00266C93" w:rsidRPr="000F0D68" w:rsidRDefault="00266C93" w:rsidP="006C14D2">
      <w:pPr>
        <w:pStyle w:val="ListParagraph"/>
        <w:numPr>
          <w:ilvl w:val="0"/>
          <w:numId w:val="10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Fear is a normal emotional reaction to imminent danger. </w:t>
      </w:r>
    </w:p>
    <w:p w14:paraId="35833165" w14:textId="77777777" w:rsidR="00266C93" w:rsidRPr="000F0D68" w:rsidRDefault="00266C93" w:rsidP="006C14D2">
      <w:pPr>
        <w:pStyle w:val="ListParagraph"/>
        <w:numPr>
          <w:ilvl w:val="0"/>
          <w:numId w:val="10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Fear and anxiety are responses to what is </w:t>
      </w:r>
      <w:r w:rsidRPr="000F0D68">
        <w:rPr>
          <w:rFonts w:cs="Times New Roman"/>
          <w:i/>
          <w:iCs/>
          <w:kern w:val="24"/>
        </w:rPr>
        <w:t>perceived</w:t>
      </w:r>
      <w:r w:rsidRPr="000F0D68">
        <w:rPr>
          <w:rFonts w:cs="Times New Roman"/>
          <w:kern w:val="24"/>
        </w:rPr>
        <w:t xml:space="preserve"> as dangerous or potentially harmful. </w:t>
      </w:r>
    </w:p>
    <w:p w14:paraId="050ACDBB" w14:textId="77777777" w:rsidR="00266C93" w:rsidRPr="000F0D68" w:rsidRDefault="00266C93" w:rsidP="006C14D2">
      <w:pPr>
        <w:pStyle w:val="ListParagraph"/>
        <w:numPr>
          <w:ilvl w:val="0"/>
          <w:numId w:val="10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Post-trauma fear occurs when no threat exists.</w:t>
      </w:r>
    </w:p>
    <w:p w14:paraId="0A8330D7" w14:textId="77777777" w:rsidR="00266C93" w:rsidRPr="000F0D68" w:rsidRDefault="00266C93" w:rsidP="006C14D2">
      <w:pPr>
        <w:pStyle w:val="ListParagraph"/>
        <w:numPr>
          <w:ilvl w:val="0"/>
          <w:numId w:val="10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Post-trauma fear and distressing emotional responses become pronounced in the aftermath. </w:t>
      </w:r>
    </w:p>
    <w:p w14:paraId="65F55A88" w14:textId="77777777" w:rsidR="00266C93" w:rsidRPr="000F0D68" w:rsidRDefault="00266C93" w:rsidP="006C14D2">
      <w:pPr>
        <w:pStyle w:val="ListParagraph"/>
        <w:numPr>
          <w:ilvl w:val="0"/>
          <w:numId w:val="11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Visual memories, recurrent nightmares, flashbacks, panic, physical exhaustion, body memories, etc.</w:t>
      </w:r>
    </w:p>
    <w:p w14:paraId="109EF69D" w14:textId="77777777" w:rsidR="00266C93" w:rsidRPr="000F0D68" w:rsidRDefault="00266C93" w:rsidP="006C14D2">
      <w:pPr>
        <w:pStyle w:val="ListParagraph"/>
        <w:numPr>
          <w:ilvl w:val="0"/>
          <w:numId w:val="11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It feels as though the trauma just occurred.</w:t>
      </w:r>
    </w:p>
    <w:p w14:paraId="3D67AB65" w14:textId="77777777" w:rsidR="00266C93" w:rsidRPr="000F0D68" w:rsidRDefault="00266C93" w:rsidP="006C14D2">
      <w:pPr>
        <w:pStyle w:val="ListParagraph"/>
        <w:numPr>
          <w:ilvl w:val="0"/>
          <w:numId w:val="11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You fear it will happen again. </w:t>
      </w:r>
    </w:p>
    <w:p w14:paraId="4D270AAC" w14:textId="77777777" w:rsidR="00266C93" w:rsidRPr="000F0D68" w:rsidRDefault="00266C93" w:rsidP="00266C93">
      <w:pPr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</w:p>
    <w:p w14:paraId="6DD13F2D" w14:textId="77777777" w:rsidR="00266C93" w:rsidRPr="000F0D68" w:rsidRDefault="00266C93" w:rsidP="00266C93">
      <w:pPr>
        <w:pStyle w:val="NormalWeb"/>
        <w:spacing w:line="276" w:lineRule="auto"/>
      </w:pPr>
      <w:r w:rsidRPr="000F0D68">
        <w:rPr>
          <w:noProof/>
        </w:rPr>
        <w:lastRenderedPageBreak/>
        <w:drawing>
          <wp:inline distT="0" distB="0" distL="0" distR="0" wp14:anchorId="79CC139A" wp14:editId="25190710">
            <wp:extent cx="5943600" cy="3068955"/>
            <wp:effectExtent l="0" t="0" r="0" b="0"/>
            <wp:docPr id="32617195" name="Picture 1" descr="A diagram of a probl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7195" name="Picture 1" descr="A diagram of a probl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18142" w14:textId="77777777" w:rsidR="00266C93" w:rsidRPr="000F0D68" w:rsidRDefault="00266C93" w:rsidP="00266C93">
      <w:pPr>
        <w:autoSpaceDE w:val="0"/>
        <w:autoSpaceDN w:val="0"/>
        <w:adjustRightInd w:val="0"/>
        <w:spacing w:line="276" w:lineRule="auto"/>
        <w:ind w:left="720"/>
        <w:rPr>
          <w:rFonts w:cs="Times New Roman"/>
          <w:kern w:val="24"/>
        </w:rPr>
      </w:pPr>
    </w:p>
    <w:p w14:paraId="107887A3" w14:textId="77777777" w:rsidR="00266C93" w:rsidRPr="000F0D68" w:rsidRDefault="00266C93" w:rsidP="006C14D2">
      <w:pPr>
        <w:numPr>
          <w:ilvl w:val="0"/>
          <w:numId w:val="11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PTS is an issue of the heart</w:t>
      </w:r>
    </w:p>
    <w:p w14:paraId="7AF836B4" w14:textId="77777777" w:rsidR="00266C93" w:rsidRPr="000F0D68" w:rsidRDefault="00266C93" w:rsidP="006C14D2">
      <w:pPr>
        <w:pStyle w:val="ListParagraph"/>
        <w:numPr>
          <w:ilvl w:val="0"/>
          <w:numId w:val="11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Identifying </w:t>
      </w:r>
      <w:proofErr w:type="gramStart"/>
      <w:r w:rsidRPr="000F0D68">
        <w:rPr>
          <w:rFonts w:cs="Times New Roman"/>
          <w:kern w:val="24"/>
        </w:rPr>
        <w:t>Post-trauma</w:t>
      </w:r>
      <w:proofErr w:type="gramEnd"/>
      <w:r w:rsidRPr="000F0D68">
        <w:rPr>
          <w:rFonts w:cs="Times New Roman"/>
          <w:kern w:val="24"/>
        </w:rPr>
        <w:t xml:space="preserve"> anxiety and stress biblically allows for the correct understanding and solutions for what you are experiencing. </w:t>
      </w:r>
    </w:p>
    <w:p w14:paraId="1F5783F7" w14:textId="77777777" w:rsidR="00266C93" w:rsidRPr="000F0D68" w:rsidRDefault="00266C93" w:rsidP="006C14D2">
      <w:pPr>
        <w:pStyle w:val="ListParagraph"/>
        <w:numPr>
          <w:ilvl w:val="0"/>
          <w:numId w:val="11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 Bible identifies you as a single being with two components</w:t>
      </w:r>
    </w:p>
    <w:p w14:paraId="7B6E55D8" w14:textId="77777777" w:rsidR="00266C93" w:rsidRPr="000F0D68" w:rsidRDefault="00266C93" w:rsidP="006C14D2">
      <w:pPr>
        <w:pStyle w:val="ListParagraph"/>
        <w:numPr>
          <w:ilvl w:val="0"/>
          <w:numId w:val="11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 body (outer self/material/physical)</w:t>
      </w:r>
    </w:p>
    <w:p w14:paraId="52E04BBC" w14:textId="77777777" w:rsidR="00266C93" w:rsidRPr="000F0D68" w:rsidRDefault="00266C93" w:rsidP="006C14D2">
      <w:pPr>
        <w:pStyle w:val="ListParagraph"/>
        <w:numPr>
          <w:ilvl w:val="0"/>
          <w:numId w:val="11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The Heart (inner self/immaterial/soul/ thoughts/beliefs/ desires/will/ conscience, etc. </w:t>
      </w:r>
    </w:p>
    <w:p w14:paraId="01C64657" w14:textId="77777777" w:rsidR="00266C93" w:rsidRPr="000F0D68" w:rsidRDefault="00266C93" w:rsidP="006C14D2">
      <w:pPr>
        <w:pStyle w:val="ListParagraph"/>
        <w:numPr>
          <w:ilvl w:val="0"/>
          <w:numId w:val="11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The body and the heart affect each other.</w:t>
      </w:r>
    </w:p>
    <w:p w14:paraId="2E851F52" w14:textId="77777777" w:rsidR="00266C93" w:rsidRPr="000F0D68" w:rsidRDefault="00266C93" w:rsidP="006C14D2">
      <w:pPr>
        <w:pStyle w:val="ListParagraph"/>
        <w:numPr>
          <w:ilvl w:val="0"/>
          <w:numId w:val="11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and anxiety are created in the heart (inner self). Ps. 94:19; 55:1-3</w:t>
      </w:r>
    </w:p>
    <w:p w14:paraId="440F4A9B" w14:textId="77777777" w:rsidR="00266C93" w:rsidRPr="000F0D68" w:rsidRDefault="00266C93" w:rsidP="006C14D2">
      <w:pPr>
        <w:pStyle w:val="ListParagraph"/>
        <w:numPr>
          <w:ilvl w:val="0"/>
          <w:numId w:val="11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The problem is not the </w:t>
      </w:r>
      <w:r w:rsidRPr="000F0D68">
        <w:rPr>
          <w:rFonts w:cs="Times New Roman"/>
          <w:i/>
          <w:iCs/>
          <w:kern w:val="24"/>
        </w:rPr>
        <w:t xml:space="preserve">emotion </w:t>
      </w:r>
      <w:r w:rsidRPr="000F0D68">
        <w:rPr>
          <w:rFonts w:cs="Times New Roman"/>
          <w:kern w:val="24"/>
        </w:rPr>
        <w:t xml:space="preserve">of fear but the </w:t>
      </w:r>
      <w:r w:rsidRPr="000F0D68">
        <w:rPr>
          <w:rFonts w:cs="Times New Roman"/>
          <w:i/>
          <w:iCs/>
          <w:kern w:val="24"/>
        </w:rPr>
        <w:t xml:space="preserve">reason </w:t>
      </w:r>
      <w:r w:rsidRPr="000F0D68">
        <w:rPr>
          <w:rFonts w:cs="Times New Roman"/>
          <w:kern w:val="24"/>
        </w:rPr>
        <w:t>for the fear.</w:t>
      </w:r>
    </w:p>
    <w:p w14:paraId="19AE0789" w14:textId="77777777" w:rsidR="00266C93" w:rsidRPr="000F0D68" w:rsidRDefault="00266C93" w:rsidP="006C14D2">
      <w:pPr>
        <w:pStyle w:val="ListParagraph"/>
        <w:numPr>
          <w:ilvl w:val="0"/>
          <w:numId w:val="11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Post-trauma fear and anxiety is a form of vigilance that attempts to maintain control for self-protection. </w:t>
      </w:r>
    </w:p>
    <w:p w14:paraId="4463C379" w14:textId="77777777" w:rsidR="00266C93" w:rsidRPr="000F0D68" w:rsidRDefault="00266C93" w:rsidP="006C14D2">
      <w:pPr>
        <w:pStyle w:val="ListParagraph"/>
        <w:numPr>
          <w:ilvl w:val="0"/>
          <w:numId w:val="11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Self-protection is rooted in self-sufficiency.</w:t>
      </w:r>
    </w:p>
    <w:p w14:paraId="424ED558" w14:textId="77777777" w:rsidR="00266C93" w:rsidRPr="000F0D68" w:rsidRDefault="00266C93" w:rsidP="006C14D2">
      <w:pPr>
        <w:pStyle w:val="ListParagraph"/>
        <w:numPr>
          <w:ilvl w:val="0"/>
          <w:numId w:val="11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Vigilance minus faith in God.</w:t>
      </w:r>
    </w:p>
    <w:p w14:paraId="655B6962" w14:textId="77777777" w:rsidR="00266C93" w:rsidRPr="000F0D68" w:rsidRDefault="00266C93" w:rsidP="006C14D2">
      <w:pPr>
        <w:pStyle w:val="ListParagraph"/>
        <w:numPr>
          <w:ilvl w:val="0"/>
          <w:numId w:val="11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Interpret your fear </w:t>
      </w:r>
      <w:proofErr w:type="gramStart"/>
      <w:r w:rsidRPr="000F0D68">
        <w:rPr>
          <w:rFonts w:cs="Times New Roman"/>
          <w:kern w:val="24"/>
        </w:rPr>
        <w:t>in light of</w:t>
      </w:r>
      <w:proofErr w:type="gramEnd"/>
      <w:r w:rsidRPr="000F0D68">
        <w:rPr>
          <w:rFonts w:cs="Times New Roman"/>
          <w:kern w:val="24"/>
        </w:rPr>
        <w:t xml:space="preserve"> God's Word. </w:t>
      </w:r>
    </w:p>
    <w:p w14:paraId="7EE6BB53" w14:textId="77777777" w:rsidR="00266C93" w:rsidRPr="000F0D68" w:rsidRDefault="00266C93" w:rsidP="006C14D2">
      <w:pPr>
        <w:pStyle w:val="ListParagraph"/>
        <w:numPr>
          <w:ilvl w:val="0"/>
          <w:numId w:val="115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Framing your struggle biblically provides hope and comfort.</w:t>
      </w:r>
    </w:p>
    <w:p w14:paraId="74AD607A" w14:textId="77777777" w:rsidR="00266C93" w:rsidRPr="000F0D68" w:rsidRDefault="00266C93" w:rsidP="006C14D2">
      <w:pPr>
        <w:pStyle w:val="ListParagraph"/>
        <w:numPr>
          <w:ilvl w:val="0"/>
          <w:numId w:val="11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Christ knows your difficulties and your pain.</w:t>
      </w:r>
    </w:p>
    <w:p w14:paraId="3A5B15F1" w14:textId="77777777" w:rsidR="00266C93" w:rsidRPr="000F0D68" w:rsidRDefault="00266C93" w:rsidP="006C14D2">
      <w:pPr>
        <w:pStyle w:val="ListParagraph"/>
        <w:numPr>
          <w:ilvl w:val="0"/>
          <w:numId w:val="116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Christ calls you to come to Him for rest and relief from your fear and anxious burdens. </w:t>
      </w:r>
    </w:p>
    <w:p w14:paraId="53658E80" w14:textId="77777777" w:rsidR="00266C93" w:rsidRDefault="00266C93" w:rsidP="00266C93">
      <w:pPr>
        <w:autoSpaceDE w:val="0"/>
        <w:autoSpaceDN w:val="0"/>
        <w:adjustRightInd w:val="0"/>
        <w:spacing w:line="276" w:lineRule="auto"/>
        <w:ind w:left="1800"/>
        <w:rPr>
          <w:rFonts w:cs="Times New Roman"/>
          <w:b/>
          <w:bCs/>
          <w:i/>
          <w:iCs/>
          <w:kern w:val="24"/>
        </w:rPr>
      </w:pPr>
      <w:r w:rsidRPr="000F0D68">
        <w:rPr>
          <w:rFonts w:cs="Times New Roman"/>
          <w:b/>
          <w:bCs/>
          <w:i/>
          <w:iCs/>
          <w:kern w:val="24"/>
        </w:rPr>
        <w:t>Come to me, all of you who are weary and burdened, and I will give you rest. Take my yoke upon you and learn from me, because I am lowly and humble in heart, and you will find rest for your souls. For my yoke is easy and my burden is light.</w:t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>
        <w:rPr>
          <w:rFonts w:cs="Times New Roman"/>
          <w:b/>
          <w:bCs/>
          <w:i/>
          <w:iCs/>
          <w:kern w:val="24"/>
        </w:rPr>
        <w:tab/>
      </w:r>
      <w:r w:rsidRPr="000F0D68">
        <w:rPr>
          <w:rFonts w:cs="Times New Roman"/>
          <w:b/>
          <w:bCs/>
          <w:i/>
          <w:iCs/>
          <w:kern w:val="24"/>
        </w:rPr>
        <w:t>Matt. 11:28-30 CSB</w:t>
      </w:r>
    </w:p>
    <w:p w14:paraId="7A189711" w14:textId="77777777" w:rsidR="00266C93" w:rsidRPr="000F0D68" w:rsidRDefault="00266C93" w:rsidP="00266C93">
      <w:pPr>
        <w:autoSpaceDE w:val="0"/>
        <w:autoSpaceDN w:val="0"/>
        <w:adjustRightInd w:val="0"/>
        <w:spacing w:line="276" w:lineRule="auto"/>
        <w:ind w:left="1800"/>
        <w:rPr>
          <w:rFonts w:cs="Times New Roman"/>
          <w:b/>
          <w:bCs/>
          <w:i/>
          <w:iCs/>
          <w:kern w:val="24"/>
          <w:u w:val="single"/>
        </w:rPr>
      </w:pPr>
    </w:p>
    <w:p w14:paraId="1C686DD3" w14:textId="77777777" w:rsidR="00266C93" w:rsidRPr="000F0D68" w:rsidRDefault="00266C93" w:rsidP="006C14D2">
      <w:pPr>
        <w:pStyle w:val="ListParagraph"/>
        <w:numPr>
          <w:ilvl w:val="0"/>
          <w:numId w:val="5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b/>
          <w:bCs/>
          <w:kern w:val="24"/>
        </w:rPr>
      </w:pPr>
      <w:r w:rsidRPr="000F0D68">
        <w:rPr>
          <w:rFonts w:cs="Times New Roman"/>
          <w:b/>
          <w:bCs/>
          <w:kern w:val="24"/>
        </w:rPr>
        <w:t>Practical Application to Post-Trauma Fear</w:t>
      </w:r>
    </w:p>
    <w:p w14:paraId="6D49FADC" w14:textId="77777777" w:rsidR="00266C93" w:rsidRPr="000F0D68" w:rsidRDefault="00266C93" w:rsidP="006C14D2">
      <w:pPr>
        <w:pStyle w:val="ListParagraph"/>
        <w:numPr>
          <w:ilvl w:val="0"/>
          <w:numId w:val="11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lastRenderedPageBreak/>
        <w:t>Overview of the process of biblical change.</w:t>
      </w:r>
    </w:p>
    <w:p w14:paraId="4A29C780" w14:textId="77777777" w:rsidR="00266C93" w:rsidRPr="000F0D68" w:rsidRDefault="00266C93" w:rsidP="006C14D2">
      <w:pPr>
        <w:pStyle w:val="ListParagraph"/>
        <w:numPr>
          <w:ilvl w:val="0"/>
          <w:numId w:val="11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Rule out biological causes for anxiety.</w:t>
      </w:r>
    </w:p>
    <w:p w14:paraId="3FD763D3" w14:textId="77777777" w:rsidR="00266C93" w:rsidRPr="000F0D68" w:rsidRDefault="00266C93" w:rsidP="006C14D2">
      <w:pPr>
        <w:pStyle w:val="ListParagraph"/>
        <w:numPr>
          <w:ilvl w:val="0"/>
          <w:numId w:val="11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Understand that fear, worry, and anxiety are habits that develop over time and with repetition. </w:t>
      </w:r>
    </w:p>
    <w:p w14:paraId="451D65D3" w14:textId="77777777" w:rsidR="00266C93" w:rsidRPr="000F0D68" w:rsidRDefault="00266C93" w:rsidP="006C14D2">
      <w:pPr>
        <w:pStyle w:val="ListParagraph"/>
        <w:numPr>
          <w:ilvl w:val="0"/>
          <w:numId w:val="11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Overcoming post-trauma fear is not something that fundamentally changes overnight</w:t>
      </w:r>
      <w:r>
        <w:rPr>
          <w:rFonts w:cs="Times New Roman"/>
          <w:kern w:val="24"/>
        </w:rPr>
        <w:t>.</w:t>
      </w:r>
      <w:r w:rsidRPr="000F0D68">
        <w:rPr>
          <w:rFonts w:cs="Times New Roman"/>
          <w:kern w:val="24"/>
        </w:rPr>
        <w:t xml:space="preserve"> </w:t>
      </w:r>
    </w:p>
    <w:p w14:paraId="13D83722" w14:textId="77777777" w:rsidR="00266C93" w:rsidRPr="000F0D68" w:rsidRDefault="00266C93" w:rsidP="006C14D2">
      <w:pPr>
        <w:pStyle w:val="ListParagraph"/>
        <w:numPr>
          <w:ilvl w:val="0"/>
          <w:numId w:val="11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Change will come as you understand the root of your feelings of fear and anxiety.</w:t>
      </w:r>
    </w:p>
    <w:p w14:paraId="68C7C0E8" w14:textId="77777777" w:rsidR="00266C93" w:rsidRPr="000F0D68" w:rsidRDefault="00266C93" w:rsidP="006C14D2">
      <w:pPr>
        <w:pStyle w:val="ListParagraph"/>
        <w:numPr>
          <w:ilvl w:val="0"/>
          <w:numId w:val="11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Put into practice the process of biblical change. </w:t>
      </w:r>
    </w:p>
    <w:p w14:paraId="52406EE7" w14:textId="77777777" w:rsidR="00266C93" w:rsidRPr="000F0D68" w:rsidRDefault="00266C93" w:rsidP="006C14D2">
      <w:pPr>
        <w:pStyle w:val="ListParagraph"/>
        <w:numPr>
          <w:ilvl w:val="0"/>
          <w:numId w:val="12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as a diagnostic of the heart</w:t>
      </w:r>
    </w:p>
    <w:p w14:paraId="0CEB7FF8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is helpful because it's a powerful diagnostic.</w:t>
      </w:r>
    </w:p>
    <w:p w14:paraId="4198FDB9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exposes what we most value (2 Tim. 3:1-5; Matt. 22:36-40)</w:t>
      </w:r>
    </w:p>
    <w:p w14:paraId="254A77A1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the nature of our treasures (James 5:13-16; Jer. 33:6; Ps. 3:5; Phil</w:t>
      </w:r>
      <w:r>
        <w:rPr>
          <w:rFonts w:cs="Times New Roman"/>
          <w:kern w:val="24"/>
        </w:rPr>
        <w:t>.</w:t>
      </w:r>
      <w:r w:rsidRPr="000F0D68">
        <w:rPr>
          <w:rFonts w:cs="Times New Roman"/>
          <w:kern w:val="24"/>
        </w:rPr>
        <w:t xml:space="preserve"> 2:5-9</w:t>
      </w:r>
    </w:p>
    <w:p w14:paraId="34DC11AA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exposes our unbelief. Rom. 8:28-29; Matt. 6:25-34</w:t>
      </w:r>
    </w:p>
    <w:p w14:paraId="799E66BE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exposes our self-centeredness.</w:t>
      </w:r>
    </w:p>
    <w:p w14:paraId="4CD88BDF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exposes our need for control, Phil. 2:4; Luke 9:23-25</w:t>
      </w:r>
    </w:p>
    <w:p w14:paraId="2A7AC5CD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exposes past wounds or difficult experiences (Eph. 1).</w:t>
      </w:r>
    </w:p>
    <w:p w14:paraId="43031081" w14:textId="77777777" w:rsidR="00266C93" w:rsidRPr="000F0D68" w:rsidRDefault="00266C93" w:rsidP="006C14D2">
      <w:pPr>
        <w:pStyle w:val="ListParagraph"/>
        <w:numPr>
          <w:ilvl w:val="0"/>
          <w:numId w:val="12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Fear exposes our pride (Phil. 2:5-9; 1 Cor. 10:24; 13:5; Ps. 31).</w:t>
      </w:r>
    </w:p>
    <w:p w14:paraId="679D0631" w14:textId="77777777" w:rsidR="00266C93" w:rsidRPr="000F0D68" w:rsidRDefault="00266C93" w:rsidP="006C14D2">
      <w:pPr>
        <w:pStyle w:val="ListParagraph"/>
        <w:numPr>
          <w:ilvl w:val="0"/>
          <w:numId w:val="12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To overcome any sin habit, we must put off the old practices, be renewed in our mind or heart, and put on the new practices (Eph. 4:22-25)</w:t>
      </w:r>
    </w:p>
    <w:p w14:paraId="0E038422" w14:textId="77777777" w:rsidR="00266C93" w:rsidRPr="000F0D68" w:rsidRDefault="00266C93" w:rsidP="006C14D2">
      <w:pPr>
        <w:pStyle w:val="ListParagraph"/>
        <w:numPr>
          <w:ilvl w:val="0"/>
          <w:numId w:val="12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Put off the old man- V22</w:t>
      </w:r>
    </w:p>
    <w:p w14:paraId="37F0C945" w14:textId="77777777" w:rsidR="00266C93" w:rsidRPr="000F0D68" w:rsidRDefault="00266C93" w:rsidP="006C14D2">
      <w:pPr>
        <w:pStyle w:val="ListParagraph"/>
        <w:numPr>
          <w:ilvl w:val="0"/>
          <w:numId w:val="12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Utilize a Thought Journal or Disciple Prayer Journal.</w:t>
      </w:r>
    </w:p>
    <w:p w14:paraId="2B662965" w14:textId="77777777" w:rsidR="00266C93" w:rsidRPr="000F0D68" w:rsidRDefault="00266C93" w:rsidP="006C14D2">
      <w:pPr>
        <w:pStyle w:val="ListParagraph"/>
        <w:numPr>
          <w:ilvl w:val="0"/>
          <w:numId w:val="124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Ask yourself diagnostic, heart-level questions</w:t>
      </w:r>
      <w:r>
        <w:rPr>
          <w:rFonts w:cs="Times New Roman"/>
          <w:kern w:val="24"/>
        </w:rPr>
        <w:t>,</w:t>
      </w:r>
      <w:r w:rsidRPr="000F0D68">
        <w:rPr>
          <w:rFonts w:cs="Times New Roman"/>
          <w:kern w:val="24"/>
        </w:rPr>
        <w:t xml:space="preserve"> examine my thoughts</w:t>
      </w:r>
      <w:r>
        <w:rPr>
          <w:rFonts w:cs="Times New Roman"/>
          <w:kern w:val="24"/>
        </w:rPr>
        <w:t>,</w:t>
      </w:r>
      <w:r w:rsidRPr="000F0D68">
        <w:rPr>
          <w:rFonts w:cs="Times New Roman"/>
          <w:kern w:val="24"/>
        </w:rPr>
        <w:t xml:space="preserve"> and discern the truth about myself and my circumstances.</w:t>
      </w:r>
    </w:p>
    <w:p w14:paraId="094ECC8E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Is there a </w:t>
      </w:r>
      <w:r>
        <w:rPr>
          <w:rFonts w:cs="Times New Roman"/>
          <w:kern w:val="24"/>
        </w:rPr>
        <w:t>valid</w:t>
      </w:r>
      <w:r w:rsidRPr="000F0D68">
        <w:rPr>
          <w:rFonts w:cs="Times New Roman"/>
          <w:kern w:val="24"/>
        </w:rPr>
        <w:t xml:space="preserve"> reason to panic</w:t>
      </w:r>
      <w:r>
        <w:rPr>
          <w:rFonts w:cs="Times New Roman"/>
          <w:kern w:val="24"/>
        </w:rPr>
        <w:t>,</w:t>
      </w:r>
      <w:r w:rsidRPr="000F0D68">
        <w:rPr>
          <w:rFonts w:cs="Times New Roman"/>
          <w:kern w:val="24"/>
        </w:rPr>
        <w:t xml:space="preserve"> or will staying calm be more helpful to me?</w:t>
      </w:r>
    </w:p>
    <w:p w14:paraId="2F0A144A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Am I thinking about things that are true and real or imagined?</w:t>
      </w:r>
    </w:p>
    <w:p w14:paraId="30B93745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What am I focusing on right now?</w:t>
      </w:r>
    </w:p>
    <w:p w14:paraId="4C8A2A7B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Do I believe God is in control of this person or situation?</w:t>
      </w:r>
    </w:p>
    <w:p w14:paraId="6B8C9768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What specifically am I thinking about right now?</w:t>
      </w:r>
    </w:p>
    <w:p w14:paraId="0B99721C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Is there anything I can do to address the situation that is leading me toward fear/panic?</w:t>
      </w:r>
    </w:p>
    <w:p w14:paraId="18BB636E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Am I unknowingly thinking about things contributing to how anxious, fearful, </w:t>
      </w:r>
      <w:r>
        <w:rPr>
          <w:rFonts w:cs="Times New Roman"/>
          <w:kern w:val="24"/>
        </w:rPr>
        <w:t xml:space="preserve">and </w:t>
      </w:r>
      <w:r w:rsidRPr="000F0D68">
        <w:rPr>
          <w:rFonts w:cs="Times New Roman"/>
          <w:kern w:val="24"/>
        </w:rPr>
        <w:t>worried I feel right now?</w:t>
      </w:r>
    </w:p>
    <w:p w14:paraId="67E242D5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Am I unknowingly thinking thoughts leading me to have this physical reaction in my body?</w:t>
      </w:r>
    </w:p>
    <w:p w14:paraId="6E2AD758" w14:textId="77777777" w:rsidR="00266C93" w:rsidRPr="000F0D68" w:rsidRDefault="00266C93" w:rsidP="006C14D2">
      <w:pPr>
        <w:pStyle w:val="ListParagraph"/>
        <w:numPr>
          <w:ilvl w:val="0"/>
          <w:numId w:val="125"/>
        </w:numPr>
        <w:shd w:val="clear" w:color="auto" w:fill="auto"/>
        <w:autoSpaceDE w:val="0"/>
        <w:autoSpaceDN w:val="0"/>
        <w:adjustRightInd w:val="0"/>
        <w:spacing w:line="276" w:lineRule="auto"/>
        <w:ind w:left="180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What can I do to stop this fear/panic process now before it goes too far?</w:t>
      </w:r>
    </w:p>
    <w:p w14:paraId="7C942F5F" w14:textId="77777777" w:rsidR="00266C93" w:rsidRPr="000F0D68" w:rsidRDefault="00266C93" w:rsidP="006C14D2">
      <w:pPr>
        <w:pStyle w:val="ListParagraph"/>
        <w:numPr>
          <w:ilvl w:val="0"/>
          <w:numId w:val="126"/>
        </w:numPr>
        <w:shd w:val="clear" w:color="auto" w:fill="auto"/>
        <w:autoSpaceDE w:val="0"/>
        <w:autoSpaceDN w:val="0"/>
        <w:adjustRightInd w:val="0"/>
        <w:spacing w:line="276" w:lineRule="auto"/>
        <w:ind w:left="1890" w:hanging="45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What's the worst thing that will happen to me if I </w:t>
      </w:r>
      <w:proofErr w:type="gramStart"/>
      <w:r w:rsidRPr="000F0D68">
        <w:rPr>
          <w:rFonts w:cs="Times New Roman"/>
          <w:kern w:val="24"/>
        </w:rPr>
        <w:t>actually have</w:t>
      </w:r>
      <w:proofErr w:type="gramEnd"/>
      <w:r w:rsidRPr="000F0D68">
        <w:rPr>
          <w:rFonts w:cs="Times New Roman"/>
          <w:kern w:val="24"/>
        </w:rPr>
        <w:t xml:space="preserve"> a panic attack?</w:t>
      </w:r>
    </w:p>
    <w:p w14:paraId="5BEA38A2" w14:textId="77777777" w:rsidR="00266C93" w:rsidRPr="000F0D68" w:rsidRDefault="00266C93" w:rsidP="006C14D2">
      <w:pPr>
        <w:pStyle w:val="ListParagraph"/>
        <w:numPr>
          <w:ilvl w:val="0"/>
          <w:numId w:val="126"/>
        </w:numPr>
        <w:shd w:val="clear" w:color="auto" w:fill="auto"/>
        <w:autoSpaceDE w:val="0"/>
        <w:autoSpaceDN w:val="0"/>
        <w:adjustRightInd w:val="0"/>
        <w:spacing w:line="276" w:lineRule="auto"/>
        <w:ind w:left="1980" w:hanging="54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Have I stopped thinking about God and his sovereign control over the situation?</w:t>
      </w:r>
    </w:p>
    <w:p w14:paraId="438B990F" w14:textId="77777777" w:rsidR="00266C93" w:rsidRPr="000F0D68" w:rsidRDefault="00266C93" w:rsidP="006C14D2">
      <w:pPr>
        <w:pStyle w:val="ListParagraph"/>
        <w:numPr>
          <w:ilvl w:val="0"/>
          <w:numId w:val="126"/>
        </w:numPr>
        <w:shd w:val="clear" w:color="auto" w:fill="auto"/>
        <w:autoSpaceDE w:val="0"/>
        <w:autoSpaceDN w:val="0"/>
        <w:adjustRightInd w:val="0"/>
        <w:spacing w:line="276" w:lineRule="auto"/>
        <w:ind w:left="1890" w:hanging="45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What am I thinking about instead of thinking about God and his sovereign control over the situation?</w:t>
      </w:r>
    </w:p>
    <w:p w14:paraId="5D7BB81A" w14:textId="77777777" w:rsidR="00266C93" w:rsidRPr="000F0D68" w:rsidRDefault="00266C93" w:rsidP="006C14D2">
      <w:pPr>
        <w:pStyle w:val="ListParagraph"/>
        <w:numPr>
          <w:ilvl w:val="0"/>
          <w:numId w:val="126"/>
        </w:numPr>
        <w:shd w:val="clear" w:color="auto" w:fill="auto"/>
        <w:autoSpaceDE w:val="0"/>
        <w:autoSpaceDN w:val="0"/>
        <w:adjustRightInd w:val="0"/>
        <w:spacing w:line="276" w:lineRule="auto"/>
        <w:ind w:left="1890" w:hanging="450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lastRenderedPageBreak/>
        <w:t>Will thinking these anxious thoughts help or hurt my ability to handle the real issues that are going on?</w:t>
      </w:r>
    </w:p>
    <w:p w14:paraId="6E52AD9C" w14:textId="77777777" w:rsidR="00266C93" w:rsidRPr="000F0D68" w:rsidRDefault="00266C93" w:rsidP="006C14D2">
      <w:pPr>
        <w:pStyle w:val="ListParagraph"/>
        <w:numPr>
          <w:ilvl w:val="0"/>
          <w:numId w:val="12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Renew your mind (Eph. 4:23; Rom. 12:2; Col. 3:10)</w:t>
      </w:r>
    </w:p>
    <w:p w14:paraId="74DB36A6" w14:textId="77777777" w:rsidR="00266C93" w:rsidRPr="000F0D68" w:rsidRDefault="00266C93" w:rsidP="006C14D2">
      <w:pPr>
        <w:pStyle w:val="ListParagraph"/>
        <w:numPr>
          <w:ilvl w:val="0"/>
          <w:numId w:val="12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Focus on the Truth </w:t>
      </w:r>
      <w:proofErr w:type="gramStart"/>
      <w:r w:rsidRPr="000F0D68">
        <w:rPr>
          <w:rFonts w:cs="Times New Roman"/>
          <w:kern w:val="24"/>
        </w:rPr>
        <w:t>( John</w:t>
      </w:r>
      <w:proofErr w:type="gramEnd"/>
      <w:r w:rsidRPr="000F0D68">
        <w:rPr>
          <w:rFonts w:cs="Times New Roman"/>
          <w:kern w:val="24"/>
        </w:rPr>
        <w:t xml:space="preserve"> 17:17; Phil. 4:8-9).</w:t>
      </w:r>
    </w:p>
    <w:p w14:paraId="18CC7D9C" w14:textId="77777777" w:rsidR="00266C93" w:rsidRPr="000F0D68" w:rsidRDefault="00266C93" w:rsidP="006C14D2">
      <w:pPr>
        <w:pStyle w:val="ListParagraph"/>
        <w:numPr>
          <w:ilvl w:val="0"/>
          <w:numId w:val="127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Repent.</w:t>
      </w:r>
    </w:p>
    <w:p w14:paraId="77FB9486" w14:textId="77777777" w:rsidR="00266C93" w:rsidRPr="000F0D68" w:rsidRDefault="00266C93" w:rsidP="006C14D2">
      <w:pPr>
        <w:pStyle w:val="ListParagraph"/>
        <w:numPr>
          <w:ilvl w:val="0"/>
          <w:numId w:val="12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Repentance is critical in overcoming any sin.</w:t>
      </w:r>
    </w:p>
    <w:p w14:paraId="097DC421" w14:textId="77777777" w:rsidR="00266C93" w:rsidRPr="000F0D68" w:rsidRDefault="00266C93" w:rsidP="006C14D2">
      <w:pPr>
        <w:pStyle w:val="ListParagraph"/>
        <w:numPr>
          <w:ilvl w:val="0"/>
          <w:numId w:val="12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"Repentance" is an ongoing activity requiring daily concentrated effort.</w:t>
      </w:r>
    </w:p>
    <w:p w14:paraId="38D9EBBF" w14:textId="77777777" w:rsidR="00266C93" w:rsidRPr="000F0D68" w:rsidRDefault="00266C93" w:rsidP="006C14D2">
      <w:pPr>
        <w:pStyle w:val="ListParagraph"/>
        <w:numPr>
          <w:ilvl w:val="0"/>
          <w:numId w:val="12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Have a change of mind about your fear and anxiety (Matt. 3:2; Mark. 1:15; 1 John. 4 18).</w:t>
      </w:r>
    </w:p>
    <w:p w14:paraId="1B35DC59" w14:textId="77777777" w:rsidR="00266C93" w:rsidRPr="000F0D68" w:rsidRDefault="00266C93" w:rsidP="006C14D2">
      <w:pPr>
        <w:pStyle w:val="ListParagraph"/>
        <w:numPr>
          <w:ilvl w:val="0"/>
          <w:numId w:val="128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Have a change of heart with respect to the sin of worry and anxiety (Matt. 6:33 Ps. 112:1, 7- 8).</w:t>
      </w:r>
    </w:p>
    <w:p w14:paraId="7C5313A0" w14:textId="77777777" w:rsidR="00266C93" w:rsidRPr="000F0D68" w:rsidRDefault="00266C93" w:rsidP="006C14D2">
      <w:pPr>
        <w:pStyle w:val="ListParagraph"/>
        <w:numPr>
          <w:ilvl w:val="0"/>
          <w:numId w:val="12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Put on the new man [Make a change </w:t>
      </w:r>
      <w:proofErr w:type="gramStart"/>
      <w:r w:rsidRPr="000F0D68">
        <w:rPr>
          <w:rFonts w:cs="Times New Roman"/>
          <w:kern w:val="24"/>
        </w:rPr>
        <w:t>in the course of</w:t>
      </w:r>
      <w:proofErr w:type="gramEnd"/>
      <w:r w:rsidRPr="000F0D68">
        <w:rPr>
          <w:rFonts w:cs="Times New Roman"/>
          <w:kern w:val="24"/>
        </w:rPr>
        <w:t xml:space="preserve"> life] (Eph. 4:24).</w:t>
      </w:r>
    </w:p>
    <w:p w14:paraId="1A24E467" w14:textId="77777777" w:rsidR="00266C93" w:rsidRPr="000F0D68" w:rsidRDefault="00266C93" w:rsidP="006C14D2">
      <w:pPr>
        <w:pStyle w:val="ListParagraph"/>
        <w:numPr>
          <w:ilvl w:val="0"/>
          <w:numId w:val="12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Take every thought captive (1 Cor. 10:5)</w:t>
      </w:r>
    </w:p>
    <w:p w14:paraId="145AFFE3" w14:textId="77777777" w:rsidR="00266C93" w:rsidRPr="000F0D68" w:rsidRDefault="00266C93" w:rsidP="006C14D2">
      <w:pPr>
        <w:pStyle w:val="ListParagraph"/>
        <w:numPr>
          <w:ilvl w:val="0"/>
          <w:numId w:val="12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Focus on the love of God (1 John 4:18)</w:t>
      </w:r>
    </w:p>
    <w:p w14:paraId="02177159" w14:textId="77777777" w:rsidR="00266C93" w:rsidRPr="000F0D68" w:rsidRDefault="00266C93" w:rsidP="006C14D2">
      <w:pPr>
        <w:pStyle w:val="ListParagraph"/>
        <w:numPr>
          <w:ilvl w:val="0"/>
          <w:numId w:val="129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Focus on the faithfulness of God (Isa. 41:10)</w:t>
      </w:r>
    </w:p>
    <w:p w14:paraId="58641A8E" w14:textId="77777777" w:rsidR="00266C93" w:rsidRPr="000F0D68" w:rsidRDefault="00266C93" w:rsidP="006C14D2">
      <w:pPr>
        <w:pStyle w:val="ListParagraph"/>
        <w:numPr>
          <w:ilvl w:val="0"/>
          <w:numId w:val="123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Focus on the promises of God (Heb. 13:5-6; Ex. 34:6,7; Ps. 121; Prov. 3:1-26)</w:t>
      </w:r>
    </w:p>
    <w:p w14:paraId="135B8E69" w14:textId="77777777" w:rsidR="00266C93" w:rsidRPr="000F0D68" w:rsidRDefault="00266C93" w:rsidP="006C14D2">
      <w:pPr>
        <w:pStyle w:val="ListParagraph"/>
        <w:numPr>
          <w:ilvl w:val="0"/>
          <w:numId w:val="130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Study Bible doctrine</w:t>
      </w:r>
    </w:p>
    <w:p w14:paraId="3A730DF0" w14:textId="77777777" w:rsidR="00266C93" w:rsidRPr="000F0D68" w:rsidRDefault="00266C93" w:rsidP="006C14D2">
      <w:pPr>
        <w:pStyle w:val="ListParagraph"/>
        <w:numPr>
          <w:ilvl w:val="0"/>
          <w:numId w:val="13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Justification (Rom. 8:33)</w:t>
      </w:r>
    </w:p>
    <w:p w14:paraId="6AEA8813" w14:textId="77777777" w:rsidR="00266C93" w:rsidRPr="000F0D68" w:rsidRDefault="00266C93" w:rsidP="006C14D2">
      <w:pPr>
        <w:pStyle w:val="ListParagraph"/>
        <w:numPr>
          <w:ilvl w:val="0"/>
          <w:numId w:val="13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Perseverance of the saints (Phil. 1:6)</w:t>
      </w:r>
    </w:p>
    <w:p w14:paraId="42734394" w14:textId="77777777" w:rsidR="00266C93" w:rsidRPr="000F0D68" w:rsidRDefault="00266C93" w:rsidP="006C14D2">
      <w:pPr>
        <w:pStyle w:val="ListParagraph"/>
        <w:numPr>
          <w:ilvl w:val="0"/>
          <w:numId w:val="13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Union with Christ (Rom. 6:3-6)</w:t>
      </w:r>
    </w:p>
    <w:p w14:paraId="5AF45636" w14:textId="77777777" w:rsidR="00266C93" w:rsidRPr="000F0D68" w:rsidRDefault="00266C93" w:rsidP="006C14D2">
      <w:pPr>
        <w:pStyle w:val="ListParagraph"/>
        <w:numPr>
          <w:ilvl w:val="0"/>
          <w:numId w:val="13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Forgiveness (Ps. 103; 1 John 1:7-9. 2:12)</w:t>
      </w:r>
    </w:p>
    <w:p w14:paraId="6A9C4076" w14:textId="77777777" w:rsidR="00266C93" w:rsidRPr="000F0D68" w:rsidRDefault="00266C93" w:rsidP="006C14D2">
      <w:pPr>
        <w:pStyle w:val="ListParagraph"/>
        <w:numPr>
          <w:ilvl w:val="0"/>
          <w:numId w:val="61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Fear with a purpose </w:t>
      </w:r>
    </w:p>
    <w:p w14:paraId="0761EFD3" w14:textId="77777777" w:rsidR="00266C93" w:rsidRPr="000F0D68" w:rsidRDefault="00266C93" w:rsidP="00266C93">
      <w:pPr>
        <w:autoSpaceDE w:val="0"/>
        <w:autoSpaceDN w:val="0"/>
        <w:adjustRightInd w:val="0"/>
        <w:spacing w:line="276" w:lineRule="auto"/>
        <w:ind w:left="1080"/>
        <w:rPr>
          <w:rFonts w:cs="Times New Roman"/>
          <w:kern w:val="24"/>
        </w:rPr>
      </w:pPr>
      <w:r w:rsidRPr="000F0D68">
        <w:rPr>
          <w:rFonts w:cs="Times New Roman"/>
          <w:i/>
          <w:iCs/>
          <w:kern w:val="24"/>
        </w:rPr>
        <w:t>"Neither this man nor his parents sinned," said Jesus, "but this happened so that the works of God might be displayed in him (</w:t>
      </w:r>
      <w:r w:rsidRPr="000F0D68">
        <w:rPr>
          <w:rFonts w:cs="Times New Roman"/>
          <w:kern w:val="24"/>
        </w:rPr>
        <w:t>John 9:3) (NIV)</w:t>
      </w:r>
    </w:p>
    <w:p w14:paraId="533A15EB" w14:textId="77777777" w:rsidR="00266C93" w:rsidRPr="000F0D68" w:rsidRDefault="00266C93" w:rsidP="006C14D2">
      <w:pPr>
        <w:pStyle w:val="ListParagraph"/>
        <w:numPr>
          <w:ilvl w:val="0"/>
          <w:numId w:val="13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 xml:space="preserve">Consider that </w:t>
      </w:r>
      <w:r>
        <w:rPr>
          <w:rFonts w:cs="Times New Roman"/>
          <w:kern w:val="24"/>
        </w:rPr>
        <w:t>God ordains your sufferings with post-trauma fear and anxiety</w:t>
      </w:r>
      <w:r w:rsidRPr="000F0D68">
        <w:rPr>
          <w:rFonts w:cs="Times New Roman"/>
          <w:kern w:val="24"/>
        </w:rPr>
        <w:t xml:space="preserve"> for God's glory and your sanctification. </w:t>
      </w:r>
    </w:p>
    <w:p w14:paraId="7667AEE9" w14:textId="77777777" w:rsidR="00266C93" w:rsidRPr="000F0D68" w:rsidRDefault="00266C93" w:rsidP="006C14D2">
      <w:pPr>
        <w:pStyle w:val="ListParagraph"/>
        <w:numPr>
          <w:ilvl w:val="0"/>
          <w:numId w:val="13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Sometimes</w:t>
      </w:r>
      <w:r>
        <w:rPr>
          <w:rFonts w:cs="Times New Roman"/>
          <w:kern w:val="24"/>
        </w:rPr>
        <w:t>,</w:t>
      </w:r>
      <w:r w:rsidRPr="000F0D68">
        <w:rPr>
          <w:rFonts w:cs="Times New Roman"/>
          <w:kern w:val="24"/>
        </w:rPr>
        <w:t xml:space="preserve"> the victory is in the pursuit of Christ </w:t>
      </w:r>
      <w:r>
        <w:rPr>
          <w:rFonts w:cs="Times New Roman"/>
          <w:kern w:val="24"/>
        </w:rPr>
        <w:t>despite</w:t>
      </w:r>
      <w:r w:rsidRPr="000F0D68">
        <w:rPr>
          <w:rFonts w:cs="Times New Roman"/>
          <w:kern w:val="24"/>
        </w:rPr>
        <w:t xml:space="preserve"> the difficulties and obstacles</w:t>
      </w:r>
      <w:r>
        <w:rPr>
          <w:rFonts w:cs="Times New Roman"/>
          <w:kern w:val="24"/>
        </w:rPr>
        <w:t>.</w:t>
      </w:r>
    </w:p>
    <w:p w14:paraId="02AE18FC" w14:textId="77777777" w:rsidR="00266C93" w:rsidRPr="000F0D68" w:rsidRDefault="00266C93" w:rsidP="006C14D2">
      <w:pPr>
        <w:pStyle w:val="ListParagraph"/>
        <w:numPr>
          <w:ilvl w:val="0"/>
          <w:numId w:val="13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Welcome adversity as a friend (James. 1:2-4)</w:t>
      </w:r>
    </w:p>
    <w:p w14:paraId="6C01243B" w14:textId="77777777" w:rsidR="00266C93" w:rsidRDefault="00266C93" w:rsidP="006C14D2">
      <w:pPr>
        <w:pStyle w:val="ListParagraph"/>
        <w:numPr>
          <w:ilvl w:val="0"/>
          <w:numId w:val="132"/>
        </w:numPr>
        <w:shd w:val="clear" w:color="auto" w:fill="auto"/>
        <w:autoSpaceDE w:val="0"/>
        <w:autoSpaceDN w:val="0"/>
        <w:adjustRightInd w:val="0"/>
        <w:spacing w:line="276" w:lineRule="auto"/>
        <w:rPr>
          <w:rFonts w:cs="Times New Roman"/>
          <w:kern w:val="24"/>
        </w:rPr>
      </w:pPr>
      <w:r w:rsidRPr="000F0D68">
        <w:rPr>
          <w:rFonts w:cs="Times New Roman"/>
          <w:kern w:val="24"/>
        </w:rPr>
        <w:t>Find the rest, refuge</w:t>
      </w:r>
      <w:r>
        <w:rPr>
          <w:rFonts w:cs="Times New Roman"/>
          <w:kern w:val="24"/>
        </w:rPr>
        <w:t>,</w:t>
      </w:r>
      <w:r w:rsidRPr="000F0D68">
        <w:rPr>
          <w:rFonts w:cs="Times New Roman"/>
          <w:kern w:val="24"/>
        </w:rPr>
        <w:t xml:space="preserve"> and peace found in God alone. Ps. 62:1–2, 91:1, 94:19, 116:7; Isa. 40:1-2, 66:13; 1 Cor. 1:3-4; John 14:18)</w:t>
      </w:r>
    </w:p>
    <w:p w14:paraId="1B6A6C11" w14:textId="51869B02" w:rsidR="00E80823" w:rsidRPr="002E0AA2" w:rsidRDefault="00E80823" w:rsidP="002E0AA2">
      <w:pPr>
        <w:spacing w:line="240" w:lineRule="auto"/>
        <w:rPr>
          <w:lang w:val="en-GB"/>
        </w:rPr>
      </w:pPr>
    </w:p>
    <w:sectPr w:rsidR="00E80823" w:rsidRPr="002E0AA2" w:rsidSect="00E235AF">
      <w:footerReference w:type="default" r:id="rId10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0BC7" w14:textId="77777777" w:rsidR="00AC6584" w:rsidRDefault="00AC6584" w:rsidP="0034111E">
      <w:r>
        <w:separator/>
      </w:r>
    </w:p>
    <w:p w14:paraId="3C78A4C3" w14:textId="77777777" w:rsidR="00AC6584" w:rsidRDefault="00AC6584" w:rsidP="0034111E"/>
  </w:endnote>
  <w:endnote w:type="continuationSeparator" w:id="0">
    <w:p w14:paraId="21E7DBDD" w14:textId="77777777" w:rsidR="00AC6584" w:rsidRDefault="00AC6584" w:rsidP="0034111E">
      <w:r>
        <w:continuationSeparator/>
      </w:r>
    </w:p>
    <w:p w14:paraId="56EA8207" w14:textId="77777777" w:rsidR="00AC6584" w:rsidRDefault="00AC6584" w:rsidP="0034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BL Hebrew">
    <w:altName w:val="Times New Roman"/>
    <w:charset w:val="00"/>
    <w:family w:val="auto"/>
    <w:pitch w:val="variable"/>
    <w:sig w:usb0="8000086F" w:usb1="4000204A" w:usb2="00000000" w:usb3="00000000" w:csb0="00000021" w:csb1="00000000"/>
  </w:font>
  <w:font w:name="Times New Roman Bold">
    <w:panose1 w:val="02020803070505020304"/>
    <w:charset w:val="0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BL BibLit">
    <w:altName w:val="Arial"/>
    <w:charset w:val="00"/>
    <w:family w:val="auto"/>
    <w:pitch w:val="variable"/>
    <w:sig w:usb0="E00008FF" w:usb1="5201E0EB" w:usb2="02000020" w:usb3="00000000" w:csb0="000000B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421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1201" w14:textId="6A772E42" w:rsidR="00E235AF" w:rsidRDefault="00334E13" w:rsidP="00334E13">
        <w:pPr>
          <w:pStyle w:val="Footer"/>
          <w:tabs>
            <w:tab w:val="left" w:pos="6096"/>
          </w:tabs>
          <w:ind w:firstLine="720"/>
          <w:jc w:val="left"/>
        </w:pPr>
        <w:r>
          <w:t xml:space="preserve">                       </w:t>
        </w:r>
        <w:r w:rsidR="000A075E">
          <w:t>Counselling Issues &amp;</w:t>
        </w:r>
        <w:r w:rsidR="00377C09">
          <w:t xml:space="preserve"> Procedures </w:t>
        </w:r>
        <w:r>
          <w:tab/>
          <w:t xml:space="preserve"> </w:t>
        </w:r>
        <w:r>
          <w:tab/>
        </w:r>
        <w:r w:rsidR="00E235AF">
          <w:fldChar w:fldCharType="begin"/>
        </w:r>
        <w:r w:rsidR="00E235AF">
          <w:instrText xml:space="preserve"> PAGE   \* MERGEFORMAT </w:instrText>
        </w:r>
        <w:r w:rsidR="00E235AF">
          <w:fldChar w:fldCharType="separate"/>
        </w:r>
        <w:r w:rsidR="00E235AF">
          <w:rPr>
            <w:noProof/>
          </w:rPr>
          <w:t>2</w:t>
        </w:r>
        <w:r w:rsidR="00E235AF">
          <w:rPr>
            <w:noProof/>
          </w:rPr>
          <w:fldChar w:fldCharType="end"/>
        </w:r>
      </w:p>
    </w:sdtContent>
  </w:sdt>
  <w:p w14:paraId="538A6A8E" w14:textId="77777777" w:rsidR="00B15AC4" w:rsidRPr="00876EC8" w:rsidRDefault="00B15AC4">
    <w:pPr>
      <w:pStyle w:val="Footer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3DD7" w14:textId="77777777" w:rsidR="00AC6584" w:rsidRDefault="00AC6584" w:rsidP="0034111E">
      <w:r w:rsidRPr="006A4532">
        <w:separator/>
      </w:r>
    </w:p>
  </w:footnote>
  <w:footnote w:type="continuationSeparator" w:id="0">
    <w:p w14:paraId="16792FEC" w14:textId="77777777" w:rsidR="00AC6584" w:rsidRPr="006A4532" w:rsidRDefault="00AC6584" w:rsidP="0034111E">
      <w:r w:rsidRPr="006A4532">
        <w:separator/>
      </w:r>
    </w:p>
    <w:p w14:paraId="423030F3" w14:textId="77777777" w:rsidR="00AC6584" w:rsidRPr="006A4532" w:rsidRDefault="00AC6584" w:rsidP="0034111E"/>
    <w:p w14:paraId="4DD2A74E" w14:textId="77777777" w:rsidR="00AC6584" w:rsidRDefault="00AC6584" w:rsidP="0034111E"/>
  </w:footnote>
  <w:footnote w:type="continuationNotice" w:id="1">
    <w:p w14:paraId="4E976320" w14:textId="77777777" w:rsidR="00AC6584" w:rsidRPr="006A4532" w:rsidRDefault="00AC6584" w:rsidP="0034111E"/>
    <w:p w14:paraId="20C29D84" w14:textId="77777777" w:rsidR="00AC6584" w:rsidRDefault="00AC6584" w:rsidP="00341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530CD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DA45B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4"/>
        <w:szCs w:val="24"/>
      </w:rPr>
    </w:lvl>
  </w:abstractNum>
  <w:abstractNum w:abstractNumId="2" w15:restartNumberingAfterBreak="0">
    <w:nsid w:val="00B41940"/>
    <w:multiLevelType w:val="hybridMultilevel"/>
    <w:tmpl w:val="E40E8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0A126E"/>
    <w:multiLevelType w:val="hybridMultilevel"/>
    <w:tmpl w:val="25FC8A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E4498B"/>
    <w:multiLevelType w:val="hybridMultilevel"/>
    <w:tmpl w:val="4126D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15F35"/>
    <w:multiLevelType w:val="hybridMultilevel"/>
    <w:tmpl w:val="D136921A"/>
    <w:lvl w:ilvl="0" w:tplc="BF60540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A222C5"/>
    <w:multiLevelType w:val="hybridMultilevel"/>
    <w:tmpl w:val="1CC2B1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0748B7"/>
    <w:multiLevelType w:val="hybridMultilevel"/>
    <w:tmpl w:val="ABD0F0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1B5984"/>
    <w:multiLevelType w:val="hybridMultilevel"/>
    <w:tmpl w:val="23BC3A6E"/>
    <w:lvl w:ilvl="0" w:tplc="9894DA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E6850"/>
    <w:multiLevelType w:val="multilevel"/>
    <w:tmpl w:val="BC58F4C0"/>
    <w:numStyleLink w:val="BCE-30Hour-StudentNotes"/>
  </w:abstractNum>
  <w:abstractNum w:abstractNumId="10" w15:restartNumberingAfterBreak="0">
    <w:nsid w:val="03F46645"/>
    <w:multiLevelType w:val="hybridMultilevel"/>
    <w:tmpl w:val="5538C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C03ABC"/>
    <w:multiLevelType w:val="hybridMultilevel"/>
    <w:tmpl w:val="6E285642"/>
    <w:lvl w:ilvl="0" w:tplc="ABD8E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5AF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8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01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8A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6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4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8C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F0120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5966EE0"/>
    <w:multiLevelType w:val="hybridMultilevel"/>
    <w:tmpl w:val="A41089E6"/>
    <w:lvl w:ilvl="0" w:tplc="75C2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807C11"/>
    <w:multiLevelType w:val="hybridMultilevel"/>
    <w:tmpl w:val="F3A49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94073D"/>
    <w:multiLevelType w:val="multilevel"/>
    <w:tmpl w:val="CBB8EA7C"/>
    <w:lvl w:ilvl="0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2D5131"/>
    <w:multiLevelType w:val="hybridMultilevel"/>
    <w:tmpl w:val="2C041686"/>
    <w:lvl w:ilvl="0" w:tplc="6338B6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431F2D"/>
    <w:multiLevelType w:val="hybridMultilevel"/>
    <w:tmpl w:val="536E20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052334"/>
    <w:multiLevelType w:val="hybridMultilevel"/>
    <w:tmpl w:val="61686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1358DC"/>
    <w:multiLevelType w:val="hybridMultilevel"/>
    <w:tmpl w:val="55645D7E"/>
    <w:lvl w:ilvl="0" w:tplc="4082311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787EE7"/>
    <w:multiLevelType w:val="hybridMultilevel"/>
    <w:tmpl w:val="94FAA15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9A1147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B2A73C4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0E1C6D34"/>
    <w:multiLevelType w:val="hybridMultilevel"/>
    <w:tmpl w:val="5A9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701852"/>
    <w:multiLevelType w:val="hybridMultilevel"/>
    <w:tmpl w:val="6CAA1D9E"/>
    <w:lvl w:ilvl="0" w:tplc="983EFF6E">
      <w:start w:val="10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27703"/>
    <w:multiLevelType w:val="hybridMultilevel"/>
    <w:tmpl w:val="4C3CEA3E"/>
    <w:lvl w:ilvl="0" w:tplc="2BFE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7C21014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A8A09B18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8C11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BB342E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FFC7887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0C80B89"/>
    <w:multiLevelType w:val="hybridMultilevel"/>
    <w:tmpl w:val="66868544"/>
    <w:lvl w:ilvl="0" w:tplc="356CD6E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C15171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21D219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2404260"/>
    <w:multiLevelType w:val="hybridMultilevel"/>
    <w:tmpl w:val="52BA1696"/>
    <w:lvl w:ilvl="0" w:tplc="609E0B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8D3A6B"/>
    <w:multiLevelType w:val="hybridMultilevel"/>
    <w:tmpl w:val="DAB84F0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156333BA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59E09F4"/>
    <w:multiLevelType w:val="hybridMultilevel"/>
    <w:tmpl w:val="A8B0E0A6"/>
    <w:lvl w:ilvl="0" w:tplc="9E9EA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D061CD"/>
    <w:multiLevelType w:val="hybridMultilevel"/>
    <w:tmpl w:val="6B5E85B0"/>
    <w:lvl w:ilvl="0" w:tplc="07C21014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E26F84"/>
    <w:multiLevelType w:val="hybridMultilevel"/>
    <w:tmpl w:val="F3D84B92"/>
    <w:lvl w:ilvl="0" w:tplc="97DA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065420"/>
    <w:multiLevelType w:val="hybridMultilevel"/>
    <w:tmpl w:val="524ED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B3390A"/>
    <w:multiLevelType w:val="hybridMultilevel"/>
    <w:tmpl w:val="F8242B14"/>
    <w:lvl w:ilvl="0" w:tplc="382449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282924"/>
    <w:multiLevelType w:val="hybridMultilevel"/>
    <w:tmpl w:val="2CFE7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B83DD2"/>
    <w:multiLevelType w:val="hybridMultilevel"/>
    <w:tmpl w:val="BCBE7F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1ACB20CA"/>
    <w:multiLevelType w:val="hybridMultilevel"/>
    <w:tmpl w:val="560C80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B555062"/>
    <w:multiLevelType w:val="hybridMultilevel"/>
    <w:tmpl w:val="28189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C2569AF"/>
    <w:multiLevelType w:val="hybridMultilevel"/>
    <w:tmpl w:val="4FAA969E"/>
    <w:lvl w:ilvl="0" w:tplc="E91098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8A7941"/>
    <w:multiLevelType w:val="multilevel"/>
    <w:tmpl w:val="70E232B8"/>
    <w:styleLink w:val="HeadingsAmy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33" w:hanging="53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66" w:hanging="53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8" w:hanging="5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31" w:hanging="533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664" w:hanging="53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97" w:hanging="533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730" w:hanging="533"/>
      </w:pPr>
      <w:rPr>
        <w:rFonts w:hint="default"/>
      </w:rPr>
    </w:lvl>
    <w:lvl w:ilvl="8">
      <w:start w:val="1"/>
      <w:numFmt w:val="none"/>
      <w:lvlText w:val=""/>
      <w:lvlJc w:val="left"/>
      <w:pPr>
        <w:ind w:left="4262" w:hanging="532"/>
      </w:pPr>
      <w:rPr>
        <w:rFonts w:hint="default"/>
      </w:rPr>
    </w:lvl>
  </w:abstractNum>
  <w:abstractNum w:abstractNumId="45" w15:restartNumberingAfterBreak="0">
    <w:nsid w:val="1F0C5A0A"/>
    <w:multiLevelType w:val="hybridMultilevel"/>
    <w:tmpl w:val="0812D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7E5156"/>
    <w:multiLevelType w:val="hybridMultilevel"/>
    <w:tmpl w:val="25745BD6"/>
    <w:lvl w:ilvl="0" w:tplc="FDC04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552E3"/>
    <w:multiLevelType w:val="hybridMultilevel"/>
    <w:tmpl w:val="6B5E85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535A1"/>
    <w:multiLevelType w:val="multilevel"/>
    <w:tmpl w:val="0409001D"/>
    <w:styleLink w:val="ThirdLevelNumberedList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27802C1"/>
    <w:multiLevelType w:val="hybridMultilevel"/>
    <w:tmpl w:val="F93AEA54"/>
    <w:lvl w:ilvl="0" w:tplc="59DEF54C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23745EED"/>
    <w:multiLevelType w:val="multilevel"/>
    <w:tmpl w:val="438EE954"/>
    <w:styleLink w:val="Styl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23885AFD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994E18"/>
    <w:multiLevelType w:val="hybridMultilevel"/>
    <w:tmpl w:val="61686B0C"/>
    <w:lvl w:ilvl="0" w:tplc="D1C2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2BC4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1E6DFE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A7EE4B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5621AD"/>
    <w:multiLevelType w:val="hybridMultilevel"/>
    <w:tmpl w:val="670A8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50857D6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5335A71"/>
    <w:multiLevelType w:val="hybridMultilevel"/>
    <w:tmpl w:val="D1DC6FBA"/>
    <w:lvl w:ilvl="0" w:tplc="923A1F0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4023B0"/>
    <w:multiLevelType w:val="hybridMultilevel"/>
    <w:tmpl w:val="A168A37A"/>
    <w:lvl w:ilvl="0" w:tplc="422C0E6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7E40395"/>
    <w:multiLevelType w:val="hybridMultilevel"/>
    <w:tmpl w:val="16807FD0"/>
    <w:lvl w:ilvl="0" w:tplc="49409A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815707C"/>
    <w:multiLevelType w:val="hybridMultilevel"/>
    <w:tmpl w:val="5270FC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2473F0"/>
    <w:multiLevelType w:val="hybridMultilevel"/>
    <w:tmpl w:val="25B645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A6F2C60"/>
    <w:multiLevelType w:val="multilevel"/>
    <w:tmpl w:val="C0AE5E1C"/>
    <w:styleLink w:val="FirstLevelStudentNote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/>
        <w:b/>
        <w:i w:val="0"/>
        <w:sz w:val="24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B9B0F46"/>
    <w:multiLevelType w:val="hybridMultilevel"/>
    <w:tmpl w:val="2EBEA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CA7387D"/>
    <w:multiLevelType w:val="hybridMultilevel"/>
    <w:tmpl w:val="B636D3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CB67004"/>
    <w:multiLevelType w:val="hybridMultilevel"/>
    <w:tmpl w:val="FAF424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02675B"/>
    <w:multiLevelType w:val="hybridMultilevel"/>
    <w:tmpl w:val="CFDE28FE"/>
    <w:lvl w:ilvl="0" w:tplc="8C4E0F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890CFD"/>
    <w:multiLevelType w:val="hybridMultilevel"/>
    <w:tmpl w:val="CB52C734"/>
    <w:lvl w:ilvl="0" w:tplc="3CFC0A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BA618B"/>
    <w:multiLevelType w:val="hybridMultilevel"/>
    <w:tmpl w:val="DD1053E8"/>
    <w:lvl w:ilvl="0" w:tplc="BEE868A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CA48D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DD91D6D"/>
    <w:multiLevelType w:val="hybridMultilevel"/>
    <w:tmpl w:val="4A6EF162"/>
    <w:lvl w:ilvl="0" w:tplc="9CDAE7B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D36391"/>
    <w:multiLevelType w:val="hybridMultilevel"/>
    <w:tmpl w:val="137A8B2E"/>
    <w:lvl w:ilvl="0" w:tplc="5D9E0B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B10725"/>
    <w:multiLevelType w:val="hybridMultilevel"/>
    <w:tmpl w:val="6BCA82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3155D67"/>
    <w:multiLevelType w:val="hybridMultilevel"/>
    <w:tmpl w:val="04FC9DB2"/>
    <w:lvl w:ilvl="0" w:tplc="9AA2BF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3C713F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4B300A6"/>
    <w:multiLevelType w:val="hybridMultilevel"/>
    <w:tmpl w:val="3894FA60"/>
    <w:lvl w:ilvl="0" w:tplc="C7767F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0B1C29"/>
    <w:multiLevelType w:val="hybridMultilevel"/>
    <w:tmpl w:val="328EB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5856A46"/>
    <w:multiLevelType w:val="hybridMultilevel"/>
    <w:tmpl w:val="88B877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74F1653"/>
    <w:multiLevelType w:val="hybridMultilevel"/>
    <w:tmpl w:val="33AA6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7D779D3"/>
    <w:multiLevelType w:val="hybridMultilevel"/>
    <w:tmpl w:val="C42C4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8123ED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8DB7482"/>
    <w:multiLevelType w:val="hybridMultilevel"/>
    <w:tmpl w:val="EB56CCBE"/>
    <w:lvl w:ilvl="0" w:tplc="7A62A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38EA1E20"/>
    <w:multiLevelType w:val="hybridMultilevel"/>
    <w:tmpl w:val="65C494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A7E336C"/>
    <w:multiLevelType w:val="multilevel"/>
    <w:tmpl w:val="CC8EFEC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AF34F26"/>
    <w:multiLevelType w:val="hybridMultilevel"/>
    <w:tmpl w:val="65BC7D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C3C15F1"/>
    <w:multiLevelType w:val="hybridMultilevel"/>
    <w:tmpl w:val="065EB2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C7A61D2"/>
    <w:multiLevelType w:val="multilevel"/>
    <w:tmpl w:val="F094DD9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3D011DB2"/>
    <w:multiLevelType w:val="hybridMultilevel"/>
    <w:tmpl w:val="F460B98C"/>
    <w:lvl w:ilvl="0" w:tplc="0778FA8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B5FF2"/>
    <w:multiLevelType w:val="hybridMultilevel"/>
    <w:tmpl w:val="CF08E60A"/>
    <w:lvl w:ilvl="0" w:tplc="61DE16F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DD3CDF8"/>
    <w:multiLevelType w:val="hybridMultilevel"/>
    <w:tmpl w:val="5D8C30F0"/>
    <w:lvl w:ilvl="0" w:tplc="C0284A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B41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0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D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2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E7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2E2C3D"/>
    <w:multiLevelType w:val="hybridMultilevel"/>
    <w:tmpl w:val="9DA68CD6"/>
    <w:lvl w:ilvl="0" w:tplc="C06C9C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125318"/>
    <w:multiLevelType w:val="hybridMultilevel"/>
    <w:tmpl w:val="861673B8"/>
    <w:lvl w:ilvl="0" w:tplc="2466AD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A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CD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8F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C0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C6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C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40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6F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FBF4B43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26E48E6"/>
    <w:multiLevelType w:val="hybridMultilevel"/>
    <w:tmpl w:val="E4C64160"/>
    <w:lvl w:ilvl="0" w:tplc="30C09C94"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2DE1070"/>
    <w:multiLevelType w:val="hybridMultilevel"/>
    <w:tmpl w:val="7C2C3BE4"/>
    <w:lvl w:ilvl="0" w:tplc="460A69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2C1877"/>
    <w:multiLevelType w:val="hybridMultilevel"/>
    <w:tmpl w:val="083063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48D29C7"/>
    <w:multiLevelType w:val="hybridMultilevel"/>
    <w:tmpl w:val="F5DC87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69D3489"/>
    <w:multiLevelType w:val="hybridMultilevel"/>
    <w:tmpl w:val="49301D54"/>
    <w:lvl w:ilvl="0" w:tplc="55200E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CD6443"/>
    <w:multiLevelType w:val="hybridMultilevel"/>
    <w:tmpl w:val="6BDC3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7D041D1"/>
    <w:multiLevelType w:val="hybridMultilevel"/>
    <w:tmpl w:val="828E01EA"/>
    <w:lvl w:ilvl="0" w:tplc="0868BB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576C8D"/>
    <w:multiLevelType w:val="hybridMultilevel"/>
    <w:tmpl w:val="756ADC82"/>
    <w:lvl w:ilvl="0" w:tplc="1910C05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6B64DE"/>
    <w:multiLevelType w:val="hybridMultilevel"/>
    <w:tmpl w:val="7DB4D620"/>
    <w:lvl w:ilvl="0" w:tplc="28BAB15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1E52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AE4D0C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FBC7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20AB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FA0666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432A9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D6A57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F8A630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0" w15:restartNumberingAfterBreak="0">
    <w:nsid w:val="497D7F03"/>
    <w:multiLevelType w:val="hybridMultilevel"/>
    <w:tmpl w:val="E9F4B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DA7914"/>
    <w:multiLevelType w:val="hybridMultilevel"/>
    <w:tmpl w:val="86C0169A"/>
    <w:lvl w:ilvl="0" w:tplc="8896807C">
      <w:start w:val="3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B3679A"/>
    <w:multiLevelType w:val="hybridMultilevel"/>
    <w:tmpl w:val="891A4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B2B6C93"/>
    <w:multiLevelType w:val="hybridMultilevel"/>
    <w:tmpl w:val="391C4E02"/>
    <w:lvl w:ilvl="0" w:tplc="559837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A6E8A"/>
    <w:multiLevelType w:val="hybridMultilevel"/>
    <w:tmpl w:val="FAF42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C4A7693"/>
    <w:multiLevelType w:val="hybridMultilevel"/>
    <w:tmpl w:val="79C4D34A"/>
    <w:lvl w:ilvl="0" w:tplc="147883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BD23B3"/>
    <w:multiLevelType w:val="hybridMultilevel"/>
    <w:tmpl w:val="9656D8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4CD01D84"/>
    <w:multiLevelType w:val="hybridMultilevel"/>
    <w:tmpl w:val="F828B4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D8656B8"/>
    <w:multiLevelType w:val="hybridMultilevel"/>
    <w:tmpl w:val="321494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DC83724"/>
    <w:multiLevelType w:val="hybridMultilevel"/>
    <w:tmpl w:val="27B242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E5D0015"/>
    <w:multiLevelType w:val="hybridMultilevel"/>
    <w:tmpl w:val="AF107992"/>
    <w:lvl w:ilvl="0" w:tplc="531E196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040437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954B2E"/>
    <w:multiLevelType w:val="hybridMultilevel"/>
    <w:tmpl w:val="B29CB3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00210FD"/>
    <w:multiLevelType w:val="hybridMultilevel"/>
    <w:tmpl w:val="6B5E85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4C143A"/>
    <w:multiLevelType w:val="hybridMultilevel"/>
    <w:tmpl w:val="6226BE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520B4839"/>
    <w:multiLevelType w:val="hybridMultilevel"/>
    <w:tmpl w:val="D990053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27A5F1A"/>
    <w:multiLevelType w:val="hybridMultilevel"/>
    <w:tmpl w:val="6A826B28"/>
    <w:lvl w:ilvl="0" w:tplc="C1B0F3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A9616B"/>
    <w:multiLevelType w:val="hybridMultilevel"/>
    <w:tmpl w:val="10CA7B3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2A9685B"/>
    <w:multiLevelType w:val="hybridMultilevel"/>
    <w:tmpl w:val="EF843DBC"/>
    <w:lvl w:ilvl="0" w:tplc="40E0292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3650C13"/>
    <w:multiLevelType w:val="hybridMultilevel"/>
    <w:tmpl w:val="17A44E44"/>
    <w:lvl w:ilvl="0" w:tplc="D15E959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38A29C1"/>
    <w:multiLevelType w:val="hybridMultilevel"/>
    <w:tmpl w:val="38465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55364E16"/>
    <w:multiLevelType w:val="hybridMultilevel"/>
    <w:tmpl w:val="C088D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555C617E"/>
    <w:multiLevelType w:val="hybridMultilevel"/>
    <w:tmpl w:val="E7CCFAFA"/>
    <w:lvl w:ilvl="0" w:tplc="309661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D31C10"/>
    <w:multiLevelType w:val="multilevel"/>
    <w:tmpl w:val="BC58F4C0"/>
    <w:numStyleLink w:val="BCE-30Hour-StudentNotes"/>
  </w:abstractNum>
  <w:abstractNum w:abstractNumId="124" w15:restartNumberingAfterBreak="0">
    <w:nsid w:val="56E146C6"/>
    <w:multiLevelType w:val="hybridMultilevel"/>
    <w:tmpl w:val="DB445A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76B63B8"/>
    <w:multiLevelType w:val="hybridMultilevel"/>
    <w:tmpl w:val="C46264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A46A16"/>
    <w:multiLevelType w:val="hybridMultilevel"/>
    <w:tmpl w:val="2B04C06C"/>
    <w:lvl w:ilvl="0" w:tplc="A3881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A23D93"/>
    <w:multiLevelType w:val="hybridMultilevel"/>
    <w:tmpl w:val="F7A6568A"/>
    <w:lvl w:ilvl="0" w:tplc="805826E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AA7A16"/>
    <w:multiLevelType w:val="hybridMultilevel"/>
    <w:tmpl w:val="C3D6A5BA"/>
    <w:lvl w:ilvl="0" w:tplc="BA3E80C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28634C"/>
    <w:multiLevelType w:val="hybridMultilevel"/>
    <w:tmpl w:val="99CCC8E2"/>
    <w:lvl w:ilvl="0" w:tplc="30C09C94"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5BE366B1"/>
    <w:multiLevelType w:val="hybridMultilevel"/>
    <w:tmpl w:val="24786600"/>
    <w:lvl w:ilvl="0" w:tplc="634828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421560"/>
    <w:multiLevelType w:val="hybridMultilevel"/>
    <w:tmpl w:val="B7B2D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CD221B5"/>
    <w:multiLevelType w:val="hybridMultilevel"/>
    <w:tmpl w:val="BC103B3E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3" w15:restartNumberingAfterBreak="0">
    <w:nsid w:val="5D9E4A1F"/>
    <w:multiLevelType w:val="hybridMultilevel"/>
    <w:tmpl w:val="96DAA430"/>
    <w:lvl w:ilvl="0" w:tplc="7EE0DE2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B9462A"/>
    <w:multiLevelType w:val="hybridMultilevel"/>
    <w:tmpl w:val="E0A4B3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01D7A67"/>
    <w:multiLevelType w:val="hybridMultilevel"/>
    <w:tmpl w:val="22707768"/>
    <w:lvl w:ilvl="0" w:tplc="33A80B1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A43D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194589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F325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BA96E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A3C630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CA877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E007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C6E494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6" w15:restartNumberingAfterBreak="0">
    <w:nsid w:val="60F735E9"/>
    <w:multiLevelType w:val="hybridMultilevel"/>
    <w:tmpl w:val="B3FC58B2"/>
    <w:lvl w:ilvl="0" w:tplc="F5E0442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5F373F"/>
    <w:multiLevelType w:val="hybridMultilevel"/>
    <w:tmpl w:val="6B565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17803E2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61BF3126"/>
    <w:multiLevelType w:val="hybridMultilevel"/>
    <w:tmpl w:val="782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2C4441D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63643896"/>
    <w:multiLevelType w:val="hybridMultilevel"/>
    <w:tmpl w:val="0C544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42521F7"/>
    <w:multiLevelType w:val="hybridMultilevel"/>
    <w:tmpl w:val="55005B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4310139"/>
    <w:multiLevelType w:val="hybridMultilevel"/>
    <w:tmpl w:val="4EFC6F42"/>
    <w:lvl w:ilvl="0" w:tplc="43047E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3D1375"/>
    <w:multiLevelType w:val="multilevel"/>
    <w:tmpl w:val="BC58F4C0"/>
    <w:styleLink w:val="BCE-30Hour-StudentNotes"/>
    <w:lvl w:ilvl="0">
      <w:start w:val="1"/>
      <w:numFmt w:val="decimal"/>
      <w:pStyle w:val="ListParagraphONE"/>
      <w:lvlText w:val="%1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pStyle w:val="ListParagraphTWO"/>
      <w:lvlText w:val="%2."/>
      <w:lvlJc w:val="left"/>
      <w:pPr>
        <w:tabs>
          <w:tab w:val="num" w:pos="1728"/>
        </w:tabs>
        <w:ind w:left="1728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pStyle w:val="ListParagraphTHREE"/>
      <w:lvlText w:val="%3."/>
      <w:lvlJc w:val="left"/>
      <w:pPr>
        <w:tabs>
          <w:tab w:val="num" w:pos="2448"/>
        </w:tabs>
        <w:ind w:left="2448" w:hanging="720"/>
      </w:pPr>
      <w:rPr>
        <w:rFonts w:ascii="Times New Roman" w:hAnsi="Times New Roman" w:hint="default"/>
        <w:sz w:val="24"/>
      </w:rPr>
    </w:lvl>
    <w:lvl w:ilvl="3">
      <w:start w:val="1"/>
      <w:numFmt w:val="none"/>
      <w:pStyle w:val="ListParagraphFOUR"/>
      <w:lvlText w:val="%4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7344"/>
        </w:tabs>
        <w:ind w:left="7272" w:hanging="432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8064"/>
        </w:tabs>
        <w:ind w:left="7992" w:hanging="432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8784"/>
        </w:tabs>
        <w:ind w:left="8712" w:hanging="432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9504"/>
        </w:tabs>
        <w:ind w:left="9432" w:hanging="432"/>
      </w:pPr>
      <w:rPr>
        <w:rFonts w:hint="default"/>
      </w:rPr>
    </w:lvl>
  </w:abstractNum>
  <w:abstractNum w:abstractNumId="145" w15:restartNumberingAfterBreak="0">
    <w:nsid w:val="662152AC"/>
    <w:multiLevelType w:val="hybridMultilevel"/>
    <w:tmpl w:val="39003638"/>
    <w:lvl w:ilvl="0" w:tplc="33EA10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664B14BF"/>
    <w:multiLevelType w:val="hybridMultilevel"/>
    <w:tmpl w:val="DF5680E6"/>
    <w:lvl w:ilvl="0" w:tplc="E4621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80A12F1"/>
    <w:multiLevelType w:val="hybridMultilevel"/>
    <w:tmpl w:val="AEC8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8125A5A"/>
    <w:multiLevelType w:val="hybridMultilevel"/>
    <w:tmpl w:val="D3D66930"/>
    <w:lvl w:ilvl="0" w:tplc="602AB0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3B7CD4"/>
    <w:multiLevelType w:val="multilevel"/>
    <w:tmpl w:val="3D6A90A0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68BD6B67"/>
    <w:multiLevelType w:val="hybridMultilevel"/>
    <w:tmpl w:val="2514D3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92458C7"/>
    <w:multiLevelType w:val="hybridMultilevel"/>
    <w:tmpl w:val="B5C6227E"/>
    <w:lvl w:ilvl="0" w:tplc="171843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743CBE"/>
    <w:multiLevelType w:val="hybridMultilevel"/>
    <w:tmpl w:val="F6C6BCC0"/>
    <w:lvl w:ilvl="0" w:tplc="9652757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AE02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3407AE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A46C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84584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726758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9A0CE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C8E5E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49F6E63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3" w15:restartNumberingAfterBreak="0">
    <w:nsid w:val="6BD93AEB"/>
    <w:multiLevelType w:val="multilevel"/>
    <w:tmpl w:val="FE64E886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54" w15:restartNumberingAfterBreak="0">
    <w:nsid w:val="6CEE2747"/>
    <w:multiLevelType w:val="hybridMultilevel"/>
    <w:tmpl w:val="48DEDD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6CFE12CE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6E310C40"/>
    <w:multiLevelType w:val="multilevel"/>
    <w:tmpl w:val="4DBCB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F14DB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00C4B5A"/>
    <w:multiLevelType w:val="hybridMultilevel"/>
    <w:tmpl w:val="DBB2EAA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0B35C5A"/>
    <w:multiLevelType w:val="multilevel"/>
    <w:tmpl w:val="3F5052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0" w15:restartNumberingAfterBreak="0">
    <w:nsid w:val="71FA4CC8"/>
    <w:multiLevelType w:val="hybridMultilevel"/>
    <w:tmpl w:val="99DCF6D4"/>
    <w:lvl w:ilvl="0" w:tplc="B49E940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C7180B"/>
    <w:multiLevelType w:val="hybridMultilevel"/>
    <w:tmpl w:val="DFFEB8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EastAsia" w:hAnsi="Times New Roman" w:cs="SBL Hebrew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46152C"/>
    <w:multiLevelType w:val="multilevel"/>
    <w:tmpl w:val="F430692A"/>
    <w:lvl w:ilvl="0">
      <w:start w:val="1"/>
      <w:numFmt w:val="decimal"/>
      <w:lvlText w:val="%1."/>
      <w:lvlJc w:val="left"/>
      <w:pPr>
        <w:ind w:left="3095" w:hanging="360"/>
      </w:pPr>
    </w:lvl>
    <w:lvl w:ilvl="1">
      <w:start w:val="1"/>
      <w:numFmt w:val="lowerLetter"/>
      <w:lvlText w:val="%2."/>
      <w:lvlJc w:val="left"/>
      <w:pPr>
        <w:ind w:left="3815" w:hanging="360"/>
      </w:pPr>
    </w:lvl>
    <w:lvl w:ilvl="2">
      <w:start w:val="1"/>
      <w:numFmt w:val="lowerRoman"/>
      <w:lvlText w:val="%3."/>
      <w:lvlJc w:val="right"/>
      <w:pPr>
        <w:ind w:left="4535" w:hanging="180"/>
      </w:pPr>
    </w:lvl>
    <w:lvl w:ilvl="3">
      <w:start w:val="1"/>
      <w:numFmt w:val="decimal"/>
      <w:lvlText w:val="%4."/>
      <w:lvlJc w:val="left"/>
      <w:pPr>
        <w:ind w:left="5255" w:hanging="360"/>
      </w:pPr>
    </w:lvl>
    <w:lvl w:ilvl="4">
      <w:start w:val="1"/>
      <w:numFmt w:val="lowerLetter"/>
      <w:lvlText w:val="%5."/>
      <w:lvlJc w:val="left"/>
      <w:pPr>
        <w:ind w:left="5975" w:hanging="360"/>
      </w:pPr>
    </w:lvl>
    <w:lvl w:ilvl="5">
      <w:start w:val="1"/>
      <w:numFmt w:val="lowerRoman"/>
      <w:lvlText w:val="%6."/>
      <w:lvlJc w:val="right"/>
      <w:pPr>
        <w:ind w:left="6695" w:hanging="180"/>
      </w:pPr>
    </w:lvl>
    <w:lvl w:ilvl="6">
      <w:start w:val="1"/>
      <w:numFmt w:val="decimal"/>
      <w:lvlText w:val="%7."/>
      <w:lvlJc w:val="left"/>
      <w:pPr>
        <w:ind w:left="7415" w:hanging="360"/>
      </w:pPr>
    </w:lvl>
    <w:lvl w:ilvl="7">
      <w:start w:val="1"/>
      <w:numFmt w:val="lowerLetter"/>
      <w:lvlText w:val="%8."/>
      <w:lvlJc w:val="left"/>
      <w:pPr>
        <w:ind w:left="8135" w:hanging="360"/>
      </w:pPr>
    </w:lvl>
    <w:lvl w:ilvl="8">
      <w:start w:val="1"/>
      <w:numFmt w:val="lowerRoman"/>
      <w:lvlText w:val="%9."/>
      <w:lvlJc w:val="right"/>
      <w:pPr>
        <w:ind w:left="8855" w:hanging="180"/>
      </w:pPr>
    </w:lvl>
  </w:abstractNum>
  <w:abstractNum w:abstractNumId="163" w15:restartNumberingAfterBreak="0">
    <w:nsid w:val="743724CC"/>
    <w:multiLevelType w:val="hybridMultilevel"/>
    <w:tmpl w:val="3900363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4" w15:restartNumberingAfterBreak="0">
    <w:nsid w:val="759D49C4"/>
    <w:multiLevelType w:val="hybridMultilevel"/>
    <w:tmpl w:val="769A6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5A05940"/>
    <w:multiLevelType w:val="hybridMultilevel"/>
    <w:tmpl w:val="941A4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74E4D6B"/>
    <w:multiLevelType w:val="hybridMultilevel"/>
    <w:tmpl w:val="A7C24C60"/>
    <w:lvl w:ilvl="0" w:tplc="75329F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A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AD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00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3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A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8E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6AC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A1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A072262"/>
    <w:multiLevelType w:val="hybridMultilevel"/>
    <w:tmpl w:val="7F205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7A6F52E1"/>
    <w:multiLevelType w:val="hybridMultilevel"/>
    <w:tmpl w:val="E3F4C7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7A9C789C"/>
    <w:multiLevelType w:val="multilevel"/>
    <w:tmpl w:val="A8DECF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AFF6272"/>
    <w:multiLevelType w:val="hybridMultilevel"/>
    <w:tmpl w:val="23EC5BC6"/>
    <w:lvl w:ilvl="0" w:tplc="5484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9A3776"/>
    <w:multiLevelType w:val="hybridMultilevel"/>
    <w:tmpl w:val="D8A4CD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0141712">
    <w:abstractNumId w:val="48"/>
  </w:num>
  <w:num w:numId="2" w16cid:durableId="1574467894">
    <w:abstractNumId w:val="60"/>
  </w:num>
  <w:num w:numId="3" w16cid:durableId="1748501644">
    <w:abstractNumId w:val="144"/>
  </w:num>
  <w:num w:numId="4" w16cid:durableId="901602619">
    <w:abstractNumId w:val="9"/>
  </w:num>
  <w:num w:numId="5" w16cid:durableId="1327248486">
    <w:abstractNumId w:val="0"/>
  </w:num>
  <w:num w:numId="6" w16cid:durableId="929434344">
    <w:abstractNumId w:val="1"/>
  </w:num>
  <w:num w:numId="7" w16cid:durableId="1684697674">
    <w:abstractNumId w:val="123"/>
    <w:lvlOverride w:ilvl="0">
      <w:lvl w:ilvl="0">
        <w:start w:val="1"/>
        <w:numFmt w:val="lowerRoman"/>
        <w:pStyle w:val="ListParagraphONE"/>
        <w:lvlText w:val="%1."/>
        <w:lvlJc w:val="right"/>
        <w:pPr>
          <w:ind w:left="2088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ind w:left="2808" w:hanging="35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right"/>
        <w:pPr>
          <w:ind w:left="2438" w:hanging="453"/>
        </w:pPr>
        <w:rPr>
          <w:rFonts w:hint="default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ind w:left="424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968" w:hanging="360"/>
        </w:pPr>
        <w:rPr>
          <w:rFonts w:hint="default"/>
        </w:rPr>
      </w:lvl>
    </w:lvlOverride>
    <w:lvlOverride w:ilvl="5">
      <w:lvl w:ilvl="5">
        <w:numFmt w:val="lowerRoman"/>
        <w:lvlText w:val="%6."/>
        <w:lvlJc w:val="right"/>
        <w:pPr>
          <w:ind w:left="5688" w:hanging="18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ind w:left="6408" w:hanging="360"/>
        </w:pPr>
        <w:rPr>
          <w:rFonts w:hint="default"/>
        </w:rPr>
      </w:lvl>
    </w:lvlOverride>
    <w:lvlOverride w:ilvl="7">
      <w:lvl w:ilvl="7">
        <w:numFmt w:val="lowerLetter"/>
        <w:lvlText w:val="%8."/>
        <w:lvlJc w:val="left"/>
        <w:pPr>
          <w:ind w:left="7128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7848" w:hanging="180"/>
        </w:pPr>
        <w:rPr>
          <w:rFonts w:hint="default"/>
        </w:rPr>
      </w:lvl>
    </w:lvlOverride>
  </w:num>
  <w:num w:numId="8" w16cid:durableId="1829519479">
    <w:abstractNumId w:val="127"/>
  </w:num>
  <w:num w:numId="9" w16cid:durableId="299118136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629"/>
          </w:tabs>
          <w:ind w:left="3742" w:hanging="113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0" w16cid:durableId="1677881650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1" w16cid:durableId="146947021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2" w16cid:durableId="1722242640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13" w16cid:durableId="761687192">
    <w:abstractNumId w:val="23"/>
  </w:num>
  <w:num w:numId="14" w16cid:durableId="128786100">
    <w:abstractNumId w:val="25"/>
  </w:num>
  <w:num w:numId="15" w16cid:durableId="1832674118">
    <w:abstractNumId w:val="147"/>
  </w:num>
  <w:num w:numId="16" w16cid:durableId="1767310327">
    <w:abstractNumId w:val="44"/>
  </w:num>
  <w:num w:numId="17" w16cid:durableId="531573104">
    <w:abstractNumId w:val="161"/>
  </w:num>
  <w:num w:numId="18" w16cid:durableId="1625379909">
    <w:abstractNumId w:val="35"/>
  </w:num>
  <w:num w:numId="19" w16cid:durableId="1557938061">
    <w:abstractNumId w:val="113"/>
  </w:num>
  <w:num w:numId="20" w16cid:durableId="1985624907">
    <w:abstractNumId w:val="51"/>
  </w:num>
  <w:num w:numId="21" w16cid:durableId="152840158">
    <w:abstractNumId w:val="47"/>
  </w:num>
  <w:num w:numId="22" w16cid:durableId="1112284072">
    <w:abstractNumId w:val="50"/>
  </w:num>
  <w:num w:numId="23" w16cid:durableId="411122552">
    <w:abstractNumId w:val="145"/>
  </w:num>
  <w:num w:numId="24" w16cid:durableId="371925924">
    <w:abstractNumId w:val="138"/>
  </w:num>
  <w:num w:numId="25" w16cid:durableId="1406612549">
    <w:abstractNumId w:val="163"/>
  </w:num>
  <w:num w:numId="26" w16cid:durableId="1570070535">
    <w:abstractNumId w:val="140"/>
  </w:num>
  <w:num w:numId="27" w16cid:durableId="394746996">
    <w:abstractNumId w:val="26"/>
  </w:num>
  <w:num w:numId="28" w16cid:durableId="574631012">
    <w:abstractNumId w:val="29"/>
  </w:num>
  <w:num w:numId="29" w16cid:durableId="346292680">
    <w:abstractNumId w:val="155"/>
  </w:num>
  <w:num w:numId="30" w16cid:durableId="1547065646">
    <w:abstractNumId w:val="78"/>
  </w:num>
  <w:num w:numId="31" w16cid:durableId="799618135">
    <w:abstractNumId w:val="33"/>
  </w:num>
  <w:num w:numId="32" w16cid:durableId="136804132">
    <w:abstractNumId w:val="54"/>
  </w:num>
  <w:num w:numId="33" w16cid:durableId="1378315683">
    <w:abstractNumId w:val="72"/>
  </w:num>
  <w:num w:numId="34" w16cid:durableId="965550086">
    <w:abstractNumId w:val="30"/>
  </w:num>
  <w:num w:numId="35" w16cid:durableId="1971322936">
    <w:abstractNumId w:val="67"/>
  </w:num>
  <w:num w:numId="36" w16cid:durableId="1532112512">
    <w:abstractNumId w:val="111"/>
  </w:num>
  <w:num w:numId="37" w16cid:durableId="1257061648">
    <w:abstractNumId w:val="12"/>
  </w:num>
  <w:num w:numId="38" w16cid:durableId="2124961105">
    <w:abstractNumId w:val="21"/>
  </w:num>
  <w:num w:numId="39" w16cid:durableId="414909968">
    <w:abstractNumId w:val="27"/>
  </w:num>
  <w:num w:numId="40" w16cid:durableId="7946194">
    <w:abstractNumId w:val="90"/>
  </w:num>
  <w:num w:numId="41" w16cid:durableId="1757942373">
    <w:abstractNumId w:val="22"/>
  </w:num>
  <w:num w:numId="42" w16cid:durableId="1715301424">
    <w:abstractNumId w:val="157"/>
  </w:num>
  <w:num w:numId="43" w16cid:durableId="353574395">
    <w:abstractNumId w:val="52"/>
  </w:num>
  <w:num w:numId="44" w16cid:durableId="1660572736">
    <w:abstractNumId w:val="123"/>
    <w:lvlOverride w:ilvl="0"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6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2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4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5" w16cid:durableId="1247417452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466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6"/>
      <w:lvl w:ilvl="2">
        <w:start w:val="6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041" w:hanging="510"/>
        </w:pPr>
        <w:rPr>
          <w:rFonts w:ascii="Times New Roman" w:hAnsi="Times New Roman" w:hint="default"/>
          <w:sz w:val="24"/>
        </w:rPr>
      </w:lvl>
    </w:lvlOverride>
    <w:lvlOverride w:ilvl="3">
      <w:startOverride w:val="2"/>
      <w:lvl w:ilvl="3">
        <w:start w:val="2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40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6" w16cid:durableId="23870550">
    <w:abstractNumId w:val="123"/>
    <w:lvlOverride w:ilvl="0"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lvl w:ilvl="5"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ascii="Times New Roman" w:eastAsiaTheme="minorEastAsia" w:hAnsi="Times New Roman" w:cs="Times New Roman"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7" w16cid:durableId="509953975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7"/>
      <w:lvl w:ilvl="2">
        <w:start w:val="7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startOverride w:val="4"/>
      <w:lvl w:ilvl="3">
        <w:start w:val="4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3"/>
      <w:lvl w:ilvl="4">
        <w:start w:val="3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8" w16cid:durableId="1937059180">
    <w:abstractNumId w:val="123"/>
    <w:lvlOverride w:ilvl="0">
      <w:startOverride w:val="6"/>
      <w:lvl w:ilvl="0">
        <w:start w:val="6"/>
        <w:numFmt w:val="decimal"/>
        <w:pStyle w:val="ListParagraphONE"/>
        <w:lvlText w:val="%1."/>
        <w:lvlJc w:val="left"/>
        <w:pPr>
          <w:tabs>
            <w:tab w:val="num" w:pos="1008"/>
          </w:tabs>
          <w:ind w:left="907" w:hanging="619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4"/>
      <w:lvl w:ilvl="1">
        <w:start w:val="4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474" w:hanging="51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7"/>
      <w:lvl w:ilvl="2">
        <w:start w:val="7"/>
        <w:numFmt w:val="lowerRoman"/>
        <w:pStyle w:val="ListParagraphTHREE"/>
        <w:lvlText w:val="%3."/>
        <w:lvlJc w:val="right"/>
        <w:pPr>
          <w:tabs>
            <w:tab w:val="num" w:pos="2448"/>
          </w:tabs>
          <w:ind w:left="2041" w:hanging="397"/>
        </w:pPr>
        <w:rPr>
          <w:rFonts w:ascii="Times New Roman" w:hAnsi="Times New Roman" w:hint="default"/>
          <w:sz w:val="24"/>
        </w:rPr>
      </w:lvl>
    </w:lvlOverride>
    <w:lvlOverride w:ilvl="3">
      <w:startOverride w:val="4"/>
      <w:lvl w:ilvl="3">
        <w:start w:val="4"/>
        <w:numFmt w:val="decimal"/>
        <w:pStyle w:val="ListParagraphFOUR"/>
        <w:lvlText w:val="%4."/>
        <w:lvlJc w:val="left"/>
        <w:pPr>
          <w:tabs>
            <w:tab w:val="num" w:pos="3168"/>
          </w:tabs>
          <w:ind w:left="2835" w:hanging="387"/>
        </w:pPr>
        <w:rPr>
          <w:rFonts w:hint="default"/>
          <w:b w:val="0"/>
          <w:bCs w:val="0"/>
        </w:rPr>
      </w:lvl>
    </w:lvlOverride>
    <w:lvlOverride w:ilvl="4">
      <w:startOverride w:val="2"/>
      <w:lvl w:ilvl="4">
        <w:start w:val="2"/>
        <w:numFmt w:val="lowerLetter"/>
        <w:lvlText w:val="%5."/>
        <w:lvlJc w:val="left"/>
        <w:pPr>
          <w:tabs>
            <w:tab w:val="num" w:pos="3629"/>
          </w:tabs>
          <w:ind w:left="3629" w:hanging="34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309"/>
          </w:tabs>
          <w:ind w:left="4309" w:hanging="397"/>
        </w:pPr>
        <w:rPr>
          <w:rFonts w:ascii="Times New Roman" w:eastAsiaTheme="minorEastAsia" w:hAnsi="Times New Roman" w:cs="Times New Roman" w:hint="default"/>
        </w:rPr>
      </w:lvl>
    </w:lvlOverride>
    <w:lvlOverride w:ilvl="6">
      <w:lvl w:ilvl="6">
        <w:numFmt w:val="none"/>
        <w:lvlText w:val="1."/>
        <w:lvlJc w:val="right"/>
        <w:pPr>
          <w:tabs>
            <w:tab w:val="num" w:pos="4933"/>
          </w:tabs>
          <w:ind w:left="4990" w:hanging="341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49" w16cid:durableId="685402411">
    <w:abstractNumId w:val="18"/>
  </w:num>
  <w:num w:numId="50" w16cid:durableId="635454254">
    <w:abstractNumId w:val="123"/>
    <w:lvlOverride w:ilvl="0">
      <w:startOverride w:val="1"/>
      <w:lvl w:ilvl="0">
        <w:start w:val="1"/>
        <w:numFmt w:val="decimal"/>
        <w:pStyle w:val="ListParagraphONE"/>
        <w:lvlText w:val="%1."/>
        <w:lvlJc w:val="left"/>
        <w:pPr>
          <w:tabs>
            <w:tab w:val="num" w:pos="1008"/>
          </w:tabs>
          <w:ind w:left="1008" w:hanging="720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lowerLetter"/>
        <w:pStyle w:val="ListParagraphTWO"/>
        <w:lvlText w:val="%2.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hint="default"/>
          <w:b w:val="0"/>
          <w:sz w:val="24"/>
        </w:rPr>
      </w:lvl>
    </w:lvlOverride>
    <w:lvlOverride w:ilvl="2">
      <w:startOverride w:val="1"/>
      <w:lvl w:ilvl="2">
        <w:start w:val="1"/>
        <w:numFmt w:val="lowerRoman"/>
        <w:pStyle w:val="ListParagraphTHREE"/>
        <w:lvlText w:val="%3."/>
        <w:lvlJc w:val="left"/>
        <w:pPr>
          <w:tabs>
            <w:tab w:val="num" w:pos="2448"/>
          </w:tabs>
          <w:ind w:left="2448" w:hanging="720"/>
        </w:pPr>
        <w:rPr>
          <w:rFonts w:ascii="Times New Roman" w:hAnsi="Times New Roman" w:hint="default"/>
          <w:sz w:val="24"/>
        </w:rPr>
      </w:lvl>
    </w:lvlOverride>
    <w:lvlOverride w:ilvl="3">
      <w:startOverride w:val="1"/>
      <w:lvl w:ilvl="3">
        <w:start w:val="1"/>
        <w:numFmt w:val="none"/>
        <w:pStyle w:val="ListParagraphFOUR"/>
        <w:lvlText w:val="%4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tabs>
            <w:tab w:val="num" w:pos="3168"/>
          </w:tabs>
          <w:ind w:left="3168" w:hanging="720"/>
        </w:pPr>
        <w:rPr>
          <w:rFonts w:hint="default"/>
        </w:rPr>
      </w:lvl>
    </w:lvlOverride>
    <w:lvlOverride w:ilvl="5">
      <w:lvl w:ilvl="5">
        <w:numFmt w:val="decimal"/>
        <w:lvlText w:val="%6."/>
        <w:lvlJc w:val="left"/>
        <w:pPr>
          <w:tabs>
            <w:tab w:val="num" w:pos="7344"/>
          </w:tabs>
          <w:ind w:left="7272" w:hanging="432"/>
        </w:pPr>
        <w:rPr>
          <w:rFonts w:hint="default"/>
        </w:rPr>
      </w:lvl>
    </w:lvlOverride>
    <w:lvlOverride w:ilvl="6">
      <w:lvl w:ilvl="6">
        <w:numFmt w:val="decimal"/>
        <w:lvlText w:val="%7."/>
        <w:lvlJc w:val="left"/>
        <w:pPr>
          <w:tabs>
            <w:tab w:val="num" w:pos="8064"/>
          </w:tabs>
          <w:ind w:left="7992" w:hanging="432"/>
        </w:pPr>
        <w:rPr>
          <w:rFonts w:hint="default"/>
        </w:rPr>
      </w:lvl>
    </w:lvlOverride>
    <w:lvlOverride w:ilvl="7">
      <w:lvl w:ilvl="7">
        <w:numFmt w:val="decimal"/>
        <w:lvlText w:val="%8."/>
        <w:lvlJc w:val="left"/>
        <w:pPr>
          <w:tabs>
            <w:tab w:val="num" w:pos="8784"/>
          </w:tabs>
          <w:ind w:left="8712" w:hanging="432"/>
        </w:pPr>
        <w:rPr>
          <w:rFonts w:hint="default"/>
        </w:rPr>
      </w:lvl>
    </w:lvlOverride>
    <w:lvlOverride w:ilvl="8">
      <w:lvl w:ilvl="8">
        <w:numFmt w:val="decimal"/>
        <w:lvlText w:val="%9."/>
        <w:lvlJc w:val="left"/>
        <w:pPr>
          <w:tabs>
            <w:tab w:val="num" w:pos="9504"/>
          </w:tabs>
          <w:ind w:left="9432" w:hanging="432"/>
        </w:pPr>
        <w:rPr>
          <w:rFonts w:hint="default"/>
        </w:rPr>
      </w:lvl>
    </w:lvlOverride>
  </w:num>
  <w:num w:numId="51" w16cid:durableId="1820264301">
    <w:abstractNumId w:val="11"/>
  </w:num>
  <w:num w:numId="52" w16cid:durableId="2120492199">
    <w:abstractNumId w:val="87"/>
  </w:num>
  <w:num w:numId="53" w16cid:durableId="310525003">
    <w:abstractNumId w:val="104"/>
  </w:num>
  <w:num w:numId="54" w16cid:durableId="2146120285">
    <w:abstractNumId w:val="151"/>
  </w:num>
  <w:num w:numId="55" w16cid:durableId="737677287">
    <w:abstractNumId w:val="107"/>
  </w:num>
  <w:num w:numId="56" w16cid:durableId="931353903">
    <w:abstractNumId w:val="93"/>
  </w:num>
  <w:num w:numId="57" w16cid:durableId="2070610862">
    <w:abstractNumId w:val="109"/>
  </w:num>
  <w:num w:numId="58" w16cid:durableId="1191532244">
    <w:abstractNumId w:val="114"/>
  </w:num>
  <w:num w:numId="59" w16cid:durableId="2031368924">
    <w:abstractNumId w:val="121"/>
  </w:num>
  <w:num w:numId="60" w16cid:durableId="1575044487">
    <w:abstractNumId w:val="40"/>
  </w:num>
  <w:num w:numId="61" w16cid:durableId="95714391">
    <w:abstractNumId w:val="125"/>
  </w:num>
  <w:num w:numId="62" w16cid:durableId="1271014498">
    <w:abstractNumId w:val="10"/>
  </w:num>
  <w:num w:numId="63" w16cid:durableId="1927378087">
    <w:abstractNumId w:val="165"/>
  </w:num>
  <w:num w:numId="64" w16cid:durableId="911281894">
    <w:abstractNumId w:val="82"/>
  </w:num>
  <w:num w:numId="65" w16cid:durableId="2015455348">
    <w:abstractNumId w:val="19"/>
  </w:num>
  <w:num w:numId="66" w16cid:durableId="1796751547">
    <w:abstractNumId w:val="37"/>
  </w:num>
  <w:num w:numId="67" w16cid:durableId="237516469">
    <w:abstractNumId w:val="158"/>
  </w:num>
  <w:num w:numId="68" w16cid:durableId="921911429">
    <w:abstractNumId w:val="168"/>
  </w:num>
  <w:num w:numId="69" w16cid:durableId="2123451703">
    <w:abstractNumId w:val="14"/>
  </w:num>
  <w:num w:numId="70" w16cid:durableId="1695882083">
    <w:abstractNumId w:val="128"/>
  </w:num>
  <w:num w:numId="71" w16cid:durableId="196814804">
    <w:abstractNumId w:val="146"/>
  </w:num>
  <w:num w:numId="72" w16cid:durableId="658928552">
    <w:abstractNumId w:val="96"/>
  </w:num>
  <w:num w:numId="73" w16cid:durableId="383599223">
    <w:abstractNumId w:val="154"/>
  </w:num>
  <w:num w:numId="74" w16cid:durableId="18943985">
    <w:abstractNumId w:val="105"/>
  </w:num>
  <w:num w:numId="75" w16cid:durableId="1746950502">
    <w:abstractNumId w:val="115"/>
  </w:num>
  <w:num w:numId="76" w16cid:durableId="354694345">
    <w:abstractNumId w:val="116"/>
  </w:num>
  <w:num w:numId="77" w16cid:durableId="802578287">
    <w:abstractNumId w:val="141"/>
  </w:num>
  <w:num w:numId="78" w16cid:durableId="359286073">
    <w:abstractNumId w:val="136"/>
  </w:num>
  <w:num w:numId="79" w16cid:durableId="909386920">
    <w:abstractNumId w:val="170"/>
  </w:num>
  <w:num w:numId="80" w16cid:durableId="1848979791">
    <w:abstractNumId w:val="142"/>
  </w:num>
  <w:num w:numId="81" w16cid:durableId="1211500469">
    <w:abstractNumId w:val="119"/>
  </w:num>
  <w:num w:numId="82" w16cid:durableId="359400423">
    <w:abstractNumId w:val="134"/>
  </w:num>
  <w:num w:numId="83" w16cid:durableId="1552420024">
    <w:abstractNumId w:val="56"/>
  </w:num>
  <w:num w:numId="84" w16cid:durableId="894969439">
    <w:abstractNumId w:val="129"/>
  </w:num>
  <w:num w:numId="85" w16cid:durableId="2035613719">
    <w:abstractNumId w:val="38"/>
  </w:num>
  <w:num w:numId="86" w16cid:durableId="2060737151">
    <w:abstractNumId w:val="79"/>
  </w:num>
  <w:num w:numId="87" w16cid:durableId="1944260696">
    <w:abstractNumId w:val="65"/>
  </w:num>
  <w:num w:numId="88" w16cid:durableId="701321134">
    <w:abstractNumId w:val="16"/>
  </w:num>
  <w:num w:numId="89" w16cid:durableId="1897276442">
    <w:abstractNumId w:val="80"/>
  </w:num>
  <w:num w:numId="90" w16cid:durableId="10573808">
    <w:abstractNumId w:val="117"/>
  </w:num>
  <w:num w:numId="91" w16cid:durableId="418672848">
    <w:abstractNumId w:val="76"/>
  </w:num>
  <w:num w:numId="92" w16cid:durableId="1630823076">
    <w:abstractNumId w:val="160"/>
  </w:num>
  <w:num w:numId="93" w16cid:durableId="1309434783">
    <w:abstractNumId w:val="46"/>
  </w:num>
  <w:num w:numId="94" w16cid:durableId="806314418">
    <w:abstractNumId w:val="75"/>
  </w:num>
  <w:num w:numId="95" w16cid:durableId="1785422685">
    <w:abstractNumId w:val="55"/>
  </w:num>
  <w:num w:numId="96" w16cid:durableId="1393428144">
    <w:abstractNumId w:val="73"/>
  </w:num>
  <w:num w:numId="97" w16cid:durableId="477187374">
    <w:abstractNumId w:val="166"/>
  </w:num>
  <w:num w:numId="98" w16cid:durableId="944579749">
    <w:abstractNumId w:val="89"/>
  </w:num>
  <w:num w:numId="99" w16cid:durableId="1249969250">
    <w:abstractNumId w:val="120"/>
  </w:num>
  <w:num w:numId="100" w16cid:durableId="1474634498">
    <w:abstractNumId w:val="69"/>
  </w:num>
  <w:num w:numId="101" w16cid:durableId="1937056523">
    <w:abstractNumId w:val="152"/>
  </w:num>
  <w:num w:numId="102" w16cid:durableId="115609868">
    <w:abstractNumId w:val="135"/>
  </w:num>
  <w:num w:numId="103" w16cid:durableId="1552156723">
    <w:abstractNumId w:val="99"/>
  </w:num>
  <w:num w:numId="104" w16cid:durableId="784348240">
    <w:abstractNumId w:val="28"/>
  </w:num>
  <w:num w:numId="105" w16cid:durableId="1310407084">
    <w:abstractNumId w:val="85"/>
  </w:num>
  <w:num w:numId="106" w16cid:durableId="41370209">
    <w:abstractNumId w:val="92"/>
  </w:num>
  <w:num w:numId="107" w16cid:durableId="296299560">
    <w:abstractNumId w:val="77"/>
  </w:num>
  <w:num w:numId="108" w16cid:durableId="413402479">
    <w:abstractNumId w:val="42"/>
  </w:num>
  <w:num w:numId="109" w16cid:durableId="1629429550">
    <w:abstractNumId w:val="150"/>
  </w:num>
  <w:num w:numId="110" w16cid:durableId="359667159">
    <w:abstractNumId w:val="6"/>
  </w:num>
  <w:num w:numId="111" w16cid:durableId="1572303528">
    <w:abstractNumId w:val="122"/>
  </w:num>
  <w:num w:numId="112" w16cid:durableId="204294533">
    <w:abstractNumId w:val="57"/>
  </w:num>
  <w:num w:numId="113" w16cid:durableId="1221478878">
    <w:abstractNumId w:val="39"/>
  </w:num>
  <w:num w:numId="114" w16cid:durableId="198011885">
    <w:abstractNumId w:val="70"/>
  </w:num>
  <w:num w:numId="115" w16cid:durableId="312294655">
    <w:abstractNumId w:val="103"/>
  </w:num>
  <w:num w:numId="116" w16cid:durableId="664405348">
    <w:abstractNumId w:val="4"/>
  </w:num>
  <w:num w:numId="117" w16cid:durableId="1171066337">
    <w:abstractNumId w:val="64"/>
  </w:num>
  <w:num w:numId="118" w16cid:durableId="1335064215">
    <w:abstractNumId w:val="137"/>
  </w:num>
  <w:num w:numId="119" w16cid:durableId="2088115843">
    <w:abstractNumId w:val="112"/>
  </w:num>
  <w:num w:numId="120" w16cid:durableId="225185466">
    <w:abstractNumId w:val="66"/>
  </w:num>
  <w:num w:numId="121" w16cid:durableId="1264067136">
    <w:abstractNumId w:val="74"/>
  </w:num>
  <w:num w:numId="122" w16cid:durableId="1841197444">
    <w:abstractNumId w:val="31"/>
  </w:num>
  <w:num w:numId="123" w16cid:durableId="1148477704">
    <w:abstractNumId w:val="58"/>
  </w:num>
  <w:num w:numId="124" w16cid:durableId="648216787">
    <w:abstractNumId w:val="83"/>
  </w:num>
  <w:num w:numId="125" w16cid:durableId="1160461659">
    <w:abstractNumId w:val="34"/>
  </w:num>
  <w:num w:numId="126" w16cid:durableId="1651209147">
    <w:abstractNumId w:val="24"/>
  </w:num>
  <w:num w:numId="127" w16cid:durableId="1996182020">
    <w:abstractNumId w:val="61"/>
  </w:num>
  <w:num w:numId="128" w16cid:durableId="673186214">
    <w:abstractNumId w:val="171"/>
  </w:num>
  <w:num w:numId="129" w16cid:durableId="1660647677">
    <w:abstractNumId w:val="124"/>
  </w:num>
  <w:num w:numId="130" w16cid:durableId="1286623161">
    <w:abstractNumId w:val="94"/>
  </w:num>
  <w:num w:numId="131" w16cid:durableId="446122505">
    <w:abstractNumId w:val="20"/>
  </w:num>
  <w:num w:numId="132" w16cid:durableId="1349065553">
    <w:abstractNumId w:val="45"/>
  </w:num>
  <w:num w:numId="133" w16cid:durableId="1346975726">
    <w:abstractNumId w:val="126"/>
  </w:num>
  <w:num w:numId="134" w16cid:durableId="235628879">
    <w:abstractNumId w:val="100"/>
  </w:num>
  <w:num w:numId="135" w16cid:durableId="1270044017">
    <w:abstractNumId w:val="3"/>
  </w:num>
  <w:num w:numId="136" w16cid:durableId="1362776454">
    <w:abstractNumId w:val="97"/>
  </w:num>
  <w:num w:numId="137" w16cid:durableId="1642810651">
    <w:abstractNumId w:val="86"/>
  </w:num>
  <w:num w:numId="138" w16cid:durableId="306782601">
    <w:abstractNumId w:val="91"/>
  </w:num>
  <w:num w:numId="139" w16cid:durableId="1853647461">
    <w:abstractNumId w:val="167"/>
  </w:num>
  <w:num w:numId="140" w16cid:durableId="725564321">
    <w:abstractNumId w:val="130"/>
  </w:num>
  <w:num w:numId="141" w16cid:durableId="933513898">
    <w:abstractNumId w:val="62"/>
  </w:num>
  <w:num w:numId="142" w16cid:durableId="1359311588">
    <w:abstractNumId w:val="143"/>
  </w:num>
  <w:num w:numId="143" w16cid:durableId="1742676891">
    <w:abstractNumId w:val="68"/>
  </w:num>
  <w:num w:numId="144" w16cid:durableId="1182474518">
    <w:abstractNumId w:val="13"/>
  </w:num>
  <w:num w:numId="145" w16cid:durableId="1196314610">
    <w:abstractNumId w:val="106"/>
  </w:num>
  <w:num w:numId="146" w16cid:durableId="1368525116">
    <w:abstractNumId w:val="8"/>
  </w:num>
  <w:num w:numId="147" w16cid:durableId="1974940570">
    <w:abstractNumId w:val="118"/>
  </w:num>
  <w:num w:numId="148" w16cid:durableId="1744445352">
    <w:abstractNumId w:val="41"/>
  </w:num>
  <w:num w:numId="149" w16cid:durableId="380986443">
    <w:abstractNumId w:val="148"/>
  </w:num>
  <w:num w:numId="150" w16cid:durableId="1980333985">
    <w:abstractNumId w:val="36"/>
  </w:num>
  <w:num w:numId="151" w16cid:durableId="966011215">
    <w:abstractNumId w:val="7"/>
  </w:num>
  <w:num w:numId="152" w16cid:durableId="932130439">
    <w:abstractNumId w:val="43"/>
  </w:num>
  <w:num w:numId="153" w16cid:durableId="1433361555">
    <w:abstractNumId w:val="71"/>
  </w:num>
  <w:num w:numId="154" w16cid:durableId="1881355934">
    <w:abstractNumId w:val="17"/>
  </w:num>
  <w:num w:numId="155" w16cid:durableId="1027408432">
    <w:abstractNumId w:val="53"/>
  </w:num>
  <w:num w:numId="156" w16cid:durableId="1785925884">
    <w:abstractNumId w:val="88"/>
  </w:num>
  <w:num w:numId="157" w16cid:durableId="385496227">
    <w:abstractNumId w:val="2"/>
  </w:num>
  <w:num w:numId="158" w16cid:durableId="1893075920">
    <w:abstractNumId w:val="133"/>
  </w:num>
  <w:num w:numId="159" w16cid:durableId="1485318648">
    <w:abstractNumId w:val="102"/>
  </w:num>
  <w:num w:numId="160" w16cid:durableId="2029793524">
    <w:abstractNumId w:val="110"/>
  </w:num>
  <w:num w:numId="161" w16cid:durableId="1100373872">
    <w:abstractNumId w:val="59"/>
  </w:num>
  <w:num w:numId="162" w16cid:durableId="97331377">
    <w:abstractNumId w:val="98"/>
  </w:num>
  <w:num w:numId="163" w16cid:durableId="1867525796">
    <w:abstractNumId w:val="5"/>
  </w:num>
  <w:num w:numId="164" w16cid:durableId="573472201">
    <w:abstractNumId w:val="108"/>
  </w:num>
  <w:num w:numId="165" w16cid:durableId="1466701539">
    <w:abstractNumId w:val="95"/>
  </w:num>
  <w:num w:numId="166" w16cid:durableId="2117828352">
    <w:abstractNumId w:val="164"/>
  </w:num>
  <w:num w:numId="167" w16cid:durableId="306276765">
    <w:abstractNumId w:val="139"/>
  </w:num>
  <w:num w:numId="168" w16cid:durableId="816611213">
    <w:abstractNumId w:val="131"/>
  </w:num>
  <w:num w:numId="169" w16cid:durableId="1996254891">
    <w:abstractNumId w:val="49"/>
  </w:num>
  <w:num w:numId="170" w16cid:durableId="1589191126">
    <w:abstractNumId w:val="101"/>
  </w:num>
  <w:num w:numId="171" w16cid:durableId="700976772">
    <w:abstractNumId w:val="63"/>
  </w:num>
  <w:num w:numId="172" w16cid:durableId="1625579359">
    <w:abstractNumId w:val="153"/>
  </w:num>
  <w:num w:numId="173" w16cid:durableId="612901836">
    <w:abstractNumId w:val="169"/>
  </w:num>
  <w:num w:numId="174" w16cid:durableId="1360163435">
    <w:abstractNumId w:val="156"/>
  </w:num>
  <w:num w:numId="175" w16cid:durableId="1591743029">
    <w:abstractNumId w:val="84"/>
  </w:num>
  <w:num w:numId="176" w16cid:durableId="1729373406">
    <w:abstractNumId w:val="81"/>
  </w:num>
  <w:num w:numId="177" w16cid:durableId="995182091">
    <w:abstractNumId w:val="149"/>
  </w:num>
  <w:num w:numId="178" w16cid:durableId="402416847">
    <w:abstractNumId w:val="159"/>
  </w:num>
  <w:num w:numId="179" w16cid:durableId="987130318">
    <w:abstractNumId w:val="162"/>
  </w:num>
  <w:num w:numId="180" w16cid:durableId="1817335718">
    <w:abstractNumId w:val="32"/>
  </w:num>
  <w:num w:numId="181" w16cid:durableId="1861117332">
    <w:abstractNumId w:val="132"/>
  </w:num>
  <w:num w:numId="182" w16cid:durableId="491262360">
    <w:abstractNumId w:val="15"/>
  </w:num>
  <w:num w:numId="183" w16cid:durableId="1396932270">
    <w:abstractNumId w:val="127"/>
  </w:num>
  <w:num w:numId="184" w16cid:durableId="1285228833">
    <w:abstractNumId w:val="127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yM7W0sDSztDQDspR0lIJTi4sz8/NACixrASYg3DwsAAAA"/>
  </w:docVars>
  <w:rsids>
    <w:rsidRoot w:val="00B15BA4"/>
    <w:rsid w:val="00001AEA"/>
    <w:rsid w:val="0000266C"/>
    <w:rsid w:val="00004F51"/>
    <w:rsid w:val="00006957"/>
    <w:rsid w:val="000112CC"/>
    <w:rsid w:val="0001284A"/>
    <w:rsid w:val="00012AFC"/>
    <w:rsid w:val="00012DB3"/>
    <w:rsid w:val="0001386F"/>
    <w:rsid w:val="000139B7"/>
    <w:rsid w:val="000153F8"/>
    <w:rsid w:val="0001598A"/>
    <w:rsid w:val="00017466"/>
    <w:rsid w:val="000223F6"/>
    <w:rsid w:val="0002289A"/>
    <w:rsid w:val="000229DA"/>
    <w:rsid w:val="00022D58"/>
    <w:rsid w:val="00025096"/>
    <w:rsid w:val="00027BE7"/>
    <w:rsid w:val="00027F67"/>
    <w:rsid w:val="00030267"/>
    <w:rsid w:val="00030697"/>
    <w:rsid w:val="00034413"/>
    <w:rsid w:val="00035D9C"/>
    <w:rsid w:val="00047DB5"/>
    <w:rsid w:val="00050C0F"/>
    <w:rsid w:val="00050C4F"/>
    <w:rsid w:val="000551F8"/>
    <w:rsid w:val="000579AB"/>
    <w:rsid w:val="00060621"/>
    <w:rsid w:val="00060ECE"/>
    <w:rsid w:val="000613A5"/>
    <w:rsid w:val="00062472"/>
    <w:rsid w:val="000639BF"/>
    <w:rsid w:val="00067539"/>
    <w:rsid w:val="00075599"/>
    <w:rsid w:val="0008165B"/>
    <w:rsid w:val="000847D6"/>
    <w:rsid w:val="000855AE"/>
    <w:rsid w:val="0008578B"/>
    <w:rsid w:val="000859C8"/>
    <w:rsid w:val="00085F3F"/>
    <w:rsid w:val="0009049C"/>
    <w:rsid w:val="000956AD"/>
    <w:rsid w:val="00096916"/>
    <w:rsid w:val="00097B0E"/>
    <w:rsid w:val="000A053A"/>
    <w:rsid w:val="000A075E"/>
    <w:rsid w:val="000A3018"/>
    <w:rsid w:val="000A3E91"/>
    <w:rsid w:val="000A4076"/>
    <w:rsid w:val="000A5379"/>
    <w:rsid w:val="000A6F4C"/>
    <w:rsid w:val="000A7162"/>
    <w:rsid w:val="000B22C7"/>
    <w:rsid w:val="000B4A95"/>
    <w:rsid w:val="000C068D"/>
    <w:rsid w:val="000C2F4A"/>
    <w:rsid w:val="000C4634"/>
    <w:rsid w:val="000C7D5A"/>
    <w:rsid w:val="000C7F30"/>
    <w:rsid w:val="000D0991"/>
    <w:rsid w:val="000D25A5"/>
    <w:rsid w:val="000D34B7"/>
    <w:rsid w:val="000D34F1"/>
    <w:rsid w:val="000D5F03"/>
    <w:rsid w:val="000D6329"/>
    <w:rsid w:val="000E127D"/>
    <w:rsid w:val="000E1454"/>
    <w:rsid w:val="000E2156"/>
    <w:rsid w:val="000E308F"/>
    <w:rsid w:val="000E3A22"/>
    <w:rsid w:val="000E3BE5"/>
    <w:rsid w:val="000E3C25"/>
    <w:rsid w:val="000E6707"/>
    <w:rsid w:val="000E7812"/>
    <w:rsid w:val="000F0D17"/>
    <w:rsid w:val="000F36D9"/>
    <w:rsid w:val="000F3C2D"/>
    <w:rsid w:val="000F475D"/>
    <w:rsid w:val="000F5157"/>
    <w:rsid w:val="000F5442"/>
    <w:rsid w:val="00100895"/>
    <w:rsid w:val="001039C4"/>
    <w:rsid w:val="00103ADE"/>
    <w:rsid w:val="00104BF9"/>
    <w:rsid w:val="00104DA6"/>
    <w:rsid w:val="00107ECE"/>
    <w:rsid w:val="00110618"/>
    <w:rsid w:val="00112D97"/>
    <w:rsid w:val="00113145"/>
    <w:rsid w:val="00114730"/>
    <w:rsid w:val="0011513B"/>
    <w:rsid w:val="00120686"/>
    <w:rsid w:val="00120E48"/>
    <w:rsid w:val="0012129A"/>
    <w:rsid w:val="001240E9"/>
    <w:rsid w:val="00124481"/>
    <w:rsid w:val="00124664"/>
    <w:rsid w:val="001249D8"/>
    <w:rsid w:val="0012543F"/>
    <w:rsid w:val="0012563E"/>
    <w:rsid w:val="00125792"/>
    <w:rsid w:val="00130B35"/>
    <w:rsid w:val="001311F9"/>
    <w:rsid w:val="0013228D"/>
    <w:rsid w:val="00132F5D"/>
    <w:rsid w:val="00134B94"/>
    <w:rsid w:val="00135EBE"/>
    <w:rsid w:val="00137E52"/>
    <w:rsid w:val="001408AE"/>
    <w:rsid w:val="00140BFF"/>
    <w:rsid w:val="001436EE"/>
    <w:rsid w:val="0014795A"/>
    <w:rsid w:val="00151144"/>
    <w:rsid w:val="001515E7"/>
    <w:rsid w:val="001537E3"/>
    <w:rsid w:val="0015463A"/>
    <w:rsid w:val="00155262"/>
    <w:rsid w:val="00157B20"/>
    <w:rsid w:val="00160001"/>
    <w:rsid w:val="001604DD"/>
    <w:rsid w:val="00161F70"/>
    <w:rsid w:val="001634C1"/>
    <w:rsid w:val="00164C4D"/>
    <w:rsid w:val="001650D4"/>
    <w:rsid w:val="00165C62"/>
    <w:rsid w:val="00166E82"/>
    <w:rsid w:val="00173D5E"/>
    <w:rsid w:val="001774EA"/>
    <w:rsid w:val="00183CAB"/>
    <w:rsid w:val="00183FB5"/>
    <w:rsid w:val="00184B3E"/>
    <w:rsid w:val="00187107"/>
    <w:rsid w:val="00190A73"/>
    <w:rsid w:val="00191F56"/>
    <w:rsid w:val="00192629"/>
    <w:rsid w:val="0019682C"/>
    <w:rsid w:val="00197B76"/>
    <w:rsid w:val="001A2906"/>
    <w:rsid w:val="001A347B"/>
    <w:rsid w:val="001A4C6B"/>
    <w:rsid w:val="001A59B0"/>
    <w:rsid w:val="001A7B17"/>
    <w:rsid w:val="001A7BD5"/>
    <w:rsid w:val="001B323C"/>
    <w:rsid w:val="001B6C42"/>
    <w:rsid w:val="001B73D8"/>
    <w:rsid w:val="001C1182"/>
    <w:rsid w:val="001C21CB"/>
    <w:rsid w:val="001C25A8"/>
    <w:rsid w:val="001C2EB4"/>
    <w:rsid w:val="001C67AE"/>
    <w:rsid w:val="001C73A4"/>
    <w:rsid w:val="001D2867"/>
    <w:rsid w:val="001E00CB"/>
    <w:rsid w:val="001E044C"/>
    <w:rsid w:val="001E0481"/>
    <w:rsid w:val="001E60DF"/>
    <w:rsid w:val="001F0182"/>
    <w:rsid w:val="001F0FE4"/>
    <w:rsid w:val="001F1785"/>
    <w:rsid w:val="001F40B8"/>
    <w:rsid w:val="001F749A"/>
    <w:rsid w:val="001F7D28"/>
    <w:rsid w:val="00200271"/>
    <w:rsid w:val="002017DC"/>
    <w:rsid w:val="00201F3A"/>
    <w:rsid w:val="00207D5D"/>
    <w:rsid w:val="00207F52"/>
    <w:rsid w:val="00210678"/>
    <w:rsid w:val="00210684"/>
    <w:rsid w:val="00211E67"/>
    <w:rsid w:val="002121CA"/>
    <w:rsid w:val="0021567A"/>
    <w:rsid w:val="00216CD3"/>
    <w:rsid w:val="002201F8"/>
    <w:rsid w:val="00220F13"/>
    <w:rsid w:val="00220F3C"/>
    <w:rsid w:val="002216E4"/>
    <w:rsid w:val="002230B8"/>
    <w:rsid w:val="00223103"/>
    <w:rsid w:val="00223BEA"/>
    <w:rsid w:val="002242C8"/>
    <w:rsid w:val="00226017"/>
    <w:rsid w:val="002300CC"/>
    <w:rsid w:val="00230E0E"/>
    <w:rsid w:val="0023118E"/>
    <w:rsid w:val="002326AD"/>
    <w:rsid w:val="00235AB6"/>
    <w:rsid w:val="00236175"/>
    <w:rsid w:val="00237FFA"/>
    <w:rsid w:val="002415A3"/>
    <w:rsid w:val="00241CCD"/>
    <w:rsid w:val="00241E9E"/>
    <w:rsid w:val="00241FB0"/>
    <w:rsid w:val="00241FBC"/>
    <w:rsid w:val="0024226B"/>
    <w:rsid w:val="00242E30"/>
    <w:rsid w:val="00243158"/>
    <w:rsid w:val="002443C0"/>
    <w:rsid w:val="00252195"/>
    <w:rsid w:val="002522F6"/>
    <w:rsid w:val="0025653D"/>
    <w:rsid w:val="00256581"/>
    <w:rsid w:val="00256DA8"/>
    <w:rsid w:val="00260C36"/>
    <w:rsid w:val="002619EA"/>
    <w:rsid w:val="002623C3"/>
    <w:rsid w:val="00264A39"/>
    <w:rsid w:val="00264D75"/>
    <w:rsid w:val="00266C93"/>
    <w:rsid w:val="00266E11"/>
    <w:rsid w:val="0027039B"/>
    <w:rsid w:val="00270754"/>
    <w:rsid w:val="00272468"/>
    <w:rsid w:val="002748FC"/>
    <w:rsid w:val="00277001"/>
    <w:rsid w:val="00277BA1"/>
    <w:rsid w:val="00280A7D"/>
    <w:rsid w:val="00280C8E"/>
    <w:rsid w:val="00280E27"/>
    <w:rsid w:val="002844DD"/>
    <w:rsid w:val="00285B99"/>
    <w:rsid w:val="002873AF"/>
    <w:rsid w:val="00287EC8"/>
    <w:rsid w:val="00292228"/>
    <w:rsid w:val="002922AC"/>
    <w:rsid w:val="00292C92"/>
    <w:rsid w:val="00292F6F"/>
    <w:rsid w:val="00294053"/>
    <w:rsid w:val="002A1767"/>
    <w:rsid w:val="002A6636"/>
    <w:rsid w:val="002A7D12"/>
    <w:rsid w:val="002B059B"/>
    <w:rsid w:val="002B060E"/>
    <w:rsid w:val="002B17B1"/>
    <w:rsid w:val="002B306E"/>
    <w:rsid w:val="002B3793"/>
    <w:rsid w:val="002B5F80"/>
    <w:rsid w:val="002B75FD"/>
    <w:rsid w:val="002C0BDC"/>
    <w:rsid w:val="002C1672"/>
    <w:rsid w:val="002C319B"/>
    <w:rsid w:val="002C3AC4"/>
    <w:rsid w:val="002C63B3"/>
    <w:rsid w:val="002C7FBF"/>
    <w:rsid w:val="002D122F"/>
    <w:rsid w:val="002D1DC6"/>
    <w:rsid w:val="002D2AE4"/>
    <w:rsid w:val="002D2F04"/>
    <w:rsid w:val="002D76B4"/>
    <w:rsid w:val="002D7B14"/>
    <w:rsid w:val="002E03D8"/>
    <w:rsid w:val="002E07B9"/>
    <w:rsid w:val="002E0AA2"/>
    <w:rsid w:val="002E295D"/>
    <w:rsid w:val="002E3C56"/>
    <w:rsid w:val="002F0054"/>
    <w:rsid w:val="002F06F5"/>
    <w:rsid w:val="002F3EBF"/>
    <w:rsid w:val="002F62A4"/>
    <w:rsid w:val="003004F1"/>
    <w:rsid w:val="00300A67"/>
    <w:rsid w:val="003028A5"/>
    <w:rsid w:val="00302B95"/>
    <w:rsid w:val="003043AA"/>
    <w:rsid w:val="00305D4A"/>
    <w:rsid w:val="00306D7C"/>
    <w:rsid w:val="003072DC"/>
    <w:rsid w:val="0031007B"/>
    <w:rsid w:val="00310588"/>
    <w:rsid w:val="00310852"/>
    <w:rsid w:val="00311F66"/>
    <w:rsid w:val="003130E2"/>
    <w:rsid w:val="00313982"/>
    <w:rsid w:val="00315B92"/>
    <w:rsid w:val="0031699F"/>
    <w:rsid w:val="00317CA1"/>
    <w:rsid w:val="00324216"/>
    <w:rsid w:val="00325E74"/>
    <w:rsid w:val="0032753D"/>
    <w:rsid w:val="003275FA"/>
    <w:rsid w:val="00330250"/>
    <w:rsid w:val="00330D62"/>
    <w:rsid w:val="00334B56"/>
    <w:rsid w:val="00334E13"/>
    <w:rsid w:val="003403E4"/>
    <w:rsid w:val="0034111E"/>
    <w:rsid w:val="00341D9B"/>
    <w:rsid w:val="003447C3"/>
    <w:rsid w:val="00345AAD"/>
    <w:rsid w:val="00352411"/>
    <w:rsid w:val="00353B6C"/>
    <w:rsid w:val="00354A45"/>
    <w:rsid w:val="0036007F"/>
    <w:rsid w:val="00360CC9"/>
    <w:rsid w:val="00360DBD"/>
    <w:rsid w:val="003625C7"/>
    <w:rsid w:val="0036373A"/>
    <w:rsid w:val="00363E85"/>
    <w:rsid w:val="00370D1B"/>
    <w:rsid w:val="00374AF4"/>
    <w:rsid w:val="003760B1"/>
    <w:rsid w:val="00377C09"/>
    <w:rsid w:val="00380222"/>
    <w:rsid w:val="00380A13"/>
    <w:rsid w:val="00380E93"/>
    <w:rsid w:val="003816E8"/>
    <w:rsid w:val="00381AD0"/>
    <w:rsid w:val="00382FBB"/>
    <w:rsid w:val="00384893"/>
    <w:rsid w:val="0038677E"/>
    <w:rsid w:val="0039079B"/>
    <w:rsid w:val="003914B6"/>
    <w:rsid w:val="00391620"/>
    <w:rsid w:val="0039406B"/>
    <w:rsid w:val="0039460B"/>
    <w:rsid w:val="00394FEA"/>
    <w:rsid w:val="00395A1B"/>
    <w:rsid w:val="00397BE2"/>
    <w:rsid w:val="003A2177"/>
    <w:rsid w:val="003A218F"/>
    <w:rsid w:val="003A2DD9"/>
    <w:rsid w:val="003A35C6"/>
    <w:rsid w:val="003A4E87"/>
    <w:rsid w:val="003A61A2"/>
    <w:rsid w:val="003A668F"/>
    <w:rsid w:val="003A7742"/>
    <w:rsid w:val="003B0BDF"/>
    <w:rsid w:val="003B1235"/>
    <w:rsid w:val="003B4229"/>
    <w:rsid w:val="003B4D27"/>
    <w:rsid w:val="003B64D0"/>
    <w:rsid w:val="003B6DA8"/>
    <w:rsid w:val="003B7D57"/>
    <w:rsid w:val="003C1FE1"/>
    <w:rsid w:val="003C5B54"/>
    <w:rsid w:val="003C5FA9"/>
    <w:rsid w:val="003D0D6E"/>
    <w:rsid w:val="003D23AE"/>
    <w:rsid w:val="003D28EF"/>
    <w:rsid w:val="003D6234"/>
    <w:rsid w:val="003D69AF"/>
    <w:rsid w:val="003D7E0F"/>
    <w:rsid w:val="003E2671"/>
    <w:rsid w:val="003E2F46"/>
    <w:rsid w:val="003E2FE7"/>
    <w:rsid w:val="003E35E9"/>
    <w:rsid w:val="003E3A05"/>
    <w:rsid w:val="003E4498"/>
    <w:rsid w:val="003E5460"/>
    <w:rsid w:val="003E598A"/>
    <w:rsid w:val="003F1996"/>
    <w:rsid w:val="003F1CA2"/>
    <w:rsid w:val="003F34D0"/>
    <w:rsid w:val="003F4BE7"/>
    <w:rsid w:val="003F5271"/>
    <w:rsid w:val="003F66F9"/>
    <w:rsid w:val="00403C99"/>
    <w:rsid w:val="00405B09"/>
    <w:rsid w:val="00405BCE"/>
    <w:rsid w:val="00407C31"/>
    <w:rsid w:val="00411170"/>
    <w:rsid w:val="00412102"/>
    <w:rsid w:val="00413D1C"/>
    <w:rsid w:val="00415224"/>
    <w:rsid w:val="00415BB0"/>
    <w:rsid w:val="00416C45"/>
    <w:rsid w:val="00417B87"/>
    <w:rsid w:val="0042378F"/>
    <w:rsid w:val="004278B7"/>
    <w:rsid w:val="00427CC3"/>
    <w:rsid w:val="00430A74"/>
    <w:rsid w:val="00430CA2"/>
    <w:rsid w:val="004313DF"/>
    <w:rsid w:val="00431E4C"/>
    <w:rsid w:val="00432DEF"/>
    <w:rsid w:val="00433344"/>
    <w:rsid w:val="00433572"/>
    <w:rsid w:val="00435B24"/>
    <w:rsid w:val="00440BF0"/>
    <w:rsid w:val="00442851"/>
    <w:rsid w:val="00442ACA"/>
    <w:rsid w:val="00442F6C"/>
    <w:rsid w:val="00443A21"/>
    <w:rsid w:val="004466C8"/>
    <w:rsid w:val="00447F96"/>
    <w:rsid w:val="00450445"/>
    <w:rsid w:val="00450E10"/>
    <w:rsid w:val="004513D5"/>
    <w:rsid w:val="004539F0"/>
    <w:rsid w:val="00454C46"/>
    <w:rsid w:val="00456477"/>
    <w:rsid w:val="00456909"/>
    <w:rsid w:val="0045787F"/>
    <w:rsid w:val="004604FD"/>
    <w:rsid w:val="00464227"/>
    <w:rsid w:val="00464737"/>
    <w:rsid w:val="004669E7"/>
    <w:rsid w:val="00470D42"/>
    <w:rsid w:val="00471BD1"/>
    <w:rsid w:val="004842FC"/>
    <w:rsid w:val="00484B19"/>
    <w:rsid w:val="00485469"/>
    <w:rsid w:val="00485C5C"/>
    <w:rsid w:val="0048780F"/>
    <w:rsid w:val="0049077F"/>
    <w:rsid w:val="004908C1"/>
    <w:rsid w:val="0049471E"/>
    <w:rsid w:val="00494890"/>
    <w:rsid w:val="00494DB5"/>
    <w:rsid w:val="004A0223"/>
    <w:rsid w:val="004A0737"/>
    <w:rsid w:val="004A17A5"/>
    <w:rsid w:val="004A1862"/>
    <w:rsid w:val="004A1ABF"/>
    <w:rsid w:val="004A3347"/>
    <w:rsid w:val="004A3C54"/>
    <w:rsid w:val="004A410A"/>
    <w:rsid w:val="004A4BDB"/>
    <w:rsid w:val="004A6FB6"/>
    <w:rsid w:val="004B0B92"/>
    <w:rsid w:val="004B1359"/>
    <w:rsid w:val="004B2DA7"/>
    <w:rsid w:val="004B3401"/>
    <w:rsid w:val="004B3AAA"/>
    <w:rsid w:val="004B49C2"/>
    <w:rsid w:val="004B53C6"/>
    <w:rsid w:val="004B5DC1"/>
    <w:rsid w:val="004C04F7"/>
    <w:rsid w:val="004C10FB"/>
    <w:rsid w:val="004C17C1"/>
    <w:rsid w:val="004C2228"/>
    <w:rsid w:val="004C2C73"/>
    <w:rsid w:val="004C42CB"/>
    <w:rsid w:val="004C45E1"/>
    <w:rsid w:val="004C7B94"/>
    <w:rsid w:val="004D1549"/>
    <w:rsid w:val="004D1ECF"/>
    <w:rsid w:val="004D2DB6"/>
    <w:rsid w:val="004D3DEF"/>
    <w:rsid w:val="004D70EA"/>
    <w:rsid w:val="004E1312"/>
    <w:rsid w:val="004E2464"/>
    <w:rsid w:val="004E33BB"/>
    <w:rsid w:val="004E375A"/>
    <w:rsid w:val="004E5670"/>
    <w:rsid w:val="004E6113"/>
    <w:rsid w:val="004E6A37"/>
    <w:rsid w:val="004E7F47"/>
    <w:rsid w:val="004F1811"/>
    <w:rsid w:val="004F349B"/>
    <w:rsid w:val="004F3570"/>
    <w:rsid w:val="004F48DD"/>
    <w:rsid w:val="004F4DF3"/>
    <w:rsid w:val="004F5F4A"/>
    <w:rsid w:val="00500475"/>
    <w:rsid w:val="00502809"/>
    <w:rsid w:val="00503C28"/>
    <w:rsid w:val="00506EE7"/>
    <w:rsid w:val="005118D4"/>
    <w:rsid w:val="00524099"/>
    <w:rsid w:val="00524694"/>
    <w:rsid w:val="00525607"/>
    <w:rsid w:val="00530582"/>
    <w:rsid w:val="005316B1"/>
    <w:rsid w:val="00532FD6"/>
    <w:rsid w:val="00534880"/>
    <w:rsid w:val="00534968"/>
    <w:rsid w:val="00536381"/>
    <w:rsid w:val="00540D7E"/>
    <w:rsid w:val="00541117"/>
    <w:rsid w:val="00542635"/>
    <w:rsid w:val="005428E6"/>
    <w:rsid w:val="005434E5"/>
    <w:rsid w:val="005470B0"/>
    <w:rsid w:val="00547215"/>
    <w:rsid w:val="0055100B"/>
    <w:rsid w:val="005523C5"/>
    <w:rsid w:val="00552C44"/>
    <w:rsid w:val="0055434F"/>
    <w:rsid w:val="00554E00"/>
    <w:rsid w:val="005556A6"/>
    <w:rsid w:val="00555F1D"/>
    <w:rsid w:val="005573AA"/>
    <w:rsid w:val="0056018F"/>
    <w:rsid w:val="00560297"/>
    <w:rsid w:val="00560C25"/>
    <w:rsid w:val="00562E79"/>
    <w:rsid w:val="005645BF"/>
    <w:rsid w:val="005701CE"/>
    <w:rsid w:val="005726CA"/>
    <w:rsid w:val="00577E11"/>
    <w:rsid w:val="005812BE"/>
    <w:rsid w:val="00582EC7"/>
    <w:rsid w:val="005837DA"/>
    <w:rsid w:val="00584215"/>
    <w:rsid w:val="00585CC1"/>
    <w:rsid w:val="00587674"/>
    <w:rsid w:val="0059122C"/>
    <w:rsid w:val="0059656B"/>
    <w:rsid w:val="00597334"/>
    <w:rsid w:val="005A20DF"/>
    <w:rsid w:val="005A5C0D"/>
    <w:rsid w:val="005A5C46"/>
    <w:rsid w:val="005A5D51"/>
    <w:rsid w:val="005A75E1"/>
    <w:rsid w:val="005B0A01"/>
    <w:rsid w:val="005B0EE4"/>
    <w:rsid w:val="005B1296"/>
    <w:rsid w:val="005B1C38"/>
    <w:rsid w:val="005B2455"/>
    <w:rsid w:val="005B28F9"/>
    <w:rsid w:val="005B2B06"/>
    <w:rsid w:val="005B32A8"/>
    <w:rsid w:val="005B423E"/>
    <w:rsid w:val="005B4C28"/>
    <w:rsid w:val="005C23C2"/>
    <w:rsid w:val="005C2957"/>
    <w:rsid w:val="005C7C85"/>
    <w:rsid w:val="005D25EC"/>
    <w:rsid w:val="005D5A5B"/>
    <w:rsid w:val="005D793D"/>
    <w:rsid w:val="005E168B"/>
    <w:rsid w:val="005E2CFE"/>
    <w:rsid w:val="005E5328"/>
    <w:rsid w:val="005E55B4"/>
    <w:rsid w:val="005E61F3"/>
    <w:rsid w:val="005E6431"/>
    <w:rsid w:val="005F2BB2"/>
    <w:rsid w:val="005F3A46"/>
    <w:rsid w:val="005F4960"/>
    <w:rsid w:val="006013B5"/>
    <w:rsid w:val="00603D7A"/>
    <w:rsid w:val="00605512"/>
    <w:rsid w:val="0060584C"/>
    <w:rsid w:val="00605BFA"/>
    <w:rsid w:val="00607641"/>
    <w:rsid w:val="00611DDB"/>
    <w:rsid w:val="00615D61"/>
    <w:rsid w:val="00621591"/>
    <w:rsid w:val="00621B24"/>
    <w:rsid w:val="00621C68"/>
    <w:rsid w:val="006258D4"/>
    <w:rsid w:val="00625C4F"/>
    <w:rsid w:val="00627A42"/>
    <w:rsid w:val="00635CB4"/>
    <w:rsid w:val="00636DDA"/>
    <w:rsid w:val="006407DB"/>
    <w:rsid w:val="00640884"/>
    <w:rsid w:val="006408FC"/>
    <w:rsid w:val="00640968"/>
    <w:rsid w:val="00641628"/>
    <w:rsid w:val="006418D0"/>
    <w:rsid w:val="00642B7A"/>
    <w:rsid w:val="0064623F"/>
    <w:rsid w:val="00647470"/>
    <w:rsid w:val="0065012F"/>
    <w:rsid w:val="006509CC"/>
    <w:rsid w:val="00650E78"/>
    <w:rsid w:val="00651089"/>
    <w:rsid w:val="00652F49"/>
    <w:rsid w:val="00653ACF"/>
    <w:rsid w:val="00654674"/>
    <w:rsid w:val="00660F08"/>
    <w:rsid w:val="00663324"/>
    <w:rsid w:val="006673D8"/>
    <w:rsid w:val="00667D34"/>
    <w:rsid w:val="006745F4"/>
    <w:rsid w:val="00675975"/>
    <w:rsid w:val="006766E9"/>
    <w:rsid w:val="00676CE7"/>
    <w:rsid w:val="00680A88"/>
    <w:rsid w:val="00681C54"/>
    <w:rsid w:val="006854DC"/>
    <w:rsid w:val="006910BD"/>
    <w:rsid w:val="00691526"/>
    <w:rsid w:val="0069159A"/>
    <w:rsid w:val="0069446F"/>
    <w:rsid w:val="0069551C"/>
    <w:rsid w:val="00696557"/>
    <w:rsid w:val="006A4532"/>
    <w:rsid w:val="006A5151"/>
    <w:rsid w:val="006B1BCE"/>
    <w:rsid w:val="006B1E84"/>
    <w:rsid w:val="006C008F"/>
    <w:rsid w:val="006C03BD"/>
    <w:rsid w:val="006C14D2"/>
    <w:rsid w:val="006C28EA"/>
    <w:rsid w:val="006C4171"/>
    <w:rsid w:val="006C4732"/>
    <w:rsid w:val="006C521A"/>
    <w:rsid w:val="006D1D1E"/>
    <w:rsid w:val="006D3819"/>
    <w:rsid w:val="006D4164"/>
    <w:rsid w:val="006D5FA1"/>
    <w:rsid w:val="006D6856"/>
    <w:rsid w:val="006D705B"/>
    <w:rsid w:val="006E0D21"/>
    <w:rsid w:val="006E1730"/>
    <w:rsid w:val="006E30B0"/>
    <w:rsid w:val="006E43B9"/>
    <w:rsid w:val="006E4E48"/>
    <w:rsid w:val="006E7747"/>
    <w:rsid w:val="006E7A80"/>
    <w:rsid w:val="006F2A1D"/>
    <w:rsid w:val="006F2BE5"/>
    <w:rsid w:val="006F3B76"/>
    <w:rsid w:val="006F4142"/>
    <w:rsid w:val="006F69FE"/>
    <w:rsid w:val="006F7708"/>
    <w:rsid w:val="007002B4"/>
    <w:rsid w:val="00700A4D"/>
    <w:rsid w:val="007018D8"/>
    <w:rsid w:val="0070608A"/>
    <w:rsid w:val="00712859"/>
    <w:rsid w:val="00713C27"/>
    <w:rsid w:val="007157D0"/>
    <w:rsid w:val="00716C19"/>
    <w:rsid w:val="0072001D"/>
    <w:rsid w:val="007207EB"/>
    <w:rsid w:val="007216FA"/>
    <w:rsid w:val="00724518"/>
    <w:rsid w:val="0072464F"/>
    <w:rsid w:val="00725836"/>
    <w:rsid w:val="0072663D"/>
    <w:rsid w:val="007309A4"/>
    <w:rsid w:val="007364ED"/>
    <w:rsid w:val="00740A4C"/>
    <w:rsid w:val="00740A9A"/>
    <w:rsid w:val="007411E9"/>
    <w:rsid w:val="007421A8"/>
    <w:rsid w:val="00747A3E"/>
    <w:rsid w:val="007505AC"/>
    <w:rsid w:val="007530EE"/>
    <w:rsid w:val="00753AC8"/>
    <w:rsid w:val="007548E2"/>
    <w:rsid w:val="00754F28"/>
    <w:rsid w:val="00760735"/>
    <w:rsid w:val="007619F1"/>
    <w:rsid w:val="00762588"/>
    <w:rsid w:val="0076465D"/>
    <w:rsid w:val="00764C92"/>
    <w:rsid w:val="007656AC"/>
    <w:rsid w:val="00766E42"/>
    <w:rsid w:val="00767C09"/>
    <w:rsid w:val="00772D47"/>
    <w:rsid w:val="00775016"/>
    <w:rsid w:val="00775851"/>
    <w:rsid w:val="007760F7"/>
    <w:rsid w:val="00782D0F"/>
    <w:rsid w:val="0078318A"/>
    <w:rsid w:val="00784E84"/>
    <w:rsid w:val="00785061"/>
    <w:rsid w:val="0079139C"/>
    <w:rsid w:val="007953A1"/>
    <w:rsid w:val="00796808"/>
    <w:rsid w:val="00796CEE"/>
    <w:rsid w:val="00796DD6"/>
    <w:rsid w:val="00797F37"/>
    <w:rsid w:val="007A2C5A"/>
    <w:rsid w:val="007A45B3"/>
    <w:rsid w:val="007A4A83"/>
    <w:rsid w:val="007A6EB0"/>
    <w:rsid w:val="007B35F6"/>
    <w:rsid w:val="007B41AE"/>
    <w:rsid w:val="007B5761"/>
    <w:rsid w:val="007B5835"/>
    <w:rsid w:val="007B5C46"/>
    <w:rsid w:val="007B648D"/>
    <w:rsid w:val="007B69FB"/>
    <w:rsid w:val="007B776C"/>
    <w:rsid w:val="007C21AA"/>
    <w:rsid w:val="007C275A"/>
    <w:rsid w:val="007C4375"/>
    <w:rsid w:val="007C50E3"/>
    <w:rsid w:val="007C6239"/>
    <w:rsid w:val="007C7ABA"/>
    <w:rsid w:val="007D267C"/>
    <w:rsid w:val="007E01E5"/>
    <w:rsid w:val="007E0395"/>
    <w:rsid w:val="007E50A1"/>
    <w:rsid w:val="007F27D6"/>
    <w:rsid w:val="007F34BF"/>
    <w:rsid w:val="007F3D7B"/>
    <w:rsid w:val="00802B27"/>
    <w:rsid w:val="008031C3"/>
    <w:rsid w:val="008036E7"/>
    <w:rsid w:val="00811630"/>
    <w:rsid w:val="00813BAC"/>
    <w:rsid w:val="00814CAE"/>
    <w:rsid w:val="00815E41"/>
    <w:rsid w:val="00815FCE"/>
    <w:rsid w:val="00816511"/>
    <w:rsid w:val="00816693"/>
    <w:rsid w:val="00816CED"/>
    <w:rsid w:val="008222B9"/>
    <w:rsid w:val="00822C88"/>
    <w:rsid w:val="00823DEE"/>
    <w:rsid w:val="00831A38"/>
    <w:rsid w:val="0083296D"/>
    <w:rsid w:val="0083532F"/>
    <w:rsid w:val="00840491"/>
    <w:rsid w:val="00840752"/>
    <w:rsid w:val="00841208"/>
    <w:rsid w:val="00845C92"/>
    <w:rsid w:val="00845D4C"/>
    <w:rsid w:val="0084631A"/>
    <w:rsid w:val="008465D1"/>
    <w:rsid w:val="008475D3"/>
    <w:rsid w:val="0084762A"/>
    <w:rsid w:val="0084792A"/>
    <w:rsid w:val="00855C90"/>
    <w:rsid w:val="008571ED"/>
    <w:rsid w:val="008608CB"/>
    <w:rsid w:val="008625CA"/>
    <w:rsid w:val="0086313C"/>
    <w:rsid w:val="0086369B"/>
    <w:rsid w:val="00867DFD"/>
    <w:rsid w:val="00870824"/>
    <w:rsid w:val="00872D3C"/>
    <w:rsid w:val="0087484C"/>
    <w:rsid w:val="00874F68"/>
    <w:rsid w:val="00875F54"/>
    <w:rsid w:val="00876EC8"/>
    <w:rsid w:val="0088021C"/>
    <w:rsid w:val="00880528"/>
    <w:rsid w:val="00885AC9"/>
    <w:rsid w:val="00886C37"/>
    <w:rsid w:val="008914A1"/>
    <w:rsid w:val="0089174F"/>
    <w:rsid w:val="00892B8A"/>
    <w:rsid w:val="00892EEF"/>
    <w:rsid w:val="00892FE6"/>
    <w:rsid w:val="00893652"/>
    <w:rsid w:val="00894D68"/>
    <w:rsid w:val="0089504E"/>
    <w:rsid w:val="008954FB"/>
    <w:rsid w:val="008958C1"/>
    <w:rsid w:val="008A0348"/>
    <w:rsid w:val="008A28AC"/>
    <w:rsid w:val="008A28F3"/>
    <w:rsid w:val="008A403B"/>
    <w:rsid w:val="008A4D54"/>
    <w:rsid w:val="008A66AD"/>
    <w:rsid w:val="008B0D83"/>
    <w:rsid w:val="008B0F56"/>
    <w:rsid w:val="008B186A"/>
    <w:rsid w:val="008B1B8F"/>
    <w:rsid w:val="008B1E8C"/>
    <w:rsid w:val="008B2B0D"/>
    <w:rsid w:val="008B32DB"/>
    <w:rsid w:val="008B3935"/>
    <w:rsid w:val="008B3ABA"/>
    <w:rsid w:val="008B4B7F"/>
    <w:rsid w:val="008B626C"/>
    <w:rsid w:val="008B7074"/>
    <w:rsid w:val="008C37B5"/>
    <w:rsid w:val="008C4CFC"/>
    <w:rsid w:val="008C592E"/>
    <w:rsid w:val="008C67B1"/>
    <w:rsid w:val="008C6D4A"/>
    <w:rsid w:val="008C7360"/>
    <w:rsid w:val="008C7AFC"/>
    <w:rsid w:val="008D058D"/>
    <w:rsid w:val="008D3673"/>
    <w:rsid w:val="008D5F85"/>
    <w:rsid w:val="008D6006"/>
    <w:rsid w:val="008D6C5F"/>
    <w:rsid w:val="008E0091"/>
    <w:rsid w:val="008E12EB"/>
    <w:rsid w:val="008E20A1"/>
    <w:rsid w:val="008E24FE"/>
    <w:rsid w:val="008E2DB0"/>
    <w:rsid w:val="008E6427"/>
    <w:rsid w:val="008F3A05"/>
    <w:rsid w:val="008F64DF"/>
    <w:rsid w:val="008F735E"/>
    <w:rsid w:val="00901E23"/>
    <w:rsid w:val="0090218A"/>
    <w:rsid w:val="00902AA8"/>
    <w:rsid w:val="00902F35"/>
    <w:rsid w:val="00903D5F"/>
    <w:rsid w:val="0090533C"/>
    <w:rsid w:val="009068BA"/>
    <w:rsid w:val="00906CDE"/>
    <w:rsid w:val="00915910"/>
    <w:rsid w:val="0092437C"/>
    <w:rsid w:val="00924E11"/>
    <w:rsid w:val="009259F0"/>
    <w:rsid w:val="00926C4A"/>
    <w:rsid w:val="00930993"/>
    <w:rsid w:val="00930CDC"/>
    <w:rsid w:val="00930F38"/>
    <w:rsid w:val="00930FEB"/>
    <w:rsid w:val="0093232C"/>
    <w:rsid w:val="009323F4"/>
    <w:rsid w:val="009330E5"/>
    <w:rsid w:val="009335D9"/>
    <w:rsid w:val="00935C6B"/>
    <w:rsid w:val="00937BAF"/>
    <w:rsid w:val="00943514"/>
    <w:rsid w:val="009448E0"/>
    <w:rsid w:val="00944DB1"/>
    <w:rsid w:val="00946A70"/>
    <w:rsid w:val="00947D10"/>
    <w:rsid w:val="00950956"/>
    <w:rsid w:val="0095169F"/>
    <w:rsid w:val="00951929"/>
    <w:rsid w:val="00953548"/>
    <w:rsid w:val="009561F5"/>
    <w:rsid w:val="009564A5"/>
    <w:rsid w:val="0095674E"/>
    <w:rsid w:val="00956CA6"/>
    <w:rsid w:val="009575F1"/>
    <w:rsid w:val="00957A0B"/>
    <w:rsid w:val="009606C4"/>
    <w:rsid w:val="0096143D"/>
    <w:rsid w:val="009618F4"/>
    <w:rsid w:val="009626FE"/>
    <w:rsid w:val="00965C21"/>
    <w:rsid w:val="00966270"/>
    <w:rsid w:val="0096685D"/>
    <w:rsid w:val="009668E3"/>
    <w:rsid w:val="009671DC"/>
    <w:rsid w:val="00970388"/>
    <w:rsid w:val="00970504"/>
    <w:rsid w:val="009706B1"/>
    <w:rsid w:val="009713C4"/>
    <w:rsid w:val="0097164F"/>
    <w:rsid w:val="00971C3D"/>
    <w:rsid w:val="0097200C"/>
    <w:rsid w:val="00981035"/>
    <w:rsid w:val="009827FC"/>
    <w:rsid w:val="009905B3"/>
    <w:rsid w:val="00990B92"/>
    <w:rsid w:val="00990E0E"/>
    <w:rsid w:val="00991CCD"/>
    <w:rsid w:val="00995762"/>
    <w:rsid w:val="00996E38"/>
    <w:rsid w:val="009A34D1"/>
    <w:rsid w:val="009A5596"/>
    <w:rsid w:val="009A74A3"/>
    <w:rsid w:val="009A7699"/>
    <w:rsid w:val="009B06DC"/>
    <w:rsid w:val="009B0A11"/>
    <w:rsid w:val="009B0E39"/>
    <w:rsid w:val="009B1ACD"/>
    <w:rsid w:val="009B1FF3"/>
    <w:rsid w:val="009B2CC3"/>
    <w:rsid w:val="009B579E"/>
    <w:rsid w:val="009B78FF"/>
    <w:rsid w:val="009B7D2A"/>
    <w:rsid w:val="009C1885"/>
    <w:rsid w:val="009C33A0"/>
    <w:rsid w:val="009C519C"/>
    <w:rsid w:val="009C632D"/>
    <w:rsid w:val="009C6396"/>
    <w:rsid w:val="009C677B"/>
    <w:rsid w:val="009C7091"/>
    <w:rsid w:val="009D1883"/>
    <w:rsid w:val="009D4104"/>
    <w:rsid w:val="009D5E1D"/>
    <w:rsid w:val="009D6221"/>
    <w:rsid w:val="009D6FBA"/>
    <w:rsid w:val="009E06C3"/>
    <w:rsid w:val="009E0B97"/>
    <w:rsid w:val="009E6C2A"/>
    <w:rsid w:val="009E71C3"/>
    <w:rsid w:val="009E788D"/>
    <w:rsid w:val="009F0FC7"/>
    <w:rsid w:val="009F26B2"/>
    <w:rsid w:val="009F548F"/>
    <w:rsid w:val="009F7AA0"/>
    <w:rsid w:val="00A0148E"/>
    <w:rsid w:val="00A022B8"/>
    <w:rsid w:val="00A0407C"/>
    <w:rsid w:val="00A04FDA"/>
    <w:rsid w:val="00A07309"/>
    <w:rsid w:val="00A077B1"/>
    <w:rsid w:val="00A109EC"/>
    <w:rsid w:val="00A14146"/>
    <w:rsid w:val="00A14682"/>
    <w:rsid w:val="00A16126"/>
    <w:rsid w:val="00A16B0E"/>
    <w:rsid w:val="00A20FFA"/>
    <w:rsid w:val="00A2109A"/>
    <w:rsid w:val="00A233F4"/>
    <w:rsid w:val="00A261B4"/>
    <w:rsid w:val="00A265F8"/>
    <w:rsid w:val="00A2702B"/>
    <w:rsid w:val="00A311DB"/>
    <w:rsid w:val="00A31B8A"/>
    <w:rsid w:val="00A328B4"/>
    <w:rsid w:val="00A33C87"/>
    <w:rsid w:val="00A35827"/>
    <w:rsid w:val="00A35880"/>
    <w:rsid w:val="00A36064"/>
    <w:rsid w:val="00A36F70"/>
    <w:rsid w:val="00A3776C"/>
    <w:rsid w:val="00A42EF1"/>
    <w:rsid w:val="00A43358"/>
    <w:rsid w:val="00A444C2"/>
    <w:rsid w:val="00A464C8"/>
    <w:rsid w:val="00A47C6C"/>
    <w:rsid w:val="00A47EEA"/>
    <w:rsid w:val="00A51038"/>
    <w:rsid w:val="00A514F4"/>
    <w:rsid w:val="00A5250F"/>
    <w:rsid w:val="00A552BC"/>
    <w:rsid w:val="00A56EDA"/>
    <w:rsid w:val="00A572F2"/>
    <w:rsid w:val="00A57870"/>
    <w:rsid w:val="00A601EF"/>
    <w:rsid w:val="00A63F79"/>
    <w:rsid w:val="00A641D4"/>
    <w:rsid w:val="00A647A1"/>
    <w:rsid w:val="00A65D7F"/>
    <w:rsid w:val="00A70E4E"/>
    <w:rsid w:val="00A717C5"/>
    <w:rsid w:val="00A74B25"/>
    <w:rsid w:val="00A75D1E"/>
    <w:rsid w:val="00A76320"/>
    <w:rsid w:val="00A769D1"/>
    <w:rsid w:val="00A82839"/>
    <w:rsid w:val="00A862A8"/>
    <w:rsid w:val="00A86CB3"/>
    <w:rsid w:val="00A87A59"/>
    <w:rsid w:val="00A87D59"/>
    <w:rsid w:val="00A91221"/>
    <w:rsid w:val="00A91241"/>
    <w:rsid w:val="00A9159B"/>
    <w:rsid w:val="00A93766"/>
    <w:rsid w:val="00A94346"/>
    <w:rsid w:val="00A9531F"/>
    <w:rsid w:val="00A96329"/>
    <w:rsid w:val="00A971D6"/>
    <w:rsid w:val="00AA1370"/>
    <w:rsid w:val="00AA3026"/>
    <w:rsid w:val="00AA5F7F"/>
    <w:rsid w:val="00AB13B9"/>
    <w:rsid w:val="00AB44CF"/>
    <w:rsid w:val="00AB5499"/>
    <w:rsid w:val="00AB698B"/>
    <w:rsid w:val="00AB6C93"/>
    <w:rsid w:val="00AC4510"/>
    <w:rsid w:val="00AC6584"/>
    <w:rsid w:val="00AC72CE"/>
    <w:rsid w:val="00AC7D53"/>
    <w:rsid w:val="00AC7F8B"/>
    <w:rsid w:val="00AC7FD8"/>
    <w:rsid w:val="00AD083B"/>
    <w:rsid w:val="00AD088C"/>
    <w:rsid w:val="00AD27AB"/>
    <w:rsid w:val="00AD5369"/>
    <w:rsid w:val="00AD7298"/>
    <w:rsid w:val="00AE175A"/>
    <w:rsid w:val="00AE4A3E"/>
    <w:rsid w:val="00AF0EB9"/>
    <w:rsid w:val="00AF1A81"/>
    <w:rsid w:val="00AF2E0F"/>
    <w:rsid w:val="00AF42AA"/>
    <w:rsid w:val="00AF4665"/>
    <w:rsid w:val="00AF668D"/>
    <w:rsid w:val="00AF718E"/>
    <w:rsid w:val="00B026BA"/>
    <w:rsid w:val="00B037BF"/>
    <w:rsid w:val="00B11F43"/>
    <w:rsid w:val="00B12DE6"/>
    <w:rsid w:val="00B1384F"/>
    <w:rsid w:val="00B157D0"/>
    <w:rsid w:val="00B15AC4"/>
    <w:rsid w:val="00B15BA4"/>
    <w:rsid w:val="00B20064"/>
    <w:rsid w:val="00B2154E"/>
    <w:rsid w:val="00B22A45"/>
    <w:rsid w:val="00B23F27"/>
    <w:rsid w:val="00B264DE"/>
    <w:rsid w:val="00B30393"/>
    <w:rsid w:val="00B3110B"/>
    <w:rsid w:val="00B31742"/>
    <w:rsid w:val="00B33D3F"/>
    <w:rsid w:val="00B34AFA"/>
    <w:rsid w:val="00B34B1F"/>
    <w:rsid w:val="00B357B8"/>
    <w:rsid w:val="00B372BF"/>
    <w:rsid w:val="00B372D3"/>
    <w:rsid w:val="00B415A1"/>
    <w:rsid w:val="00B42D54"/>
    <w:rsid w:val="00B44D97"/>
    <w:rsid w:val="00B4669C"/>
    <w:rsid w:val="00B477B2"/>
    <w:rsid w:val="00B5076D"/>
    <w:rsid w:val="00B50C04"/>
    <w:rsid w:val="00B50E81"/>
    <w:rsid w:val="00B51A33"/>
    <w:rsid w:val="00B51A3D"/>
    <w:rsid w:val="00B55113"/>
    <w:rsid w:val="00B56796"/>
    <w:rsid w:val="00B5706C"/>
    <w:rsid w:val="00B57CFA"/>
    <w:rsid w:val="00B6055F"/>
    <w:rsid w:val="00B60B87"/>
    <w:rsid w:val="00B61F60"/>
    <w:rsid w:val="00B62B1D"/>
    <w:rsid w:val="00B6465A"/>
    <w:rsid w:val="00B65111"/>
    <w:rsid w:val="00B66299"/>
    <w:rsid w:val="00B721A9"/>
    <w:rsid w:val="00B7525D"/>
    <w:rsid w:val="00B75426"/>
    <w:rsid w:val="00B77C8D"/>
    <w:rsid w:val="00B8032A"/>
    <w:rsid w:val="00B82767"/>
    <w:rsid w:val="00B96BBD"/>
    <w:rsid w:val="00B96C7D"/>
    <w:rsid w:val="00B97936"/>
    <w:rsid w:val="00B97C15"/>
    <w:rsid w:val="00BA015E"/>
    <w:rsid w:val="00BA03E0"/>
    <w:rsid w:val="00BA1CD5"/>
    <w:rsid w:val="00BA24EA"/>
    <w:rsid w:val="00BA579C"/>
    <w:rsid w:val="00BA656D"/>
    <w:rsid w:val="00BA7334"/>
    <w:rsid w:val="00BA7E85"/>
    <w:rsid w:val="00BB1C66"/>
    <w:rsid w:val="00BB4960"/>
    <w:rsid w:val="00BC4B8D"/>
    <w:rsid w:val="00BC51FD"/>
    <w:rsid w:val="00BC56FD"/>
    <w:rsid w:val="00BC6354"/>
    <w:rsid w:val="00BD07B4"/>
    <w:rsid w:val="00BD26E6"/>
    <w:rsid w:val="00BD2E14"/>
    <w:rsid w:val="00BD5E5C"/>
    <w:rsid w:val="00BD7551"/>
    <w:rsid w:val="00BD7586"/>
    <w:rsid w:val="00BD78E5"/>
    <w:rsid w:val="00BE334F"/>
    <w:rsid w:val="00BE35B3"/>
    <w:rsid w:val="00BE42AB"/>
    <w:rsid w:val="00BE50BE"/>
    <w:rsid w:val="00BE50E8"/>
    <w:rsid w:val="00BE5CCF"/>
    <w:rsid w:val="00BE68D8"/>
    <w:rsid w:val="00BF3938"/>
    <w:rsid w:val="00BF3ECD"/>
    <w:rsid w:val="00BF5E96"/>
    <w:rsid w:val="00BF678D"/>
    <w:rsid w:val="00C056CD"/>
    <w:rsid w:val="00C05CE9"/>
    <w:rsid w:val="00C10D98"/>
    <w:rsid w:val="00C121A3"/>
    <w:rsid w:val="00C123A4"/>
    <w:rsid w:val="00C1357F"/>
    <w:rsid w:val="00C1372C"/>
    <w:rsid w:val="00C15437"/>
    <w:rsid w:val="00C159FC"/>
    <w:rsid w:val="00C214A8"/>
    <w:rsid w:val="00C24181"/>
    <w:rsid w:val="00C25307"/>
    <w:rsid w:val="00C304C8"/>
    <w:rsid w:val="00C3082E"/>
    <w:rsid w:val="00C317E2"/>
    <w:rsid w:val="00C33F33"/>
    <w:rsid w:val="00C35A5F"/>
    <w:rsid w:val="00C37648"/>
    <w:rsid w:val="00C40F70"/>
    <w:rsid w:val="00C43CE7"/>
    <w:rsid w:val="00C448AF"/>
    <w:rsid w:val="00C5132C"/>
    <w:rsid w:val="00C5197F"/>
    <w:rsid w:val="00C53D81"/>
    <w:rsid w:val="00C55FD5"/>
    <w:rsid w:val="00C57A64"/>
    <w:rsid w:val="00C57A74"/>
    <w:rsid w:val="00C6049C"/>
    <w:rsid w:val="00C61B9C"/>
    <w:rsid w:val="00C6275B"/>
    <w:rsid w:val="00C63A00"/>
    <w:rsid w:val="00C6444B"/>
    <w:rsid w:val="00C66885"/>
    <w:rsid w:val="00C67054"/>
    <w:rsid w:val="00C6743F"/>
    <w:rsid w:val="00C748F2"/>
    <w:rsid w:val="00C76894"/>
    <w:rsid w:val="00C8052A"/>
    <w:rsid w:val="00C80E53"/>
    <w:rsid w:val="00C87354"/>
    <w:rsid w:val="00C90197"/>
    <w:rsid w:val="00C90A0D"/>
    <w:rsid w:val="00C90E5E"/>
    <w:rsid w:val="00C940AE"/>
    <w:rsid w:val="00C94812"/>
    <w:rsid w:val="00C94915"/>
    <w:rsid w:val="00C95B0F"/>
    <w:rsid w:val="00C95B6F"/>
    <w:rsid w:val="00C96F61"/>
    <w:rsid w:val="00C972A9"/>
    <w:rsid w:val="00C97C1A"/>
    <w:rsid w:val="00CA00AF"/>
    <w:rsid w:val="00CA1748"/>
    <w:rsid w:val="00CA1920"/>
    <w:rsid w:val="00CA3653"/>
    <w:rsid w:val="00CA5972"/>
    <w:rsid w:val="00CA62FF"/>
    <w:rsid w:val="00CB09F5"/>
    <w:rsid w:val="00CB0D31"/>
    <w:rsid w:val="00CB1A56"/>
    <w:rsid w:val="00CB5EB5"/>
    <w:rsid w:val="00CB7DE5"/>
    <w:rsid w:val="00CC344C"/>
    <w:rsid w:val="00CC67D0"/>
    <w:rsid w:val="00CC6847"/>
    <w:rsid w:val="00CC6BBB"/>
    <w:rsid w:val="00CD0C4B"/>
    <w:rsid w:val="00CD1178"/>
    <w:rsid w:val="00CD1618"/>
    <w:rsid w:val="00CD2C4C"/>
    <w:rsid w:val="00CD654A"/>
    <w:rsid w:val="00CE06B1"/>
    <w:rsid w:val="00CE0853"/>
    <w:rsid w:val="00CE3560"/>
    <w:rsid w:val="00CE3997"/>
    <w:rsid w:val="00CE3A47"/>
    <w:rsid w:val="00CE50EC"/>
    <w:rsid w:val="00CE65BB"/>
    <w:rsid w:val="00CF2795"/>
    <w:rsid w:val="00CF6274"/>
    <w:rsid w:val="00CF6F7D"/>
    <w:rsid w:val="00D00D91"/>
    <w:rsid w:val="00D0156E"/>
    <w:rsid w:val="00D02470"/>
    <w:rsid w:val="00D0363D"/>
    <w:rsid w:val="00D059B2"/>
    <w:rsid w:val="00D10ECE"/>
    <w:rsid w:val="00D11500"/>
    <w:rsid w:val="00D11DA3"/>
    <w:rsid w:val="00D12F8F"/>
    <w:rsid w:val="00D1527C"/>
    <w:rsid w:val="00D1609A"/>
    <w:rsid w:val="00D20B34"/>
    <w:rsid w:val="00D2137A"/>
    <w:rsid w:val="00D22BF6"/>
    <w:rsid w:val="00D24161"/>
    <w:rsid w:val="00D31BE3"/>
    <w:rsid w:val="00D402F3"/>
    <w:rsid w:val="00D4610B"/>
    <w:rsid w:val="00D465F1"/>
    <w:rsid w:val="00D52D35"/>
    <w:rsid w:val="00D547AB"/>
    <w:rsid w:val="00D56500"/>
    <w:rsid w:val="00D60CBD"/>
    <w:rsid w:val="00D61DD8"/>
    <w:rsid w:val="00D61E73"/>
    <w:rsid w:val="00D6349B"/>
    <w:rsid w:val="00D6549C"/>
    <w:rsid w:val="00D658AF"/>
    <w:rsid w:val="00D67815"/>
    <w:rsid w:val="00D7034E"/>
    <w:rsid w:val="00D72A0F"/>
    <w:rsid w:val="00D7319A"/>
    <w:rsid w:val="00D76A5E"/>
    <w:rsid w:val="00D77226"/>
    <w:rsid w:val="00D80DD4"/>
    <w:rsid w:val="00D8174A"/>
    <w:rsid w:val="00D81952"/>
    <w:rsid w:val="00D83034"/>
    <w:rsid w:val="00D85085"/>
    <w:rsid w:val="00D85636"/>
    <w:rsid w:val="00D872F0"/>
    <w:rsid w:val="00D93FB1"/>
    <w:rsid w:val="00D94822"/>
    <w:rsid w:val="00D94D59"/>
    <w:rsid w:val="00D955B4"/>
    <w:rsid w:val="00D95F0E"/>
    <w:rsid w:val="00D96719"/>
    <w:rsid w:val="00DA0047"/>
    <w:rsid w:val="00DA4FC3"/>
    <w:rsid w:val="00DA68F5"/>
    <w:rsid w:val="00DA7BF5"/>
    <w:rsid w:val="00DB06B7"/>
    <w:rsid w:val="00DB2C58"/>
    <w:rsid w:val="00DB636D"/>
    <w:rsid w:val="00DB6E75"/>
    <w:rsid w:val="00DB7936"/>
    <w:rsid w:val="00DC174C"/>
    <w:rsid w:val="00DC2765"/>
    <w:rsid w:val="00DC2E07"/>
    <w:rsid w:val="00DC37E0"/>
    <w:rsid w:val="00DC40EC"/>
    <w:rsid w:val="00DC71F1"/>
    <w:rsid w:val="00DC7783"/>
    <w:rsid w:val="00DC7BD6"/>
    <w:rsid w:val="00DD1748"/>
    <w:rsid w:val="00DD4349"/>
    <w:rsid w:val="00DD49EF"/>
    <w:rsid w:val="00DE18EE"/>
    <w:rsid w:val="00DE29A4"/>
    <w:rsid w:val="00DE3CC1"/>
    <w:rsid w:val="00DE3F1E"/>
    <w:rsid w:val="00DE41B3"/>
    <w:rsid w:val="00DE4857"/>
    <w:rsid w:val="00DE6BAB"/>
    <w:rsid w:val="00DF0321"/>
    <w:rsid w:val="00DF0A99"/>
    <w:rsid w:val="00DF4777"/>
    <w:rsid w:val="00DF5AA9"/>
    <w:rsid w:val="00E009A9"/>
    <w:rsid w:val="00E00D29"/>
    <w:rsid w:val="00E02EA3"/>
    <w:rsid w:val="00E0584B"/>
    <w:rsid w:val="00E07D21"/>
    <w:rsid w:val="00E10840"/>
    <w:rsid w:val="00E11838"/>
    <w:rsid w:val="00E11BFD"/>
    <w:rsid w:val="00E15783"/>
    <w:rsid w:val="00E15BEE"/>
    <w:rsid w:val="00E17C55"/>
    <w:rsid w:val="00E200D8"/>
    <w:rsid w:val="00E235AF"/>
    <w:rsid w:val="00E23912"/>
    <w:rsid w:val="00E32A94"/>
    <w:rsid w:val="00E341BA"/>
    <w:rsid w:val="00E35460"/>
    <w:rsid w:val="00E35BA4"/>
    <w:rsid w:val="00E361FE"/>
    <w:rsid w:val="00E368A5"/>
    <w:rsid w:val="00E36AE5"/>
    <w:rsid w:val="00E36C15"/>
    <w:rsid w:val="00E374FC"/>
    <w:rsid w:val="00E418AA"/>
    <w:rsid w:val="00E4263A"/>
    <w:rsid w:val="00E42D0B"/>
    <w:rsid w:val="00E42E7B"/>
    <w:rsid w:val="00E43487"/>
    <w:rsid w:val="00E43DC3"/>
    <w:rsid w:val="00E50807"/>
    <w:rsid w:val="00E51932"/>
    <w:rsid w:val="00E52549"/>
    <w:rsid w:val="00E53BFB"/>
    <w:rsid w:val="00E53D93"/>
    <w:rsid w:val="00E551B4"/>
    <w:rsid w:val="00E55B50"/>
    <w:rsid w:val="00E56050"/>
    <w:rsid w:val="00E56154"/>
    <w:rsid w:val="00E60CBA"/>
    <w:rsid w:val="00E60FFE"/>
    <w:rsid w:val="00E6139A"/>
    <w:rsid w:val="00E61BA9"/>
    <w:rsid w:val="00E61D28"/>
    <w:rsid w:val="00E630E5"/>
    <w:rsid w:val="00E64077"/>
    <w:rsid w:val="00E6506C"/>
    <w:rsid w:val="00E66990"/>
    <w:rsid w:val="00E66D42"/>
    <w:rsid w:val="00E66DB0"/>
    <w:rsid w:val="00E71BDA"/>
    <w:rsid w:val="00E71D7B"/>
    <w:rsid w:val="00E74EFE"/>
    <w:rsid w:val="00E76E08"/>
    <w:rsid w:val="00E77DE8"/>
    <w:rsid w:val="00E804A8"/>
    <w:rsid w:val="00E80823"/>
    <w:rsid w:val="00E832C0"/>
    <w:rsid w:val="00E84367"/>
    <w:rsid w:val="00E86867"/>
    <w:rsid w:val="00E90005"/>
    <w:rsid w:val="00E91C2A"/>
    <w:rsid w:val="00E932D5"/>
    <w:rsid w:val="00E95C6D"/>
    <w:rsid w:val="00E95F29"/>
    <w:rsid w:val="00E9606D"/>
    <w:rsid w:val="00E969FF"/>
    <w:rsid w:val="00EA0DD0"/>
    <w:rsid w:val="00EA2113"/>
    <w:rsid w:val="00EA4F69"/>
    <w:rsid w:val="00EA6359"/>
    <w:rsid w:val="00EA7955"/>
    <w:rsid w:val="00EB0E7B"/>
    <w:rsid w:val="00EB174B"/>
    <w:rsid w:val="00EB1790"/>
    <w:rsid w:val="00EB3125"/>
    <w:rsid w:val="00EB6730"/>
    <w:rsid w:val="00EB67D5"/>
    <w:rsid w:val="00EC0715"/>
    <w:rsid w:val="00EC16C6"/>
    <w:rsid w:val="00EC2C04"/>
    <w:rsid w:val="00EC6E9B"/>
    <w:rsid w:val="00EC7668"/>
    <w:rsid w:val="00EC7BED"/>
    <w:rsid w:val="00ED1962"/>
    <w:rsid w:val="00ED2875"/>
    <w:rsid w:val="00ED48B8"/>
    <w:rsid w:val="00ED4C26"/>
    <w:rsid w:val="00ED773C"/>
    <w:rsid w:val="00EE0701"/>
    <w:rsid w:val="00EE09E7"/>
    <w:rsid w:val="00EE1CF5"/>
    <w:rsid w:val="00EE2617"/>
    <w:rsid w:val="00EE3B44"/>
    <w:rsid w:val="00EE5CDF"/>
    <w:rsid w:val="00EE5E2A"/>
    <w:rsid w:val="00EF5331"/>
    <w:rsid w:val="00EF6B3E"/>
    <w:rsid w:val="00EF7A55"/>
    <w:rsid w:val="00F04708"/>
    <w:rsid w:val="00F052D0"/>
    <w:rsid w:val="00F07822"/>
    <w:rsid w:val="00F07B94"/>
    <w:rsid w:val="00F1136B"/>
    <w:rsid w:val="00F126F9"/>
    <w:rsid w:val="00F149CC"/>
    <w:rsid w:val="00F225D0"/>
    <w:rsid w:val="00F22980"/>
    <w:rsid w:val="00F22FF9"/>
    <w:rsid w:val="00F25753"/>
    <w:rsid w:val="00F26B92"/>
    <w:rsid w:val="00F26FC3"/>
    <w:rsid w:val="00F26FEB"/>
    <w:rsid w:val="00F30616"/>
    <w:rsid w:val="00F3090C"/>
    <w:rsid w:val="00F325BA"/>
    <w:rsid w:val="00F3679B"/>
    <w:rsid w:val="00F44CB4"/>
    <w:rsid w:val="00F46417"/>
    <w:rsid w:val="00F4794A"/>
    <w:rsid w:val="00F5403F"/>
    <w:rsid w:val="00F571BA"/>
    <w:rsid w:val="00F57367"/>
    <w:rsid w:val="00F6163C"/>
    <w:rsid w:val="00F6328A"/>
    <w:rsid w:val="00F649B7"/>
    <w:rsid w:val="00F659DA"/>
    <w:rsid w:val="00F70B76"/>
    <w:rsid w:val="00F71798"/>
    <w:rsid w:val="00F75596"/>
    <w:rsid w:val="00F75688"/>
    <w:rsid w:val="00F75B75"/>
    <w:rsid w:val="00F8167E"/>
    <w:rsid w:val="00F8511F"/>
    <w:rsid w:val="00F879BC"/>
    <w:rsid w:val="00F94647"/>
    <w:rsid w:val="00F9506F"/>
    <w:rsid w:val="00F97E05"/>
    <w:rsid w:val="00FA219E"/>
    <w:rsid w:val="00FA365A"/>
    <w:rsid w:val="00FA3D2D"/>
    <w:rsid w:val="00FA4713"/>
    <w:rsid w:val="00FA4B2D"/>
    <w:rsid w:val="00FA5A71"/>
    <w:rsid w:val="00FB0C08"/>
    <w:rsid w:val="00FB144A"/>
    <w:rsid w:val="00FB14F7"/>
    <w:rsid w:val="00FB20A4"/>
    <w:rsid w:val="00FB299C"/>
    <w:rsid w:val="00FB2D0D"/>
    <w:rsid w:val="00FB452F"/>
    <w:rsid w:val="00FB4842"/>
    <w:rsid w:val="00FC19E1"/>
    <w:rsid w:val="00FC19FD"/>
    <w:rsid w:val="00FC3550"/>
    <w:rsid w:val="00FC3C17"/>
    <w:rsid w:val="00FC3D6E"/>
    <w:rsid w:val="00FC5279"/>
    <w:rsid w:val="00FC6361"/>
    <w:rsid w:val="00FD08CF"/>
    <w:rsid w:val="00FD130D"/>
    <w:rsid w:val="00FD2091"/>
    <w:rsid w:val="00FD30CD"/>
    <w:rsid w:val="00FD3791"/>
    <w:rsid w:val="00FD5B06"/>
    <w:rsid w:val="00FD6F4A"/>
    <w:rsid w:val="00FE4229"/>
    <w:rsid w:val="00FE53B3"/>
    <w:rsid w:val="00FF053E"/>
    <w:rsid w:val="00FF11B9"/>
    <w:rsid w:val="00FF2F12"/>
    <w:rsid w:val="00FF4CA8"/>
    <w:rsid w:val="00FF4D13"/>
    <w:rsid w:val="00FF533E"/>
    <w:rsid w:val="00FF6605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333D81A"/>
  <w14:defaultImageDpi w14:val="330"/>
  <w15:docId w15:val="{0A3F9316-547E-406A-AEE5-1B31FCA9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5FD5"/>
    <w:pPr>
      <w:shd w:val="clear" w:color="auto" w:fill="FFFFFF"/>
      <w:spacing w:line="480" w:lineRule="auto"/>
    </w:pPr>
    <w:rPr>
      <w:rFonts w:ascii="Times New Roman" w:hAnsi="Times New Roman" w:cs="SBL Hebrew"/>
      <w:color w:val="000000" w:themeColor="text1"/>
    </w:rPr>
  </w:style>
  <w:style w:type="paragraph" w:styleId="Heading1">
    <w:name w:val="heading 1"/>
    <w:aliases w:val="1st-Lvl Subheading,Heading 1 Amy"/>
    <w:basedOn w:val="Normal"/>
    <w:next w:val="Body"/>
    <w:link w:val="Heading1Char"/>
    <w:uiPriority w:val="9"/>
    <w:qFormat/>
    <w:rsid w:val="00D00D91"/>
    <w:pPr>
      <w:keepNext/>
      <w:keepLines/>
      <w:spacing w:before="480" w:after="240" w:line="240" w:lineRule="auto"/>
      <w:ind w:right="29"/>
      <w:contextualSpacing/>
      <w:jc w:val="center"/>
      <w:outlineLvl w:val="0"/>
    </w:pPr>
    <w:rPr>
      <w:rFonts w:ascii="Times New Roman Bold" w:eastAsiaTheme="majorEastAsia" w:hAnsi="Times New Roman Bold"/>
      <w:b/>
      <w:bCs/>
      <w:caps/>
      <w:kern w:val="3"/>
      <w:sz w:val="32"/>
    </w:rPr>
  </w:style>
  <w:style w:type="paragraph" w:styleId="Heading2">
    <w:name w:val="heading 2"/>
    <w:aliases w:val="2nd-Lvl Subheading,Heading 2 Amy"/>
    <w:basedOn w:val="ListParagraphONE"/>
    <w:next w:val="Body"/>
    <w:link w:val="Heading2Char"/>
    <w:uiPriority w:val="9"/>
    <w:unhideWhenUsed/>
    <w:qFormat/>
    <w:rsid w:val="00B34B1F"/>
    <w:pPr>
      <w:numPr>
        <w:numId w:val="8"/>
      </w:numPr>
      <w:spacing w:before="480"/>
      <w:jc w:val="center"/>
      <w:outlineLvl w:val="1"/>
    </w:pPr>
    <w:rPr>
      <w:rFonts w:ascii="Times New Roman Bold" w:hAnsi="Times New Roman Bold"/>
      <w:caps/>
    </w:rPr>
  </w:style>
  <w:style w:type="paragraph" w:styleId="Heading3">
    <w:name w:val="heading 3"/>
    <w:aliases w:val="3rd-Lvl Subheading"/>
    <w:basedOn w:val="Heading2"/>
    <w:next w:val="Body"/>
    <w:link w:val="Heading3Char"/>
    <w:uiPriority w:val="9"/>
    <w:unhideWhenUsed/>
    <w:qFormat/>
    <w:rsid w:val="000153F8"/>
    <w:pPr>
      <w:numPr>
        <w:numId w:val="0"/>
      </w:numPr>
      <w:spacing w:before="4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E48"/>
    <w:pPr>
      <w:keepNext/>
      <w:keepLines/>
      <w:spacing w:before="280" w:after="80" w:line="259" w:lineRule="auto"/>
      <w:ind w:left="720"/>
      <w:contextualSpacing/>
      <w:outlineLvl w:val="3"/>
    </w:pPr>
    <w:rPr>
      <w:rFonts w:eastAsiaTheme="minorHAnsi" w:cs="Times New Roman"/>
      <w:color w:val="66666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4E48"/>
    <w:pPr>
      <w:keepNext/>
      <w:keepLines/>
      <w:spacing w:before="240" w:after="80" w:line="259" w:lineRule="auto"/>
      <w:ind w:left="720"/>
      <w:contextualSpacing/>
      <w:outlineLvl w:val="4"/>
    </w:pPr>
    <w:rPr>
      <w:rFonts w:eastAsiaTheme="minorHAnsi" w:cs="Times New Roman"/>
      <w:color w:val="666666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4E48"/>
    <w:pPr>
      <w:keepNext/>
      <w:keepLines/>
      <w:spacing w:before="240" w:after="80" w:line="259" w:lineRule="auto"/>
      <w:ind w:left="720"/>
      <w:contextualSpacing/>
      <w:outlineLvl w:val="5"/>
    </w:pPr>
    <w:rPr>
      <w:rFonts w:eastAsiaTheme="minorHAnsi" w:cs="Times New Roman"/>
      <w:i/>
      <w:color w:val="666666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3731" w:hanging="533"/>
      <w:outlineLvl w:val="6"/>
    </w:pPr>
    <w:rPr>
      <w:rFonts w:eastAsiaTheme="majorEastAsia" w:cstheme="majorBidi"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4264" w:hanging="533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823"/>
    <w:pPr>
      <w:keepNext/>
      <w:keepLines/>
      <w:shd w:val="clear" w:color="auto" w:fill="auto"/>
      <w:autoSpaceDE w:val="0"/>
      <w:autoSpaceDN w:val="0"/>
      <w:adjustRightInd w:val="0"/>
      <w:spacing w:before="200" w:line="240" w:lineRule="auto"/>
      <w:ind w:left="4797" w:hanging="533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right">
    <w:name w:val="Copyright"/>
    <w:basedOn w:val="Normal"/>
    <w:qFormat/>
    <w:rsid w:val="00D465F1"/>
    <w:pPr>
      <w:widowControl w:val="0"/>
      <w:spacing w:line="240" w:lineRule="auto"/>
    </w:pPr>
  </w:style>
  <w:style w:type="paragraph" w:customStyle="1" w:styleId="TitlePageTitle1Line">
    <w:name w:val="Title Page Title 1 Line"/>
    <w:basedOn w:val="Normal"/>
    <w:link w:val="TitlePageTitle1LineChar"/>
    <w:qFormat/>
    <w:rsid w:val="00F1136B"/>
    <w:pPr>
      <w:spacing w:before="1200"/>
      <w:ind w:left="1080" w:right="1080"/>
      <w:jc w:val="center"/>
    </w:pPr>
    <w:rPr>
      <w:caps/>
      <w:kern w:val="3"/>
    </w:rPr>
  </w:style>
  <w:style w:type="paragraph" w:customStyle="1" w:styleId="CenteredText">
    <w:name w:val="Centered Text"/>
    <w:basedOn w:val="Normal"/>
    <w:qFormat/>
    <w:rsid w:val="00192629"/>
    <w:pPr>
      <w:spacing w:before="480" w:line="240" w:lineRule="exact"/>
      <w:jc w:val="center"/>
    </w:pPr>
    <w:rPr>
      <w:i/>
    </w:rPr>
  </w:style>
  <w:style w:type="paragraph" w:customStyle="1" w:styleId="ApprovalHeading">
    <w:name w:val="Approval Heading"/>
    <w:basedOn w:val="Normal"/>
    <w:next w:val="TitlePageTitle1Line"/>
    <w:qFormat/>
    <w:rsid w:val="008571ED"/>
    <w:pPr>
      <w:widowControl w:val="0"/>
      <w:spacing w:before="1440" w:after="240" w:line="240" w:lineRule="exact"/>
      <w:jc w:val="center"/>
    </w:pPr>
    <w:rPr>
      <w:b/>
      <w:bCs/>
      <w:caps/>
    </w:rPr>
  </w:style>
  <w:style w:type="paragraph" w:styleId="Title">
    <w:name w:val="Title"/>
    <w:aliases w:val="Preliminary Pages Title"/>
    <w:basedOn w:val="Normal"/>
    <w:next w:val="Body"/>
    <w:link w:val="TitleChar"/>
    <w:uiPriority w:val="10"/>
    <w:qFormat/>
    <w:rsid w:val="00F94647"/>
    <w:pPr>
      <w:widowControl w:val="0"/>
      <w:spacing w:before="1440" w:after="480" w:line="240" w:lineRule="exact"/>
      <w:jc w:val="center"/>
    </w:pPr>
    <w:rPr>
      <w:rFonts w:eastAsiaTheme="majorEastAsia" w:cstheme="majorBidi"/>
      <w:caps/>
      <w:spacing w:val="5"/>
      <w:kern w:val="28"/>
    </w:rPr>
  </w:style>
  <w:style w:type="character" w:customStyle="1" w:styleId="TitleChar">
    <w:name w:val="Title Char"/>
    <w:aliases w:val="Preliminary Pages Title Char"/>
    <w:basedOn w:val="DefaultParagraphFont"/>
    <w:link w:val="Title"/>
    <w:uiPriority w:val="10"/>
    <w:rsid w:val="00F94647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paragraph" w:customStyle="1" w:styleId="TOCChapterNum">
    <w:name w:val="TOC Chapter Num"/>
    <w:basedOn w:val="Normal"/>
    <w:rsid w:val="002C0BDC"/>
    <w:pPr>
      <w:widowControl w:val="0"/>
      <w:tabs>
        <w:tab w:val="right" w:pos="8640"/>
      </w:tabs>
      <w:spacing w:line="240" w:lineRule="auto"/>
      <w:ind w:left="504"/>
    </w:pPr>
  </w:style>
  <w:style w:type="paragraph" w:customStyle="1" w:styleId="TOCSubheading">
    <w:name w:val="TOC Subheading"/>
    <w:basedOn w:val="Normal"/>
    <w:rsid w:val="002C0BDC"/>
    <w:pPr>
      <w:widowControl w:val="0"/>
      <w:tabs>
        <w:tab w:val="right" w:pos="8640"/>
      </w:tabs>
      <w:spacing w:line="240" w:lineRule="auto"/>
      <w:ind w:left="1008"/>
    </w:pPr>
  </w:style>
  <w:style w:type="paragraph" w:styleId="Header">
    <w:name w:val="header"/>
    <w:basedOn w:val="Normal"/>
    <w:link w:val="HeaderChar"/>
    <w:uiPriority w:val="99"/>
    <w:unhideWhenUsed/>
    <w:rsid w:val="00BE42A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AB"/>
    <w:rPr>
      <w:rFonts w:ascii="Times New Roman" w:hAnsi="Times New Roman" w:cs="SBL Hebrew"/>
    </w:rPr>
  </w:style>
  <w:style w:type="paragraph" w:styleId="Footer">
    <w:name w:val="footer"/>
    <w:basedOn w:val="Normal"/>
    <w:link w:val="FooterChar"/>
    <w:uiPriority w:val="99"/>
    <w:unhideWhenUsed/>
    <w:rsid w:val="0034111E"/>
    <w:pPr>
      <w:tabs>
        <w:tab w:val="center" w:pos="4320"/>
        <w:tab w:val="right" w:pos="8640"/>
      </w:tabs>
      <w:spacing w:line="240" w:lineRule="auto"/>
      <w:ind w:left="72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4111E"/>
    <w:rPr>
      <w:rFonts w:ascii="Times New Roman" w:hAnsi="Times New Roman" w:cs="SBL Hebrew"/>
      <w:color w:val="000000" w:themeColor="text1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BE42AB"/>
  </w:style>
  <w:style w:type="paragraph" w:customStyle="1" w:styleId="ChapterTitle">
    <w:name w:val="Chapter Title"/>
    <w:basedOn w:val="Normal"/>
    <w:next w:val="Body"/>
    <w:link w:val="ChapterTitleChar"/>
    <w:qFormat/>
    <w:rsid w:val="00C55FD5"/>
    <w:pPr>
      <w:widowControl w:val="0"/>
      <w:spacing w:before="240" w:after="240" w:line="240" w:lineRule="auto"/>
      <w:ind w:left="1440" w:right="1440"/>
      <w:jc w:val="center"/>
    </w:pPr>
    <w:rPr>
      <w:caps/>
    </w:rPr>
  </w:style>
  <w:style w:type="paragraph" w:customStyle="1" w:styleId="Body">
    <w:name w:val="Body"/>
    <w:basedOn w:val="Normal"/>
    <w:link w:val="BodyChar"/>
    <w:qFormat/>
    <w:rsid w:val="00B96BBD"/>
    <w:pPr>
      <w:widowControl w:val="0"/>
      <w:ind w:firstLine="1008"/>
    </w:pPr>
  </w:style>
  <w:style w:type="paragraph" w:customStyle="1" w:styleId="ChapterNumber">
    <w:name w:val="Chapter Number"/>
    <w:basedOn w:val="Normal"/>
    <w:next w:val="ChapterTitle"/>
    <w:qFormat/>
    <w:rsid w:val="004C7B94"/>
    <w:pPr>
      <w:widowControl w:val="0"/>
      <w:spacing w:before="1440" w:line="240" w:lineRule="exact"/>
      <w:jc w:val="center"/>
    </w:pPr>
    <w:rPr>
      <w:cap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C16C6"/>
    <w:pPr>
      <w:widowControl w:val="0"/>
      <w:spacing w:after="240" w:line="240" w:lineRule="exact"/>
      <w:ind w:firstLine="1008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6C6"/>
    <w:rPr>
      <w:rFonts w:ascii="Times New Roman" w:hAnsi="Times New Roman" w:cs="SBL Hebrew"/>
      <w:color w:val="000000" w:themeColor="text1"/>
      <w:sz w:val="20"/>
      <w:shd w:val="clear" w:color="auto" w:fill="FFFFFF"/>
    </w:rPr>
  </w:style>
  <w:style w:type="character" w:styleId="FootnoteReference">
    <w:name w:val="footnote reference"/>
    <w:basedOn w:val="DefaultParagraphFont"/>
    <w:uiPriority w:val="99"/>
    <w:unhideWhenUsed/>
    <w:rsid w:val="00DF0321"/>
    <w:rPr>
      <w:vertAlign w:val="superscript"/>
    </w:rPr>
  </w:style>
  <w:style w:type="paragraph" w:customStyle="1" w:styleId="BlockQuote">
    <w:name w:val="Block Quote"/>
    <w:basedOn w:val="Body"/>
    <w:next w:val="Body"/>
    <w:rsid w:val="00816CED"/>
    <w:pPr>
      <w:tabs>
        <w:tab w:val="left" w:pos="1008"/>
      </w:tabs>
      <w:spacing w:before="240" w:line="240" w:lineRule="exact"/>
      <w:ind w:left="504" w:firstLine="0"/>
    </w:pPr>
  </w:style>
  <w:style w:type="character" w:customStyle="1" w:styleId="Heading1Char">
    <w:name w:val="Heading 1 Char"/>
    <w:aliases w:val="1st-Lvl Subheading Char,Heading 1 Amy Char"/>
    <w:basedOn w:val="DefaultParagraphFont"/>
    <w:link w:val="Heading1"/>
    <w:uiPriority w:val="9"/>
    <w:rsid w:val="00D00D91"/>
    <w:rPr>
      <w:rFonts w:ascii="Times New Roman Bold" w:eastAsiaTheme="majorEastAsia" w:hAnsi="Times New Roman Bold" w:cs="SBL Hebrew"/>
      <w:b/>
      <w:bCs/>
      <w:caps/>
      <w:color w:val="000000" w:themeColor="text1"/>
      <w:kern w:val="3"/>
      <w:sz w:val="32"/>
      <w:shd w:val="clear" w:color="auto" w:fill="FFFFFF"/>
    </w:rPr>
  </w:style>
  <w:style w:type="character" w:customStyle="1" w:styleId="Heading2Char">
    <w:name w:val="Heading 2 Char"/>
    <w:aliases w:val="2nd-Lvl Subheading Char,Heading 2 Amy Char"/>
    <w:basedOn w:val="DefaultParagraphFont"/>
    <w:link w:val="Heading2"/>
    <w:uiPriority w:val="9"/>
    <w:rsid w:val="00B34B1F"/>
    <w:rPr>
      <w:rFonts w:ascii="Times New Roman Bold" w:hAnsi="Times New Roman Bold" w:cs="SBL Hebrew"/>
      <w:b/>
      <w:caps/>
      <w:color w:val="000000" w:themeColor="text1"/>
      <w:shd w:val="clear" w:color="auto" w:fill="FFFFFF"/>
    </w:rPr>
  </w:style>
  <w:style w:type="character" w:customStyle="1" w:styleId="Heading3Char">
    <w:name w:val="Heading 3 Char"/>
    <w:aliases w:val="3rd-Lvl Subheading Char"/>
    <w:basedOn w:val="DefaultParagraphFont"/>
    <w:link w:val="Heading3"/>
    <w:uiPriority w:val="9"/>
    <w:rsid w:val="00412102"/>
    <w:rPr>
      <w:rFonts w:ascii="Times New Roman Bold" w:hAnsi="Times New Roman Bold" w:cs="SBL Hebrew"/>
      <w:b/>
      <w:caps/>
      <w:color w:val="000000" w:themeColor="text1"/>
      <w:shd w:val="clear" w:color="auto" w:fill="FFFFFF"/>
    </w:rPr>
  </w:style>
  <w:style w:type="paragraph" w:customStyle="1" w:styleId="BibliographyHeading">
    <w:name w:val="Bibliography Heading"/>
    <w:basedOn w:val="Normal"/>
    <w:next w:val="BibEntry"/>
    <w:qFormat/>
    <w:rsid w:val="008B0F56"/>
    <w:pPr>
      <w:widowControl w:val="0"/>
      <w:spacing w:before="1440" w:after="480" w:line="240" w:lineRule="exact"/>
      <w:jc w:val="center"/>
    </w:pPr>
    <w:rPr>
      <w:caps/>
    </w:rPr>
  </w:style>
  <w:style w:type="paragraph" w:customStyle="1" w:styleId="BibEntry">
    <w:name w:val="Bib Entry"/>
    <w:basedOn w:val="Normal"/>
    <w:rsid w:val="00B96BBD"/>
    <w:pPr>
      <w:widowControl w:val="0"/>
      <w:spacing w:after="240" w:line="240" w:lineRule="auto"/>
      <w:ind w:left="504" w:hanging="504"/>
    </w:pPr>
  </w:style>
  <w:style w:type="paragraph" w:customStyle="1" w:styleId="BibHeading">
    <w:name w:val="Bib Heading"/>
    <w:basedOn w:val="Normal"/>
    <w:next w:val="BibEntry"/>
    <w:rsid w:val="00D02470"/>
    <w:pPr>
      <w:widowControl w:val="0"/>
      <w:spacing w:before="480" w:after="240" w:line="240" w:lineRule="auto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2A"/>
    <w:rPr>
      <w:rFonts w:ascii="Tahoma" w:hAnsi="Tahoma" w:cs="Tahoma"/>
      <w:sz w:val="16"/>
      <w:szCs w:val="16"/>
    </w:rPr>
  </w:style>
  <w:style w:type="paragraph" w:customStyle="1" w:styleId="Normal12pt">
    <w:name w:val="Normal + 12 pt"/>
    <w:aliases w:val="Black"/>
    <w:basedOn w:val="Normal"/>
    <w:link w:val="Normal12ptChar"/>
    <w:rsid w:val="00FC3D6E"/>
    <w:pPr>
      <w:widowControl w:val="0"/>
      <w:autoSpaceDE w:val="0"/>
      <w:autoSpaceDN w:val="0"/>
      <w:adjustRightInd w:val="0"/>
      <w:spacing w:line="240" w:lineRule="auto"/>
      <w:ind w:left="14"/>
      <w:jc w:val="center"/>
    </w:pPr>
    <w:rPr>
      <w:rFonts w:eastAsia="Times New Roman" w:cs="Times New Roman"/>
      <w:color w:val="000000"/>
      <w:spacing w:val="-6"/>
    </w:rPr>
  </w:style>
  <w:style w:type="paragraph" w:customStyle="1" w:styleId="AbstractHeading">
    <w:name w:val="Abstract Heading"/>
    <w:basedOn w:val="Title"/>
    <w:link w:val="AbstractHeadingChar"/>
    <w:qFormat/>
    <w:rsid w:val="008B0F56"/>
    <w:pPr>
      <w:spacing w:after="0"/>
    </w:pPr>
  </w:style>
  <w:style w:type="paragraph" w:customStyle="1" w:styleId="AbstractTitle">
    <w:name w:val="Abstract Title"/>
    <w:basedOn w:val="TitlePageTitle1Line"/>
    <w:link w:val="AbstractTitleChar"/>
    <w:qFormat/>
    <w:rsid w:val="00CE3560"/>
    <w:pPr>
      <w:spacing w:before="240" w:after="480" w:line="240" w:lineRule="exact"/>
      <w:contextualSpacing/>
    </w:pPr>
  </w:style>
  <w:style w:type="character" w:customStyle="1" w:styleId="AbstractHeadingChar">
    <w:name w:val="Abstract Heading Char"/>
    <w:basedOn w:val="TitleChar"/>
    <w:link w:val="AbstractHeading"/>
    <w:rsid w:val="008B0F56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character" w:customStyle="1" w:styleId="TitlePageTitle1LineChar">
    <w:name w:val="Title Page Title 1 Line Char"/>
    <w:basedOn w:val="DefaultParagraphFont"/>
    <w:link w:val="TitlePageTitle1Line"/>
    <w:rsid w:val="00F1136B"/>
    <w:rPr>
      <w:rFonts w:ascii="Times New Roman" w:hAnsi="Times New Roman" w:cs="SBL Hebrew"/>
      <w:caps/>
      <w:kern w:val="3"/>
    </w:rPr>
  </w:style>
  <w:style w:type="character" w:customStyle="1" w:styleId="AbstractTitleChar">
    <w:name w:val="Abstract Title Char"/>
    <w:basedOn w:val="TitlePageTitle1LineChar"/>
    <w:link w:val="AbstractTitle"/>
    <w:rsid w:val="00CE3560"/>
    <w:rPr>
      <w:rFonts w:ascii="Times New Roman" w:hAnsi="Times New Roman" w:cs="SBL Hebrew"/>
      <w:caps/>
      <w:kern w:val="3"/>
    </w:rPr>
  </w:style>
  <w:style w:type="character" w:customStyle="1" w:styleId="SBLBibLit">
    <w:name w:val="SBL BibLit"/>
    <w:basedOn w:val="DefaultParagraphFont"/>
    <w:uiPriority w:val="1"/>
    <w:qFormat/>
    <w:rsid w:val="001A7B17"/>
    <w:rPr>
      <w:rFonts w:ascii="SBL BibLit" w:hAnsi="SBL BibLit"/>
      <w:caps w:val="0"/>
      <w:smallCaps w:val="0"/>
      <w:strike w:val="0"/>
      <w:dstrike w:val="0"/>
      <w:vanish w:val="0"/>
      <w:sz w:val="24"/>
      <w:szCs w:val="24"/>
      <w:vertAlign w:val="baseline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2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017"/>
    <w:rPr>
      <w:rFonts w:ascii="Times New Roman" w:hAnsi="Times New Roman" w:cs="SBL Hebr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017"/>
    <w:rPr>
      <w:rFonts w:ascii="Times New Roman" w:hAnsi="Times New Roman" w:cs="SBL Hebrew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02B95"/>
    <w:pPr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ja-JP"/>
    </w:rPr>
  </w:style>
  <w:style w:type="paragraph" w:styleId="TOC2">
    <w:name w:val="toc 2"/>
    <w:basedOn w:val="Header"/>
    <w:next w:val="Normal"/>
    <w:link w:val="TOC2Char"/>
    <w:autoRedefine/>
    <w:uiPriority w:val="39"/>
    <w:unhideWhenUsed/>
    <w:rsid w:val="00166E82"/>
    <w:pPr>
      <w:tabs>
        <w:tab w:val="clear" w:pos="4320"/>
        <w:tab w:val="clear" w:pos="8640"/>
      </w:tabs>
      <w:spacing w:line="480" w:lineRule="auto"/>
      <w:ind w:left="238"/>
    </w:pPr>
    <w:rPr>
      <w:bCs/>
      <w:szCs w:val="22"/>
    </w:rPr>
  </w:style>
  <w:style w:type="paragraph" w:styleId="TOC1">
    <w:name w:val="toc 1"/>
    <w:basedOn w:val="ChapterTitle"/>
    <w:next w:val="Normal"/>
    <w:link w:val="TOC1Char"/>
    <w:autoRedefine/>
    <w:uiPriority w:val="39"/>
    <w:unhideWhenUsed/>
    <w:rsid w:val="00166E82"/>
    <w:pPr>
      <w:widowControl/>
      <w:tabs>
        <w:tab w:val="left" w:pos="480"/>
        <w:tab w:val="right" w:leader="dot" w:pos="9016"/>
      </w:tabs>
      <w:spacing w:before="0" w:after="0" w:line="480" w:lineRule="auto"/>
      <w:ind w:left="0" w:right="0"/>
    </w:pPr>
    <w:rPr>
      <w:b/>
      <w:iCs/>
      <w:caps w:val="0"/>
    </w:rPr>
  </w:style>
  <w:style w:type="paragraph" w:styleId="TOC3">
    <w:name w:val="toc 3"/>
    <w:basedOn w:val="Heading2"/>
    <w:next w:val="Normal"/>
    <w:autoRedefine/>
    <w:uiPriority w:val="39"/>
    <w:unhideWhenUsed/>
    <w:rsid w:val="00B51A3D"/>
    <w:pPr>
      <w:keepNext w:val="0"/>
      <w:numPr>
        <w:numId w:val="0"/>
      </w:numPr>
      <w:spacing w:before="0" w:line="480" w:lineRule="auto"/>
      <w:ind w:left="480"/>
      <w:jc w:val="left"/>
      <w:outlineLvl w:val="9"/>
    </w:pPr>
    <w:rPr>
      <w:rFonts w:asciiTheme="minorHAnsi" w:hAnsiTheme="minorHAnsi"/>
      <w:b w:val="0"/>
      <w: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2B95"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4842FC"/>
    <w:pPr>
      <w:spacing w:before="100" w:beforeAutospacing="1" w:after="115" w:line="240" w:lineRule="auto"/>
    </w:pPr>
    <w:rPr>
      <w:rFonts w:eastAsia="Times New Roman" w:cs="Times New Roman"/>
      <w:lang w:bidi="he-IL"/>
    </w:rPr>
  </w:style>
  <w:style w:type="character" w:customStyle="1" w:styleId="TOC2Char">
    <w:name w:val="TOC 2 Char"/>
    <w:basedOn w:val="DefaultParagraphFont"/>
    <w:link w:val="TOC2"/>
    <w:uiPriority w:val="39"/>
    <w:rsid w:val="00166E82"/>
    <w:rPr>
      <w:rFonts w:ascii="Times New Roman" w:hAnsi="Times New Roman" w:cs="SBL Hebrew"/>
      <w:bCs/>
      <w:color w:val="000000" w:themeColor="text1"/>
      <w:szCs w:val="22"/>
      <w:shd w:val="clear" w:color="auto" w:fill="FFFFFF"/>
    </w:rPr>
  </w:style>
  <w:style w:type="character" w:customStyle="1" w:styleId="ChapterTitleChar">
    <w:name w:val="Chapter Title Char"/>
    <w:basedOn w:val="DefaultParagraphFont"/>
    <w:link w:val="ChapterTitle"/>
    <w:rsid w:val="00C55FD5"/>
    <w:rPr>
      <w:rFonts w:ascii="Times New Roman" w:hAnsi="Times New Roman" w:cs="SBL Hebrew"/>
      <w:caps/>
      <w:color w:val="000000" w:themeColor="text1"/>
      <w:shd w:val="clear" w:color="auto" w:fill="FFFFFF"/>
    </w:rPr>
  </w:style>
  <w:style w:type="character" w:customStyle="1" w:styleId="TOC1Char">
    <w:name w:val="TOC 1 Char"/>
    <w:basedOn w:val="ChapterTitleChar"/>
    <w:link w:val="TOC1"/>
    <w:uiPriority w:val="39"/>
    <w:rsid w:val="00166E82"/>
    <w:rPr>
      <w:rFonts w:ascii="Times New Roman" w:hAnsi="Times New Roman" w:cs="SBL Hebrew"/>
      <w:b/>
      <w:iCs/>
      <w:caps w:val="0"/>
      <w:color w:val="000000" w:themeColor="text1"/>
      <w:shd w:val="clear" w:color="auto" w:fill="FFFFFF"/>
    </w:rPr>
  </w:style>
  <w:style w:type="paragraph" w:customStyle="1" w:styleId="ToCTitle">
    <w:name w:val="ToC Title"/>
    <w:basedOn w:val="Title"/>
    <w:link w:val="ToCTitleChar"/>
    <w:qFormat/>
    <w:rsid w:val="00A572F2"/>
  </w:style>
  <w:style w:type="character" w:customStyle="1" w:styleId="ToCTitleChar">
    <w:name w:val="ToC Title Char"/>
    <w:basedOn w:val="TitleChar"/>
    <w:link w:val="ToCTitle"/>
    <w:rsid w:val="00A572F2"/>
    <w:rPr>
      <w:rFonts w:ascii="Times New Roman" w:eastAsiaTheme="majorEastAsia" w:hAnsi="Times New Roman" w:cstheme="majorBidi"/>
      <w:caps/>
      <w:color w:val="000000" w:themeColor="text1"/>
      <w:spacing w:val="5"/>
      <w:kern w:val="28"/>
    </w:rPr>
  </w:style>
  <w:style w:type="paragraph" w:customStyle="1" w:styleId="ListofAbbreviations">
    <w:name w:val="List of Abbreviations"/>
    <w:basedOn w:val="Normal12pt"/>
    <w:link w:val="ListofAbbreviationsChar"/>
    <w:qFormat/>
    <w:rsid w:val="008C4CFC"/>
    <w:pPr>
      <w:tabs>
        <w:tab w:val="left" w:pos="1440"/>
      </w:tabs>
      <w:spacing w:before="240" w:line="240" w:lineRule="exact"/>
      <w:ind w:left="1440" w:hanging="1440"/>
      <w:jc w:val="left"/>
    </w:pPr>
    <w:rPr>
      <w:rFonts w:cs="SBL Hebrew"/>
      <w:spacing w:val="0"/>
    </w:rPr>
  </w:style>
  <w:style w:type="paragraph" w:customStyle="1" w:styleId="SplitHeadings">
    <w:name w:val="Split Headings"/>
    <w:basedOn w:val="Normal"/>
    <w:link w:val="SplitHeadingsChar"/>
    <w:rsid w:val="00306D7C"/>
    <w:pPr>
      <w:tabs>
        <w:tab w:val="right" w:pos="8064"/>
      </w:tabs>
      <w:jc w:val="right"/>
    </w:pPr>
  </w:style>
  <w:style w:type="character" w:customStyle="1" w:styleId="Normal12ptChar">
    <w:name w:val="Normal + 12 pt Char"/>
    <w:aliases w:val="Black Char"/>
    <w:basedOn w:val="DefaultParagraphFont"/>
    <w:link w:val="Normal12pt"/>
    <w:rsid w:val="00306D7C"/>
    <w:rPr>
      <w:rFonts w:ascii="Times New Roman" w:eastAsia="Times New Roman" w:hAnsi="Times New Roman" w:cs="Times New Roman"/>
      <w:color w:val="000000"/>
      <w:spacing w:val="-6"/>
      <w:shd w:val="clear" w:color="auto" w:fill="FFFFFF"/>
    </w:rPr>
  </w:style>
  <w:style w:type="character" w:customStyle="1" w:styleId="ListofAbbreviationsChar">
    <w:name w:val="List of Abbreviations Char"/>
    <w:basedOn w:val="Normal12ptChar"/>
    <w:link w:val="ListofAbbreviations"/>
    <w:rsid w:val="008C4CFC"/>
    <w:rPr>
      <w:rFonts w:ascii="Times New Roman" w:eastAsia="Times New Roman" w:hAnsi="Times New Roman" w:cs="SBL Hebrew"/>
      <w:color w:val="000000"/>
      <w:spacing w:val="-6"/>
      <w:shd w:val="clear" w:color="auto" w:fill="FFFFFF"/>
    </w:rPr>
  </w:style>
  <w:style w:type="paragraph" w:customStyle="1" w:styleId="SplitHeading">
    <w:name w:val="Split Heading"/>
    <w:basedOn w:val="SplitHeadings"/>
    <w:link w:val="SplitHeadingChar"/>
    <w:qFormat/>
    <w:rsid w:val="008F735E"/>
    <w:pPr>
      <w:tabs>
        <w:tab w:val="clear" w:pos="8064"/>
        <w:tab w:val="right" w:pos="8640"/>
      </w:tabs>
      <w:spacing w:after="240" w:line="240" w:lineRule="exact"/>
      <w:jc w:val="left"/>
    </w:pPr>
  </w:style>
  <w:style w:type="character" w:customStyle="1" w:styleId="SplitHeadingsChar">
    <w:name w:val="Split Headings Char"/>
    <w:basedOn w:val="DefaultParagraphFont"/>
    <w:link w:val="SplitHeadings"/>
    <w:rsid w:val="00306D7C"/>
    <w:rPr>
      <w:rFonts w:ascii="Times New Roman" w:hAnsi="Times New Roman" w:cs="SBL Hebrew"/>
    </w:rPr>
  </w:style>
  <w:style w:type="paragraph" w:customStyle="1" w:styleId="ListinPreliminaryPages">
    <w:name w:val="List in Preliminary Pages"/>
    <w:basedOn w:val="Normal"/>
    <w:link w:val="ListinPreliminaryPagesChar"/>
    <w:qFormat/>
    <w:rsid w:val="00816CED"/>
    <w:pPr>
      <w:tabs>
        <w:tab w:val="right" w:leader="dot" w:pos="8640"/>
      </w:tabs>
      <w:spacing w:after="240" w:line="240" w:lineRule="exact"/>
      <w:ind w:left="763" w:hanging="259"/>
    </w:pPr>
  </w:style>
  <w:style w:type="character" w:customStyle="1" w:styleId="SplitHeadingChar">
    <w:name w:val="Split Heading Char"/>
    <w:basedOn w:val="SplitHeadingsChar"/>
    <w:link w:val="SplitHeading"/>
    <w:rsid w:val="008F735E"/>
    <w:rPr>
      <w:rFonts w:ascii="Times New Roman" w:hAnsi="Times New Roman" w:cs="SBL Hebrew"/>
    </w:rPr>
  </w:style>
  <w:style w:type="paragraph" w:customStyle="1" w:styleId="Dedication">
    <w:name w:val="Dedication"/>
    <w:basedOn w:val="Normal"/>
    <w:link w:val="DedicationChar"/>
    <w:rsid w:val="000E308F"/>
    <w:pPr>
      <w:spacing w:before="2280" w:line="240" w:lineRule="auto"/>
      <w:jc w:val="center"/>
    </w:pPr>
    <w:rPr>
      <w:b/>
      <w:i/>
    </w:rPr>
  </w:style>
  <w:style w:type="character" w:customStyle="1" w:styleId="ListinPreliminaryPagesChar">
    <w:name w:val="List in Preliminary Pages Char"/>
    <w:basedOn w:val="DefaultParagraphFont"/>
    <w:link w:val="ListinPreliminaryPages"/>
    <w:rsid w:val="00816CED"/>
    <w:rPr>
      <w:rFonts w:ascii="Times New Roman" w:hAnsi="Times New Roman" w:cs="SBL Hebrew"/>
    </w:rPr>
  </w:style>
  <w:style w:type="character" w:customStyle="1" w:styleId="apple-converted-space">
    <w:name w:val="apple-converted-space"/>
    <w:basedOn w:val="DefaultParagraphFont"/>
    <w:rsid w:val="00906CDE"/>
  </w:style>
  <w:style w:type="character" w:customStyle="1" w:styleId="NormalWebChar">
    <w:name w:val="Normal (Web) Char"/>
    <w:basedOn w:val="DefaultParagraphFont"/>
    <w:link w:val="NormalWeb"/>
    <w:uiPriority w:val="99"/>
    <w:rsid w:val="00B96BBD"/>
    <w:rPr>
      <w:rFonts w:ascii="Times New Roman" w:eastAsia="Times New Roman" w:hAnsi="Times New Roman" w:cs="Times New Roman"/>
      <w:lang w:bidi="he-IL"/>
    </w:rPr>
  </w:style>
  <w:style w:type="character" w:customStyle="1" w:styleId="DedicationChar">
    <w:name w:val="Dedication Char"/>
    <w:basedOn w:val="NormalWebChar"/>
    <w:link w:val="Dedication"/>
    <w:rsid w:val="000E308F"/>
    <w:rPr>
      <w:rFonts w:ascii="Times New Roman" w:eastAsia="Times New Roman" w:hAnsi="Times New Roman" w:cs="SBL Hebrew"/>
      <w:b/>
      <w:i/>
      <w:lang w:bidi="he-IL"/>
    </w:rPr>
  </w:style>
  <w:style w:type="paragraph" w:styleId="TOC4">
    <w:name w:val="toc 4"/>
    <w:basedOn w:val="Normal"/>
    <w:next w:val="Normal"/>
    <w:autoRedefine/>
    <w:uiPriority w:val="39"/>
    <w:unhideWhenUsed/>
    <w:rsid w:val="00A16126"/>
    <w:pPr>
      <w:ind w:left="720"/>
    </w:pPr>
    <w:rPr>
      <w:rFonts w:asciiTheme="minorHAnsi" w:hAnsiTheme="minorHAnsi"/>
      <w:sz w:val="20"/>
      <w:szCs w:val="20"/>
    </w:rPr>
  </w:style>
  <w:style w:type="paragraph" w:styleId="NoSpacing">
    <w:name w:val="No Spacing"/>
    <w:uiPriority w:val="1"/>
    <w:rsid w:val="008B186A"/>
    <w:pPr>
      <w:spacing w:before="1200" w:after="1200"/>
    </w:pPr>
    <w:rPr>
      <w:rFonts w:ascii="Times New Roman" w:hAnsi="Times New Roman" w:cs="SBL Hebrew"/>
    </w:rPr>
  </w:style>
  <w:style w:type="paragraph" w:styleId="Bibliography">
    <w:name w:val="Bibliography"/>
    <w:next w:val="Normal"/>
    <w:uiPriority w:val="37"/>
    <w:unhideWhenUsed/>
    <w:qFormat/>
    <w:rsid w:val="00C5132C"/>
    <w:pPr>
      <w:keepLines/>
      <w:widowControl w:val="0"/>
      <w:spacing w:after="240" w:line="240" w:lineRule="exact"/>
      <w:ind w:left="504" w:hanging="504"/>
    </w:pPr>
    <w:rPr>
      <w:rFonts w:ascii="Times New Roman" w:hAnsi="Times New Roman" w:cs="SBL Hebrew"/>
    </w:rPr>
  </w:style>
  <w:style w:type="character" w:customStyle="1" w:styleId="English">
    <w:name w:val="English"/>
    <w:basedOn w:val="DefaultParagraphFont"/>
    <w:uiPriority w:val="1"/>
    <w:rsid w:val="001436EE"/>
    <w:rPr>
      <w:rFonts w:ascii="Times New Roman" w:hAnsi="Times New Roman"/>
      <w:sz w:val="24"/>
    </w:rPr>
  </w:style>
  <w:style w:type="paragraph" w:customStyle="1" w:styleId="TitlePageTitle2Lines">
    <w:name w:val="Title Page Title 2 Lines"/>
    <w:basedOn w:val="TitlePageTitle1Line"/>
    <w:link w:val="TitlePageTitle2LinesChar"/>
    <w:qFormat/>
    <w:rsid w:val="00F1136B"/>
    <w:pPr>
      <w:spacing w:before="720"/>
    </w:pPr>
  </w:style>
  <w:style w:type="paragraph" w:customStyle="1" w:styleId="TitlePageTitle3Lines">
    <w:name w:val="Title Page Title 3+ Lines"/>
    <w:basedOn w:val="TitlePageTitle2Lines"/>
    <w:link w:val="TitlePageTitle3LinesChar"/>
    <w:qFormat/>
    <w:rsid w:val="00F1136B"/>
    <w:pPr>
      <w:spacing w:before="240"/>
    </w:pPr>
  </w:style>
  <w:style w:type="character" w:customStyle="1" w:styleId="TitlePageTitle2LinesChar">
    <w:name w:val="Title Page Title 2 Lines Char"/>
    <w:basedOn w:val="TitlePageTitle1LineChar"/>
    <w:link w:val="TitlePageTitle2Lines"/>
    <w:rsid w:val="00F1136B"/>
    <w:rPr>
      <w:rFonts w:ascii="Times New Roman" w:hAnsi="Times New Roman" w:cs="SBL Hebrew"/>
      <w:caps/>
      <w:kern w:val="3"/>
    </w:rPr>
  </w:style>
  <w:style w:type="character" w:customStyle="1" w:styleId="TitlePageTitle3LinesChar">
    <w:name w:val="Title Page Title 3+ Lines Char"/>
    <w:basedOn w:val="TitlePageTitle2LinesChar"/>
    <w:link w:val="TitlePageTitle3Lines"/>
    <w:rsid w:val="00F1136B"/>
    <w:rPr>
      <w:rFonts w:ascii="Times New Roman" w:hAnsi="Times New Roman" w:cs="SBL Hebrew"/>
      <w:caps/>
      <w:kern w:val="3"/>
    </w:rPr>
  </w:style>
  <w:style w:type="paragraph" w:customStyle="1" w:styleId="ApprovalWorkTitle">
    <w:name w:val="Approval Work Title"/>
    <w:basedOn w:val="Normal"/>
    <w:next w:val="CenteredText"/>
    <w:link w:val="ApprovalWorkTitleChar"/>
    <w:qFormat/>
    <w:rsid w:val="00C90E5E"/>
    <w:pPr>
      <w:ind w:left="1080" w:right="1080"/>
      <w:jc w:val="center"/>
    </w:pPr>
    <w:rPr>
      <w:caps/>
    </w:rPr>
  </w:style>
  <w:style w:type="character" w:customStyle="1" w:styleId="ApprovalWorkTitleChar">
    <w:name w:val="Approval Work Title Char"/>
    <w:basedOn w:val="DefaultParagraphFont"/>
    <w:link w:val="ApprovalWorkTitle"/>
    <w:rsid w:val="00C90E5E"/>
    <w:rPr>
      <w:rFonts w:ascii="Times New Roman" w:hAnsi="Times New Roman" w:cs="SBL Hebrew"/>
      <w:caps/>
    </w:rPr>
  </w:style>
  <w:style w:type="paragraph" w:styleId="TOC5">
    <w:name w:val="toc 5"/>
    <w:basedOn w:val="Normal"/>
    <w:next w:val="Normal"/>
    <w:autoRedefine/>
    <w:uiPriority w:val="39"/>
    <w:unhideWhenUsed/>
    <w:rsid w:val="0045647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5647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5647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5647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56477"/>
    <w:pPr>
      <w:ind w:left="1920"/>
    </w:pPr>
    <w:rPr>
      <w:rFonts w:asciiTheme="minorHAnsi" w:hAnsiTheme="minorHAnsi"/>
      <w:sz w:val="20"/>
      <w:szCs w:val="20"/>
    </w:rPr>
  </w:style>
  <w:style w:type="paragraph" w:customStyle="1" w:styleId="TitlePageText">
    <w:name w:val="Title Page Text"/>
    <w:basedOn w:val="Normal"/>
    <w:link w:val="TitlePageTextChar"/>
    <w:qFormat/>
    <w:rsid w:val="000E6707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lang w:eastAsia="zh-CN" w:bidi="hi-IN"/>
    </w:rPr>
  </w:style>
  <w:style w:type="character" w:customStyle="1" w:styleId="TitlePageTextChar">
    <w:name w:val="Title Page Text Char"/>
    <w:basedOn w:val="DefaultParagraphFont"/>
    <w:link w:val="TitlePageText"/>
    <w:rsid w:val="000E6707"/>
    <w:rPr>
      <w:rFonts w:ascii="Times New Roman" w:eastAsia="SimSun" w:hAnsi="Times New Roman" w:cs="SBL Hebrew"/>
      <w:kern w:val="3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47DB5"/>
    <w:rPr>
      <w:vertAlign w:val="superscript"/>
    </w:rPr>
  </w:style>
  <w:style w:type="paragraph" w:customStyle="1" w:styleId="ZZZ">
    <w:name w:val="ZZZ"/>
    <w:basedOn w:val="Normal"/>
    <w:link w:val="ZZZChar"/>
    <w:rsid w:val="004B3401"/>
    <w:pPr>
      <w:ind w:firstLine="1008"/>
    </w:pPr>
    <w:rPr>
      <w:rFonts w:eastAsia="SimSun"/>
      <w:kern w:val="3"/>
      <w:lang w:eastAsia="zh-CN" w:bidi="he-IL"/>
    </w:rPr>
  </w:style>
  <w:style w:type="character" w:customStyle="1" w:styleId="ZZZChar">
    <w:name w:val="ZZZ Char"/>
    <w:basedOn w:val="DefaultParagraphFont"/>
    <w:link w:val="ZZZ"/>
    <w:rsid w:val="004B3401"/>
    <w:rPr>
      <w:rFonts w:ascii="Times New Roman" w:eastAsia="SimSun" w:hAnsi="Times New Roman" w:cs="SBL Hebrew"/>
      <w:color w:val="000000" w:themeColor="text1"/>
      <w:kern w:val="3"/>
      <w:lang w:eastAsia="zh-CN" w:bidi="he-IL"/>
    </w:rPr>
  </w:style>
  <w:style w:type="paragraph" w:customStyle="1" w:styleId="ListParagraphFIVE">
    <w:name w:val="List Paragraph FIVE"/>
    <w:basedOn w:val="Normal"/>
    <w:rsid w:val="00C448AF"/>
    <w:pPr>
      <w:pBdr>
        <w:top w:val="nil"/>
        <w:left w:val="nil"/>
        <w:bottom w:val="nil"/>
        <w:right w:val="nil"/>
        <w:between w:val="nil"/>
      </w:pBdr>
      <w:ind w:left="4046"/>
    </w:pPr>
  </w:style>
  <w:style w:type="paragraph" w:customStyle="1" w:styleId="BodyofText">
    <w:name w:val="Body of Text"/>
    <w:link w:val="BodyofTextChar"/>
    <w:rsid w:val="00840491"/>
    <w:pPr>
      <w:widowControl w:val="0"/>
      <w:spacing w:line="480" w:lineRule="exact"/>
      <w:ind w:firstLine="1008"/>
    </w:pPr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character" w:customStyle="1" w:styleId="BodyofTextChar">
    <w:name w:val="Body of Text Char"/>
    <w:basedOn w:val="DefaultParagraphFont"/>
    <w:link w:val="BodyofText"/>
    <w:rsid w:val="00840491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BlockQuotation">
    <w:name w:val="Block Quotation"/>
    <w:basedOn w:val="BodyofText"/>
    <w:next w:val="BodyofText"/>
    <w:link w:val="BlockQuotationChar"/>
    <w:qFormat/>
    <w:rsid w:val="00840491"/>
    <w:pPr>
      <w:spacing w:before="240" w:after="100" w:line="240" w:lineRule="exact"/>
      <w:ind w:left="504" w:firstLine="0"/>
    </w:pPr>
  </w:style>
  <w:style w:type="character" w:customStyle="1" w:styleId="BlockQuotationChar">
    <w:name w:val="Block Quotation Char"/>
    <w:basedOn w:val="BodyofTextChar"/>
    <w:link w:val="BlockQuotation"/>
    <w:rsid w:val="00840491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BibliographyCitations">
    <w:name w:val="Bibliography Citations"/>
    <w:basedOn w:val="BodyofText"/>
    <w:link w:val="BibliographyCitationsChar"/>
    <w:rsid w:val="00325E74"/>
    <w:pPr>
      <w:spacing w:after="240" w:line="240" w:lineRule="exact"/>
      <w:ind w:left="504" w:hanging="504"/>
    </w:pPr>
  </w:style>
  <w:style w:type="character" w:customStyle="1" w:styleId="BibliographyCitationsChar">
    <w:name w:val="Bibliography Citations Char"/>
    <w:basedOn w:val="BodyofTextChar"/>
    <w:link w:val="BibliographyCitations"/>
    <w:rsid w:val="00325E74"/>
    <w:rPr>
      <w:rFonts w:ascii="Times New Roman" w:eastAsia="SimSun" w:hAnsi="Times New Roman" w:cs="SBL Hebrew"/>
      <w:color w:val="000000" w:themeColor="text1"/>
      <w:kern w:val="3"/>
      <w:lang w:eastAsia="zh-CN" w:bidi="hi-IN"/>
    </w:rPr>
  </w:style>
  <w:style w:type="paragraph" w:customStyle="1" w:styleId="VitaHeading">
    <w:name w:val="Vita Heading"/>
    <w:basedOn w:val="ToCTitle"/>
    <w:qFormat/>
    <w:rsid w:val="002300CC"/>
  </w:style>
  <w:style w:type="paragraph" w:customStyle="1" w:styleId="VitaFullName">
    <w:name w:val="Vita Full Name"/>
    <w:basedOn w:val="Normal"/>
    <w:qFormat/>
    <w:rsid w:val="00872D3C"/>
    <w:pPr>
      <w:spacing w:after="480" w:line="240" w:lineRule="exact"/>
      <w:jc w:val="center"/>
    </w:pPr>
  </w:style>
  <w:style w:type="paragraph" w:styleId="BodyText">
    <w:name w:val="Body Text"/>
    <w:basedOn w:val="Normal"/>
    <w:link w:val="BodyTextChar"/>
    <w:rsid w:val="00223BEA"/>
    <w:pPr>
      <w:widowControl w:val="0"/>
      <w:tabs>
        <w:tab w:val="left" w:pos="1008"/>
      </w:tabs>
      <w:spacing w:line="240" w:lineRule="auto"/>
      <w:ind w:firstLine="1008"/>
    </w:pPr>
    <w:rPr>
      <w:rFonts w:eastAsia="Times New Roman" w:cs="Times New Roman"/>
      <w:lang w:val="en-CA"/>
    </w:rPr>
  </w:style>
  <w:style w:type="character" w:customStyle="1" w:styleId="BodyTextChar">
    <w:name w:val="Body Text Char"/>
    <w:basedOn w:val="DefaultParagraphFont"/>
    <w:link w:val="BodyText"/>
    <w:rsid w:val="00223BEA"/>
    <w:rPr>
      <w:rFonts w:ascii="Times New Roman" w:eastAsia="Times New Roman" w:hAnsi="Times New Roman" w:cs="Times New Roman"/>
      <w:lang w:val="en-CA"/>
    </w:rPr>
  </w:style>
  <w:style w:type="table" w:styleId="TableGrid">
    <w:name w:val="Table Grid"/>
    <w:basedOn w:val="TableNormal"/>
    <w:uiPriority w:val="39"/>
    <w:rsid w:val="0045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5D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lainTable1">
    <w:name w:val="Plain Table 1"/>
    <w:basedOn w:val="TableNormal"/>
    <w:uiPriority w:val="41"/>
    <w:rsid w:val="00E35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2">
    <w:name w:val="Normal 2"/>
    <w:basedOn w:val="Normal"/>
    <w:qFormat/>
    <w:rsid w:val="00FD2091"/>
    <w:pPr>
      <w:spacing w:after="120"/>
      <w:ind w:left="720"/>
    </w:pPr>
    <w:rPr>
      <w:rFonts w:eastAsia="Times New Roman" w:cs="Times New Roman"/>
      <w:color w:val="2222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091"/>
    <w:pPr>
      <w:numPr>
        <w:ilvl w:val="1"/>
        <w:numId w:val="4"/>
      </w:numPr>
      <w:spacing w:before="3000" w:after="120" w:line="280" w:lineRule="exact"/>
      <w:jc w:val="center"/>
    </w:pPr>
    <w:rPr>
      <w:rFonts w:cs="Times New Roman"/>
      <w:b/>
      <w:i/>
      <w:color w:val="22222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2091"/>
    <w:rPr>
      <w:rFonts w:ascii="Times New Roman" w:hAnsi="Times New Roman" w:cs="Times New Roman"/>
      <w:b/>
      <w:i/>
      <w:color w:val="222222"/>
      <w:spacing w:val="15"/>
      <w:shd w:val="clear" w:color="auto" w:fill="FFFFFF"/>
    </w:rPr>
  </w:style>
  <w:style w:type="paragraph" w:customStyle="1" w:styleId="FirstLevelNumberedItem">
    <w:name w:val="First Level Numbered Item"/>
    <w:basedOn w:val="List"/>
    <w:next w:val="Normal"/>
    <w:qFormat/>
    <w:rsid w:val="00FD2091"/>
    <w:pPr>
      <w:numPr>
        <w:ilvl w:val="4"/>
        <w:numId w:val="4"/>
      </w:numPr>
      <w:spacing w:before="240" w:after="120"/>
      <w:ind w:left="0" w:firstLine="0"/>
    </w:pPr>
    <w:rPr>
      <w:rFonts w:eastAsia="Times New Roman" w:cs="Times New Roman"/>
      <w:b/>
      <w:color w:val="222222"/>
    </w:rPr>
  </w:style>
  <w:style w:type="numbering" w:customStyle="1" w:styleId="ThirdLevelNumberedList">
    <w:name w:val="Third Level Numbered List"/>
    <w:basedOn w:val="NoList"/>
    <w:uiPriority w:val="99"/>
    <w:rsid w:val="00FD2091"/>
    <w:pPr>
      <w:numPr>
        <w:numId w:val="1"/>
      </w:numPr>
    </w:pPr>
  </w:style>
  <w:style w:type="paragraph" w:customStyle="1" w:styleId="ThirdLevelNumberedItem">
    <w:name w:val="Third Level Numbered Item"/>
    <w:basedOn w:val="List3"/>
    <w:next w:val="Normal"/>
    <w:qFormat/>
    <w:rsid w:val="00FD2091"/>
    <w:pPr>
      <w:tabs>
        <w:tab w:val="num" w:pos="3168"/>
      </w:tabs>
      <w:spacing w:after="240"/>
      <w:ind w:left="1166" w:firstLine="0"/>
    </w:pPr>
    <w:rPr>
      <w:rFonts w:eastAsia="Times New Roman" w:cs="Times New Roman"/>
      <w:color w:val="222222"/>
    </w:rPr>
  </w:style>
  <w:style w:type="paragraph" w:styleId="List">
    <w:name w:val="List"/>
    <w:basedOn w:val="Normal"/>
    <w:uiPriority w:val="99"/>
    <w:unhideWhenUsed/>
    <w:rsid w:val="00FD2091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D2091"/>
    <w:pPr>
      <w:ind w:left="1080" w:hanging="360"/>
      <w:contextualSpacing/>
    </w:pPr>
  </w:style>
  <w:style w:type="numbering" w:customStyle="1" w:styleId="FirstLevelStudentNotes">
    <w:name w:val="First Level Student Notes"/>
    <w:uiPriority w:val="99"/>
    <w:rsid w:val="00AC4510"/>
    <w:pPr>
      <w:numPr>
        <w:numId w:val="2"/>
      </w:numPr>
    </w:pPr>
  </w:style>
  <w:style w:type="numbering" w:customStyle="1" w:styleId="BCE-30Hour-StudentNotes">
    <w:name w:val="BCE - 30 Hour - Student Notes"/>
    <w:uiPriority w:val="99"/>
    <w:rsid w:val="00485C5C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E4E48"/>
    <w:rPr>
      <w:rFonts w:ascii="Times New Roman" w:eastAsiaTheme="minorHAnsi" w:hAnsi="Times New Roman" w:cs="Times New Roman"/>
      <w:color w:val="66666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E48"/>
    <w:rPr>
      <w:rFonts w:ascii="Times New Roman" w:eastAsiaTheme="minorHAnsi" w:hAnsi="Times New Roman" w:cs="Times New Roman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E48"/>
    <w:rPr>
      <w:rFonts w:ascii="Times New Roman" w:eastAsiaTheme="minorHAnsi" w:hAnsi="Times New Roman" w:cs="Times New Roman"/>
      <w:i/>
      <w:color w:val="66666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E4E48"/>
    <w:rPr>
      <w:color w:val="605E5C"/>
      <w:shd w:val="clear" w:color="auto" w:fill="E1DFDD"/>
    </w:rPr>
  </w:style>
  <w:style w:type="paragraph" w:customStyle="1" w:styleId="H1">
    <w:name w:val="H1"/>
    <w:basedOn w:val="Normal"/>
    <w:link w:val="H1Char"/>
    <w:qFormat/>
    <w:rsid w:val="006E4E48"/>
    <w:pPr>
      <w:spacing w:after="240" w:line="259" w:lineRule="auto"/>
      <w:ind w:left="720"/>
      <w:contextualSpacing/>
      <w:jc w:val="center"/>
    </w:pPr>
    <w:rPr>
      <w:rFonts w:eastAsiaTheme="minorHAnsi" w:cs="Times New Roman"/>
      <w:b/>
      <w:caps/>
      <w:sz w:val="28"/>
      <w:lang w:val="en-GB"/>
    </w:rPr>
  </w:style>
  <w:style w:type="paragraph" w:customStyle="1" w:styleId="H2">
    <w:name w:val="H2"/>
    <w:basedOn w:val="Normal"/>
    <w:link w:val="H2Char"/>
    <w:qFormat/>
    <w:rsid w:val="006E4E48"/>
    <w:pPr>
      <w:spacing w:after="160" w:line="259" w:lineRule="auto"/>
      <w:ind w:left="737" w:hanging="377"/>
      <w:contextualSpacing/>
    </w:pPr>
    <w:rPr>
      <w:rFonts w:eastAsiaTheme="minorHAnsi" w:cs="Times New Roman"/>
      <w:b/>
      <w:bCs/>
      <w:sz w:val="28"/>
      <w:szCs w:val="28"/>
      <w:lang w:val="en-GB"/>
    </w:rPr>
  </w:style>
  <w:style w:type="character" w:customStyle="1" w:styleId="H1Char">
    <w:name w:val="H1 Char"/>
    <w:basedOn w:val="DefaultParagraphFont"/>
    <w:link w:val="H1"/>
    <w:rsid w:val="006E4E48"/>
    <w:rPr>
      <w:rFonts w:ascii="Times New Roman" w:eastAsiaTheme="minorHAnsi" w:hAnsi="Times New Roman" w:cs="Times New Roman"/>
      <w:b/>
      <w:caps/>
      <w:sz w:val="28"/>
      <w:lang w:val="en-GB"/>
    </w:rPr>
  </w:style>
  <w:style w:type="character" w:customStyle="1" w:styleId="H2Char">
    <w:name w:val="H2 Char"/>
    <w:basedOn w:val="DefaultParagraphFont"/>
    <w:link w:val="H2"/>
    <w:rsid w:val="006E4E48"/>
    <w:rPr>
      <w:rFonts w:ascii="Times New Roman" w:eastAsiaTheme="minorHAnsi" w:hAnsi="Times New Roman" w:cs="Times New Roman"/>
      <w:b/>
      <w:bCs/>
      <w:sz w:val="28"/>
      <w:szCs w:val="28"/>
      <w:lang w:val="en-GB"/>
    </w:rPr>
  </w:style>
  <w:style w:type="paragraph" w:customStyle="1" w:styleId="1Heading">
    <w:name w:val="1. Heading"/>
    <w:basedOn w:val="Normal"/>
    <w:next w:val="Normal"/>
    <w:qFormat/>
    <w:rsid w:val="006E4E48"/>
    <w:pPr>
      <w:keepNext/>
      <w:autoSpaceDE w:val="0"/>
      <w:autoSpaceDN w:val="0"/>
      <w:spacing w:before="360" w:after="240" w:line="264" w:lineRule="auto"/>
      <w:ind w:left="731"/>
      <w:contextualSpacing/>
    </w:pPr>
    <w:rPr>
      <w:rFonts w:ascii="Arial" w:eastAsia="Times New Roman" w:hAnsi="Arial" w:cs="Times New Roman"/>
      <w:b/>
      <w:sz w:val="28"/>
    </w:rPr>
  </w:style>
  <w:style w:type="paragraph" w:customStyle="1" w:styleId="ListParagraphTWO">
    <w:name w:val="List Paragraph TWO"/>
    <w:basedOn w:val="Normal"/>
    <w:next w:val="ListParagraphTHREE"/>
    <w:link w:val="ListParagraphTWOChar"/>
    <w:qFormat/>
    <w:rsid w:val="00485C5C"/>
    <w:pPr>
      <w:numPr>
        <w:ilvl w:val="1"/>
        <w:numId w:val="7"/>
      </w:numPr>
      <w:autoSpaceDE w:val="0"/>
      <w:autoSpaceDN w:val="0"/>
      <w:contextualSpacing/>
    </w:pPr>
    <w:rPr>
      <w:rFonts w:eastAsia="Times New Roman" w:cs="Times New Roman"/>
      <w:lang w:val="en-GB"/>
    </w:rPr>
  </w:style>
  <w:style w:type="character" w:customStyle="1" w:styleId="ListParagraphTWOChar">
    <w:name w:val="List Paragraph TWO Char"/>
    <w:basedOn w:val="DefaultParagraphFont"/>
    <w:link w:val="ListParagraphTWO"/>
    <w:rsid w:val="00305D4A"/>
    <w:rPr>
      <w:rFonts w:ascii="Times New Roman" w:eastAsia="Times New Roman" w:hAnsi="Times New Roman" w:cs="Times New Roman"/>
      <w:color w:val="000000" w:themeColor="text1"/>
      <w:shd w:val="clear" w:color="auto" w:fill="FFFFFF"/>
      <w:lang w:val="en-GB"/>
    </w:rPr>
  </w:style>
  <w:style w:type="paragraph" w:customStyle="1" w:styleId="H3">
    <w:name w:val="H3"/>
    <w:basedOn w:val="H2"/>
    <w:link w:val="H3Char"/>
    <w:qFormat/>
    <w:rsid w:val="006E4E48"/>
    <w:pPr>
      <w:ind w:left="0" w:firstLine="0"/>
    </w:pPr>
  </w:style>
  <w:style w:type="character" w:customStyle="1" w:styleId="H3Char">
    <w:name w:val="H3 Char"/>
    <w:basedOn w:val="H2Char"/>
    <w:link w:val="H3"/>
    <w:rsid w:val="006E4E48"/>
    <w:rPr>
      <w:rFonts w:ascii="Times New Roman" w:eastAsiaTheme="minorHAnsi" w:hAnsi="Times New Roman" w:cs="Times New Roman"/>
      <w:b/>
      <w:bCs/>
      <w:sz w:val="28"/>
      <w:szCs w:val="28"/>
      <w:lang w:val="en-GB"/>
    </w:rPr>
  </w:style>
  <w:style w:type="paragraph" w:customStyle="1" w:styleId="ListParagraphTHREE">
    <w:name w:val="List Paragraph THREE"/>
    <w:basedOn w:val="ListParagraphTWO"/>
    <w:next w:val="Normal"/>
    <w:rsid w:val="00485C5C"/>
    <w:pPr>
      <w:numPr>
        <w:ilvl w:val="2"/>
      </w:numPr>
    </w:pPr>
  </w:style>
  <w:style w:type="paragraph" w:customStyle="1" w:styleId="ListParagraphONE">
    <w:name w:val="List Paragraph ONE"/>
    <w:basedOn w:val="Normal"/>
    <w:next w:val="ListParagraphTWO"/>
    <w:rsid w:val="00485C5C"/>
    <w:pPr>
      <w:keepNext/>
      <w:numPr>
        <w:numId w:val="7"/>
      </w:numPr>
      <w:spacing w:before="240" w:line="240" w:lineRule="exact"/>
    </w:pPr>
    <w:rPr>
      <w:b/>
    </w:rPr>
  </w:style>
  <w:style w:type="paragraph" w:customStyle="1" w:styleId="ListParagraphFOUR">
    <w:name w:val="List Paragraph FOUR"/>
    <w:basedOn w:val="Normal"/>
    <w:next w:val="Normal"/>
    <w:rsid w:val="00485C5C"/>
    <w:pPr>
      <w:numPr>
        <w:ilvl w:val="3"/>
        <w:numId w:val="7"/>
      </w:numPr>
    </w:pPr>
  </w:style>
  <w:style w:type="paragraph" w:styleId="MacroText">
    <w:name w:val="macro"/>
    <w:link w:val="MacroTextChar"/>
    <w:uiPriority w:val="99"/>
    <w:unhideWhenUsed/>
    <w:rsid w:val="001E04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  <w:ind w:left="3168" w:hanging="720"/>
    </w:pPr>
    <w:rPr>
      <w:rFonts w:ascii="Consolas" w:hAnsi="Consolas" w:cs="SBL Hebr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1E044C"/>
    <w:rPr>
      <w:rFonts w:ascii="Consolas" w:hAnsi="Consolas" w:cs="SBL Hebrew"/>
      <w:sz w:val="20"/>
      <w:szCs w:val="20"/>
    </w:rPr>
  </w:style>
  <w:style w:type="paragraph" w:styleId="ListNumber">
    <w:name w:val="List Number"/>
    <w:basedOn w:val="Normal"/>
    <w:uiPriority w:val="99"/>
    <w:unhideWhenUsed/>
    <w:rsid w:val="007530EE"/>
    <w:pPr>
      <w:numPr>
        <w:numId w:val="6"/>
      </w:numPr>
      <w:contextualSpacing/>
    </w:pPr>
    <w:rPr>
      <w:b/>
    </w:rPr>
  </w:style>
  <w:style w:type="paragraph" w:styleId="ListBullet2">
    <w:name w:val="List Bullet 2"/>
    <w:basedOn w:val="Normal"/>
    <w:uiPriority w:val="99"/>
    <w:unhideWhenUsed/>
    <w:rsid w:val="007530E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rsid w:val="007530EE"/>
    <w:pPr>
      <w:ind w:left="720" w:hanging="36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3411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6DD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6DDA"/>
    <w:rPr>
      <w:rFonts w:ascii="Times New Roman" w:hAnsi="Times New Roman" w:cs="SBL Hebrew"/>
      <w:color w:val="000000" w:themeColor="text1"/>
      <w:sz w:val="20"/>
      <w:szCs w:val="20"/>
      <w:shd w:val="clear" w:color="auto" w:fill="FFFFFF"/>
    </w:rPr>
  </w:style>
  <w:style w:type="paragraph" w:customStyle="1" w:styleId="ListParag2">
    <w:name w:val="List Parag 2"/>
    <w:basedOn w:val="Normal"/>
    <w:link w:val="ListParag2Char"/>
    <w:qFormat/>
    <w:rsid w:val="005F3A46"/>
    <w:pPr>
      <w:keepLines/>
      <w:shd w:val="clear" w:color="auto" w:fill="auto"/>
      <w:autoSpaceDE w:val="0"/>
      <w:autoSpaceDN w:val="0"/>
      <w:spacing w:before="120" w:after="480" w:line="264" w:lineRule="auto"/>
      <w:ind w:left="714" w:hanging="357"/>
      <w:contextualSpacing/>
    </w:pPr>
    <w:rPr>
      <w:rFonts w:ascii="Arial" w:eastAsia="Times New Roman" w:hAnsi="Arial" w:cs="Times New Roman"/>
      <w:color w:val="auto"/>
      <w:lang w:val="en-GB"/>
    </w:rPr>
  </w:style>
  <w:style w:type="character" w:customStyle="1" w:styleId="ListParag2Char">
    <w:name w:val="List Parag 2 Char"/>
    <w:basedOn w:val="DefaultParagraphFont"/>
    <w:link w:val="ListParag2"/>
    <w:rsid w:val="005F3A46"/>
    <w:rPr>
      <w:rFonts w:ascii="Arial" w:eastAsia="Times New Roman" w:hAnsi="Arial" w:cs="Times New Roman"/>
      <w:lang w:val="en-GB"/>
    </w:rPr>
  </w:style>
  <w:style w:type="paragraph" w:customStyle="1" w:styleId="ListParagraphONE-2">
    <w:name w:val="List Paragraph ONE - 2"/>
    <w:basedOn w:val="Normal"/>
    <w:rsid w:val="00DC7783"/>
    <w:pPr>
      <w:keepNext/>
      <w:tabs>
        <w:tab w:val="left" w:pos="9356"/>
      </w:tabs>
      <w:spacing w:before="120"/>
      <w:ind w:left="994" w:right="259"/>
    </w:pPr>
  </w:style>
  <w:style w:type="paragraph" w:customStyle="1" w:styleId="ListParagraphTWO-2">
    <w:name w:val="List Paragraph TWO - 2"/>
    <w:basedOn w:val="ListParagraphTWO"/>
    <w:rsid w:val="00EE5CDF"/>
    <w:pPr>
      <w:numPr>
        <w:ilvl w:val="0"/>
        <w:numId w:val="0"/>
      </w:numPr>
      <w:ind w:left="1728"/>
    </w:pPr>
  </w:style>
  <w:style w:type="paragraph" w:customStyle="1" w:styleId="ListParagraphTHREE-2">
    <w:name w:val="List Paragraph THREE - 2"/>
    <w:basedOn w:val="ListParagraphTHREE"/>
    <w:rsid w:val="00EE5CDF"/>
    <w:pPr>
      <w:numPr>
        <w:ilvl w:val="0"/>
        <w:numId w:val="0"/>
      </w:numPr>
      <w:ind w:left="2448"/>
    </w:pPr>
  </w:style>
  <w:style w:type="paragraph" w:customStyle="1" w:styleId="MeghanParagraphText">
    <w:name w:val="Meghan Paragraph Text"/>
    <w:next w:val="Normal"/>
    <w:qFormat/>
    <w:rsid w:val="004F1811"/>
    <w:pPr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MeghanMainHeadings">
    <w:name w:val="Meghan Main Headings"/>
    <w:next w:val="Normal"/>
    <w:rsid w:val="004F1811"/>
    <w:pPr>
      <w:keepNext/>
      <w:spacing w:before="240" w:line="480" w:lineRule="auto"/>
      <w:outlineLvl w:val="2"/>
    </w:pPr>
    <w:rPr>
      <w:rFonts w:ascii="Times New Roman" w:eastAsia="Times New Roman" w:hAnsi="Times New Roman" w:cs="Times New Roman"/>
      <w:b/>
      <w:color w:val="222222"/>
    </w:rPr>
  </w:style>
  <w:style w:type="character" w:customStyle="1" w:styleId="apple-tab-span">
    <w:name w:val="apple-tab-span"/>
    <w:basedOn w:val="DefaultParagraphFont"/>
    <w:rsid w:val="00A3776C"/>
  </w:style>
  <w:style w:type="paragraph" w:customStyle="1" w:styleId="ListParagraphSIX">
    <w:name w:val="List Paragraph SIX"/>
    <w:basedOn w:val="ListParagraphFIVE"/>
    <w:rsid w:val="000112CC"/>
    <w:pPr>
      <w:tabs>
        <w:tab w:val="left" w:pos="567"/>
      </w:tabs>
      <w:ind w:left="4770"/>
    </w:pPr>
  </w:style>
  <w:style w:type="character" w:customStyle="1" w:styleId="Heading7Char">
    <w:name w:val="Heading 7 Char"/>
    <w:basedOn w:val="DefaultParagraphFont"/>
    <w:link w:val="Heading7"/>
    <w:uiPriority w:val="9"/>
    <w:rsid w:val="00E80823"/>
    <w:rPr>
      <w:rFonts w:ascii="Times New Roman" w:eastAsiaTheme="majorEastAsia" w:hAnsi="Times New Roman" w:cstheme="majorBidi"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80823"/>
    <w:rPr>
      <w:rFonts w:ascii="Times New Roman" w:eastAsiaTheme="majorEastAsia" w:hAnsi="Times New Roman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80823"/>
    <w:rPr>
      <w:rFonts w:ascii="Times New Roman" w:eastAsiaTheme="majorEastAsia" w:hAnsi="Times New Roman" w:cstheme="majorBidi"/>
      <w:iCs/>
      <w:color w:val="000000" w:themeColor="text1"/>
      <w:szCs w:val="20"/>
    </w:rPr>
  </w:style>
  <w:style w:type="numbering" w:customStyle="1" w:styleId="HeadingsAmy">
    <w:name w:val="Headings (Amy)"/>
    <w:uiPriority w:val="99"/>
    <w:rsid w:val="005118D4"/>
    <w:pPr>
      <w:numPr>
        <w:numId w:val="16"/>
      </w:numPr>
    </w:pPr>
  </w:style>
  <w:style w:type="character" w:customStyle="1" w:styleId="text">
    <w:name w:val="text"/>
    <w:basedOn w:val="DefaultParagraphFont"/>
    <w:rsid w:val="00C748F2"/>
  </w:style>
  <w:style w:type="character" w:customStyle="1" w:styleId="indent-1-breaks">
    <w:name w:val="indent-1-breaks"/>
    <w:basedOn w:val="DefaultParagraphFont"/>
    <w:rsid w:val="00C748F2"/>
  </w:style>
  <w:style w:type="character" w:customStyle="1" w:styleId="small-caps">
    <w:name w:val="small-caps"/>
    <w:basedOn w:val="DefaultParagraphFont"/>
    <w:rsid w:val="00C748F2"/>
  </w:style>
  <w:style w:type="paragraph" w:customStyle="1" w:styleId="line">
    <w:name w:val="line"/>
    <w:basedOn w:val="Normal"/>
    <w:rsid w:val="00C748F2"/>
    <w:pPr>
      <w:shd w:val="clear" w:color="auto" w:fill="auto"/>
      <w:spacing w:before="100" w:beforeAutospacing="1" w:after="100" w:afterAutospacing="1" w:line="240" w:lineRule="auto"/>
    </w:pPr>
    <w:rPr>
      <w:rFonts w:eastAsia="Times New Roman" w:cs="Times New Roman"/>
      <w:color w:val="auto"/>
    </w:rPr>
  </w:style>
  <w:style w:type="numbering" w:customStyle="1" w:styleId="Style1">
    <w:name w:val="Style1"/>
    <w:uiPriority w:val="99"/>
    <w:rsid w:val="00532FD6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87674"/>
    <w:pPr>
      <w:shd w:val="clear" w:color="auto" w:fill="auto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7674"/>
    <w:rPr>
      <w:rFonts w:eastAsiaTheme="minorHAns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767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hd w:val="clear" w:color="auto" w:fill="auto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674"/>
    <w:rPr>
      <w:rFonts w:eastAsiaTheme="minorHAnsi"/>
      <w:i/>
      <w:iCs/>
      <w:color w:val="365F91" w:themeColor="accent1" w:themeShade="BF"/>
      <w:kern w:val="2"/>
      <w:sz w:val="22"/>
      <w:szCs w:val="22"/>
      <w:lang w:val="en-ZA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87674"/>
    <w:rPr>
      <w:b/>
      <w:bCs/>
      <w:smallCaps/>
      <w:color w:val="365F91" w:themeColor="accent1" w:themeShade="BF"/>
      <w:spacing w:val="5"/>
    </w:r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587674"/>
    <w:pPr>
      <w:shd w:val="clear" w:color="auto" w:fill="auto"/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val="en-ZA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587674"/>
    <w:rPr>
      <w:sz w:val="20"/>
      <w:szCs w:val="20"/>
    </w:rPr>
  </w:style>
  <w:style w:type="paragraph" w:customStyle="1" w:styleId="ByLine">
    <w:name w:val="By Line"/>
    <w:basedOn w:val="BodyText"/>
    <w:next w:val="BodyText"/>
    <w:rsid w:val="005428E6"/>
    <w:pPr>
      <w:shd w:val="clear" w:color="auto" w:fill="auto"/>
      <w:tabs>
        <w:tab w:val="clear" w:pos="1008"/>
      </w:tabs>
      <w:overflowPunct w:val="0"/>
      <w:autoSpaceDE w:val="0"/>
      <w:autoSpaceDN w:val="0"/>
      <w:adjustRightInd w:val="0"/>
      <w:spacing w:after="360" w:line="360" w:lineRule="atLeast"/>
      <w:ind w:firstLine="0"/>
      <w:textAlignment w:val="baseline"/>
    </w:pPr>
    <w:rPr>
      <w:rFonts w:ascii="Garamond" w:hAnsi="Garamond"/>
      <w:smallCaps/>
      <w:color w:val="auto"/>
      <w:spacing w:val="10"/>
      <w:szCs w:val="20"/>
      <w:lang w:val="en-US"/>
    </w:rPr>
  </w:style>
  <w:style w:type="paragraph" w:customStyle="1" w:styleId="Icon1">
    <w:name w:val="Icon 1"/>
    <w:rsid w:val="005428E6"/>
    <w:pPr>
      <w:framePr w:hSpace="720" w:vSpace="187" w:wrap="auto" w:vAnchor="text" w:hAnchor="page" w:xAlign="outside" w:y="1"/>
      <w:widowControl w:val="0"/>
      <w:shd w:val="clear" w:color="auto" w:fill="C0C0C0"/>
      <w:overflowPunct w:val="0"/>
      <w:autoSpaceDE w:val="0"/>
      <w:autoSpaceDN w:val="0"/>
      <w:adjustRightInd w:val="0"/>
      <w:jc w:val="center"/>
      <w:textAlignment w:val="baseline"/>
    </w:pPr>
    <w:rPr>
      <w:rFonts w:ascii="Wingdings" w:eastAsia="Times New Roman" w:hAnsi="Wingdings" w:cs="Times New Roman"/>
      <w:b/>
      <w:color w:val="FFFFFF"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C214A8"/>
    <w:rPr>
      <w:color w:val="666666"/>
    </w:rPr>
  </w:style>
  <w:style w:type="paragraph" w:customStyle="1" w:styleId="Teacher">
    <w:name w:val="Teacher"/>
    <w:basedOn w:val="Body"/>
    <w:link w:val="TeacherChar"/>
    <w:qFormat/>
    <w:rsid w:val="0036007F"/>
    <w:pPr>
      <w:spacing w:before="120"/>
      <w:ind w:firstLine="0"/>
      <w:jc w:val="center"/>
    </w:pPr>
    <w:rPr>
      <w:i/>
      <w:iCs/>
    </w:rPr>
  </w:style>
  <w:style w:type="character" w:customStyle="1" w:styleId="BodyChar">
    <w:name w:val="Body Char"/>
    <w:basedOn w:val="DefaultParagraphFont"/>
    <w:link w:val="Body"/>
    <w:rsid w:val="0036007F"/>
    <w:rPr>
      <w:rFonts w:ascii="Times New Roman" w:hAnsi="Times New Roman" w:cs="SBL Hebrew"/>
      <w:color w:val="000000" w:themeColor="text1"/>
      <w:shd w:val="clear" w:color="auto" w:fill="FFFFFF"/>
    </w:rPr>
  </w:style>
  <w:style w:type="character" w:customStyle="1" w:styleId="TeacherChar">
    <w:name w:val="Teacher Char"/>
    <w:basedOn w:val="BodyChar"/>
    <w:link w:val="Teacher"/>
    <w:rsid w:val="0036007F"/>
    <w:rPr>
      <w:rFonts w:ascii="Times New Roman" w:hAnsi="Times New Roman" w:cs="SBL Hebrew"/>
      <w:i/>
      <w:iCs/>
      <w:color w:val="000000" w:themeColor="text1"/>
      <w:shd w:val="clear" w:color="auto" w:fill="FFFFFF"/>
    </w:rPr>
  </w:style>
  <w:style w:type="paragraph" w:customStyle="1" w:styleId="Style2">
    <w:name w:val="Style2"/>
    <w:basedOn w:val="Teacher"/>
    <w:rsid w:val="004F3570"/>
    <w:pPr>
      <w:spacing w:before="240" w:line="240" w:lineRule="auto"/>
    </w:pPr>
  </w:style>
  <w:style w:type="paragraph" w:customStyle="1" w:styleId="TableParagraph">
    <w:name w:val="Table Paragraph"/>
    <w:basedOn w:val="Normal"/>
    <w:uiPriority w:val="1"/>
    <w:qFormat/>
    <w:rsid w:val="0088021C"/>
    <w:pPr>
      <w:widowControl w:val="0"/>
      <w:shd w:val="clear" w:color="auto" w:fill="auto"/>
      <w:autoSpaceDE w:val="0"/>
      <w:autoSpaceDN w:val="0"/>
      <w:spacing w:before="55" w:line="240" w:lineRule="auto"/>
    </w:pPr>
    <w:rPr>
      <w:rFonts w:eastAsia="Times New Roman" w:cs="Times New Roman"/>
      <w:color w:val="auto"/>
      <w:sz w:val="22"/>
      <w:szCs w:val="22"/>
      <w:lang w:val="en-IE" w:eastAsia="en-IE" w:bidi="en-IE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8021C"/>
    <w:rPr>
      <w:rFonts w:ascii="Times New Roman" w:hAnsi="Times New Roman" w:cs="SBL Hebrew"/>
      <w:color w:val="000000" w:themeColor="text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ey\OneDrive%20-%20students.sbts.edu\Torey\SBTS\ZWriting_Center\WC%20Projects\PDS_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9307F-6188-4583-88AD-9288E3F3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PDS_Template_New</Template>
  <TotalTime>2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Southern Baptist Theological Seminary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 &amp; Procedures</dc:title>
  <dc:subject/>
  <dc:creator>Torey Teer</dc:creator>
  <cp:keywords/>
  <dc:description/>
  <cp:lastModifiedBy>Anel van Dyk</cp:lastModifiedBy>
  <cp:revision>3</cp:revision>
  <cp:lastPrinted>2024-09-13T10:24:00Z</cp:lastPrinted>
  <dcterms:created xsi:type="dcterms:W3CDTF">2024-10-16T20:02:00Z</dcterms:created>
  <dcterms:modified xsi:type="dcterms:W3CDTF">2024-10-16T20:03:00Z</dcterms:modified>
</cp:coreProperties>
</file>