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0BAB" w14:textId="4D0C6F5E" w:rsidR="00AD27AB" w:rsidRDefault="00947D10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  <w:bookmarkStart w:id="0" w:name="_Toc108759354"/>
      <w:r>
        <w:rPr>
          <w:noProof/>
          <w:sz w:val="96"/>
          <w:szCs w:val="96"/>
        </w:rPr>
        <w:drawing>
          <wp:inline distT="0" distB="0" distL="0" distR="0" wp14:anchorId="71193739" wp14:editId="07EC2CBF">
            <wp:extent cx="2870791" cy="1715287"/>
            <wp:effectExtent l="0" t="0" r="6350" b="0"/>
            <wp:docPr id="117890127" name="Picture 1" descr="A logo for a training instit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0127" name="Picture 1" descr="A logo for a training institu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0088" cy="17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59B8" w14:textId="77777777" w:rsidR="00AD27AB" w:rsidRDefault="00AD27AB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</w:p>
    <w:p w14:paraId="17290D4B" w14:textId="77777777" w:rsidR="00AD27AB" w:rsidRDefault="00AD27AB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</w:p>
    <w:p w14:paraId="2AC942C4" w14:textId="77777777" w:rsidR="003A61A2" w:rsidRDefault="003A61A2" w:rsidP="003A61A2">
      <w:pPr>
        <w:spacing w:line="240" w:lineRule="auto"/>
        <w:jc w:val="center"/>
        <w:rPr>
          <w:smallCaps/>
          <w:sz w:val="96"/>
          <w:szCs w:val="96"/>
        </w:rPr>
      </w:pPr>
      <w:r>
        <w:rPr>
          <w:smallCaps/>
          <w:sz w:val="96"/>
          <w:szCs w:val="96"/>
        </w:rPr>
        <w:t xml:space="preserve">Counselling Issues &amp; </w:t>
      </w:r>
    </w:p>
    <w:p w14:paraId="19FBB064" w14:textId="3CB299F6" w:rsidR="003A61A2" w:rsidRDefault="003A61A2" w:rsidP="003A61A2">
      <w:pPr>
        <w:spacing w:line="240" w:lineRule="auto"/>
        <w:jc w:val="center"/>
        <w:rPr>
          <w:smallCaps/>
          <w:sz w:val="96"/>
          <w:szCs w:val="96"/>
        </w:rPr>
      </w:pPr>
      <w:r>
        <w:rPr>
          <w:smallCaps/>
          <w:sz w:val="96"/>
          <w:szCs w:val="96"/>
        </w:rPr>
        <w:t>Procedures</w:t>
      </w:r>
    </w:p>
    <w:p w14:paraId="037EB97D" w14:textId="77777777" w:rsidR="00AD27AB" w:rsidRDefault="00AD27AB" w:rsidP="006408FC"/>
    <w:p w14:paraId="733CB855" w14:textId="39F01A50" w:rsidR="003F66F9" w:rsidRDefault="003F66F9">
      <w:pPr>
        <w:shd w:val="clear" w:color="auto" w:fill="auto"/>
        <w:spacing w:line="240" w:lineRule="auto"/>
      </w:pPr>
      <w:r>
        <w:br w:type="page"/>
      </w:r>
    </w:p>
    <w:p w14:paraId="327FDEC8" w14:textId="77777777" w:rsidR="005428E6" w:rsidRPr="00D0156E" w:rsidRDefault="005428E6" w:rsidP="00D0156E">
      <w:pPr>
        <w:pStyle w:val="Heading2"/>
        <w:numPr>
          <w:ilvl w:val="0"/>
          <w:numId w:val="0"/>
        </w:numPr>
        <w:spacing w:before="120"/>
        <w:rPr>
          <w:rFonts w:hint="eastAsia"/>
          <w:caps w:val="0"/>
          <w:sz w:val="28"/>
          <w:szCs w:val="28"/>
        </w:rPr>
      </w:pPr>
      <w:bookmarkStart w:id="1" w:name="_Toc176725742"/>
      <w:bookmarkEnd w:id="0"/>
      <w:r w:rsidRPr="00D0156E">
        <w:rPr>
          <w:caps w:val="0"/>
          <w:sz w:val="28"/>
          <w:szCs w:val="28"/>
        </w:rPr>
        <w:lastRenderedPageBreak/>
        <w:t>How to Help “Psychologized” Counselees</w:t>
      </w:r>
      <w:bookmarkEnd w:id="1"/>
    </w:p>
    <w:p w14:paraId="04E04968" w14:textId="560629E1" w:rsidR="005428E6" w:rsidRDefault="005428E6" w:rsidP="00822C88">
      <w:pPr>
        <w:pStyle w:val="Teacher"/>
        <w:rPr>
          <w:smallCaps/>
        </w:rPr>
      </w:pPr>
      <w:r w:rsidRPr="005428E6">
        <w:t>Pastor Timothy A. Pasma</w:t>
      </w:r>
    </w:p>
    <w:p w14:paraId="6480CE56" w14:textId="77777777" w:rsidR="009C632D" w:rsidRDefault="009C632D" w:rsidP="009C632D">
      <w:pPr>
        <w:shd w:val="clear" w:color="auto" w:fill="auto"/>
        <w:spacing w:after="160"/>
        <w:rPr>
          <w:rFonts w:asciiTheme="majorBidi" w:hAnsiTheme="majorBidi" w:cstheme="majorBidi"/>
          <w:b/>
          <w:bCs/>
        </w:rPr>
      </w:pPr>
    </w:p>
    <w:p w14:paraId="083D0B23" w14:textId="2224453C" w:rsidR="005428E6" w:rsidRPr="009C632D" w:rsidRDefault="005428E6" w:rsidP="009C632D">
      <w:pPr>
        <w:shd w:val="clear" w:color="auto" w:fill="auto"/>
        <w:spacing w:after="160"/>
        <w:rPr>
          <w:rFonts w:asciiTheme="majorBidi" w:hAnsiTheme="majorBidi" w:cstheme="majorBidi"/>
          <w:b/>
          <w:bCs/>
        </w:rPr>
      </w:pPr>
      <w:r w:rsidRPr="00EA0DD0">
        <w:rPr>
          <w:rFonts w:asciiTheme="majorBidi" w:hAnsiTheme="majorBidi" w:cstheme="majorBidi"/>
          <w:b/>
          <w:bCs/>
        </w:rPr>
        <w:t>Introduction</w:t>
      </w:r>
    </w:p>
    <w:p w14:paraId="28E0E042" w14:textId="77777777" w:rsidR="005428E6" w:rsidRDefault="005428E6" w:rsidP="006C14D2">
      <w:pPr>
        <w:pStyle w:val="ListParagraph"/>
        <w:numPr>
          <w:ilvl w:val="0"/>
          <w:numId w:val="167"/>
        </w:numPr>
        <w:shd w:val="clear" w:color="auto" w:fill="auto"/>
        <w:spacing w:line="259" w:lineRule="auto"/>
      </w:pPr>
      <w:r w:rsidRPr="00F96D03">
        <w:t xml:space="preserve">What do you do when someone comes to you who uses the latest psychological labels? </w:t>
      </w:r>
    </w:p>
    <w:p w14:paraId="560813B3" w14:textId="77777777" w:rsidR="005428E6" w:rsidRPr="00551E34" w:rsidRDefault="005428E6" w:rsidP="005428E6"/>
    <w:p w14:paraId="0EE89E0F" w14:textId="77777777" w:rsidR="005428E6" w:rsidRPr="00F96D03" w:rsidRDefault="005428E6" w:rsidP="005428E6"/>
    <w:p w14:paraId="0D046BBC" w14:textId="77777777" w:rsidR="005428E6" w:rsidRPr="00F96D03" w:rsidRDefault="005428E6" w:rsidP="006C14D2">
      <w:pPr>
        <w:pStyle w:val="ListParagraph"/>
        <w:numPr>
          <w:ilvl w:val="0"/>
          <w:numId w:val="167"/>
        </w:numPr>
        <w:shd w:val="clear" w:color="auto" w:fill="auto"/>
        <w:spacing w:line="259" w:lineRule="auto"/>
      </w:pPr>
      <w:r w:rsidRPr="00F96D03">
        <w:t xml:space="preserve">How can you really help </w:t>
      </w:r>
      <w:r>
        <w:t>a person</w:t>
      </w:r>
      <w:r w:rsidRPr="00F96D03">
        <w:t xml:space="preserve"> who believes that such diagnostic labels are accurate in explaining his condition? </w:t>
      </w:r>
    </w:p>
    <w:p w14:paraId="7DA5CD4E" w14:textId="77777777" w:rsidR="005428E6" w:rsidRPr="00F96D03" w:rsidRDefault="005428E6" w:rsidP="005428E6"/>
    <w:p w14:paraId="5CC22A83" w14:textId="6A93F4BF" w:rsidR="005428E6" w:rsidRPr="00EA0DD0" w:rsidRDefault="005428E6" w:rsidP="006C14D2">
      <w:pPr>
        <w:pStyle w:val="ListParagraph"/>
        <w:numPr>
          <w:ilvl w:val="0"/>
          <w:numId w:val="17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EA0DD0">
        <w:rPr>
          <w:rFonts w:cs="Times New Roman"/>
          <w:b/>
          <w:bCs/>
          <w:kern w:val="24"/>
        </w:rPr>
        <w:t xml:space="preserve">Understand Who “Psychologized” Counselees Are </w:t>
      </w:r>
    </w:p>
    <w:p w14:paraId="1FE5C320" w14:textId="77777777" w:rsidR="005428E6" w:rsidRPr="00F96D03" w:rsidRDefault="005428E6" w:rsidP="005428E6"/>
    <w:p w14:paraId="4C7B6CCE" w14:textId="77777777" w:rsidR="005428E6" w:rsidRPr="00F96D03" w:rsidRDefault="005428E6" w:rsidP="005428E6">
      <w:pPr>
        <w:ind w:left="720"/>
      </w:pPr>
      <w:r w:rsidRPr="00F96D03">
        <w:t xml:space="preserve">A.  We are </w:t>
      </w:r>
      <w:r w:rsidRPr="00A83BFA">
        <w:rPr>
          <w:b/>
          <w:bCs/>
        </w:rPr>
        <w:t>not</w:t>
      </w:r>
      <w:r w:rsidRPr="00F96D03">
        <w:t xml:space="preserve"> referring to those who </w:t>
      </w:r>
      <w:r w:rsidRPr="00F96D03">
        <w:rPr>
          <w:i/>
        </w:rPr>
        <w:t xml:space="preserve">form </w:t>
      </w:r>
      <w:r w:rsidRPr="00F96D03">
        <w:t xml:space="preserve">the diagnostic labels and psychological categories of explanation.  </w:t>
      </w:r>
    </w:p>
    <w:p w14:paraId="3609EDEF" w14:textId="77777777" w:rsidR="005428E6" w:rsidRDefault="005428E6" w:rsidP="005428E6">
      <w:pPr>
        <w:ind w:left="720"/>
      </w:pPr>
    </w:p>
    <w:p w14:paraId="35F9AE29" w14:textId="77777777" w:rsidR="005428E6" w:rsidRPr="00F96D03" w:rsidRDefault="005428E6" w:rsidP="005428E6">
      <w:pPr>
        <w:ind w:left="720"/>
      </w:pPr>
    </w:p>
    <w:p w14:paraId="469B278C" w14:textId="77777777" w:rsidR="005428E6" w:rsidRPr="00F96D03" w:rsidRDefault="005428E6" w:rsidP="005428E6">
      <w:pPr>
        <w:ind w:left="720"/>
      </w:pPr>
    </w:p>
    <w:p w14:paraId="4948F8BB" w14:textId="77777777" w:rsidR="005428E6" w:rsidRPr="00F96D03" w:rsidRDefault="005428E6" w:rsidP="005428E6">
      <w:pPr>
        <w:ind w:left="720"/>
      </w:pPr>
      <w:r w:rsidRPr="00F96D03">
        <w:t xml:space="preserve">B.  We are referring to those who have </w:t>
      </w:r>
      <w:r w:rsidRPr="00F96D03">
        <w:rPr>
          <w:i/>
        </w:rPr>
        <w:t xml:space="preserve">absorbed </w:t>
      </w:r>
      <w:r w:rsidRPr="00F96D03">
        <w:t xml:space="preserve">or </w:t>
      </w:r>
      <w:r w:rsidRPr="00F96D03">
        <w:rPr>
          <w:i/>
        </w:rPr>
        <w:t xml:space="preserve">adopted </w:t>
      </w:r>
      <w:r w:rsidRPr="00F96D03">
        <w:t xml:space="preserve">these diagnostic labels and psychological categories to explain their particular challenges.  </w:t>
      </w:r>
    </w:p>
    <w:p w14:paraId="0F7AF3BB" w14:textId="77777777" w:rsidR="005428E6" w:rsidRDefault="005428E6" w:rsidP="005428E6">
      <w:pPr>
        <w:ind w:left="720"/>
      </w:pPr>
    </w:p>
    <w:p w14:paraId="7AE4FF95" w14:textId="77777777" w:rsidR="005428E6" w:rsidRPr="00F96D03" w:rsidRDefault="005428E6" w:rsidP="005428E6">
      <w:pPr>
        <w:ind w:left="720"/>
      </w:pPr>
    </w:p>
    <w:p w14:paraId="3E2DEF3D" w14:textId="77777777" w:rsidR="005428E6" w:rsidRPr="00F96D03" w:rsidRDefault="005428E6" w:rsidP="005428E6">
      <w:pPr>
        <w:ind w:left="720"/>
      </w:pPr>
    </w:p>
    <w:p w14:paraId="033FD799" w14:textId="77777777" w:rsidR="005428E6" w:rsidRDefault="005428E6" w:rsidP="005428E6">
      <w:pPr>
        <w:ind w:left="720"/>
      </w:pPr>
      <w:r w:rsidRPr="00F96D03">
        <w:t xml:space="preserve">C.  “Julia” </w:t>
      </w:r>
    </w:p>
    <w:p w14:paraId="433EB34B" w14:textId="77777777" w:rsidR="005428E6" w:rsidRDefault="005428E6" w:rsidP="005428E6">
      <w:pPr>
        <w:ind w:left="720"/>
      </w:pPr>
    </w:p>
    <w:p w14:paraId="57710C41" w14:textId="77777777" w:rsidR="005428E6" w:rsidRDefault="005428E6" w:rsidP="005428E6">
      <w:pPr>
        <w:ind w:left="720"/>
      </w:pPr>
    </w:p>
    <w:p w14:paraId="39285504" w14:textId="77777777" w:rsidR="009C632D" w:rsidRDefault="009C632D" w:rsidP="005428E6">
      <w:pPr>
        <w:ind w:left="720"/>
      </w:pPr>
    </w:p>
    <w:p w14:paraId="26EFF973" w14:textId="29DE0A1B" w:rsidR="005428E6" w:rsidRPr="00EA0DD0" w:rsidRDefault="005428E6" w:rsidP="006C14D2">
      <w:pPr>
        <w:pStyle w:val="ListParagraph"/>
        <w:numPr>
          <w:ilvl w:val="0"/>
          <w:numId w:val="17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EA0DD0">
        <w:rPr>
          <w:rFonts w:cs="Times New Roman"/>
          <w:b/>
          <w:bCs/>
          <w:kern w:val="24"/>
        </w:rPr>
        <w:lastRenderedPageBreak/>
        <w:t>Understand The Diagnostic Labels Of Psychologized Counselees</w:t>
      </w:r>
    </w:p>
    <w:p w14:paraId="5F417077" w14:textId="77777777" w:rsidR="005428E6" w:rsidRDefault="005428E6" w:rsidP="005428E6"/>
    <w:p w14:paraId="6C846E34" w14:textId="77777777" w:rsidR="005428E6" w:rsidRDefault="005428E6" w:rsidP="005428E6">
      <w:pPr>
        <w:ind w:left="720"/>
      </w:pPr>
      <w:r>
        <w:t>A.  Diagnostic labels have a particular trajectory.</w:t>
      </w:r>
      <w:r>
        <w:rPr>
          <w:rStyle w:val="FootnoteReference"/>
        </w:rPr>
        <w:footnoteReference w:id="2"/>
      </w:r>
      <w:r>
        <w:t xml:space="preserve"> </w:t>
      </w:r>
    </w:p>
    <w:p w14:paraId="2F84AD17" w14:textId="77777777" w:rsidR="005428E6" w:rsidRDefault="005428E6" w:rsidP="005428E6">
      <w:pPr>
        <w:ind w:left="720"/>
      </w:pPr>
    </w:p>
    <w:p w14:paraId="0FF109ED" w14:textId="77777777" w:rsidR="005428E6" w:rsidRPr="00A83BFA" w:rsidRDefault="005428E6" w:rsidP="006C14D2">
      <w:pPr>
        <w:pStyle w:val="ListParagraph"/>
        <w:numPr>
          <w:ilvl w:val="0"/>
          <w:numId w:val="169"/>
        </w:numPr>
        <w:shd w:val="clear" w:color="auto" w:fill="auto"/>
        <w:spacing w:line="259" w:lineRule="auto"/>
      </w:pPr>
      <w:r w:rsidRPr="00A83BFA">
        <w:t xml:space="preserve">Diagnostic labels have a trajectory that leads to any number of places/goals. </w:t>
      </w:r>
    </w:p>
    <w:p w14:paraId="2D166FE9" w14:textId="77777777" w:rsidR="005428E6" w:rsidRPr="00A83BFA" w:rsidRDefault="005428E6" w:rsidP="005428E6">
      <w:pPr>
        <w:ind w:left="1440"/>
      </w:pPr>
    </w:p>
    <w:p w14:paraId="50D01AEE" w14:textId="77777777" w:rsidR="005428E6" w:rsidRPr="005F23E3" w:rsidRDefault="005428E6" w:rsidP="006C14D2">
      <w:pPr>
        <w:pStyle w:val="ListParagraph"/>
        <w:numPr>
          <w:ilvl w:val="0"/>
          <w:numId w:val="169"/>
        </w:numPr>
        <w:shd w:val="clear" w:color="auto" w:fill="auto"/>
        <w:spacing w:line="259" w:lineRule="auto"/>
      </w:pPr>
      <w:r w:rsidRPr="005F23E3">
        <w:t xml:space="preserve">A biblical understanding of the problems always lead to </w:t>
      </w:r>
    </w:p>
    <w:p w14:paraId="5AA5FBC5" w14:textId="77777777" w:rsidR="005428E6" w:rsidRPr="005F23E3" w:rsidRDefault="005428E6" w:rsidP="005428E6">
      <w:pPr>
        <w:ind w:left="1845"/>
      </w:pPr>
      <w:r w:rsidRPr="005F23E3">
        <w:t xml:space="preserve">Christ.  </w:t>
      </w:r>
    </w:p>
    <w:p w14:paraId="2CB89035" w14:textId="77777777" w:rsidR="005428E6" w:rsidRDefault="005428E6" w:rsidP="005428E6">
      <w:pPr>
        <w:ind w:left="1440"/>
      </w:pPr>
    </w:p>
    <w:p w14:paraId="3F80FA5A" w14:textId="77777777" w:rsidR="005428E6" w:rsidRDefault="005428E6" w:rsidP="005428E6">
      <w:pPr>
        <w:ind w:left="1440"/>
      </w:pPr>
    </w:p>
    <w:p w14:paraId="521111E8" w14:textId="77777777" w:rsidR="005428E6" w:rsidRDefault="005428E6" w:rsidP="005428E6">
      <w:pPr>
        <w:ind w:left="720"/>
      </w:pPr>
      <w:r>
        <w:t xml:space="preserve">B.  Diagnostic labels express particular worldviews. </w:t>
      </w:r>
    </w:p>
    <w:p w14:paraId="73E8C87F" w14:textId="77777777" w:rsidR="005428E6" w:rsidRDefault="005428E6" w:rsidP="005428E6">
      <w:pPr>
        <w:ind w:left="720"/>
      </w:pPr>
    </w:p>
    <w:p w14:paraId="44609A76" w14:textId="77777777" w:rsidR="005428E6" w:rsidRDefault="005428E6" w:rsidP="005428E6">
      <w:pPr>
        <w:ind w:left="1440"/>
      </w:pPr>
      <w:r>
        <w:t xml:space="preserve">1.  Definition of a worldview.  </w:t>
      </w:r>
    </w:p>
    <w:p w14:paraId="4912711D" w14:textId="77777777" w:rsidR="005428E6" w:rsidRDefault="005428E6" w:rsidP="005428E6">
      <w:pPr>
        <w:ind w:left="1440"/>
      </w:pPr>
    </w:p>
    <w:p w14:paraId="638A53FA" w14:textId="77777777" w:rsidR="005428E6" w:rsidRDefault="005428E6" w:rsidP="005428E6">
      <w:pPr>
        <w:ind w:left="1440"/>
      </w:pPr>
    </w:p>
    <w:p w14:paraId="4CC493FB" w14:textId="77777777" w:rsidR="005428E6" w:rsidRDefault="005428E6" w:rsidP="005428E6">
      <w:pPr>
        <w:ind w:left="1440"/>
      </w:pPr>
      <w:r>
        <w:t xml:space="preserve">2.   The “Autonomous” worldview. </w:t>
      </w:r>
    </w:p>
    <w:p w14:paraId="2C6DEF2F" w14:textId="77777777" w:rsidR="005428E6" w:rsidRDefault="005428E6" w:rsidP="005428E6">
      <w:pPr>
        <w:ind w:left="1440"/>
      </w:pPr>
    </w:p>
    <w:p w14:paraId="107DA03D" w14:textId="77777777" w:rsidR="005428E6" w:rsidRDefault="005428E6" w:rsidP="005428E6">
      <w:pPr>
        <w:ind w:left="1440"/>
      </w:pPr>
    </w:p>
    <w:p w14:paraId="3E79068C" w14:textId="77777777" w:rsidR="005428E6" w:rsidRDefault="005428E6" w:rsidP="005428E6">
      <w:pPr>
        <w:ind w:left="1440"/>
      </w:pPr>
      <w:r>
        <w:t xml:space="preserve">3.  The “Servant” worldview.  </w:t>
      </w:r>
    </w:p>
    <w:p w14:paraId="43FD0027" w14:textId="77777777" w:rsidR="005428E6" w:rsidRDefault="005428E6" w:rsidP="005428E6">
      <w:pPr>
        <w:ind w:left="1440"/>
      </w:pPr>
    </w:p>
    <w:p w14:paraId="5BFBA318" w14:textId="77777777" w:rsidR="005428E6" w:rsidRDefault="005428E6" w:rsidP="005428E6">
      <w:pPr>
        <w:ind w:left="1440"/>
      </w:pPr>
    </w:p>
    <w:p w14:paraId="5FACC222" w14:textId="77777777" w:rsidR="005428E6" w:rsidRDefault="005428E6" w:rsidP="005428E6">
      <w:pPr>
        <w:ind w:left="1440"/>
      </w:pPr>
      <w:r>
        <w:t xml:space="preserve">4.  Diagnostic labels reveal a worldview.  </w:t>
      </w:r>
    </w:p>
    <w:p w14:paraId="01A07A35" w14:textId="77777777" w:rsidR="005428E6" w:rsidRDefault="005428E6" w:rsidP="005428E6">
      <w:pPr>
        <w:ind w:left="1440"/>
      </w:pPr>
    </w:p>
    <w:p w14:paraId="047CED4B" w14:textId="77777777" w:rsidR="005428E6" w:rsidRDefault="005428E6" w:rsidP="005428E6">
      <w:pPr>
        <w:ind w:left="1440"/>
      </w:pPr>
    </w:p>
    <w:p w14:paraId="47A805E7" w14:textId="77777777" w:rsidR="005428E6" w:rsidRDefault="005428E6" w:rsidP="005428E6">
      <w:pPr>
        <w:ind w:left="1440"/>
      </w:pPr>
    </w:p>
    <w:p w14:paraId="13F741F9" w14:textId="77777777" w:rsidR="005428E6" w:rsidRDefault="005428E6" w:rsidP="005428E6">
      <w:pPr>
        <w:ind w:left="720"/>
      </w:pPr>
      <w:r>
        <w:t>C.  Diagnostic labels seek to explain three components of human behavior and identity.</w:t>
      </w:r>
      <w:r>
        <w:rPr>
          <w:rStyle w:val="FootnoteReference"/>
        </w:rPr>
        <w:footnoteReference w:id="3"/>
      </w:r>
    </w:p>
    <w:p w14:paraId="0FAAB9E3" w14:textId="77777777" w:rsidR="005428E6" w:rsidRDefault="005428E6" w:rsidP="005428E6">
      <w:pPr>
        <w:ind w:left="720"/>
      </w:pPr>
    </w:p>
    <w:p w14:paraId="23A9F76F" w14:textId="77777777" w:rsidR="005428E6" w:rsidRDefault="005428E6" w:rsidP="005428E6">
      <w:pPr>
        <w:ind w:left="1440"/>
      </w:pPr>
      <w:r>
        <w:t xml:space="preserve">1.  Causality </w:t>
      </w:r>
    </w:p>
    <w:p w14:paraId="4A86191E" w14:textId="77777777" w:rsidR="005428E6" w:rsidRDefault="005428E6" w:rsidP="005428E6">
      <w:pPr>
        <w:ind w:left="1440"/>
      </w:pPr>
    </w:p>
    <w:p w14:paraId="157E6BCB" w14:textId="77777777" w:rsidR="005428E6" w:rsidRDefault="005428E6" w:rsidP="005428E6">
      <w:pPr>
        <w:ind w:left="1440"/>
      </w:pPr>
    </w:p>
    <w:p w14:paraId="2DFA00B2" w14:textId="77777777" w:rsidR="005428E6" w:rsidRDefault="005428E6" w:rsidP="005428E6">
      <w:pPr>
        <w:ind w:left="1440"/>
      </w:pPr>
    </w:p>
    <w:p w14:paraId="6AF97E1C" w14:textId="77777777" w:rsidR="005428E6" w:rsidRDefault="005428E6" w:rsidP="005428E6">
      <w:pPr>
        <w:ind w:left="1440"/>
      </w:pPr>
    </w:p>
    <w:p w14:paraId="0067E306" w14:textId="77777777" w:rsidR="005428E6" w:rsidRDefault="005428E6" w:rsidP="005428E6">
      <w:pPr>
        <w:ind w:left="1440"/>
      </w:pPr>
    </w:p>
    <w:p w14:paraId="2C7D118E" w14:textId="77777777" w:rsidR="005428E6" w:rsidRDefault="005428E6" w:rsidP="005428E6">
      <w:pPr>
        <w:ind w:left="1440"/>
      </w:pPr>
      <w:r>
        <w:t xml:space="preserve">2.  Agenda </w:t>
      </w:r>
    </w:p>
    <w:p w14:paraId="55174D27" w14:textId="77777777" w:rsidR="005428E6" w:rsidRDefault="005428E6" w:rsidP="005428E6">
      <w:pPr>
        <w:ind w:left="1440"/>
      </w:pPr>
    </w:p>
    <w:p w14:paraId="79F7ADDA" w14:textId="77777777" w:rsidR="005428E6" w:rsidRDefault="005428E6" w:rsidP="005428E6">
      <w:pPr>
        <w:ind w:left="1440"/>
      </w:pPr>
    </w:p>
    <w:p w14:paraId="2DD5787C" w14:textId="77777777" w:rsidR="005428E6" w:rsidRDefault="005428E6" w:rsidP="005428E6">
      <w:pPr>
        <w:ind w:left="1440"/>
      </w:pPr>
    </w:p>
    <w:p w14:paraId="717C0349" w14:textId="77777777" w:rsidR="005428E6" w:rsidRPr="00A83BFA" w:rsidRDefault="005428E6" w:rsidP="006C14D2">
      <w:pPr>
        <w:pStyle w:val="ListParagraph"/>
        <w:numPr>
          <w:ilvl w:val="0"/>
          <w:numId w:val="170"/>
        </w:numPr>
        <w:shd w:val="clear" w:color="auto" w:fill="auto"/>
        <w:spacing w:line="259" w:lineRule="auto"/>
      </w:pPr>
      <w:r w:rsidRPr="00A83BFA">
        <w:t>Meaning/Interpretation</w:t>
      </w:r>
    </w:p>
    <w:p w14:paraId="3D970A58" w14:textId="77777777" w:rsidR="005428E6" w:rsidRPr="00A83BFA" w:rsidRDefault="005428E6" w:rsidP="005428E6">
      <w:pPr>
        <w:ind w:left="1440"/>
      </w:pPr>
    </w:p>
    <w:p w14:paraId="6674B180" w14:textId="77777777" w:rsidR="005428E6" w:rsidRDefault="005428E6" w:rsidP="005428E6">
      <w:pPr>
        <w:ind w:left="1440"/>
      </w:pPr>
    </w:p>
    <w:p w14:paraId="25CA6C0B" w14:textId="77777777" w:rsidR="005428E6" w:rsidRDefault="005428E6" w:rsidP="005428E6">
      <w:pPr>
        <w:ind w:left="1440"/>
      </w:pPr>
    </w:p>
    <w:p w14:paraId="619FB517" w14:textId="77777777" w:rsidR="005428E6" w:rsidRDefault="005428E6" w:rsidP="005428E6">
      <w:pPr>
        <w:ind w:left="720"/>
      </w:pPr>
      <w:r>
        <w:t>D.  Diagnostic labels have predictable characteristics.</w:t>
      </w:r>
    </w:p>
    <w:p w14:paraId="46F31E0E" w14:textId="77777777" w:rsidR="005428E6" w:rsidRDefault="005428E6" w:rsidP="005428E6">
      <w:pPr>
        <w:ind w:left="720"/>
      </w:pPr>
    </w:p>
    <w:p w14:paraId="77D4CBBC" w14:textId="77777777" w:rsidR="005428E6" w:rsidRDefault="005428E6" w:rsidP="005428E6">
      <w:pPr>
        <w:ind w:left="1440"/>
      </w:pPr>
      <w:r>
        <w:t xml:space="preserve">1.  They produce faulty interpretation. </w:t>
      </w:r>
    </w:p>
    <w:p w14:paraId="3998E488" w14:textId="77777777" w:rsidR="005428E6" w:rsidRDefault="005428E6" w:rsidP="005428E6">
      <w:pPr>
        <w:ind w:left="1440"/>
      </w:pPr>
    </w:p>
    <w:p w14:paraId="39840B5A" w14:textId="77777777" w:rsidR="005428E6" w:rsidRDefault="005428E6" w:rsidP="005428E6">
      <w:pPr>
        <w:ind w:left="1440"/>
      </w:pPr>
    </w:p>
    <w:p w14:paraId="19B43C49" w14:textId="77777777" w:rsidR="005428E6" w:rsidRDefault="005428E6" w:rsidP="005428E6">
      <w:pPr>
        <w:ind w:left="1440"/>
      </w:pPr>
    </w:p>
    <w:p w14:paraId="32798606" w14:textId="77777777" w:rsidR="005428E6" w:rsidRDefault="005428E6" w:rsidP="005428E6">
      <w:pPr>
        <w:ind w:left="1440"/>
      </w:pPr>
      <w:r>
        <w:t xml:space="preserve">2.  They produce faulty description. </w:t>
      </w:r>
    </w:p>
    <w:p w14:paraId="7B177549" w14:textId="77777777" w:rsidR="005428E6" w:rsidRDefault="005428E6" w:rsidP="005428E6">
      <w:pPr>
        <w:ind w:left="1440"/>
      </w:pPr>
    </w:p>
    <w:p w14:paraId="4DFB5AF1" w14:textId="77777777" w:rsidR="005428E6" w:rsidRDefault="005428E6" w:rsidP="005428E6">
      <w:pPr>
        <w:ind w:left="1440"/>
      </w:pPr>
    </w:p>
    <w:p w14:paraId="3EDCBF45" w14:textId="77777777" w:rsidR="005428E6" w:rsidRDefault="005428E6" w:rsidP="005428E6">
      <w:pPr>
        <w:ind w:left="1440"/>
      </w:pPr>
    </w:p>
    <w:p w14:paraId="35A28D3D" w14:textId="77777777" w:rsidR="005428E6" w:rsidRDefault="005428E6" w:rsidP="005428E6">
      <w:pPr>
        <w:ind w:left="1440"/>
      </w:pPr>
      <w:r>
        <w:t xml:space="preserve">3.  They produce faulty prescription. </w:t>
      </w:r>
    </w:p>
    <w:p w14:paraId="38112877" w14:textId="77777777" w:rsidR="005428E6" w:rsidRDefault="005428E6" w:rsidP="005428E6">
      <w:pPr>
        <w:ind w:left="1440"/>
      </w:pPr>
    </w:p>
    <w:p w14:paraId="054A25C4" w14:textId="357BDD19" w:rsidR="005428E6" w:rsidRPr="00EA0DD0" w:rsidRDefault="005428E6" w:rsidP="006C14D2">
      <w:pPr>
        <w:pStyle w:val="ListParagraph"/>
        <w:numPr>
          <w:ilvl w:val="0"/>
          <w:numId w:val="17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EA0DD0">
        <w:rPr>
          <w:rFonts w:cs="Times New Roman"/>
          <w:b/>
          <w:bCs/>
          <w:kern w:val="24"/>
        </w:rPr>
        <w:t>Understanding How To Minister To Psychologized Counselees</w:t>
      </w:r>
    </w:p>
    <w:p w14:paraId="08977D17" w14:textId="77777777" w:rsidR="005428E6" w:rsidRDefault="005428E6" w:rsidP="005428E6">
      <w:pPr>
        <w:jc w:val="center"/>
        <w:rPr>
          <w:smallCaps/>
        </w:rPr>
      </w:pPr>
    </w:p>
    <w:p w14:paraId="36A68744" w14:textId="77777777" w:rsidR="005428E6" w:rsidRDefault="005428E6" w:rsidP="005428E6">
      <w:pPr>
        <w:ind w:left="720"/>
      </w:pPr>
      <w:r>
        <w:t xml:space="preserve">A.  Remember that you are counseling a person, not a theory. </w:t>
      </w:r>
    </w:p>
    <w:p w14:paraId="2DA0001D" w14:textId="77777777" w:rsidR="005428E6" w:rsidRDefault="005428E6" w:rsidP="005428E6">
      <w:pPr>
        <w:ind w:left="720"/>
      </w:pPr>
    </w:p>
    <w:p w14:paraId="6E312C27" w14:textId="77777777" w:rsidR="005428E6" w:rsidRDefault="005428E6" w:rsidP="005428E6">
      <w:pPr>
        <w:ind w:left="720"/>
      </w:pPr>
    </w:p>
    <w:p w14:paraId="6F77C947" w14:textId="77777777" w:rsidR="005428E6" w:rsidRDefault="005428E6" w:rsidP="005428E6">
      <w:pPr>
        <w:ind w:left="720"/>
      </w:pPr>
    </w:p>
    <w:p w14:paraId="6171A566" w14:textId="77777777" w:rsidR="005428E6" w:rsidRDefault="005428E6" w:rsidP="005428E6">
      <w:pPr>
        <w:ind w:left="720"/>
      </w:pPr>
      <w:r>
        <w:t xml:space="preserve">B.  Communicate care. </w:t>
      </w:r>
    </w:p>
    <w:p w14:paraId="5FE31697" w14:textId="77777777" w:rsidR="005428E6" w:rsidRDefault="005428E6" w:rsidP="005428E6">
      <w:pPr>
        <w:ind w:left="720"/>
      </w:pPr>
    </w:p>
    <w:p w14:paraId="25E68536" w14:textId="77777777" w:rsidR="005428E6" w:rsidRDefault="005428E6" w:rsidP="005428E6">
      <w:pPr>
        <w:ind w:left="720"/>
      </w:pPr>
    </w:p>
    <w:p w14:paraId="179120BE" w14:textId="77777777" w:rsidR="005428E6" w:rsidRDefault="005428E6" w:rsidP="005428E6">
      <w:pPr>
        <w:ind w:left="720"/>
      </w:pPr>
    </w:p>
    <w:p w14:paraId="35A1CE60" w14:textId="77777777" w:rsidR="005428E6" w:rsidRDefault="005428E6" w:rsidP="005428E6">
      <w:pPr>
        <w:ind w:left="720"/>
      </w:pPr>
      <w:r>
        <w:t xml:space="preserve">C.  Listen more to the “story” than the labels -   </w:t>
      </w:r>
    </w:p>
    <w:p w14:paraId="1B76F8F1" w14:textId="77777777" w:rsidR="005428E6" w:rsidRDefault="005428E6" w:rsidP="005428E6">
      <w:pPr>
        <w:ind w:left="720"/>
      </w:pPr>
    </w:p>
    <w:p w14:paraId="3E38F4A4" w14:textId="77777777" w:rsidR="005428E6" w:rsidRDefault="005428E6" w:rsidP="005428E6">
      <w:pPr>
        <w:ind w:left="720"/>
      </w:pPr>
    </w:p>
    <w:p w14:paraId="2A0E0F2C" w14:textId="77777777" w:rsidR="005428E6" w:rsidRPr="00415742" w:rsidRDefault="005428E6" w:rsidP="006C14D2">
      <w:pPr>
        <w:pStyle w:val="ListParagraph"/>
        <w:numPr>
          <w:ilvl w:val="0"/>
          <w:numId w:val="168"/>
        </w:numPr>
        <w:shd w:val="clear" w:color="auto" w:fill="auto"/>
        <w:spacing w:line="259" w:lineRule="auto"/>
      </w:pPr>
      <w:r w:rsidRPr="00415742">
        <w:t xml:space="preserve">Realize that you are more </w:t>
      </w:r>
      <w:r w:rsidRPr="00415742">
        <w:rPr>
          <w:i/>
        </w:rPr>
        <w:t xml:space="preserve">like </w:t>
      </w:r>
      <w:r w:rsidRPr="00415742">
        <w:t xml:space="preserve">this person than you are </w:t>
      </w:r>
      <w:r w:rsidRPr="00415742">
        <w:rPr>
          <w:i/>
        </w:rPr>
        <w:t>different</w:t>
      </w:r>
      <w:r w:rsidRPr="00415742">
        <w:t xml:space="preserve">. </w:t>
      </w:r>
    </w:p>
    <w:p w14:paraId="7868CB6B" w14:textId="77777777" w:rsidR="005428E6" w:rsidRDefault="005428E6" w:rsidP="005428E6">
      <w:pPr>
        <w:ind w:left="720"/>
      </w:pPr>
    </w:p>
    <w:p w14:paraId="6750D02A" w14:textId="77777777" w:rsidR="005428E6" w:rsidRDefault="005428E6" w:rsidP="005428E6">
      <w:pPr>
        <w:ind w:left="720"/>
      </w:pPr>
    </w:p>
    <w:p w14:paraId="224EC4AF" w14:textId="77777777" w:rsidR="005428E6" w:rsidRDefault="005428E6" w:rsidP="005428E6">
      <w:pPr>
        <w:ind w:left="720"/>
      </w:pPr>
    </w:p>
    <w:p w14:paraId="42DC36DB" w14:textId="77777777" w:rsidR="005428E6" w:rsidRDefault="005428E6" w:rsidP="005428E6">
      <w:pPr>
        <w:ind w:left="720"/>
      </w:pPr>
      <w:r>
        <w:t xml:space="preserve">D.  Get to know the person.  </w:t>
      </w:r>
    </w:p>
    <w:p w14:paraId="15313BC3" w14:textId="77777777" w:rsidR="005428E6" w:rsidRDefault="005428E6" w:rsidP="005428E6">
      <w:pPr>
        <w:ind w:left="720"/>
      </w:pPr>
    </w:p>
    <w:p w14:paraId="1CCE7744" w14:textId="77777777" w:rsidR="005428E6" w:rsidRDefault="005428E6" w:rsidP="005428E6">
      <w:pPr>
        <w:ind w:left="720"/>
      </w:pPr>
    </w:p>
    <w:p w14:paraId="37C233DC" w14:textId="77777777" w:rsidR="005428E6" w:rsidRDefault="005428E6" w:rsidP="005428E6">
      <w:pPr>
        <w:ind w:left="720"/>
      </w:pPr>
    </w:p>
    <w:p w14:paraId="304C55B1" w14:textId="77777777" w:rsidR="005428E6" w:rsidRDefault="005428E6" w:rsidP="005428E6">
      <w:pPr>
        <w:ind w:left="720"/>
      </w:pPr>
      <w:r>
        <w:t xml:space="preserve">E.  Thoroughly reinterpret the person’s world.  </w:t>
      </w:r>
    </w:p>
    <w:p w14:paraId="7B8027D0" w14:textId="77777777" w:rsidR="005428E6" w:rsidRDefault="005428E6" w:rsidP="005428E6">
      <w:pPr>
        <w:ind w:left="720"/>
      </w:pPr>
    </w:p>
    <w:p w14:paraId="7E843F75" w14:textId="77777777" w:rsidR="005428E6" w:rsidRPr="009C632D" w:rsidRDefault="005428E6" w:rsidP="009C632D">
      <w:p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9C632D">
        <w:rPr>
          <w:rFonts w:cs="Times New Roman"/>
          <w:b/>
          <w:bCs/>
          <w:kern w:val="24"/>
        </w:rPr>
        <w:t xml:space="preserve">Conclusion </w:t>
      </w:r>
    </w:p>
    <w:p w14:paraId="32837719" w14:textId="77777777" w:rsidR="005428E6" w:rsidRDefault="005428E6" w:rsidP="005428E6"/>
    <w:p w14:paraId="787CBCD7" w14:textId="77777777" w:rsidR="005428E6" w:rsidRDefault="005428E6" w:rsidP="006C14D2">
      <w:pPr>
        <w:pStyle w:val="ListParagraph"/>
        <w:numPr>
          <w:ilvl w:val="0"/>
          <w:numId w:val="168"/>
        </w:numPr>
        <w:shd w:val="clear" w:color="auto" w:fill="auto"/>
        <w:spacing w:line="259" w:lineRule="auto"/>
        <w:ind w:left="720"/>
      </w:pPr>
      <w:r>
        <w:t xml:space="preserve">A biblical interpretation of life’s experiences will always prove to be more broad and deep and more robust than any diagnostic label or psychological category of interpretation. </w:t>
      </w:r>
    </w:p>
    <w:p w14:paraId="64657E3D" w14:textId="77777777" w:rsidR="005428E6" w:rsidRPr="005F23E3" w:rsidRDefault="005428E6" w:rsidP="005428E6">
      <w:pPr>
        <w:ind w:left="360"/>
      </w:pPr>
    </w:p>
    <w:p w14:paraId="24A8C700" w14:textId="77777777" w:rsidR="005428E6" w:rsidRDefault="005428E6" w:rsidP="006C14D2">
      <w:pPr>
        <w:pStyle w:val="ListParagraph"/>
        <w:numPr>
          <w:ilvl w:val="0"/>
          <w:numId w:val="168"/>
        </w:numPr>
        <w:shd w:val="clear" w:color="auto" w:fill="auto"/>
        <w:spacing w:line="259" w:lineRule="auto"/>
        <w:ind w:left="720"/>
      </w:pPr>
      <w:r>
        <w:t>Therefore, minister the Word of God to “psychologized” people!</w:t>
      </w:r>
    </w:p>
    <w:p w14:paraId="79E7007F" w14:textId="77777777" w:rsidR="005428E6" w:rsidRPr="005F23E3" w:rsidRDefault="005428E6" w:rsidP="005428E6">
      <w:pPr>
        <w:ind w:left="1080"/>
      </w:pPr>
    </w:p>
    <w:p w14:paraId="2E0AFC80" w14:textId="77777777" w:rsidR="005428E6" w:rsidRPr="00551E34" w:rsidRDefault="005428E6" w:rsidP="005428E6">
      <w:pPr>
        <w:ind w:left="1440"/>
      </w:pPr>
    </w:p>
    <w:p w14:paraId="768597C8" w14:textId="77777777" w:rsidR="005428E6" w:rsidRPr="00CD285B" w:rsidRDefault="005428E6" w:rsidP="005428E6">
      <w:pPr>
        <w:rPr>
          <w:rFonts w:cs="Times New Roman"/>
        </w:rPr>
      </w:pPr>
    </w:p>
    <w:p w14:paraId="1DAA8A14" w14:textId="77777777" w:rsidR="00C748F2" w:rsidRPr="00D059B2" w:rsidRDefault="00C748F2" w:rsidP="00D059B2"/>
    <w:p w14:paraId="0744900D" w14:textId="77777777" w:rsidR="00C748F2" w:rsidRPr="00D059B2" w:rsidRDefault="00C748F2" w:rsidP="00D059B2"/>
    <w:p w14:paraId="6C56FE37" w14:textId="77777777" w:rsidR="00C748F2" w:rsidRPr="00D059B2" w:rsidRDefault="00C748F2" w:rsidP="00D059B2"/>
    <w:p w14:paraId="75D0E492" w14:textId="77777777" w:rsidR="005118D4" w:rsidRPr="00D059B2" w:rsidRDefault="005118D4" w:rsidP="00D059B2"/>
    <w:p w14:paraId="1B6A6C11" w14:textId="77777777" w:rsidR="00E80823" w:rsidRPr="00D059B2" w:rsidRDefault="00E80823" w:rsidP="00D059B2"/>
    <w:sectPr w:rsidR="00E80823" w:rsidRPr="00D059B2" w:rsidSect="00E235AF"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DDA1F" w14:textId="77777777" w:rsidR="00E35006" w:rsidRDefault="00E35006" w:rsidP="0034111E">
      <w:r>
        <w:separator/>
      </w:r>
    </w:p>
    <w:p w14:paraId="6565A5B6" w14:textId="77777777" w:rsidR="00E35006" w:rsidRDefault="00E35006" w:rsidP="0034111E"/>
  </w:endnote>
  <w:endnote w:type="continuationSeparator" w:id="0">
    <w:p w14:paraId="3103ECE9" w14:textId="77777777" w:rsidR="00E35006" w:rsidRDefault="00E35006" w:rsidP="0034111E">
      <w:r>
        <w:continuationSeparator/>
      </w:r>
    </w:p>
    <w:p w14:paraId="7EA46249" w14:textId="77777777" w:rsidR="00E35006" w:rsidRDefault="00E35006" w:rsidP="0034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BL Hebrew">
    <w:altName w:val="Times New Roman"/>
    <w:charset w:val="00"/>
    <w:family w:val="auto"/>
    <w:pitch w:val="variable"/>
    <w:sig w:usb0="8000086F" w:usb1="4000204A" w:usb2="00000000" w:usb3="00000000" w:csb0="00000021" w:csb1="00000000"/>
  </w:font>
  <w:font w:name="Times New Roman Bold">
    <w:panose1 w:val="02020803070505020304"/>
    <w:charset w:val="00"/>
    <w:family w:val="roman"/>
    <w:notTrueType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BL BibLit">
    <w:charset w:val="00"/>
    <w:family w:val="auto"/>
    <w:pitch w:val="variable"/>
    <w:sig w:usb0="E00008FF" w:usb1="5201E0EB" w:usb2="02000020" w:usb3="00000000" w:csb0="000000B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421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1201" w14:textId="6A772E42" w:rsidR="00E235AF" w:rsidRDefault="00334E13" w:rsidP="00334E13">
        <w:pPr>
          <w:pStyle w:val="Footer"/>
          <w:tabs>
            <w:tab w:val="left" w:pos="6096"/>
          </w:tabs>
          <w:ind w:firstLine="720"/>
          <w:jc w:val="left"/>
        </w:pPr>
        <w:r>
          <w:t xml:space="preserve">                       </w:t>
        </w:r>
        <w:r w:rsidR="000A075E">
          <w:t>Counselling Issues &amp;</w:t>
        </w:r>
        <w:r w:rsidR="00377C09">
          <w:t xml:space="preserve"> Procedures </w:t>
        </w:r>
        <w:r>
          <w:tab/>
          <w:t xml:space="preserve"> </w:t>
        </w:r>
        <w:r>
          <w:tab/>
        </w:r>
        <w:r w:rsidR="00E235AF">
          <w:fldChar w:fldCharType="begin"/>
        </w:r>
        <w:r w:rsidR="00E235AF">
          <w:instrText xml:space="preserve"> PAGE   \* MERGEFORMAT </w:instrText>
        </w:r>
        <w:r w:rsidR="00E235AF">
          <w:fldChar w:fldCharType="separate"/>
        </w:r>
        <w:r w:rsidR="00E235AF">
          <w:rPr>
            <w:noProof/>
          </w:rPr>
          <w:t>2</w:t>
        </w:r>
        <w:r w:rsidR="00E235AF">
          <w:rPr>
            <w:noProof/>
          </w:rPr>
          <w:fldChar w:fldCharType="end"/>
        </w:r>
      </w:p>
    </w:sdtContent>
  </w:sdt>
  <w:p w14:paraId="538A6A8E" w14:textId="77777777" w:rsidR="00B15AC4" w:rsidRPr="00876EC8" w:rsidRDefault="00B15AC4">
    <w:pPr>
      <w:pStyle w:val="Footer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3851" w14:textId="77777777" w:rsidR="00E35006" w:rsidRDefault="00E35006" w:rsidP="0034111E">
      <w:r w:rsidRPr="006A4532">
        <w:separator/>
      </w:r>
    </w:p>
  </w:footnote>
  <w:footnote w:type="continuationSeparator" w:id="0">
    <w:p w14:paraId="005A07A6" w14:textId="77777777" w:rsidR="00E35006" w:rsidRPr="006A4532" w:rsidRDefault="00E35006" w:rsidP="0034111E">
      <w:r w:rsidRPr="006A4532">
        <w:separator/>
      </w:r>
    </w:p>
    <w:p w14:paraId="18E40CE0" w14:textId="77777777" w:rsidR="00E35006" w:rsidRPr="006A4532" w:rsidRDefault="00E35006" w:rsidP="0034111E"/>
    <w:p w14:paraId="7FCEAF3C" w14:textId="77777777" w:rsidR="00E35006" w:rsidRDefault="00E35006" w:rsidP="0034111E"/>
  </w:footnote>
  <w:footnote w:type="continuationNotice" w:id="1">
    <w:p w14:paraId="376E6457" w14:textId="77777777" w:rsidR="00E35006" w:rsidRPr="006A4532" w:rsidRDefault="00E35006" w:rsidP="0034111E"/>
    <w:p w14:paraId="210C3F2A" w14:textId="77777777" w:rsidR="00E35006" w:rsidRDefault="00E35006" w:rsidP="0034111E"/>
  </w:footnote>
  <w:footnote w:id="2">
    <w:p w14:paraId="7E1CD953" w14:textId="77777777" w:rsidR="005428E6" w:rsidRDefault="005428E6" w:rsidP="005428E6">
      <w:pPr>
        <w:pStyle w:val="FootnoteText"/>
      </w:pPr>
      <w:r>
        <w:rPr>
          <w:rStyle w:val="FootnoteReference"/>
        </w:rPr>
        <w:footnoteRef/>
      </w:r>
      <w:r>
        <w:t xml:space="preserve"> David Powlison, “How to Help a ‘Psychologized’ Counselee,” a workshop presented at the Annual Conference of the National Association of Nouthetic Counselors, October 7, 2002. </w:t>
      </w:r>
    </w:p>
  </w:footnote>
  <w:footnote w:id="3">
    <w:p w14:paraId="33CA4727" w14:textId="77777777" w:rsidR="005428E6" w:rsidRPr="00CF5DDA" w:rsidRDefault="005428E6" w:rsidP="005428E6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Ibid.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530CD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DA45B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4"/>
        <w:szCs w:val="24"/>
      </w:rPr>
    </w:lvl>
  </w:abstractNum>
  <w:abstractNum w:abstractNumId="2" w15:restartNumberingAfterBreak="0">
    <w:nsid w:val="00B41940"/>
    <w:multiLevelType w:val="hybridMultilevel"/>
    <w:tmpl w:val="E40E8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0A126E"/>
    <w:multiLevelType w:val="hybridMultilevel"/>
    <w:tmpl w:val="25FC8A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E4498B"/>
    <w:multiLevelType w:val="hybridMultilevel"/>
    <w:tmpl w:val="4126D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15F35"/>
    <w:multiLevelType w:val="hybridMultilevel"/>
    <w:tmpl w:val="D136921A"/>
    <w:lvl w:ilvl="0" w:tplc="BF60540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A222C5"/>
    <w:multiLevelType w:val="hybridMultilevel"/>
    <w:tmpl w:val="1CC2B1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0748B7"/>
    <w:multiLevelType w:val="hybridMultilevel"/>
    <w:tmpl w:val="ABD0F0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1B5984"/>
    <w:multiLevelType w:val="hybridMultilevel"/>
    <w:tmpl w:val="23BC3A6E"/>
    <w:lvl w:ilvl="0" w:tplc="9894DA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E6850"/>
    <w:multiLevelType w:val="multilevel"/>
    <w:tmpl w:val="BC58F4C0"/>
    <w:numStyleLink w:val="BCE-30Hour-StudentNotes"/>
  </w:abstractNum>
  <w:abstractNum w:abstractNumId="10" w15:restartNumberingAfterBreak="0">
    <w:nsid w:val="03F46645"/>
    <w:multiLevelType w:val="hybridMultilevel"/>
    <w:tmpl w:val="5538C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C03ABC"/>
    <w:multiLevelType w:val="hybridMultilevel"/>
    <w:tmpl w:val="6E285642"/>
    <w:lvl w:ilvl="0" w:tplc="ABD8EE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5AF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8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01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8A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61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4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8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F0120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5966EE0"/>
    <w:multiLevelType w:val="hybridMultilevel"/>
    <w:tmpl w:val="A41089E6"/>
    <w:lvl w:ilvl="0" w:tplc="75C20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807C11"/>
    <w:multiLevelType w:val="hybridMultilevel"/>
    <w:tmpl w:val="F3A49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94073D"/>
    <w:multiLevelType w:val="multilevel"/>
    <w:tmpl w:val="CBB8EA7C"/>
    <w:lvl w:ilvl="0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2D5131"/>
    <w:multiLevelType w:val="hybridMultilevel"/>
    <w:tmpl w:val="2C041686"/>
    <w:lvl w:ilvl="0" w:tplc="6338B6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431F2D"/>
    <w:multiLevelType w:val="hybridMultilevel"/>
    <w:tmpl w:val="536E20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052334"/>
    <w:multiLevelType w:val="hybridMultilevel"/>
    <w:tmpl w:val="61686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1358DC"/>
    <w:multiLevelType w:val="hybridMultilevel"/>
    <w:tmpl w:val="55645D7E"/>
    <w:lvl w:ilvl="0" w:tplc="4082311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787EE7"/>
    <w:multiLevelType w:val="hybridMultilevel"/>
    <w:tmpl w:val="94FAA15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9A1147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B2A73C4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0E1C6D34"/>
    <w:multiLevelType w:val="hybridMultilevel"/>
    <w:tmpl w:val="5A98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701852"/>
    <w:multiLevelType w:val="hybridMultilevel"/>
    <w:tmpl w:val="6CAA1D9E"/>
    <w:lvl w:ilvl="0" w:tplc="983EFF6E">
      <w:start w:val="10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927703"/>
    <w:multiLevelType w:val="hybridMultilevel"/>
    <w:tmpl w:val="4C3CEA3E"/>
    <w:lvl w:ilvl="0" w:tplc="2BFE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C21014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A8A09B18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8C11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BB342E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FFC7887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0C80B89"/>
    <w:multiLevelType w:val="hybridMultilevel"/>
    <w:tmpl w:val="66868544"/>
    <w:lvl w:ilvl="0" w:tplc="356CD6E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C15171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21D219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2404260"/>
    <w:multiLevelType w:val="hybridMultilevel"/>
    <w:tmpl w:val="52BA1696"/>
    <w:lvl w:ilvl="0" w:tplc="609E0B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8D3A6B"/>
    <w:multiLevelType w:val="hybridMultilevel"/>
    <w:tmpl w:val="DAB84F0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156333BA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59E09F4"/>
    <w:multiLevelType w:val="hybridMultilevel"/>
    <w:tmpl w:val="A8B0E0A6"/>
    <w:lvl w:ilvl="0" w:tplc="9E9EA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061CD"/>
    <w:multiLevelType w:val="hybridMultilevel"/>
    <w:tmpl w:val="6B5E85B0"/>
    <w:lvl w:ilvl="0" w:tplc="07C21014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E26F84"/>
    <w:multiLevelType w:val="hybridMultilevel"/>
    <w:tmpl w:val="F3D84B92"/>
    <w:lvl w:ilvl="0" w:tplc="97DA1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065420"/>
    <w:multiLevelType w:val="hybridMultilevel"/>
    <w:tmpl w:val="524ED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B3390A"/>
    <w:multiLevelType w:val="hybridMultilevel"/>
    <w:tmpl w:val="F8242B14"/>
    <w:lvl w:ilvl="0" w:tplc="382449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282924"/>
    <w:multiLevelType w:val="hybridMultilevel"/>
    <w:tmpl w:val="2CFE7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B83DD2"/>
    <w:multiLevelType w:val="hybridMultilevel"/>
    <w:tmpl w:val="BCBE7F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ACB20CA"/>
    <w:multiLevelType w:val="hybridMultilevel"/>
    <w:tmpl w:val="560C80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B555062"/>
    <w:multiLevelType w:val="hybridMultilevel"/>
    <w:tmpl w:val="281891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C2569AF"/>
    <w:multiLevelType w:val="hybridMultilevel"/>
    <w:tmpl w:val="4FAA969E"/>
    <w:lvl w:ilvl="0" w:tplc="E91098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8A7941"/>
    <w:multiLevelType w:val="multilevel"/>
    <w:tmpl w:val="70E232B8"/>
    <w:styleLink w:val="HeadingsAmy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33" w:hanging="53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66" w:hanging="53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8" w:hanging="5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31" w:hanging="533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664" w:hanging="53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97" w:hanging="533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730" w:hanging="533"/>
      </w:pPr>
      <w:rPr>
        <w:rFonts w:hint="default"/>
      </w:rPr>
    </w:lvl>
    <w:lvl w:ilvl="8">
      <w:start w:val="1"/>
      <w:numFmt w:val="none"/>
      <w:lvlText w:val=""/>
      <w:lvlJc w:val="left"/>
      <w:pPr>
        <w:ind w:left="4262" w:hanging="532"/>
      </w:pPr>
      <w:rPr>
        <w:rFonts w:hint="default"/>
      </w:rPr>
    </w:lvl>
  </w:abstractNum>
  <w:abstractNum w:abstractNumId="45" w15:restartNumberingAfterBreak="0">
    <w:nsid w:val="1F0C5A0A"/>
    <w:multiLevelType w:val="hybridMultilevel"/>
    <w:tmpl w:val="0812DE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F7E5156"/>
    <w:multiLevelType w:val="hybridMultilevel"/>
    <w:tmpl w:val="25745BD6"/>
    <w:lvl w:ilvl="0" w:tplc="FDC04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552E3"/>
    <w:multiLevelType w:val="hybridMultilevel"/>
    <w:tmpl w:val="6B5E85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535A1"/>
    <w:multiLevelType w:val="multilevel"/>
    <w:tmpl w:val="0409001D"/>
    <w:styleLink w:val="ThirdLevelNumberedList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27802C1"/>
    <w:multiLevelType w:val="hybridMultilevel"/>
    <w:tmpl w:val="F93AEA54"/>
    <w:lvl w:ilvl="0" w:tplc="59DEF54C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23745EED"/>
    <w:multiLevelType w:val="multilevel"/>
    <w:tmpl w:val="438EE954"/>
    <w:styleLink w:val="Style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23885AFD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994E18"/>
    <w:multiLevelType w:val="hybridMultilevel"/>
    <w:tmpl w:val="61686B0C"/>
    <w:lvl w:ilvl="0" w:tplc="D1C2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C2BC4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1E6DFE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A7EE4B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5621AD"/>
    <w:multiLevelType w:val="hybridMultilevel"/>
    <w:tmpl w:val="670A8B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50857D6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25335A71"/>
    <w:multiLevelType w:val="hybridMultilevel"/>
    <w:tmpl w:val="D1DC6FBA"/>
    <w:lvl w:ilvl="0" w:tplc="923A1F0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4023B0"/>
    <w:multiLevelType w:val="hybridMultilevel"/>
    <w:tmpl w:val="A168A37A"/>
    <w:lvl w:ilvl="0" w:tplc="422C0E6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7E40395"/>
    <w:multiLevelType w:val="hybridMultilevel"/>
    <w:tmpl w:val="16807FD0"/>
    <w:lvl w:ilvl="0" w:tplc="49409A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815707C"/>
    <w:multiLevelType w:val="hybridMultilevel"/>
    <w:tmpl w:val="5270FC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2473F0"/>
    <w:multiLevelType w:val="hybridMultilevel"/>
    <w:tmpl w:val="25B645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A6F2C60"/>
    <w:multiLevelType w:val="multilevel"/>
    <w:tmpl w:val="C0AE5E1C"/>
    <w:styleLink w:val="FirstLevelStudentNote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/>
        <w:b/>
        <w:i w:val="0"/>
        <w:sz w:val="24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9B0F46"/>
    <w:multiLevelType w:val="hybridMultilevel"/>
    <w:tmpl w:val="2EBEA5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CA7387D"/>
    <w:multiLevelType w:val="hybridMultilevel"/>
    <w:tmpl w:val="B636D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CB67004"/>
    <w:multiLevelType w:val="hybridMultilevel"/>
    <w:tmpl w:val="FAF4246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02675B"/>
    <w:multiLevelType w:val="hybridMultilevel"/>
    <w:tmpl w:val="CFDE28FE"/>
    <w:lvl w:ilvl="0" w:tplc="8C4E0F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890CFD"/>
    <w:multiLevelType w:val="hybridMultilevel"/>
    <w:tmpl w:val="CB52C734"/>
    <w:lvl w:ilvl="0" w:tplc="3CFC0A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BA618B"/>
    <w:multiLevelType w:val="hybridMultilevel"/>
    <w:tmpl w:val="DD1053E8"/>
    <w:lvl w:ilvl="0" w:tplc="BEE868A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CA48D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DD91D6D"/>
    <w:multiLevelType w:val="hybridMultilevel"/>
    <w:tmpl w:val="4A6EF162"/>
    <w:lvl w:ilvl="0" w:tplc="9CDAE7B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D36391"/>
    <w:multiLevelType w:val="hybridMultilevel"/>
    <w:tmpl w:val="137A8B2E"/>
    <w:lvl w:ilvl="0" w:tplc="5D9E0B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B10725"/>
    <w:multiLevelType w:val="hybridMultilevel"/>
    <w:tmpl w:val="6BCA82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3155D67"/>
    <w:multiLevelType w:val="hybridMultilevel"/>
    <w:tmpl w:val="04FC9DB2"/>
    <w:lvl w:ilvl="0" w:tplc="9AA2BF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3C713F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4B300A6"/>
    <w:multiLevelType w:val="hybridMultilevel"/>
    <w:tmpl w:val="3894FA60"/>
    <w:lvl w:ilvl="0" w:tplc="C7767F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0B1C29"/>
    <w:multiLevelType w:val="hybridMultilevel"/>
    <w:tmpl w:val="328EBE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5856A46"/>
    <w:multiLevelType w:val="hybridMultilevel"/>
    <w:tmpl w:val="88B877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74F1653"/>
    <w:multiLevelType w:val="hybridMultilevel"/>
    <w:tmpl w:val="33AA64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7D779D3"/>
    <w:multiLevelType w:val="hybridMultilevel"/>
    <w:tmpl w:val="C42C4F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8123ED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8DB7482"/>
    <w:multiLevelType w:val="hybridMultilevel"/>
    <w:tmpl w:val="EB56CCBE"/>
    <w:lvl w:ilvl="0" w:tplc="7A62A0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8EA1E20"/>
    <w:multiLevelType w:val="hybridMultilevel"/>
    <w:tmpl w:val="65C494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A7E336C"/>
    <w:multiLevelType w:val="multilevel"/>
    <w:tmpl w:val="CC8EFEC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AF34F26"/>
    <w:multiLevelType w:val="hybridMultilevel"/>
    <w:tmpl w:val="65BC7D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C3C15F1"/>
    <w:multiLevelType w:val="hybridMultilevel"/>
    <w:tmpl w:val="065EB2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C7A61D2"/>
    <w:multiLevelType w:val="multilevel"/>
    <w:tmpl w:val="F094DD9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3D011DB2"/>
    <w:multiLevelType w:val="hybridMultilevel"/>
    <w:tmpl w:val="F460B98C"/>
    <w:lvl w:ilvl="0" w:tplc="0778FA8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B5FF2"/>
    <w:multiLevelType w:val="hybridMultilevel"/>
    <w:tmpl w:val="CF08E60A"/>
    <w:lvl w:ilvl="0" w:tplc="61DE16F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DD3CDF8"/>
    <w:multiLevelType w:val="hybridMultilevel"/>
    <w:tmpl w:val="5D8C30F0"/>
    <w:lvl w:ilvl="0" w:tplc="C0284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B41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0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D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4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2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E7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2E2C3D"/>
    <w:multiLevelType w:val="hybridMultilevel"/>
    <w:tmpl w:val="9DA68CD6"/>
    <w:lvl w:ilvl="0" w:tplc="C06C9C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125318"/>
    <w:multiLevelType w:val="hybridMultilevel"/>
    <w:tmpl w:val="861673B8"/>
    <w:lvl w:ilvl="0" w:tplc="2466AD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A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CD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8F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C0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C6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C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40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6F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FBF4B4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26E48E6"/>
    <w:multiLevelType w:val="hybridMultilevel"/>
    <w:tmpl w:val="E4C64160"/>
    <w:lvl w:ilvl="0" w:tplc="30C09C94"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42DE1070"/>
    <w:multiLevelType w:val="hybridMultilevel"/>
    <w:tmpl w:val="7C2C3BE4"/>
    <w:lvl w:ilvl="0" w:tplc="460A69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2C1877"/>
    <w:multiLevelType w:val="hybridMultilevel"/>
    <w:tmpl w:val="083063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48D29C7"/>
    <w:multiLevelType w:val="hybridMultilevel"/>
    <w:tmpl w:val="F5DC8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69D3489"/>
    <w:multiLevelType w:val="hybridMultilevel"/>
    <w:tmpl w:val="49301D54"/>
    <w:lvl w:ilvl="0" w:tplc="55200E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CD6443"/>
    <w:multiLevelType w:val="hybridMultilevel"/>
    <w:tmpl w:val="6BDC3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7D041D1"/>
    <w:multiLevelType w:val="hybridMultilevel"/>
    <w:tmpl w:val="828E01EA"/>
    <w:lvl w:ilvl="0" w:tplc="0868BB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576C8D"/>
    <w:multiLevelType w:val="hybridMultilevel"/>
    <w:tmpl w:val="756ADC82"/>
    <w:lvl w:ilvl="0" w:tplc="1910C05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6B64DE"/>
    <w:multiLevelType w:val="hybridMultilevel"/>
    <w:tmpl w:val="7DB4D620"/>
    <w:lvl w:ilvl="0" w:tplc="28BAB15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1E52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AE4D0C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FBC7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820AB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FA0666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A432A9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D6A57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F8A630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0" w15:restartNumberingAfterBreak="0">
    <w:nsid w:val="497D7F03"/>
    <w:multiLevelType w:val="hybridMultilevel"/>
    <w:tmpl w:val="E9F4B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9DA7914"/>
    <w:multiLevelType w:val="hybridMultilevel"/>
    <w:tmpl w:val="86C0169A"/>
    <w:lvl w:ilvl="0" w:tplc="8896807C">
      <w:start w:val="3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B3679A"/>
    <w:multiLevelType w:val="hybridMultilevel"/>
    <w:tmpl w:val="891A4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B2B6C93"/>
    <w:multiLevelType w:val="hybridMultilevel"/>
    <w:tmpl w:val="391C4E02"/>
    <w:lvl w:ilvl="0" w:tplc="559837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4A6E8A"/>
    <w:multiLevelType w:val="hybridMultilevel"/>
    <w:tmpl w:val="FAF42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4A7693"/>
    <w:multiLevelType w:val="hybridMultilevel"/>
    <w:tmpl w:val="79C4D34A"/>
    <w:lvl w:ilvl="0" w:tplc="147883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BD23B3"/>
    <w:multiLevelType w:val="hybridMultilevel"/>
    <w:tmpl w:val="9656D8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CD01D84"/>
    <w:multiLevelType w:val="hybridMultilevel"/>
    <w:tmpl w:val="F828B4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D8656B8"/>
    <w:multiLevelType w:val="hybridMultilevel"/>
    <w:tmpl w:val="321494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DC83724"/>
    <w:multiLevelType w:val="hybridMultilevel"/>
    <w:tmpl w:val="27B242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E5D0015"/>
    <w:multiLevelType w:val="hybridMultilevel"/>
    <w:tmpl w:val="AF107992"/>
    <w:lvl w:ilvl="0" w:tplc="531E196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040437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954B2E"/>
    <w:multiLevelType w:val="hybridMultilevel"/>
    <w:tmpl w:val="B29CB3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500210FD"/>
    <w:multiLevelType w:val="hybridMultilevel"/>
    <w:tmpl w:val="6B5E85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4C143A"/>
    <w:multiLevelType w:val="hybridMultilevel"/>
    <w:tmpl w:val="6226BE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520B4839"/>
    <w:multiLevelType w:val="hybridMultilevel"/>
    <w:tmpl w:val="D99005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27A5F1A"/>
    <w:multiLevelType w:val="hybridMultilevel"/>
    <w:tmpl w:val="6A826B28"/>
    <w:lvl w:ilvl="0" w:tplc="C1B0F3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A9616B"/>
    <w:multiLevelType w:val="hybridMultilevel"/>
    <w:tmpl w:val="10CA7B3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2A9685B"/>
    <w:multiLevelType w:val="hybridMultilevel"/>
    <w:tmpl w:val="EF843DBC"/>
    <w:lvl w:ilvl="0" w:tplc="40E0292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3650C13"/>
    <w:multiLevelType w:val="hybridMultilevel"/>
    <w:tmpl w:val="17A44E44"/>
    <w:lvl w:ilvl="0" w:tplc="D15E95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38A29C1"/>
    <w:multiLevelType w:val="hybridMultilevel"/>
    <w:tmpl w:val="38465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5364E16"/>
    <w:multiLevelType w:val="hybridMultilevel"/>
    <w:tmpl w:val="C088D5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555C617E"/>
    <w:multiLevelType w:val="hybridMultilevel"/>
    <w:tmpl w:val="E7CCFAFA"/>
    <w:lvl w:ilvl="0" w:tplc="309661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D31C10"/>
    <w:multiLevelType w:val="multilevel"/>
    <w:tmpl w:val="BC58F4C0"/>
    <w:numStyleLink w:val="BCE-30Hour-StudentNotes"/>
  </w:abstractNum>
  <w:abstractNum w:abstractNumId="124" w15:restartNumberingAfterBreak="0">
    <w:nsid w:val="56E146C6"/>
    <w:multiLevelType w:val="hybridMultilevel"/>
    <w:tmpl w:val="DB445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76B63B8"/>
    <w:multiLevelType w:val="hybridMultilevel"/>
    <w:tmpl w:val="C4626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A46A16"/>
    <w:multiLevelType w:val="hybridMultilevel"/>
    <w:tmpl w:val="2B04C06C"/>
    <w:lvl w:ilvl="0" w:tplc="A3881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A23D93"/>
    <w:multiLevelType w:val="hybridMultilevel"/>
    <w:tmpl w:val="F7A6568A"/>
    <w:lvl w:ilvl="0" w:tplc="805826E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AA7A16"/>
    <w:multiLevelType w:val="hybridMultilevel"/>
    <w:tmpl w:val="C3D6A5BA"/>
    <w:lvl w:ilvl="0" w:tplc="BA3E80C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28634C"/>
    <w:multiLevelType w:val="hybridMultilevel"/>
    <w:tmpl w:val="99CCC8E2"/>
    <w:lvl w:ilvl="0" w:tplc="30C09C94"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 w15:restartNumberingAfterBreak="0">
    <w:nsid w:val="5BE366B1"/>
    <w:multiLevelType w:val="hybridMultilevel"/>
    <w:tmpl w:val="24786600"/>
    <w:lvl w:ilvl="0" w:tplc="634828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421560"/>
    <w:multiLevelType w:val="hybridMultilevel"/>
    <w:tmpl w:val="B7B2D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CD221B5"/>
    <w:multiLevelType w:val="hybridMultilevel"/>
    <w:tmpl w:val="BC103B3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33" w15:restartNumberingAfterBreak="0">
    <w:nsid w:val="5D9E4A1F"/>
    <w:multiLevelType w:val="hybridMultilevel"/>
    <w:tmpl w:val="96DAA430"/>
    <w:lvl w:ilvl="0" w:tplc="7EE0DE2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B9462A"/>
    <w:multiLevelType w:val="hybridMultilevel"/>
    <w:tmpl w:val="E0A4B3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01D7A67"/>
    <w:multiLevelType w:val="hybridMultilevel"/>
    <w:tmpl w:val="22707768"/>
    <w:lvl w:ilvl="0" w:tplc="33A80B1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A43D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194589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F325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A96E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A3C630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CA877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E007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C6E494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6" w15:restartNumberingAfterBreak="0">
    <w:nsid w:val="60F735E9"/>
    <w:multiLevelType w:val="hybridMultilevel"/>
    <w:tmpl w:val="B3FC58B2"/>
    <w:lvl w:ilvl="0" w:tplc="F5E0442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5F373F"/>
    <w:multiLevelType w:val="hybridMultilevel"/>
    <w:tmpl w:val="6B5650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617803E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61BF3126"/>
    <w:multiLevelType w:val="hybridMultilevel"/>
    <w:tmpl w:val="782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2C4441D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63643896"/>
    <w:multiLevelType w:val="hybridMultilevel"/>
    <w:tmpl w:val="0C544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42521F7"/>
    <w:multiLevelType w:val="hybridMultilevel"/>
    <w:tmpl w:val="55005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4310139"/>
    <w:multiLevelType w:val="hybridMultilevel"/>
    <w:tmpl w:val="4EFC6F42"/>
    <w:lvl w:ilvl="0" w:tplc="43047E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3D1375"/>
    <w:multiLevelType w:val="multilevel"/>
    <w:tmpl w:val="BC58F4C0"/>
    <w:styleLink w:val="BCE-30Hour-StudentNotes"/>
    <w:lvl w:ilvl="0">
      <w:start w:val="1"/>
      <w:numFmt w:val="decimal"/>
      <w:pStyle w:val="ListParagraphONE"/>
      <w:lvlText w:val="%1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ListParagraphTWO"/>
      <w:lvlText w:val="%2."/>
      <w:lvlJc w:val="left"/>
      <w:pPr>
        <w:tabs>
          <w:tab w:val="num" w:pos="1728"/>
        </w:tabs>
        <w:ind w:left="1728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pStyle w:val="ListParagraphTHREE"/>
      <w:lvlText w:val="%3."/>
      <w:lvlJc w:val="left"/>
      <w:pPr>
        <w:tabs>
          <w:tab w:val="num" w:pos="2448"/>
        </w:tabs>
        <w:ind w:left="2448" w:hanging="720"/>
      </w:pPr>
      <w:rPr>
        <w:rFonts w:ascii="Times New Roman" w:hAnsi="Times New Roman" w:hint="default"/>
        <w:sz w:val="24"/>
      </w:rPr>
    </w:lvl>
    <w:lvl w:ilvl="3">
      <w:start w:val="1"/>
      <w:numFmt w:val="none"/>
      <w:pStyle w:val="ListParagraphFOUR"/>
      <w:lvlText w:val="%4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7344"/>
        </w:tabs>
        <w:ind w:left="7272" w:hanging="432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8064"/>
        </w:tabs>
        <w:ind w:left="7992" w:hanging="432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8784"/>
        </w:tabs>
        <w:ind w:left="8712" w:hanging="432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9504"/>
        </w:tabs>
        <w:ind w:left="9432" w:hanging="432"/>
      </w:pPr>
      <w:rPr>
        <w:rFonts w:hint="default"/>
      </w:rPr>
    </w:lvl>
  </w:abstractNum>
  <w:abstractNum w:abstractNumId="145" w15:restartNumberingAfterBreak="0">
    <w:nsid w:val="662152AC"/>
    <w:multiLevelType w:val="hybridMultilevel"/>
    <w:tmpl w:val="39003638"/>
    <w:lvl w:ilvl="0" w:tplc="33EA10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664B14BF"/>
    <w:multiLevelType w:val="hybridMultilevel"/>
    <w:tmpl w:val="DF5680E6"/>
    <w:lvl w:ilvl="0" w:tplc="E462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80A12F1"/>
    <w:multiLevelType w:val="hybridMultilevel"/>
    <w:tmpl w:val="AEC8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8125A5A"/>
    <w:multiLevelType w:val="hybridMultilevel"/>
    <w:tmpl w:val="D3D66930"/>
    <w:lvl w:ilvl="0" w:tplc="602AB0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3B7CD4"/>
    <w:multiLevelType w:val="multilevel"/>
    <w:tmpl w:val="3D6A90A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68BD6B67"/>
    <w:multiLevelType w:val="hybridMultilevel"/>
    <w:tmpl w:val="2514D3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92458C7"/>
    <w:multiLevelType w:val="hybridMultilevel"/>
    <w:tmpl w:val="B5C6227E"/>
    <w:lvl w:ilvl="0" w:tplc="171843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743CBE"/>
    <w:multiLevelType w:val="hybridMultilevel"/>
    <w:tmpl w:val="F6C6BCC0"/>
    <w:lvl w:ilvl="0" w:tplc="9652757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4AE02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3407AE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A46C5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84584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7726758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9A0CE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C8E5E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9F6E63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3" w15:restartNumberingAfterBreak="0">
    <w:nsid w:val="6BD93AEB"/>
    <w:multiLevelType w:val="multilevel"/>
    <w:tmpl w:val="FE64E886"/>
    <w:lvl w:ilvl="0">
      <w:start w:val="1"/>
      <w:numFmt w:val="decimal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54" w15:restartNumberingAfterBreak="0">
    <w:nsid w:val="6CEE2747"/>
    <w:multiLevelType w:val="hybridMultilevel"/>
    <w:tmpl w:val="48DEDD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CFE12CE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6E310C40"/>
    <w:multiLevelType w:val="multilevel"/>
    <w:tmpl w:val="4DBCB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F14DB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 w15:restartNumberingAfterBreak="0">
    <w:nsid w:val="700C4B5A"/>
    <w:multiLevelType w:val="hybridMultilevel"/>
    <w:tmpl w:val="DBB2EAA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0B35C5A"/>
    <w:multiLevelType w:val="multilevel"/>
    <w:tmpl w:val="3F5052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0" w15:restartNumberingAfterBreak="0">
    <w:nsid w:val="71FA4CC8"/>
    <w:multiLevelType w:val="hybridMultilevel"/>
    <w:tmpl w:val="99DCF6D4"/>
    <w:lvl w:ilvl="0" w:tplc="B49E94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C7180B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46152C"/>
    <w:multiLevelType w:val="multilevel"/>
    <w:tmpl w:val="F430692A"/>
    <w:lvl w:ilvl="0">
      <w:start w:val="1"/>
      <w:numFmt w:val="decimal"/>
      <w:lvlText w:val="%1."/>
      <w:lvlJc w:val="left"/>
      <w:pPr>
        <w:ind w:left="3095" w:hanging="360"/>
      </w:pPr>
    </w:lvl>
    <w:lvl w:ilvl="1">
      <w:start w:val="1"/>
      <w:numFmt w:val="lowerLetter"/>
      <w:lvlText w:val="%2."/>
      <w:lvlJc w:val="left"/>
      <w:pPr>
        <w:ind w:left="3815" w:hanging="360"/>
      </w:pPr>
    </w:lvl>
    <w:lvl w:ilvl="2">
      <w:start w:val="1"/>
      <w:numFmt w:val="lowerRoman"/>
      <w:lvlText w:val="%3."/>
      <w:lvlJc w:val="right"/>
      <w:pPr>
        <w:ind w:left="4535" w:hanging="180"/>
      </w:pPr>
    </w:lvl>
    <w:lvl w:ilvl="3">
      <w:start w:val="1"/>
      <w:numFmt w:val="decimal"/>
      <w:lvlText w:val="%4."/>
      <w:lvlJc w:val="left"/>
      <w:pPr>
        <w:ind w:left="5255" w:hanging="360"/>
      </w:pPr>
    </w:lvl>
    <w:lvl w:ilvl="4">
      <w:start w:val="1"/>
      <w:numFmt w:val="lowerLetter"/>
      <w:lvlText w:val="%5."/>
      <w:lvlJc w:val="left"/>
      <w:pPr>
        <w:ind w:left="5975" w:hanging="360"/>
      </w:pPr>
    </w:lvl>
    <w:lvl w:ilvl="5">
      <w:start w:val="1"/>
      <w:numFmt w:val="lowerRoman"/>
      <w:lvlText w:val="%6."/>
      <w:lvlJc w:val="right"/>
      <w:pPr>
        <w:ind w:left="6695" w:hanging="180"/>
      </w:pPr>
    </w:lvl>
    <w:lvl w:ilvl="6">
      <w:start w:val="1"/>
      <w:numFmt w:val="decimal"/>
      <w:lvlText w:val="%7."/>
      <w:lvlJc w:val="left"/>
      <w:pPr>
        <w:ind w:left="7415" w:hanging="360"/>
      </w:pPr>
    </w:lvl>
    <w:lvl w:ilvl="7">
      <w:start w:val="1"/>
      <w:numFmt w:val="lowerLetter"/>
      <w:lvlText w:val="%8."/>
      <w:lvlJc w:val="left"/>
      <w:pPr>
        <w:ind w:left="8135" w:hanging="360"/>
      </w:pPr>
    </w:lvl>
    <w:lvl w:ilvl="8">
      <w:start w:val="1"/>
      <w:numFmt w:val="lowerRoman"/>
      <w:lvlText w:val="%9."/>
      <w:lvlJc w:val="right"/>
      <w:pPr>
        <w:ind w:left="8855" w:hanging="180"/>
      </w:pPr>
    </w:lvl>
  </w:abstractNum>
  <w:abstractNum w:abstractNumId="163" w15:restartNumberingAfterBreak="0">
    <w:nsid w:val="743724C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4" w15:restartNumberingAfterBreak="0">
    <w:nsid w:val="759D49C4"/>
    <w:multiLevelType w:val="hybridMultilevel"/>
    <w:tmpl w:val="769A6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5A05940"/>
    <w:multiLevelType w:val="hybridMultilevel"/>
    <w:tmpl w:val="941A4F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74E4D6B"/>
    <w:multiLevelType w:val="hybridMultilevel"/>
    <w:tmpl w:val="A7C24C60"/>
    <w:lvl w:ilvl="0" w:tplc="75329F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A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AD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00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3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A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8E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6A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A1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A072262"/>
    <w:multiLevelType w:val="hybridMultilevel"/>
    <w:tmpl w:val="7F205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7A6F52E1"/>
    <w:multiLevelType w:val="hybridMultilevel"/>
    <w:tmpl w:val="E3F4C7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 w15:restartNumberingAfterBreak="0">
    <w:nsid w:val="7A9C789C"/>
    <w:multiLevelType w:val="multilevel"/>
    <w:tmpl w:val="A8DECF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7AFF6272"/>
    <w:multiLevelType w:val="hybridMultilevel"/>
    <w:tmpl w:val="23EC5BC6"/>
    <w:lvl w:ilvl="0" w:tplc="5484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E9A3776"/>
    <w:multiLevelType w:val="hybridMultilevel"/>
    <w:tmpl w:val="D8A4CD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0141712">
    <w:abstractNumId w:val="48"/>
  </w:num>
  <w:num w:numId="2" w16cid:durableId="1574467894">
    <w:abstractNumId w:val="60"/>
  </w:num>
  <w:num w:numId="3" w16cid:durableId="1748501644">
    <w:abstractNumId w:val="144"/>
  </w:num>
  <w:num w:numId="4" w16cid:durableId="901602619">
    <w:abstractNumId w:val="9"/>
  </w:num>
  <w:num w:numId="5" w16cid:durableId="1327248486">
    <w:abstractNumId w:val="0"/>
  </w:num>
  <w:num w:numId="6" w16cid:durableId="929434344">
    <w:abstractNumId w:val="1"/>
  </w:num>
  <w:num w:numId="7" w16cid:durableId="1684697674">
    <w:abstractNumId w:val="123"/>
    <w:lvlOverride w:ilvl="0">
      <w:lvl w:ilvl="0">
        <w:start w:val="1"/>
        <w:numFmt w:val="lowerRoman"/>
        <w:pStyle w:val="ListParagraphONE"/>
        <w:lvlText w:val="%1."/>
        <w:lvlJc w:val="right"/>
        <w:pPr>
          <w:ind w:left="2088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ind w:left="2808" w:hanging="35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right"/>
        <w:pPr>
          <w:ind w:left="2438" w:hanging="453"/>
        </w:pPr>
        <w:rPr>
          <w:rFonts w:hint="default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ind w:left="424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968" w:hanging="360"/>
        </w:pPr>
        <w:rPr>
          <w:rFonts w:hint="default"/>
        </w:rPr>
      </w:lvl>
    </w:lvlOverride>
    <w:lvlOverride w:ilvl="5">
      <w:lvl w:ilvl="5">
        <w:numFmt w:val="lowerRoman"/>
        <w:lvlText w:val="%6."/>
        <w:lvlJc w:val="right"/>
        <w:pPr>
          <w:ind w:left="5688" w:hanging="18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ind w:left="6408" w:hanging="360"/>
        </w:pPr>
        <w:rPr>
          <w:rFonts w:hint="default"/>
        </w:rPr>
      </w:lvl>
    </w:lvlOverride>
    <w:lvlOverride w:ilvl="7">
      <w:lvl w:ilvl="7">
        <w:numFmt w:val="lowerLetter"/>
        <w:lvlText w:val="%8."/>
        <w:lvlJc w:val="left"/>
        <w:pPr>
          <w:ind w:left="7128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7848" w:hanging="180"/>
        </w:pPr>
        <w:rPr>
          <w:rFonts w:hint="default"/>
        </w:rPr>
      </w:lvl>
    </w:lvlOverride>
  </w:num>
  <w:num w:numId="8" w16cid:durableId="1829519479">
    <w:abstractNumId w:val="127"/>
  </w:num>
  <w:num w:numId="9" w16cid:durableId="299118136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629"/>
          </w:tabs>
          <w:ind w:left="3742" w:hanging="113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0" w16cid:durableId="1677881650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1" w16cid:durableId="146947021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2" w16cid:durableId="1722242640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3" w16cid:durableId="761687192">
    <w:abstractNumId w:val="23"/>
  </w:num>
  <w:num w:numId="14" w16cid:durableId="128786100">
    <w:abstractNumId w:val="25"/>
  </w:num>
  <w:num w:numId="15" w16cid:durableId="1832674118">
    <w:abstractNumId w:val="147"/>
  </w:num>
  <w:num w:numId="16" w16cid:durableId="1767310327">
    <w:abstractNumId w:val="44"/>
  </w:num>
  <w:num w:numId="17" w16cid:durableId="531573104">
    <w:abstractNumId w:val="161"/>
  </w:num>
  <w:num w:numId="18" w16cid:durableId="1625379909">
    <w:abstractNumId w:val="35"/>
  </w:num>
  <w:num w:numId="19" w16cid:durableId="1557938061">
    <w:abstractNumId w:val="113"/>
  </w:num>
  <w:num w:numId="20" w16cid:durableId="1985624907">
    <w:abstractNumId w:val="51"/>
  </w:num>
  <w:num w:numId="21" w16cid:durableId="152840158">
    <w:abstractNumId w:val="47"/>
  </w:num>
  <w:num w:numId="22" w16cid:durableId="1112284072">
    <w:abstractNumId w:val="50"/>
  </w:num>
  <w:num w:numId="23" w16cid:durableId="411122552">
    <w:abstractNumId w:val="145"/>
  </w:num>
  <w:num w:numId="24" w16cid:durableId="371925924">
    <w:abstractNumId w:val="138"/>
  </w:num>
  <w:num w:numId="25" w16cid:durableId="1406612549">
    <w:abstractNumId w:val="163"/>
  </w:num>
  <w:num w:numId="26" w16cid:durableId="1570070535">
    <w:abstractNumId w:val="140"/>
  </w:num>
  <w:num w:numId="27" w16cid:durableId="394746996">
    <w:abstractNumId w:val="26"/>
  </w:num>
  <w:num w:numId="28" w16cid:durableId="574631012">
    <w:abstractNumId w:val="29"/>
  </w:num>
  <w:num w:numId="29" w16cid:durableId="346292680">
    <w:abstractNumId w:val="155"/>
  </w:num>
  <w:num w:numId="30" w16cid:durableId="1547065646">
    <w:abstractNumId w:val="78"/>
  </w:num>
  <w:num w:numId="31" w16cid:durableId="799618135">
    <w:abstractNumId w:val="33"/>
  </w:num>
  <w:num w:numId="32" w16cid:durableId="136804132">
    <w:abstractNumId w:val="54"/>
  </w:num>
  <w:num w:numId="33" w16cid:durableId="1378315683">
    <w:abstractNumId w:val="72"/>
  </w:num>
  <w:num w:numId="34" w16cid:durableId="965550086">
    <w:abstractNumId w:val="30"/>
  </w:num>
  <w:num w:numId="35" w16cid:durableId="1971322936">
    <w:abstractNumId w:val="67"/>
  </w:num>
  <w:num w:numId="36" w16cid:durableId="1532112512">
    <w:abstractNumId w:val="111"/>
  </w:num>
  <w:num w:numId="37" w16cid:durableId="1257061648">
    <w:abstractNumId w:val="12"/>
  </w:num>
  <w:num w:numId="38" w16cid:durableId="2124961105">
    <w:abstractNumId w:val="21"/>
  </w:num>
  <w:num w:numId="39" w16cid:durableId="414909968">
    <w:abstractNumId w:val="27"/>
  </w:num>
  <w:num w:numId="40" w16cid:durableId="7946194">
    <w:abstractNumId w:val="90"/>
  </w:num>
  <w:num w:numId="41" w16cid:durableId="1757942373">
    <w:abstractNumId w:val="22"/>
  </w:num>
  <w:num w:numId="42" w16cid:durableId="1715301424">
    <w:abstractNumId w:val="157"/>
  </w:num>
  <w:num w:numId="43" w16cid:durableId="353574395">
    <w:abstractNumId w:val="52"/>
  </w:num>
  <w:num w:numId="44" w16cid:durableId="1660572736">
    <w:abstractNumId w:val="123"/>
    <w:lvlOverride w:ilvl="0"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6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2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4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5" w16cid:durableId="1247417452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6"/>
      <w:lvl w:ilvl="2">
        <w:start w:val="6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startOverride w:val="2"/>
      <w:lvl w:ilvl="3">
        <w:start w:val="2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4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6" w16cid:durableId="23870550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lvl w:ilvl="5"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ascii="Times New Roman" w:eastAsiaTheme="minorEastAsia" w:hAnsi="Times New Roman" w:cs="Times New Roman"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7" w16cid:durableId="509953975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7"/>
      <w:lvl w:ilvl="2">
        <w:start w:val="7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startOverride w:val="4"/>
      <w:lvl w:ilvl="3">
        <w:start w:val="4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3"/>
      <w:lvl w:ilvl="4">
        <w:start w:val="3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8" w16cid:durableId="1937059180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7"/>
      <w:lvl w:ilvl="2">
        <w:start w:val="7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startOverride w:val="4"/>
      <w:lvl w:ilvl="3">
        <w:start w:val="4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2"/>
      <w:lvl w:ilvl="4">
        <w:start w:val="2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ascii="Times New Roman" w:eastAsiaTheme="minorEastAsia" w:hAnsi="Times New Roman" w:cs="Times New Roman"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9" w16cid:durableId="685402411">
    <w:abstractNumId w:val="18"/>
  </w:num>
  <w:num w:numId="50" w16cid:durableId="635454254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51" w16cid:durableId="1820264301">
    <w:abstractNumId w:val="11"/>
  </w:num>
  <w:num w:numId="52" w16cid:durableId="2120492199">
    <w:abstractNumId w:val="87"/>
  </w:num>
  <w:num w:numId="53" w16cid:durableId="310525003">
    <w:abstractNumId w:val="104"/>
  </w:num>
  <w:num w:numId="54" w16cid:durableId="2146120285">
    <w:abstractNumId w:val="151"/>
  </w:num>
  <w:num w:numId="55" w16cid:durableId="737677287">
    <w:abstractNumId w:val="107"/>
  </w:num>
  <w:num w:numId="56" w16cid:durableId="931353903">
    <w:abstractNumId w:val="93"/>
  </w:num>
  <w:num w:numId="57" w16cid:durableId="2070610862">
    <w:abstractNumId w:val="109"/>
  </w:num>
  <w:num w:numId="58" w16cid:durableId="1191532244">
    <w:abstractNumId w:val="114"/>
  </w:num>
  <w:num w:numId="59" w16cid:durableId="2031368924">
    <w:abstractNumId w:val="121"/>
  </w:num>
  <w:num w:numId="60" w16cid:durableId="1575044487">
    <w:abstractNumId w:val="40"/>
  </w:num>
  <w:num w:numId="61" w16cid:durableId="95714391">
    <w:abstractNumId w:val="125"/>
  </w:num>
  <w:num w:numId="62" w16cid:durableId="1271014498">
    <w:abstractNumId w:val="10"/>
  </w:num>
  <w:num w:numId="63" w16cid:durableId="1927378087">
    <w:abstractNumId w:val="165"/>
  </w:num>
  <w:num w:numId="64" w16cid:durableId="911281894">
    <w:abstractNumId w:val="82"/>
  </w:num>
  <w:num w:numId="65" w16cid:durableId="2015455348">
    <w:abstractNumId w:val="19"/>
  </w:num>
  <w:num w:numId="66" w16cid:durableId="1796751547">
    <w:abstractNumId w:val="37"/>
  </w:num>
  <w:num w:numId="67" w16cid:durableId="237516469">
    <w:abstractNumId w:val="158"/>
  </w:num>
  <w:num w:numId="68" w16cid:durableId="921911429">
    <w:abstractNumId w:val="168"/>
  </w:num>
  <w:num w:numId="69" w16cid:durableId="2123451703">
    <w:abstractNumId w:val="14"/>
  </w:num>
  <w:num w:numId="70" w16cid:durableId="1695882083">
    <w:abstractNumId w:val="128"/>
  </w:num>
  <w:num w:numId="71" w16cid:durableId="196814804">
    <w:abstractNumId w:val="146"/>
  </w:num>
  <w:num w:numId="72" w16cid:durableId="658928552">
    <w:abstractNumId w:val="96"/>
  </w:num>
  <w:num w:numId="73" w16cid:durableId="383599223">
    <w:abstractNumId w:val="154"/>
  </w:num>
  <w:num w:numId="74" w16cid:durableId="18943985">
    <w:abstractNumId w:val="105"/>
  </w:num>
  <w:num w:numId="75" w16cid:durableId="1746950502">
    <w:abstractNumId w:val="115"/>
  </w:num>
  <w:num w:numId="76" w16cid:durableId="354694345">
    <w:abstractNumId w:val="116"/>
  </w:num>
  <w:num w:numId="77" w16cid:durableId="802578287">
    <w:abstractNumId w:val="141"/>
  </w:num>
  <w:num w:numId="78" w16cid:durableId="359286073">
    <w:abstractNumId w:val="136"/>
  </w:num>
  <w:num w:numId="79" w16cid:durableId="909386920">
    <w:abstractNumId w:val="170"/>
  </w:num>
  <w:num w:numId="80" w16cid:durableId="1848979791">
    <w:abstractNumId w:val="142"/>
  </w:num>
  <w:num w:numId="81" w16cid:durableId="1211500469">
    <w:abstractNumId w:val="119"/>
  </w:num>
  <w:num w:numId="82" w16cid:durableId="359400423">
    <w:abstractNumId w:val="134"/>
  </w:num>
  <w:num w:numId="83" w16cid:durableId="1552420024">
    <w:abstractNumId w:val="56"/>
  </w:num>
  <w:num w:numId="84" w16cid:durableId="894969439">
    <w:abstractNumId w:val="129"/>
  </w:num>
  <w:num w:numId="85" w16cid:durableId="2035613719">
    <w:abstractNumId w:val="38"/>
  </w:num>
  <w:num w:numId="86" w16cid:durableId="2060737151">
    <w:abstractNumId w:val="79"/>
  </w:num>
  <w:num w:numId="87" w16cid:durableId="1944260696">
    <w:abstractNumId w:val="65"/>
  </w:num>
  <w:num w:numId="88" w16cid:durableId="701321134">
    <w:abstractNumId w:val="16"/>
  </w:num>
  <w:num w:numId="89" w16cid:durableId="1897276442">
    <w:abstractNumId w:val="80"/>
  </w:num>
  <w:num w:numId="90" w16cid:durableId="10573808">
    <w:abstractNumId w:val="117"/>
  </w:num>
  <w:num w:numId="91" w16cid:durableId="418672848">
    <w:abstractNumId w:val="76"/>
  </w:num>
  <w:num w:numId="92" w16cid:durableId="1630823076">
    <w:abstractNumId w:val="160"/>
  </w:num>
  <w:num w:numId="93" w16cid:durableId="1309434783">
    <w:abstractNumId w:val="46"/>
  </w:num>
  <w:num w:numId="94" w16cid:durableId="806314418">
    <w:abstractNumId w:val="75"/>
  </w:num>
  <w:num w:numId="95" w16cid:durableId="1785422685">
    <w:abstractNumId w:val="55"/>
  </w:num>
  <w:num w:numId="96" w16cid:durableId="1393428144">
    <w:abstractNumId w:val="73"/>
  </w:num>
  <w:num w:numId="97" w16cid:durableId="477187374">
    <w:abstractNumId w:val="166"/>
  </w:num>
  <w:num w:numId="98" w16cid:durableId="944579749">
    <w:abstractNumId w:val="89"/>
  </w:num>
  <w:num w:numId="99" w16cid:durableId="1249969250">
    <w:abstractNumId w:val="120"/>
  </w:num>
  <w:num w:numId="100" w16cid:durableId="1474634498">
    <w:abstractNumId w:val="69"/>
  </w:num>
  <w:num w:numId="101" w16cid:durableId="1937056523">
    <w:abstractNumId w:val="152"/>
  </w:num>
  <w:num w:numId="102" w16cid:durableId="115609868">
    <w:abstractNumId w:val="135"/>
  </w:num>
  <w:num w:numId="103" w16cid:durableId="1552156723">
    <w:abstractNumId w:val="99"/>
  </w:num>
  <w:num w:numId="104" w16cid:durableId="784348240">
    <w:abstractNumId w:val="28"/>
  </w:num>
  <w:num w:numId="105" w16cid:durableId="1310407084">
    <w:abstractNumId w:val="85"/>
  </w:num>
  <w:num w:numId="106" w16cid:durableId="41370209">
    <w:abstractNumId w:val="92"/>
  </w:num>
  <w:num w:numId="107" w16cid:durableId="296299560">
    <w:abstractNumId w:val="77"/>
  </w:num>
  <w:num w:numId="108" w16cid:durableId="413402479">
    <w:abstractNumId w:val="42"/>
  </w:num>
  <w:num w:numId="109" w16cid:durableId="1629429550">
    <w:abstractNumId w:val="150"/>
  </w:num>
  <w:num w:numId="110" w16cid:durableId="359667159">
    <w:abstractNumId w:val="6"/>
  </w:num>
  <w:num w:numId="111" w16cid:durableId="1572303528">
    <w:abstractNumId w:val="122"/>
  </w:num>
  <w:num w:numId="112" w16cid:durableId="204294533">
    <w:abstractNumId w:val="57"/>
  </w:num>
  <w:num w:numId="113" w16cid:durableId="1221478878">
    <w:abstractNumId w:val="39"/>
  </w:num>
  <w:num w:numId="114" w16cid:durableId="198011885">
    <w:abstractNumId w:val="70"/>
  </w:num>
  <w:num w:numId="115" w16cid:durableId="312294655">
    <w:abstractNumId w:val="103"/>
  </w:num>
  <w:num w:numId="116" w16cid:durableId="664405348">
    <w:abstractNumId w:val="4"/>
  </w:num>
  <w:num w:numId="117" w16cid:durableId="1171066337">
    <w:abstractNumId w:val="64"/>
  </w:num>
  <w:num w:numId="118" w16cid:durableId="1335064215">
    <w:abstractNumId w:val="137"/>
  </w:num>
  <w:num w:numId="119" w16cid:durableId="2088115843">
    <w:abstractNumId w:val="112"/>
  </w:num>
  <w:num w:numId="120" w16cid:durableId="225185466">
    <w:abstractNumId w:val="66"/>
  </w:num>
  <w:num w:numId="121" w16cid:durableId="1264067136">
    <w:abstractNumId w:val="74"/>
  </w:num>
  <w:num w:numId="122" w16cid:durableId="1841197444">
    <w:abstractNumId w:val="31"/>
  </w:num>
  <w:num w:numId="123" w16cid:durableId="1148477704">
    <w:abstractNumId w:val="58"/>
  </w:num>
  <w:num w:numId="124" w16cid:durableId="648216787">
    <w:abstractNumId w:val="83"/>
  </w:num>
  <w:num w:numId="125" w16cid:durableId="1160461659">
    <w:abstractNumId w:val="34"/>
  </w:num>
  <w:num w:numId="126" w16cid:durableId="1651209147">
    <w:abstractNumId w:val="24"/>
  </w:num>
  <w:num w:numId="127" w16cid:durableId="1996182020">
    <w:abstractNumId w:val="61"/>
  </w:num>
  <w:num w:numId="128" w16cid:durableId="673186214">
    <w:abstractNumId w:val="171"/>
  </w:num>
  <w:num w:numId="129" w16cid:durableId="1660647677">
    <w:abstractNumId w:val="124"/>
  </w:num>
  <w:num w:numId="130" w16cid:durableId="1286623161">
    <w:abstractNumId w:val="94"/>
  </w:num>
  <w:num w:numId="131" w16cid:durableId="446122505">
    <w:abstractNumId w:val="20"/>
  </w:num>
  <w:num w:numId="132" w16cid:durableId="1349065553">
    <w:abstractNumId w:val="45"/>
  </w:num>
  <w:num w:numId="133" w16cid:durableId="1346975726">
    <w:abstractNumId w:val="126"/>
  </w:num>
  <w:num w:numId="134" w16cid:durableId="235628879">
    <w:abstractNumId w:val="100"/>
  </w:num>
  <w:num w:numId="135" w16cid:durableId="1270044017">
    <w:abstractNumId w:val="3"/>
  </w:num>
  <w:num w:numId="136" w16cid:durableId="1362776454">
    <w:abstractNumId w:val="97"/>
  </w:num>
  <w:num w:numId="137" w16cid:durableId="1642810651">
    <w:abstractNumId w:val="86"/>
  </w:num>
  <w:num w:numId="138" w16cid:durableId="306782601">
    <w:abstractNumId w:val="91"/>
  </w:num>
  <w:num w:numId="139" w16cid:durableId="1853647461">
    <w:abstractNumId w:val="167"/>
  </w:num>
  <w:num w:numId="140" w16cid:durableId="725564321">
    <w:abstractNumId w:val="130"/>
  </w:num>
  <w:num w:numId="141" w16cid:durableId="933513898">
    <w:abstractNumId w:val="62"/>
  </w:num>
  <w:num w:numId="142" w16cid:durableId="1359311588">
    <w:abstractNumId w:val="143"/>
  </w:num>
  <w:num w:numId="143" w16cid:durableId="1742676891">
    <w:abstractNumId w:val="68"/>
  </w:num>
  <w:num w:numId="144" w16cid:durableId="1182474518">
    <w:abstractNumId w:val="13"/>
  </w:num>
  <w:num w:numId="145" w16cid:durableId="1196314610">
    <w:abstractNumId w:val="106"/>
  </w:num>
  <w:num w:numId="146" w16cid:durableId="1368525116">
    <w:abstractNumId w:val="8"/>
  </w:num>
  <w:num w:numId="147" w16cid:durableId="1974940570">
    <w:abstractNumId w:val="118"/>
  </w:num>
  <w:num w:numId="148" w16cid:durableId="1744445352">
    <w:abstractNumId w:val="41"/>
  </w:num>
  <w:num w:numId="149" w16cid:durableId="380986443">
    <w:abstractNumId w:val="148"/>
  </w:num>
  <w:num w:numId="150" w16cid:durableId="1980333985">
    <w:abstractNumId w:val="36"/>
  </w:num>
  <w:num w:numId="151" w16cid:durableId="966011215">
    <w:abstractNumId w:val="7"/>
  </w:num>
  <w:num w:numId="152" w16cid:durableId="932130439">
    <w:abstractNumId w:val="43"/>
  </w:num>
  <w:num w:numId="153" w16cid:durableId="1433361555">
    <w:abstractNumId w:val="71"/>
  </w:num>
  <w:num w:numId="154" w16cid:durableId="1881355934">
    <w:abstractNumId w:val="17"/>
  </w:num>
  <w:num w:numId="155" w16cid:durableId="1027408432">
    <w:abstractNumId w:val="53"/>
  </w:num>
  <w:num w:numId="156" w16cid:durableId="1785925884">
    <w:abstractNumId w:val="88"/>
  </w:num>
  <w:num w:numId="157" w16cid:durableId="385496227">
    <w:abstractNumId w:val="2"/>
  </w:num>
  <w:num w:numId="158" w16cid:durableId="1893075920">
    <w:abstractNumId w:val="133"/>
  </w:num>
  <w:num w:numId="159" w16cid:durableId="1485318648">
    <w:abstractNumId w:val="102"/>
  </w:num>
  <w:num w:numId="160" w16cid:durableId="2029793524">
    <w:abstractNumId w:val="110"/>
  </w:num>
  <w:num w:numId="161" w16cid:durableId="1100373872">
    <w:abstractNumId w:val="59"/>
  </w:num>
  <w:num w:numId="162" w16cid:durableId="97331377">
    <w:abstractNumId w:val="98"/>
  </w:num>
  <w:num w:numId="163" w16cid:durableId="1867525796">
    <w:abstractNumId w:val="5"/>
  </w:num>
  <w:num w:numId="164" w16cid:durableId="573472201">
    <w:abstractNumId w:val="108"/>
  </w:num>
  <w:num w:numId="165" w16cid:durableId="1466701539">
    <w:abstractNumId w:val="95"/>
  </w:num>
  <w:num w:numId="166" w16cid:durableId="2117828352">
    <w:abstractNumId w:val="164"/>
  </w:num>
  <w:num w:numId="167" w16cid:durableId="306276765">
    <w:abstractNumId w:val="139"/>
  </w:num>
  <w:num w:numId="168" w16cid:durableId="816611213">
    <w:abstractNumId w:val="131"/>
  </w:num>
  <w:num w:numId="169" w16cid:durableId="1996254891">
    <w:abstractNumId w:val="49"/>
  </w:num>
  <w:num w:numId="170" w16cid:durableId="1589191126">
    <w:abstractNumId w:val="101"/>
  </w:num>
  <w:num w:numId="171" w16cid:durableId="700976772">
    <w:abstractNumId w:val="63"/>
  </w:num>
  <w:num w:numId="172" w16cid:durableId="1625579359">
    <w:abstractNumId w:val="153"/>
  </w:num>
  <w:num w:numId="173" w16cid:durableId="612901836">
    <w:abstractNumId w:val="169"/>
  </w:num>
  <w:num w:numId="174" w16cid:durableId="1360163435">
    <w:abstractNumId w:val="156"/>
  </w:num>
  <w:num w:numId="175" w16cid:durableId="1591743029">
    <w:abstractNumId w:val="84"/>
  </w:num>
  <w:num w:numId="176" w16cid:durableId="1729373406">
    <w:abstractNumId w:val="81"/>
  </w:num>
  <w:num w:numId="177" w16cid:durableId="995182091">
    <w:abstractNumId w:val="149"/>
  </w:num>
  <w:num w:numId="178" w16cid:durableId="402416847">
    <w:abstractNumId w:val="159"/>
  </w:num>
  <w:num w:numId="179" w16cid:durableId="987130318">
    <w:abstractNumId w:val="162"/>
  </w:num>
  <w:num w:numId="180" w16cid:durableId="1817335718">
    <w:abstractNumId w:val="32"/>
  </w:num>
  <w:num w:numId="181" w16cid:durableId="1861117332">
    <w:abstractNumId w:val="132"/>
  </w:num>
  <w:num w:numId="182" w16cid:durableId="491262360">
    <w:abstractNumId w:val="15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yM7W0sDSztDQDspR0lIJTi4sz8/NACixrASYg3DwsAAAA"/>
  </w:docVars>
  <w:rsids>
    <w:rsidRoot w:val="00B15BA4"/>
    <w:rsid w:val="00001AEA"/>
    <w:rsid w:val="0000266C"/>
    <w:rsid w:val="00004F51"/>
    <w:rsid w:val="00006957"/>
    <w:rsid w:val="000112CC"/>
    <w:rsid w:val="0001284A"/>
    <w:rsid w:val="00012AFC"/>
    <w:rsid w:val="00012DB3"/>
    <w:rsid w:val="0001386F"/>
    <w:rsid w:val="000139B7"/>
    <w:rsid w:val="000153F8"/>
    <w:rsid w:val="0001598A"/>
    <w:rsid w:val="00017466"/>
    <w:rsid w:val="000223F6"/>
    <w:rsid w:val="0002289A"/>
    <w:rsid w:val="000229DA"/>
    <w:rsid w:val="00022D58"/>
    <w:rsid w:val="00025096"/>
    <w:rsid w:val="00027BE7"/>
    <w:rsid w:val="00027F67"/>
    <w:rsid w:val="00030267"/>
    <w:rsid w:val="00030697"/>
    <w:rsid w:val="00034413"/>
    <w:rsid w:val="00035D9C"/>
    <w:rsid w:val="00047DB5"/>
    <w:rsid w:val="00050C0F"/>
    <w:rsid w:val="00050C4F"/>
    <w:rsid w:val="000551F8"/>
    <w:rsid w:val="000579AB"/>
    <w:rsid w:val="00060621"/>
    <w:rsid w:val="00060ECE"/>
    <w:rsid w:val="000613A5"/>
    <w:rsid w:val="00062472"/>
    <w:rsid w:val="000639BF"/>
    <w:rsid w:val="00067539"/>
    <w:rsid w:val="00075599"/>
    <w:rsid w:val="0008165B"/>
    <w:rsid w:val="000847D6"/>
    <w:rsid w:val="000855AE"/>
    <w:rsid w:val="0008578B"/>
    <w:rsid w:val="000859C8"/>
    <w:rsid w:val="00085F3F"/>
    <w:rsid w:val="0009049C"/>
    <w:rsid w:val="000956AD"/>
    <w:rsid w:val="00096916"/>
    <w:rsid w:val="00097B0E"/>
    <w:rsid w:val="000A053A"/>
    <w:rsid w:val="000A075E"/>
    <w:rsid w:val="000A3018"/>
    <w:rsid w:val="000A3E91"/>
    <w:rsid w:val="000A4076"/>
    <w:rsid w:val="000A5379"/>
    <w:rsid w:val="000A6F4C"/>
    <w:rsid w:val="000A7162"/>
    <w:rsid w:val="000B22C7"/>
    <w:rsid w:val="000B4A95"/>
    <w:rsid w:val="000C068D"/>
    <w:rsid w:val="000C2F4A"/>
    <w:rsid w:val="000C4634"/>
    <w:rsid w:val="000C7D5A"/>
    <w:rsid w:val="000C7F30"/>
    <w:rsid w:val="000D0991"/>
    <w:rsid w:val="000D25A5"/>
    <w:rsid w:val="000D34B7"/>
    <w:rsid w:val="000D34F1"/>
    <w:rsid w:val="000D5F03"/>
    <w:rsid w:val="000D6329"/>
    <w:rsid w:val="000E127D"/>
    <w:rsid w:val="000E1454"/>
    <w:rsid w:val="000E2156"/>
    <w:rsid w:val="000E308F"/>
    <w:rsid w:val="000E3A22"/>
    <w:rsid w:val="000E3BE5"/>
    <w:rsid w:val="000E3C25"/>
    <w:rsid w:val="000E6707"/>
    <w:rsid w:val="000E7812"/>
    <w:rsid w:val="000F0D17"/>
    <w:rsid w:val="000F36D9"/>
    <w:rsid w:val="000F3C2D"/>
    <w:rsid w:val="000F475D"/>
    <w:rsid w:val="000F5157"/>
    <w:rsid w:val="000F5442"/>
    <w:rsid w:val="00100895"/>
    <w:rsid w:val="001039C4"/>
    <w:rsid w:val="00103ADE"/>
    <w:rsid w:val="00104BF9"/>
    <w:rsid w:val="00104DA6"/>
    <w:rsid w:val="00107ECE"/>
    <w:rsid w:val="00110618"/>
    <w:rsid w:val="00112D97"/>
    <w:rsid w:val="00113145"/>
    <w:rsid w:val="00114730"/>
    <w:rsid w:val="00114E53"/>
    <w:rsid w:val="0011513B"/>
    <w:rsid w:val="00120686"/>
    <w:rsid w:val="00120E48"/>
    <w:rsid w:val="0012129A"/>
    <w:rsid w:val="001240E9"/>
    <w:rsid w:val="00124481"/>
    <w:rsid w:val="00124664"/>
    <w:rsid w:val="001249D8"/>
    <w:rsid w:val="0012543F"/>
    <w:rsid w:val="0012563E"/>
    <w:rsid w:val="00125792"/>
    <w:rsid w:val="00130B35"/>
    <w:rsid w:val="001311F9"/>
    <w:rsid w:val="0013228D"/>
    <w:rsid w:val="00132F5D"/>
    <w:rsid w:val="00134B94"/>
    <w:rsid w:val="00135EBE"/>
    <w:rsid w:val="00137E52"/>
    <w:rsid w:val="001408AE"/>
    <w:rsid w:val="00140BFF"/>
    <w:rsid w:val="001436EE"/>
    <w:rsid w:val="0014795A"/>
    <w:rsid w:val="00151144"/>
    <w:rsid w:val="001515E7"/>
    <w:rsid w:val="001537E3"/>
    <w:rsid w:val="0015463A"/>
    <w:rsid w:val="00155262"/>
    <w:rsid w:val="00157B20"/>
    <w:rsid w:val="00160001"/>
    <w:rsid w:val="001604DD"/>
    <w:rsid w:val="00161F70"/>
    <w:rsid w:val="001634C1"/>
    <w:rsid w:val="00164C4D"/>
    <w:rsid w:val="001650D4"/>
    <w:rsid w:val="00165C62"/>
    <w:rsid w:val="00166E82"/>
    <w:rsid w:val="00173D5E"/>
    <w:rsid w:val="001774EA"/>
    <w:rsid w:val="00183CAB"/>
    <w:rsid w:val="00183FB5"/>
    <w:rsid w:val="00184B3E"/>
    <w:rsid w:val="00187107"/>
    <w:rsid w:val="00190A73"/>
    <w:rsid w:val="00191F56"/>
    <w:rsid w:val="00192629"/>
    <w:rsid w:val="0019682C"/>
    <w:rsid w:val="00197B76"/>
    <w:rsid w:val="001A2906"/>
    <w:rsid w:val="001A347B"/>
    <w:rsid w:val="001A4C6B"/>
    <w:rsid w:val="001A59B0"/>
    <w:rsid w:val="001A7B17"/>
    <w:rsid w:val="001A7BD5"/>
    <w:rsid w:val="001B323C"/>
    <w:rsid w:val="001B6C42"/>
    <w:rsid w:val="001B73D8"/>
    <w:rsid w:val="001C1182"/>
    <w:rsid w:val="001C21CB"/>
    <w:rsid w:val="001C25A8"/>
    <w:rsid w:val="001C2EB4"/>
    <w:rsid w:val="001C67AE"/>
    <w:rsid w:val="001C73A4"/>
    <w:rsid w:val="001D2867"/>
    <w:rsid w:val="001E00CB"/>
    <w:rsid w:val="001E044C"/>
    <w:rsid w:val="001E0481"/>
    <w:rsid w:val="001E60DF"/>
    <w:rsid w:val="001F0182"/>
    <w:rsid w:val="001F0FE4"/>
    <w:rsid w:val="001F1785"/>
    <w:rsid w:val="001F40B8"/>
    <w:rsid w:val="001F749A"/>
    <w:rsid w:val="001F7D28"/>
    <w:rsid w:val="00200271"/>
    <w:rsid w:val="002017DC"/>
    <w:rsid w:val="00201F3A"/>
    <w:rsid w:val="00207D5D"/>
    <w:rsid w:val="00207F52"/>
    <w:rsid w:val="00210678"/>
    <w:rsid w:val="00210684"/>
    <w:rsid w:val="00211E67"/>
    <w:rsid w:val="002121CA"/>
    <w:rsid w:val="0021567A"/>
    <w:rsid w:val="00216CD3"/>
    <w:rsid w:val="002201F8"/>
    <w:rsid w:val="00220F13"/>
    <w:rsid w:val="00220F3C"/>
    <w:rsid w:val="002216E4"/>
    <w:rsid w:val="002230B8"/>
    <w:rsid w:val="00223103"/>
    <w:rsid w:val="00223BEA"/>
    <w:rsid w:val="002242C8"/>
    <w:rsid w:val="00226017"/>
    <w:rsid w:val="002300CC"/>
    <w:rsid w:val="00230E0E"/>
    <w:rsid w:val="0023118E"/>
    <w:rsid w:val="002326AD"/>
    <w:rsid w:val="00235AB6"/>
    <w:rsid w:val="00236175"/>
    <w:rsid w:val="00237FFA"/>
    <w:rsid w:val="002415A3"/>
    <w:rsid w:val="00241CCD"/>
    <w:rsid w:val="00241E9E"/>
    <w:rsid w:val="00241FB0"/>
    <w:rsid w:val="00241FBC"/>
    <w:rsid w:val="0024226B"/>
    <w:rsid w:val="00242E30"/>
    <w:rsid w:val="00243158"/>
    <w:rsid w:val="002443C0"/>
    <w:rsid w:val="00252195"/>
    <w:rsid w:val="002522F6"/>
    <w:rsid w:val="0025653D"/>
    <w:rsid w:val="00256581"/>
    <w:rsid w:val="00256DA8"/>
    <w:rsid w:val="00260C36"/>
    <w:rsid w:val="002619EA"/>
    <w:rsid w:val="002623C3"/>
    <w:rsid w:val="00264A39"/>
    <w:rsid w:val="00264D75"/>
    <w:rsid w:val="00266C93"/>
    <w:rsid w:val="00266E11"/>
    <w:rsid w:val="0027039B"/>
    <w:rsid w:val="00270754"/>
    <w:rsid w:val="00272468"/>
    <w:rsid w:val="002748FC"/>
    <w:rsid w:val="00277001"/>
    <w:rsid w:val="00277BA1"/>
    <w:rsid w:val="00280A7D"/>
    <w:rsid w:val="00280C8E"/>
    <w:rsid w:val="00280E27"/>
    <w:rsid w:val="002844DD"/>
    <w:rsid w:val="00285B99"/>
    <w:rsid w:val="002873AF"/>
    <w:rsid w:val="00287EC8"/>
    <w:rsid w:val="00292228"/>
    <w:rsid w:val="002922AC"/>
    <w:rsid w:val="00292C92"/>
    <w:rsid w:val="00292F6F"/>
    <w:rsid w:val="00294053"/>
    <w:rsid w:val="002A1767"/>
    <w:rsid w:val="002A6636"/>
    <w:rsid w:val="002A7D12"/>
    <w:rsid w:val="002B059B"/>
    <w:rsid w:val="002B060E"/>
    <w:rsid w:val="002B17B1"/>
    <w:rsid w:val="002B306E"/>
    <w:rsid w:val="002B3793"/>
    <w:rsid w:val="002B5F80"/>
    <w:rsid w:val="002B75FD"/>
    <w:rsid w:val="002C0BDC"/>
    <w:rsid w:val="002C1672"/>
    <w:rsid w:val="002C319B"/>
    <w:rsid w:val="002C3AC4"/>
    <w:rsid w:val="002C63B3"/>
    <w:rsid w:val="002C7FBF"/>
    <w:rsid w:val="002D122F"/>
    <w:rsid w:val="002D1DC6"/>
    <w:rsid w:val="002D2AE4"/>
    <w:rsid w:val="002D2F04"/>
    <w:rsid w:val="002D76B4"/>
    <w:rsid w:val="002D7B14"/>
    <w:rsid w:val="002E03D8"/>
    <w:rsid w:val="002E07B9"/>
    <w:rsid w:val="002E295D"/>
    <w:rsid w:val="002E3C56"/>
    <w:rsid w:val="002F0054"/>
    <w:rsid w:val="002F06F5"/>
    <w:rsid w:val="002F3EBF"/>
    <w:rsid w:val="002F62A4"/>
    <w:rsid w:val="003004F1"/>
    <w:rsid w:val="00300A67"/>
    <w:rsid w:val="003028A5"/>
    <w:rsid w:val="00302B95"/>
    <w:rsid w:val="003043AA"/>
    <w:rsid w:val="00305D4A"/>
    <w:rsid w:val="00306D7C"/>
    <w:rsid w:val="003072DC"/>
    <w:rsid w:val="0031007B"/>
    <w:rsid w:val="00310588"/>
    <w:rsid w:val="00310852"/>
    <w:rsid w:val="00311F66"/>
    <w:rsid w:val="003130E2"/>
    <w:rsid w:val="00313982"/>
    <w:rsid w:val="00315B92"/>
    <w:rsid w:val="0031699F"/>
    <w:rsid w:val="00317CA1"/>
    <w:rsid w:val="00324216"/>
    <w:rsid w:val="00325E74"/>
    <w:rsid w:val="0032753D"/>
    <w:rsid w:val="003275FA"/>
    <w:rsid w:val="00330250"/>
    <w:rsid w:val="00330D62"/>
    <w:rsid w:val="00334B56"/>
    <w:rsid w:val="00334E13"/>
    <w:rsid w:val="003403E4"/>
    <w:rsid w:val="0034111E"/>
    <w:rsid w:val="00341D9B"/>
    <w:rsid w:val="003447C3"/>
    <w:rsid w:val="00345AAD"/>
    <w:rsid w:val="00352411"/>
    <w:rsid w:val="00353B6C"/>
    <w:rsid w:val="00354A45"/>
    <w:rsid w:val="0036007F"/>
    <w:rsid w:val="00360CC9"/>
    <w:rsid w:val="00360DBD"/>
    <w:rsid w:val="0036373A"/>
    <w:rsid w:val="00363E85"/>
    <w:rsid w:val="00370D1B"/>
    <w:rsid w:val="00374AF4"/>
    <w:rsid w:val="003760B1"/>
    <w:rsid w:val="00377C09"/>
    <w:rsid w:val="00380222"/>
    <w:rsid w:val="00380A13"/>
    <w:rsid w:val="00380E93"/>
    <w:rsid w:val="003816E8"/>
    <w:rsid w:val="00381AD0"/>
    <w:rsid w:val="00382FBB"/>
    <w:rsid w:val="00384893"/>
    <w:rsid w:val="0038677E"/>
    <w:rsid w:val="0039079B"/>
    <w:rsid w:val="003914B6"/>
    <w:rsid w:val="00391620"/>
    <w:rsid w:val="0039406B"/>
    <w:rsid w:val="0039460B"/>
    <w:rsid w:val="00394FEA"/>
    <w:rsid w:val="00395A1B"/>
    <w:rsid w:val="00397BE2"/>
    <w:rsid w:val="003A2177"/>
    <w:rsid w:val="003A218F"/>
    <w:rsid w:val="003A2DD9"/>
    <w:rsid w:val="003A35C6"/>
    <w:rsid w:val="003A4E87"/>
    <w:rsid w:val="003A61A2"/>
    <w:rsid w:val="003A668F"/>
    <w:rsid w:val="003A7742"/>
    <w:rsid w:val="003B0BDF"/>
    <w:rsid w:val="003B1235"/>
    <w:rsid w:val="003B4229"/>
    <w:rsid w:val="003B4D27"/>
    <w:rsid w:val="003B64D0"/>
    <w:rsid w:val="003B6DA8"/>
    <w:rsid w:val="003B7D57"/>
    <w:rsid w:val="003C5B54"/>
    <w:rsid w:val="003C5FA9"/>
    <w:rsid w:val="003D0D6E"/>
    <w:rsid w:val="003D23AE"/>
    <w:rsid w:val="003D28EF"/>
    <w:rsid w:val="003D6234"/>
    <w:rsid w:val="003D69AF"/>
    <w:rsid w:val="003D7E0F"/>
    <w:rsid w:val="003E2671"/>
    <w:rsid w:val="003E2F46"/>
    <w:rsid w:val="003E2FE7"/>
    <w:rsid w:val="003E35E9"/>
    <w:rsid w:val="003E3A05"/>
    <w:rsid w:val="003E4498"/>
    <w:rsid w:val="003E5460"/>
    <w:rsid w:val="003E598A"/>
    <w:rsid w:val="003F1996"/>
    <w:rsid w:val="003F1CA2"/>
    <w:rsid w:val="003F34D0"/>
    <w:rsid w:val="003F4BE7"/>
    <w:rsid w:val="003F5271"/>
    <w:rsid w:val="003F66F9"/>
    <w:rsid w:val="00403C99"/>
    <w:rsid w:val="00405B09"/>
    <w:rsid w:val="00405BCE"/>
    <w:rsid w:val="00407C31"/>
    <w:rsid w:val="00411170"/>
    <w:rsid w:val="00412102"/>
    <w:rsid w:val="00413D1C"/>
    <w:rsid w:val="00415224"/>
    <w:rsid w:val="00415BB0"/>
    <w:rsid w:val="00416C45"/>
    <w:rsid w:val="00417B87"/>
    <w:rsid w:val="0042378F"/>
    <w:rsid w:val="004278B7"/>
    <w:rsid w:val="00427CC3"/>
    <w:rsid w:val="00430A74"/>
    <w:rsid w:val="00430CA2"/>
    <w:rsid w:val="004313DF"/>
    <w:rsid w:val="00431E4C"/>
    <w:rsid w:val="00432DEF"/>
    <w:rsid w:val="00433344"/>
    <w:rsid w:val="00433572"/>
    <w:rsid w:val="00435B24"/>
    <w:rsid w:val="00440BF0"/>
    <w:rsid w:val="00442851"/>
    <w:rsid w:val="00442ACA"/>
    <w:rsid w:val="00442F6C"/>
    <w:rsid w:val="00443A21"/>
    <w:rsid w:val="004466C8"/>
    <w:rsid w:val="00447F96"/>
    <w:rsid w:val="00450445"/>
    <w:rsid w:val="00450E10"/>
    <w:rsid w:val="004513D5"/>
    <w:rsid w:val="004539F0"/>
    <w:rsid w:val="00454C46"/>
    <w:rsid w:val="00456477"/>
    <w:rsid w:val="00456909"/>
    <w:rsid w:val="0045787F"/>
    <w:rsid w:val="004604FD"/>
    <w:rsid w:val="00464227"/>
    <w:rsid w:val="00464737"/>
    <w:rsid w:val="004669E7"/>
    <w:rsid w:val="00470D42"/>
    <w:rsid w:val="00471BD1"/>
    <w:rsid w:val="004842FC"/>
    <w:rsid w:val="00484B19"/>
    <w:rsid w:val="00485469"/>
    <w:rsid w:val="00485C5C"/>
    <w:rsid w:val="0048780F"/>
    <w:rsid w:val="0049077F"/>
    <w:rsid w:val="004908C1"/>
    <w:rsid w:val="0049471E"/>
    <w:rsid w:val="00494890"/>
    <w:rsid w:val="00494DB5"/>
    <w:rsid w:val="004A0223"/>
    <w:rsid w:val="004A0737"/>
    <w:rsid w:val="004A17A5"/>
    <w:rsid w:val="004A1862"/>
    <w:rsid w:val="004A1ABF"/>
    <w:rsid w:val="004A3347"/>
    <w:rsid w:val="004A3C54"/>
    <w:rsid w:val="004A410A"/>
    <w:rsid w:val="004A4BDB"/>
    <w:rsid w:val="004A6FB6"/>
    <w:rsid w:val="004B0B92"/>
    <w:rsid w:val="004B1359"/>
    <w:rsid w:val="004B2DA7"/>
    <w:rsid w:val="004B3401"/>
    <w:rsid w:val="004B3AAA"/>
    <w:rsid w:val="004B49C2"/>
    <w:rsid w:val="004B53C6"/>
    <w:rsid w:val="004B5DC1"/>
    <w:rsid w:val="004C04F7"/>
    <w:rsid w:val="004C10FB"/>
    <w:rsid w:val="004C17C1"/>
    <w:rsid w:val="004C2228"/>
    <w:rsid w:val="004C2C73"/>
    <w:rsid w:val="004C42CB"/>
    <w:rsid w:val="004C45E1"/>
    <w:rsid w:val="004C7B94"/>
    <w:rsid w:val="004D1549"/>
    <w:rsid w:val="004D1ECF"/>
    <w:rsid w:val="004D2DB6"/>
    <w:rsid w:val="004D3DEF"/>
    <w:rsid w:val="004D70EA"/>
    <w:rsid w:val="004E1312"/>
    <w:rsid w:val="004E2464"/>
    <w:rsid w:val="004E33BB"/>
    <w:rsid w:val="004E375A"/>
    <w:rsid w:val="004E5670"/>
    <w:rsid w:val="004E6113"/>
    <w:rsid w:val="004E6A37"/>
    <w:rsid w:val="004E7F47"/>
    <w:rsid w:val="004F1811"/>
    <w:rsid w:val="004F349B"/>
    <w:rsid w:val="004F3570"/>
    <w:rsid w:val="004F48DD"/>
    <w:rsid w:val="004F4DF3"/>
    <w:rsid w:val="004F5F4A"/>
    <w:rsid w:val="00500475"/>
    <w:rsid w:val="00502809"/>
    <w:rsid w:val="00503C28"/>
    <w:rsid w:val="00506EE7"/>
    <w:rsid w:val="005118D4"/>
    <w:rsid w:val="00524099"/>
    <w:rsid w:val="00524694"/>
    <w:rsid w:val="00525607"/>
    <w:rsid w:val="00530582"/>
    <w:rsid w:val="005316B1"/>
    <w:rsid w:val="00532FD6"/>
    <w:rsid w:val="00534880"/>
    <w:rsid w:val="00534968"/>
    <w:rsid w:val="00536381"/>
    <w:rsid w:val="00540D7E"/>
    <w:rsid w:val="00541117"/>
    <w:rsid w:val="00542635"/>
    <w:rsid w:val="005428E6"/>
    <w:rsid w:val="005434E5"/>
    <w:rsid w:val="005470B0"/>
    <w:rsid w:val="00547215"/>
    <w:rsid w:val="0055100B"/>
    <w:rsid w:val="005523C5"/>
    <w:rsid w:val="00552C44"/>
    <w:rsid w:val="0055434F"/>
    <w:rsid w:val="00554E00"/>
    <w:rsid w:val="005556A6"/>
    <w:rsid w:val="00555F1D"/>
    <w:rsid w:val="005573AA"/>
    <w:rsid w:val="0056018F"/>
    <w:rsid w:val="00560297"/>
    <w:rsid w:val="00560C25"/>
    <w:rsid w:val="00562E79"/>
    <w:rsid w:val="005645BF"/>
    <w:rsid w:val="005701CE"/>
    <w:rsid w:val="005726CA"/>
    <w:rsid w:val="00577E11"/>
    <w:rsid w:val="005812BE"/>
    <w:rsid w:val="00582EC7"/>
    <w:rsid w:val="005837DA"/>
    <w:rsid w:val="00584215"/>
    <w:rsid w:val="00585CC1"/>
    <w:rsid w:val="00587674"/>
    <w:rsid w:val="0059122C"/>
    <w:rsid w:val="0059656B"/>
    <w:rsid w:val="00597334"/>
    <w:rsid w:val="005A20DF"/>
    <w:rsid w:val="005A5C0D"/>
    <w:rsid w:val="005A5C46"/>
    <w:rsid w:val="005A5D51"/>
    <w:rsid w:val="005A75E1"/>
    <w:rsid w:val="005B0A01"/>
    <w:rsid w:val="005B0EE4"/>
    <w:rsid w:val="005B1296"/>
    <w:rsid w:val="005B1C38"/>
    <w:rsid w:val="005B2455"/>
    <w:rsid w:val="005B28F9"/>
    <w:rsid w:val="005B2B06"/>
    <w:rsid w:val="005B32A8"/>
    <w:rsid w:val="005B423E"/>
    <w:rsid w:val="005B4C28"/>
    <w:rsid w:val="005C23C2"/>
    <w:rsid w:val="005C2957"/>
    <w:rsid w:val="005C7C85"/>
    <w:rsid w:val="005D25EC"/>
    <w:rsid w:val="005D5A5B"/>
    <w:rsid w:val="005D793D"/>
    <w:rsid w:val="005E168B"/>
    <w:rsid w:val="005E2CFE"/>
    <w:rsid w:val="005E5328"/>
    <w:rsid w:val="005E55B4"/>
    <w:rsid w:val="005E61F3"/>
    <w:rsid w:val="005E6431"/>
    <w:rsid w:val="005F2BB2"/>
    <w:rsid w:val="005F3A46"/>
    <w:rsid w:val="005F4960"/>
    <w:rsid w:val="006013B5"/>
    <w:rsid w:val="00603D7A"/>
    <w:rsid w:val="00605512"/>
    <w:rsid w:val="0060584C"/>
    <w:rsid w:val="00605BFA"/>
    <w:rsid w:val="00607641"/>
    <w:rsid w:val="00611DDB"/>
    <w:rsid w:val="00615D61"/>
    <w:rsid w:val="00621591"/>
    <w:rsid w:val="00621B24"/>
    <w:rsid w:val="00621C68"/>
    <w:rsid w:val="006258D4"/>
    <w:rsid w:val="00625C4F"/>
    <w:rsid w:val="00627A42"/>
    <w:rsid w:val="00635CB4"/>
    <w:rsid w:val="00636DDA"/>
    <w:rsid w:val="006407DB"/>
    <w:rsid w:val="00640884"/>
    <w:rsid w:val="006408FC"/>
    <w:rsid w:val="00640968"/>
    <w:rsid w:val="00641628"/>
    <w:rsid w:val="006418D0"/>
    <w:rsid w:val="00642B7A"/>
    <w:rsid w:val="0064623F"/>
    <w:rsid w:val="00647470"/>
    <w:rsid w:val="0065012F"/>
    <w:rsid w:val="006509CC"/>
    <w:rsid w:val="00650E78"/>
    <w:rsid w:val="00651089"/>
    <w:rsid w:val="00652F49"/>
    <w:rsid w:val="00653ACF"/>
    <w:rsid w:val="00654674"/>
    <w:rsid w:val="00660F08"/>
    <w:rsid w:val="00663324"/>
    <w:rsid w:val="006673D8"/>
    <w:rsid w:val="00667D34"/>
    <w:rsid w:val="006745F4"/>
    <w:rsid w:val="00675975"/>
    <w:rsid w:val="006766E9"/>
    <w:rsid w:val="00676CE7"/>
    <w:rsid w:val="00680A88"/>
    <w:rsid w:val="00681C54"/>
    <w:rsid w:val="006854DC"/>
    <w:rsid w:val="006910BD"/>
    <w:rsid w:val="00691526"/>
    <w:rsid w:val="0069159A"/>
    <w:rsid w:val="0069446F"/>
    <w:rsid w:val="0069551C"/>
    <w:rsid w:val="00696557"/>
    <w:rsid w:val="006A4532"/>
    <w:rsid w:val="006A5151"/>
    <w:rsid w:val="006B1BCE"/>
    <w:rsid w:val="006B1E84"/>
    <w:rsid w:val="006C008F"/>
    <w:rsid w:val="006C03BD"/>
    <w:rsid w:val="006C14D2"/>
    <w:rsid w:val="006C28EA"/>
    <w:rsid w:val="006C4171"/>
    <w:rsid w:val="006C4732"/>
    <w:rsid w:val="006D1D1E"/>
    <w:rsid w:val="006D3819"/>
    <w:rsid w:val="006D4164"/>
    <w:rsid w:val="006D5FA1"/>
    <w:rsid w:val="006D6856"/>
    <w:rsid w:val="006D705B"/>
    <w:rsid w:val="006E0D21"/>
    <w:rsid w:val="006E1730"/>
    <w:rsid w:val="006E30B0"/>
    <w:rsid w:val="006E43B9"/>
    <w:rsid w:val="006E4E48"/>
    <w:rsid w:val="006E7747"/>
    <w:rsid w:val="006E7A80"/>
    <w:rsid w:val="006F2A1D"/>
    <w:rsid w:val="006F2BE5"/>
    <w:rsid w:val="006F3B76"/>
    <w:rsid w:val="006F4142"/>
    <w:rsid w:val="006F69FE"/>
    <w:rsid w:val="006F7708"/>
    <w:rsid w:val="007002B4"/>
    <w:rsid w:val="00700A4D"/>
    <w:rsid w:val="007018D8"/>
    <w:rsid w:val="00704012"/>
    <w:rsid w:val="0070608A"/>
    <w:rsid w:val="00712859"/>
    <w:rsid w:val="00713C27"/>
    <w:rsid w:val="007157D0"/>
    <w:rsid w:val="00716C19"/>
    <w:rsid w:val="0072001D"/>
    <w:rsid w:val="007207EB"/>
    <w:rsid w:val="007216FA"/>
    <w:rsid w:val="00724518"/>
    <w:rsid w:val="0072464F"/>
    <w:rsid w:val="00725836"/>
    <w:rsid w:val="0072663D"/>
    <w:rsid w:val="007309A4"/>
    <w:rsid w:val="007364ED"/>
    <w:rsid w:val="00740A4C"/>
    <w:rsid w:val="00740A9A"/>
    <w:rsid w:val="007411E9"/>
    <w:rsid w:val="007421A8"/>
    <w:rsid w:val="00747A3E"/>
    <w:rsid w:val="007505AC"/>
    <w:rsid w:val="007530EE"/>
    <w:rsid w:val="00753AC8"/>
    <w:rsid w:val="007548E2"/>
    <w:rsid w:val="00754F28"/>
    <w:rsid w:val="00760735"/>
    <w:rsid w:val="007619F1"/>
    <w:rsid w:val="00762588"/>
    <w:rsid w:val="0076465D"/>
    <w:rsid w:val="00764C92"/>
    <w:rsid w:val="007656AC"/>
    <w:rsid w:val="00766E42"/>
    <w:rsid w:val="00767C09"/>
    <w:rsid w:val="00772D47"/>
    <w:rsid w:val="00775016"/>
    <w:rsid w:val="00775851"/>
    <w:rsid w:val="007760F7"/>
    <w:rsid w:val="00782D0F"/>
    <w:rsid w:val="0078318A"/>
    <w:rsid w:val="00784E84"/>
    <w:rsid w:val="00785061"/>
    <w:rsid w:val="0079139C"/>
    <w:rsid w:val="007953A1"/>
    <w:rsid w:val="00796808"/>
    <w:rsid w:val="00796CEE"/>
    <w:rsid w:val="00796DD6"/>
    <w:rsid w:val="00797F37"/>
    <w:rsid w:val="007A2C5A"/>
    <w:rsid w:val="007A45B3"/>
    <w:rsid w:val="007A4A83"/>
    <w:rsid w:val="007A6EB0"/>
    <w:rsid w:val="007B35F6"/>
    <w:rsid w:val="007B41AE"/>
    <w:rsid w:val="007B5761"/>
    <w:rsid w:val="007B57FE"/>
    <w:rsid w:val="007B5835"/>
    <w:rsid w:val="007B5C46"/>
    <w:rsid w:val="007B648D"/>
    <w:rsid w:val="007B69FB"/>
    <w:rsid w:val="007B776C"/>
    <w:rsid w:val="007C21AA"/>
    <w:rsid w:val="007C275A"/>
    <w:rsid w:val="007C4375"/>
    <w:rsid w:val="007C50E3"/>
    <w:rsid w:val="007C6239"/>
    <w:rsid w:val="007C7ABA"/>
    <w:rsid w:val="007D267C"/>
    <w:rsid w:val="007E01E5"/>
    <w:rsid w:val="007E0395"/>
    <w:rsid w:val="007E50A1"/>
    <w:rsid w:val="007F27D6"/>
    <w:rsid w:val="007F34BF"/>
    <w:rsid w:val="007F3D7B"/>
    <w:rsid w:val="00802B27"/>
    <w:rsid w:val="008031C3"/>
    <w:rsid w:val="008036E7"/>
    <w:rsid w:val="00811630"/>
    <w:rsid w:val="00813BAC"/>
    <w:rsid w:val="00814CAE"/>
    <w:rsid w:val="00815E41"/>
    <w:rsid w:val="00815FCE"/>
    <w:rsid w:val="00816511"/>
    <w:rsid w:val="00816693"/>
    <w:rsid w:val="00816CED"/>
    <w:rsid w:val="008222B9"/>
    <w:rsid w:val="00822C88"/>
    <w:rsid w:val="00823DEE"/>
    <w:rsid w:val="00831A38"/>
    <w:rsid w:val="0083296D"/>
    <w:rsid w:val="0083532F"/>
    <w:rsid w:val="00840491"/>
    <w:rsid w:val="00840752"/>
    <w:rsid w:val="00841208"/>
    <w:rsid w:val="00845C92"/>
    <w:rsid w:val="00845D4C"/>
    <w:rsid w:val="0084631A"/>
    <w:rsid w:val="008465D1"/>
    <w:rsid w:val="008475D3"/>
    <w:rsid w:val="0084762A"/>
    <w:rsid w:val="0084792A"/>
    <w:rsid w:val="00855C90"/>
    <w:rsid w:val="008571ED"/>
    <w:rsid w:val="008608CB"/>
    <w:rsid w:val="008625CA"/>
    <w:rsid w:val="0086313C"/>
    <w:rsid w:val="0086369B"/>
    <w:rsid w:val="00867DFD"/>
    <w:rsid w:val="00870824"/>
    <w:rsid w:val="00872D3C"/>
    <w:rsid w:val="0087484C"/>
    <w:rsid w:val="00874F68"/>
    <w:rsid w:val="00875F54"/>
    <w:rsid w:val="00876EC8"/>
    <w:rsid w:val="0088021C"/>
    <w:rsid w:val="00880528"/>
    <w:rsid w:val="00885AC9"/>
    <w:rsid w:val="00886C37"/>
    <w:rsid w:val="008914A1"/>
    <w:rsid w:val="0089174F"/>
    <w:rsid w:val="00892B8A"/>
    <w:rsid w:val="00892EEF"/>
    <w:rsid w:val="00892FE6"/>
    <w:rsid w:val="00893652"/>
    <w:rsid w:val="00894D68"/>
    <w:rsid w:val="0089504E"/>
    <w:rsid w:val="008958C1"/>
    <w:rsid w:val="008A0348"/>
    <w:rsid w:val="008A28AC"/>
    <w:rsid w:val="008A28F3"/>
    <w:rsid w:val="008A403B"/>
    <w:rsid w:val="008A66AD"/>
    <w:rsid w:val="008B0D83"/>
    <w:rsid w:val="008B0F56"/>
    <w:rsid w:val="008B186A"/>
    <w:rsid w:val="008B1B8F"/>
    <w:rsid w:val="008B1E8C"/>
    <w:rsid w:val="008B2B0D"/>
    <w:rsid w:val="008B32DB"/>
    <w:rsid w:val="008B3935"/>
    <w:rsid w:val="008B3ABA"/>
    <w:rsid w:val="008B4B7F"/>
    <w:rsid w:val="008B626C"/>
    <w:rsid w:val="008B7074"/>
    <w:rsid w:val="008C37B5"/>
    <w:rsid w:val="008C4CFC"/>
    <w:rsid w:val="008C592E"/>
    <w:rsid w:val="008C67B1"/>
    <w:rsid w:val="008C6D4A"/>
    <w:rsid w:val="008C7360"/>
    <w:rsid w:val="008C7AFC"/>
    <w:rsid w:val="008D058D"/>
    <w:rsid w:val="008D3673"/>
    <w:rsid w:val="008D5F85"/>
    <w:rsid w:val="008D6006"/>
    <w:rsid w:val="008D6C5F"/>
    <w:rsid w:val="008E0091"/>
    <w:rsid w:val="008E12EB"/>
    <w:rsid w:val="008E20A1"/>
    <w:rsid w:val="008E24FE"/>
    <w:rsid w:val="008E2DB0"/>
    <w:rsid w:val="008E6427"/>
    <w:rsid w:val="008F3A05"/>
    <w:rsid w:val="008F64DF"/>
    <w:rsid w:val="008F735E"/>
    <w:rsid w:val="00901E23"/>
    <w:rsid w:val="0090218A"/>
    <w:rsid w:val="00902AA8"/>
    <w:rsid w:val="00902F35"/>
    <w:rsid w:val="00903D5F"/>
    <w:rsid w:val="0090533C"/>
    <w:rsid w:val="009068BA"/>
    <w:rsid w:val="00906CDE"/>
    <w:rsid w:val="00915910"/>
    <w:rsid w:val="0092437C"/>
    <w:rsid w:val="00924E11"/>
    <w:rsid w:val="009259F0"/>
    <w:rsid w:val="00926C4A"/>
    <w:rsid w:val="00930993"/>
    <w:rsid w:val="00930CDC"/>
    <w:rsid w:val="00930F38"/>
    <w:rsid w:val="00930FEB"/>
    <w:rsid w:val="0093232C"/>
    <w:rsid w:val="009323F4"/>
    <w:rsid w:val="009330E5"/>
    <w:rsid w:val="009335D9"/>
    <w:rsid w:val="00935C6B"/>
    <w:rsid w:val="00937BAF"/>
    <w:rsid w:val="00943514"/>
    <w:rsid w:val="009448E0"/>
    <w:rsid w:val="00944DB1"/>
    <w:rsid w:val="00946A70"/>
    <w:rsid w:val="00947D10"/>
    <w:rsid w:val="00950956"/>
    <w:rsid w:val="0095169F"/>
    <w:rsid w:val="00951929"/>
    <w:rsid w:val="00953548"/>
    <w:rsid w:val="009561F5"/>
    <w:rsid w:val="009564A5"/>
    <w:rsid w:val="0095674E"/>
    <w:rsid w:val="00956CA6"/>
    <w:rsid w:val="009575F1"/>
    <w:rsid w:val="00957A0B"/>
    <w:rsid w:val="009606C4"/>
    <w:rsid w:val="0096143D"/>
    <w:rsid w:val="009618F4"/>
    <w:rsid w:val="009626FE"/>
    <w:rsid w:val="00965C21"/>
    <w:rsid w:val="00966270"/>
    <w:rsid w:val="0096685D"/>
    <w:rsid w:val="009668E3"/>
    <w:rsid w:val="009671DC"/>
    <w:rsid w:val="00970388"/>
    <w:rsid w:val="00970504"/>
    <w:rsid w:val="009706B1"/>
    <w:rsid w:val="009713C4"/>
    <w:rsid w:val="0097164F"/>
    <w:rsid w:val="00971C3D"/>
    <w:rsid w:val="0097200C"/>
    <w:rsid w:val="00981035"/>
    <w:rsid w:val="009827FC"/>
    <w:rsid w:val="009905B3"/>
    <w:rsid w:val="00990B92"/>
    <w:rsid w:val="00990E0E"/>
    <w:rsid w:val="00991CCD"/>
    <w:rsid w:val="00995762"/>
    <w:rsid w:val="00996E38"/>
    <w:rsid w:val="009A34D1"/>
    <w:rsid w:val="009A5596"/>
    <w:rsid w:val="009A74A3"/>
    <w:rsid w:val="009A7699"/>
    <w:rsid w:val="009B06DC"/>
    <w:rsid w:val="009B0A11"/>
    <w:rsid w:val="009B0E39"/>
    <w:rsid w:val="009B1ACD"/>
    <w:rsid w:val="009B2CC3"/>
    <w:rsid w:val="009B579E"/>
    <w:rsid w:val="009B78FF"/>
    <w:rsid w:val="009B7D2A"/>
    <w:rsid w:val="009C1885"/>
    <w:rsid w:val="009C33A0"/>
    <w:rsid w:val="009C519C"/>
    <w:rsid w:val="009C632D"/>
    <w:rsid w:val="009C6396"/>
    <w:rsid w:val="009C677B"/>
    <w:rsid w:val="009C7091"/>
    <w:rsid w:val="009D1883"/>
    <w:rsid w:val="009D4104"/>
    <w:rsid w:val="009D5E1D"/>
    <w:rsid w:val="009D6221"/>
    <w:rsid w:val="009D6FBA"/>
    <w:rsid w:val="009E06C3"/>
    <w:rsid w:val="009E0B97"/>
    <w:rsid w:val="009E6C2A"/>
    <w:rsid w:val="009E71C3"/>
    <w:rsid w:val="009E788D"/>
    <w:rsid w:val="009F26B2"/>
    <w:rsid w:val="009F7AA0"/>
    <w:rsid w:val="00A0148E"/>
    <w:rsid w:val="00A022B8"/>
    <w:rsid w:val="00A0407C"/>
    <w:rsid w:val="00A04FDA"/>
    <w:rsid w:val="00A07309"/>
    <w:rsid w:val="00A077B1"/>
    <w:rsid w:val="00A109EC"/>
    <w:rsid w:val="00A14146"/>
    <w:rsid w:val="00A14682"/>
    <w:rsid w:val="00A16126"/>
    <w:rsid w:val="00A16B0E"/>
    <w:rsid w:val="00A20FFA"/>
    <w:rsid w:val="00A2109A"/>
    <w:rsid w:val="00A233F4"/>
    <w:rsid w:val="00A261B4"/>
    <w:rsid w:val="00A265F8"/>
    <w:rsid w:val="00A2702B"/>
    <w:rsid w:val="00A311DB"/>
    <w:rsid w:val="00A31B8A"/>
    <w:rsid w:val="00A328B4"/>
    <w:rsid w:val="00A33C87"/>
    <w:rsid w:val="00A35827"/>
    <w:rsid w:val="00A35880"/>
    <w:rsid w:val="00A36064"/>
    <w:rsid w:val="00A36F70"/>
    <w:rsid w:val="00A3776C"/>
    <w:rsid w:val="00A42EF1"/>
    <w:rsid w:val="00A43358"/>
    <w:rsid w:val="00A444C2"/>
    <w:rsid w:val="00A464C8"/>
    <w:rsid w:val="00A47C6C"/>
    <w:rsid w:val="00A47EEA"/>
    <w:rsid w:val="00A51038"/>
    <w:rsid w:val="00A514F4"/>
    <w:rsid w:val="00A5250F"/>
    <w:rsid w:val="00A552BC"/>
    <w:rsid w:val="00A56EDA"/>
    <w:rsid w:val="00A572F2"/>
    <w:rsid w:val="00A57870"/>
    <w:rsid w:val="00A601EF"/>
    <w:rsid w:val="00A63F79"/>
    <w:rsid w:val="00A641D4"/>
    <w:rsid w:val="00A647A1"/>
    <w:rsid w:val="00A65D7F"/>
    <w:rsid w:val="00A70E4E"/>
    <w:rsid w:val="00A717C5"/>
    <w:rsid w:val="00A74B25"/>
    <w:rsid w:val="00A75D1E"/>
    <w:rsid w:val="00A76320"/>
    <w:rsid w:val="00A769D1"/>
    <w:rsid w:val="00A82839"/>
    <w:rsid w:val="00A862A8"/>
    <w:rsid w:val="00A86CB3"/>
    <w:rsid w:val="00A87A59"/>
    <w:rsid w:val="00A87D59"/>
    <w:rsid w:val="00A91221"/>
    <w:rsid w:val="00A91241"/>
    <w:rsid w:val="00A9159B"/>
    <w:rsid w:val="00A93766"/>
    <w:rsid w:val="00A94346"/>
    <w:rsid w:val="00A9531F"/>
    <w:rsid w:val="00A96329"/>
    <w:rsid w:val="00A971D6"/>
    <w:rsid w:val="00AA1370"/>
    <w:rsid w:val="00AA3026"/>
    <w:rsid w:val="00AA5F7F"/>
    <w:rsid w:val="00AB13B9"/>
    <w:rsid w:val="00AB44CF"/>
    <w:rsid w:val="00AB5499"/>
    <w:rsid w:val="00AB698B"/>
    <w:rsid w:val="00AB6C93"/>
    <w:rsid w:val="00AC4510"/>
    <w:rsid w:val="00AC72CE"/>
    <w:rsid w:val="00AC7D53"/>
    <w:rsid w:val="00AC7F8B"/>
    <w:rsid w:val="00AC7FD8"/>
    <w:rsid w:val="00AD083B"/>
    <w:rsid w:val="00AD088C"/>
    <w:rsid w:val="00AD27AB"/>
    <w:rsid w:val="00AD5369"/>
    <w:rsid w:val="00AD7298"/>
    <w:rsid w:val="00AE175A"/>
    <w:rsid w:val="00AE4A3E"/>
    <w:rsid w:val="00AF0EB9"/>
    <w:rsid w:val="00AF1A81"/>
    <w:rsid w:val="00AF2E0F"/>
    <w:rsid w:val="00AF42AA"/>
    <w:rsid w:val="00AF4665"/>
    <w:rsid w:val="00AF668D"/>
    <w:rsid w:val="00AF718E"/>
    <w:rsid w:val="00B026BA"/>
    <w:rsid w:val="00B037BF"/>
    <w:rsid w:val="00B11F43"/>
    <w:rsid w:val="00B12DE6"/>
    <w:rsid w:val="00B1384F"/>
    <w:rsid w:val="00B157D0"/>
    <w:rsid w:val="00B15AC4"/>
    <w:rsid w:val="00B15BA4"/>
    <w:rsid w:val="00B20064"/>
    <w:rsid w:val="00B2154E"/>
    <w:rsid w:val="00B22A45"/>
    <w:rsid w:val="00B23F27"/>
    <w:rsid w:val="00B264DE"/>
    <w:rsid w:val="00B30393"/>
    <w:rsid w:val="00B3110B"/>
    <w:rsid w:val="00B31742"/>
    <w:rsid w:val="00B33D3F"/>
    <w:rsid w:val="00B34AFA"/>
    <w:rsid w:val="00B34B1F"/>
    <w:rsid w:val="00B357B8"/>
    <w:rsid w:val="00B372BF"/>
    <w:rsid w:val="00B372D3"/>
    <w:rsid w:val="00B415A1"/>
    <w:rsid w:val="00B42D54"/>
    <w:rsid w:val="00B44D97"/>
    <w:rsid w:val="00B4669C"/>
    <w:rsid w:val="00B477B2"/>
    <w:rsid w:val="00B5076D"/>
    <w:rsid w:val="00B50C04"/>
    <w:rsid w:val="00B50E81"/>
    <w:rsid w:val="00B51A33"/>
    <w:rsid w:val="00B51A3D"/>
    <w:rsid w:val="00B55113"/>
    <w:rsid w:val="00B56796"/>
    <w:rsid w:val="00B5706C"/>
    <w:rsid w:val="00B57CFA"/>
    <w:rsid w:val="00B6055F"/>
    <w:rsid w:val="00B60B87"/>
    <w:rsid w:val="00B61F60"/>
    <w:rsid w:val="00B62B1D"/>
    <w:rsid w:val="00B6465A"/>
    <w:rsid w:val="00B65111"/>
    <w:rsid w:val="00B66299"/>
    <w:rsid w:val="00B721A9"/>
    <w:rsid w:val="00B7525D"/>
    <w:rsid w:val="00B75426"/>
    <w:rsid w:val="00B77C8D"/>
    <w:rsid w:val="00B8032A"/>
    <w:rsid w:val="00B82767"/>
    <w:rsid w:val="00B96BBD"/>
    <w:rsid w:val="00B96C7D"/>
    <w:rsid w:val="00B97936"/>
    <w:rsid w:val="00B97C15"/>
    <w:rsid w:val="00BA015E"/>
    <w:rsid w:val="00BA03E0"/>
    <w:rsid w:val="00BA1CD5"/>
    <w:rsid w:val="00BA24EA"/>
    <w:rsid w:val="00BA579C"/>
    <w:rsid w:val="00BA656D"/>
    <w:rsid w:val="00BA7334"/>
    <w:rsid w:val="00BA7E85"/>
    <w:rsid w:val="00BB1C66"/>
    <w:rsid w:val="00BB4960"/>
    <w:rsid w:val="00BC4B8D"/>
    <w:rsid w:val="00BC51FD"/>
    <w:rsid w:val="00BC56FD"/>
    <w:rsid w:val="00BC6354"/>
    <w:rsid w:val="00BD07B4"/>
    <w:rsid w:val="00BD26E6"/>
    <w:rsid w:val="00BD2E14"/>
    <w:rsid w:val="00BD5E5C"/>
    <w:rsid w:val="00BD7551"/>
    <w:rsid w:val="00BD7586"/>
    <w:rsid w:val="00BD78E5"/>
    <w:rsid w:val="00BE334F"/>
    <w:rsid w:val="00BE35B3"/>
    <w:rsid w:val="00BE42AB"/>
    <w:rsid w:val="00BE50BE"/>
    <w:rsid w:val="00BE50E8"/>
    <w:rsid w:val="00BE5CCF"/>
    <w:rsid w:val="00BE68D8"/>
    <w:rsid w:val="00BF3938"/>
    <w:rsid w:val="00BF3ECD"/>
    <w:rsid w:val="00BF5E96"/>
    <w:rsid w:val="00BF678D"/>
    <w:rsid w:val="00C056CD"/>
    <w:rsid w:val="00C05CE9"/>
    <w:rsid w:val="00C10D98"/>
    <w:rsid w:val="00C121A3"/>
    <w:rsid w:val="00C123A4"/>
    <w:rsid w:val="00C1357F"/>
    <w:rsid w:val="00C1372C"/>
    <w:rsid w:val="00C15437"/>
    <w:rsid w:val="00C159FC"/>
    <w:rsid w:val="00C214A8"/>
    <w:rsid w:val="00C24181"/>
    <w:rsid w:val="00C25307"/>
    <w:rsid w:val="00C304C8"/>
    <w:rsid w:val="00C3082E"/>
    <w:rsid w:val="00C317E2"/>
    <w:rsid w:val="00C33F33"/>
    <w:rsid w:val="00C35A5F"/>
    <w:rsid w:val="00C37648"/>
    <w:rsid w:val="00C40F70"/>
    <w:rsid w:val="00C43CE7"/>
    <w:rsid w:val="00C448AF"/>
    <w:rsid w:val="00C5132C"/>
    <w:rsid w:val="00C5197F"/>
    <w:rsid w:val="00C53D81"/>
    <w:rsid w:val="00C55FD5"/>
    <w:rsid w:val="00C57A64"/>
    <w:rsid w:val="00C57A74"/>
    <w:rsid w:val="00C6049C"/>
    <w:rsid w:val="00C61B9C"/>
    <w:rsid w:val="00C6275B"/>
    <w:rsid w:val="00C63A00"/>
    <w:rsid w:val="00C6444B"/>
    <w:rsid w:val="00C66885"/>
    <w:rsid w:val="00C67054"/>
    <w:rsid w:val="00C6743F"/>
    <w:rsid w:val="00C748F2"/>
    <w:rsid w:val="00C76894"/>
    <w:rsid w:val="00C8052A"/>
    <w:rsid w:val="00C80E53"/>
    <w:rsid w:val="00C87354"/>
    <w:rsid w:val="00C87800"/>
    <w:rsid w:val="00C90197"/>
    <w:rsid w:val="00C90A0D"/>
    <w:rsid w:val="00C90E5E"/>
    <w:rsid w:val="00C940AE"/>
    <w:rsid w:val="00C94812"/>
    <w:rsid w:val="00C94915"/>
    <w:rsid w:val="00C95B0F"/>
    <w:rsid w:val="00C95B6F"/>
    <w:rsid w:val="00C96F61"/>
    <w:rsid w:val="00C972A9"/>
    <w:rsid w:val="00C97C1A"/>
    <w:rsid w:val="00CA00AF"/>
    <w:rsid w:val="00CA1748"/>
    <w:rsid w:val="00CA1920"/>
    <w:rsid w:val="00CA3653"/>
    <w:rsid w:val="00CA5972"/>
    <w:rsid w:val="00CA62FF"/>
    <w:rsid w:val="00CB09F5"/>
    <w:rsid w:val="00CB0D31"/>
    <w:rsid w:val="00CB1A56"/>
    <w:rsid w:val="00CB5EB5"/>
    <w:rsid w:val="00CB7DE5"/>
    <w:rsid w:val="00CC344C"/>
    <w:rsid w:val="00CC67D0"/>
    <w:rsid w:val="00CC6847"/>
    <w:rsid w:val="00CC6BBB"/>
    <w:rsid w:val="00CD0C4B"/>
    <w:rsid w:val="00CD1178"/>
    <w:rsid w:val="00CD1618"/>
    <w:rsid w:val="00CD2C4C"/>
    <w:rsid w:val="00CD654A"/>
    <w:rsid w:val="00CE06B1"/>
    <w:rsid w:val="00CE0853"/>
    <w:rsid w:val="00CE3560"/>
    <w:rsid w:val="00CE3997"/>
    <w:rsid w:val="00CE3A47"/>
    <w:rsid w:val="00CE50EC"/>
    <w:rsid w:val="00CE65BB"/>
    <w:rsid w:val="00CF2795"/>
    <w:rsid w:val="00CF6274"/>
    <w:rsid w:val="00CF6F7D"/>
    <w:rsid w:val="00D00D91"/>
    <w:rsid w:val="00D0156E"/>
    <w:rsid w:val="00D02470"/>
    <w:rsid w:val="00D0363D"/>
    <w:rsid w:val="00D059B2"/>
    <w:rsid w:val="00D10ECE"/>
    <w:rsid w:val="00D11500"/>
    <w:rsid w:val="00D11DA3"/>
    <w:rsid w:val="00D12F8F"/>
    <w:rsid w:val="00D1527C"/>
    <w:rsid w:val="00D1609A"/>
    <w:rsid w:val="00D20B34"/>
    <w:rsid w:val="00D2137A"/>
    <w:rsid w:val="00D22BF6"/>
    <w:rsid w:val="00D24161"/>
    <w:rsid w:val="00D31BE3"/>
    <w:rsid w:val="00D402F3"/>
    <w:rsid w:val="00D4610B"/>
    <w:rsid w:val="00D465F1"/>
    <w:rsid w:val="00D52D35"/>
    <w:rsid w:val="00D547AB"/>
    <w:rsid w:val="00D56500"/>
    <w:rsid w:val="00D60CBD"/>
    <w:rsid w:val="00D61DD8"/>
    <w:rsid w:val="00D61E73"/>
    <w:rsid w:val="00D6349B"/>
    <w:rsid w:val="00D6549C"/>
    <w:rsid w:val="00D658AF"/>
    <w:rsid w:val="00D67815"/>
    <w:rsid w:val="00D7034E"/>
    <w:rsid w:val="00D72A0F"/>
    <w:rsid w:val="00D7319A"/>
    <w:rsid w:val="00D76A5E"/>
    <w:rsid w:val="00D77226"/>
    <w:rsid w:val="00D80DD4"/>
    <w:rsid w:val="00D8174A"/>
    <w:rsid w:val="00D81952"/>
    <w:rsid w:val="00D83034"/>
    <w:rsid w:val="00D85085"/>
    <w:rsid w:val="00D872F0"/>
    <w:rsid w:val="00D93FB1"/>
    <w:rsid w:val="00D94822"/>
    <w:rsid w:val="00D94D59"/>
    <w:rsid w:val="00D955B4"/>
    <w:rsid w:val="00D95F0E"/>
    <w:rsid w:val="00D96719"/>
    <w:rsid w:val="00DA0047"/>
    <w:rsid w:val="00DA4FC3"/>
    <w:rsid w:val="00DA68F5"/>
    <w:rsid w:val="00DA7BF5"/>
    <w:rsid w:val="00DB06B7"/>
    <w:rsid w:val="00DB2C58"/>
    <w:rsid w:val="00DB636D"/>
    <w:rsid w:val="00DB6E75"/>
    <w:rsid w:val="00DB7936"/>
    <w:rsid w:val="00DC174C"/>
    <w:rsid w:val="00DC2765"/>
    <w:rsid w:val="00DC2E07"/>
    <w:rsid w:val="00DC37E0"/>
    <w:rsid w:val="00DC40EC"/>
    <w:rsid w:val="00DC71F1"/>
    <w:rsid w:val="00DC7783"/>
    <w:rsid w:val="00DC7BD6"/>
    <w:rsid w:val="00DD1748"/>
    <w:rsid w:val="00DD4349"/>
    <w:rsid w:val="00DD49EF"/>
    <w:rsid w:val="00DE18EE"/>
    <w:rsid w:val="00DE29A4"/>
    <w:rsid w:val="00DE3CC1"/>
    <w:rsid w:val="00DE3F1E"/>
    <w:rsid w:val="00DE41B3"/>
    <w:rsid w:val="00DE4857"/>
    <w:rsid w:val="00DE6BAB"/>
    <w:rsid w:val="00DF0321"/>
    <w:rsid w:val="00DF0A99"/>
    <w:rsid w:val="00DF4777"/>
    <w:rsid w:val="00DF5AA9"/>
    <w:rsid w:val="00E009A9"/>
    <w:rsid w:val="00E00D29"/>
    <w:rsid w:val="00E02EA3"/>
    <w:rsid w:val="00E0584B"/>
    <w:rsid w:val="00E07D21"/>
    <w:rsid w:val="00E10840"/>
    <w:rsid w:val="00E11838"/>
    <w:rsid w:val="00E11BFD"/>
    <w:rsid w:val="00E15783"/>
    <w:rsid w:val="00E15BEE"/>
    <w:rsid w:val="00E17C55"/>
    <w:rsid w:val="00E200D8"/>
    <w:rsid w:val="00E235AF"/>
    <w:rsid w:val="00E23912"/>
    <w:rsid w:val="00E32A94"/>
    <w:rsid w:val="00E341BA"/>
    <w:rsid w:val="00E35006"/>
    <w:rsid w:val="00E35460"/>
    <w:rsid w:val="00E35BA4"/>
    <w:rsid w:val="00E361FE"/>
    <w:rsid w:val="00E368A5"/>
    <w:rsid w:val="00E36AE5"/>
    <w:rsid w:val="00E36C15"/>
    <w:rsid w:val="00E374FC"/>
    <w:rsid w:val="00E418AA"/>
    <w:rsid w:val="00E4263A"/>
    <w:rsid w:val="00E42D0B"/>
    <w:rsid w:val="00E42E7B"/>
    <w:rsid w:val="00E43487"/>
    <w:rsid w:val="00E43DC3"/>
    <w:rsid w:val="00E50807"/>
    <w:rsid w:val="00E51932"/>
    <w:rsid w:val="00E52549"/>
    <w:rsid w:val="00E53BFB"/>
    <w:rsid w:val="00E53D93"/>
    <w:rsid w:val="00E551B4"/>
    <w:rsid w:val="00E55B50"/>
    <w:rsid w:val="00E56050"/>
    <w:rsid w:val="00E56154"/>
    <w:rsid w:val="00E60CBA"/>
    <w:rsid w:val="00E60FFE"/>
    <w:rsid w:val="00E61BA9"/>
    <w:rsid w:val="00E61D28"/>
    <w:rsid w:val="00E630E5"/>
    <w:rsid w:val="00E64077"/>
    <w:rsid w:val="00E6506C"/>
    <w:rsid w:val="00E66990"/>
    <w:rsid w:val="00E66D42"/>
    <w:rsid w:val="00E66DB0"/>
    <w:rsid w:val="00E71BDA"/>
    <w:rsid w:val="00E71D7B"/>
    <w:rsid w:val="00E74EFE"/>
    <w:rsid w:val="00E76E08"/>
    <w:rsid w:val="00E77DE8"/>
    <w:rsid w:val="00E804A8"/>
    <w:rsid w:val="00E80823"/>
    <w:rsid w:val="00E832C0"/>
    <w:rsid w:val="00E84367"/>
    <w:rsid w:val="00E86867"/>
    <w:rsid w:val="00E90005"/>
    <w:rsid w:val="00E91C2A"/>
    <w:rsid w:val="00E932D5"/>
    <w:rsid w:val="00E95C6D"/>
    <w:rsid w:val="00E95F29"/>
    <w:rsid w:val="00E9606D"/>
    <w:rsid w:val="00E969FF"/>
    <w:rsid w:val="00EA0DD0"/>
    <w:rsid w:val="00EA2113"/>
    <w:rsid w:val="00EA4F69"/>
    <w:rsid w:val="00EA6359"/>
    <w:rsid w:val="00EA7955"/>
    <w:rsid w:val="00EB0E7B"/>
    <w:rsid w:val="00EB174B"/>
    <w:rsid w:val="00EB1790"/>
    <w:rsid w:val="00EB3125"/>
    <w:rsid w:val="00EB6730"/>
    <w:rsid w:val="00EB67D5"/>
    <w:rsid w:val="00EC0715"/>
    <w:rsid w:val="00EC16C6"/>
    <w:rsid w:val="00EC2C04"/>
    <w:rsid w:val="00EC6E9B"/>
    <w:rsid w:val="00EC7668"/>
    <w:rsid w:val="00EC7BED"/>
    <w:rsid w:val="00ED1962"/>
    <w:rsid w:val="00ED2875"/>
    <w:rsid w:val="00ED48B8"/>
    <w:rsid w:val="00ED4C26"/>
    <w:rsid w:val="00ED773C"/>
    <w:rsid w:val="00EE0701"/>
    <w:rsid w:val="00EE09E7"/>
    <w:rsid w:val="00EE1CF5"/>
    <w:rsid w:val="00EE2617"/>
    <w:rsid w:val="00EE3B44"/>
    <w:rsid w:val="00EE5CDF"/>
    <w:rsid w:val="00EE5E2A"/>
    <w:rsid w:val="00EF5331"/>
    <w:rsid w:val="00EF6B3E"/>
    <w:rsid w:val="00EF7A55"/>
    <w:rsid w:val="00F04708"/>
    <w:rsid w:val="00F052D0"/>
    <w:rsid w:val="00F07822"/>
    <w:rsid w:val="00F07B94"/>
    <w:rsid w:val="00F1136B"/>
    <w:rsid w:val="00F126F9"/>
    <w:rsid w:val="00F149CC"/>
    <w:rsid w:val="00F225D0"/>
    <w:rsid w:val="00F22980"/>
    <w:rsid w:val="00F22FF9"/>
    <w:rsid w:val="00F25753"/>
    <w:rsid w:val="00F26B92"/>
    <w:rsid w:val="00F26FC3"/>
    <w:rsid w:val="00F26FEB"/>
    <w:rsid w:val="00F30616"/>
    <w:rsid w:val="00F3090C"/>
    <w:rsid w:val="00F325BA"/>
    <w:rsid w:val="00F3679B"/>
    <w:rsid w:val="00F44CB4"/>
    <w:rsid w:val="00F46417"/>
    <w:rsid w:val="00F4794A"/>
    <w:rsid w:val="00F5403F"/>
    <w:rsid w:val="00F571BA"/>
    <w:rsid w:val="00F57367"/>
    <w:rsid w:val="00F6163C"/>
    <w:rsid w:val="00F6328A"/>
    <w:rsid w:val="00F649B7"/>
    <w:rsid w:val="00F659DA"/>
    <w:rsid w:val="00F70B76"/>
    <w:rsid w:val="00F71798"/>
    <w:rsid w:val="00F75596"/>
    <w:rsid w:val="00F75688"/>
    <w:rsid w:val="00F75B75"/>
    <w:rsid w:val="00F8167E"/>
    <w:rsid w:val="00F8511F"/>
    <w:rsid w:val="00F879BC"/>
    <w:rsid w:val="00F94647"/>
    <w:rsid w:val="00F9506F"/>
    <w:rsid w:val="00F97E05"/>
    <w:rsid w:val="00FA219E"/>
    <w:rsid w:val="00FA365A"/>
    <w:rsid w:val="00FA3D2D"/>
    <w:rsid w:val="00FA4713"/>
    <w:rsid w:val="00FA4B2D"/>
    <w:rsid w:val="00FA5A71"/>
    <w:rsid w:val="00FB0C08"/>
    <w:rsid w:val="00FB144A"/>
    <w:rsid w:val="00FB14F7"/>
    <w:rsid w:val="00FB20A4"/>
    <w:rsid w:val="00FB299C"/>
    <w:rsid w:val="00FB2D0D"/>
    <w:rsid w:val="00FB452F"/>
    <w:rsid w:val="00FB4842"/>
    <w:rsid w:val="00FC19E1"/>
    <w:rsid w:val="00FC19FD"/>
    <w:rsid w:val="00FC3550"/>
    <w:rsid w:val="00FC3C17"/>
    <w:rsid w:val="00FC3D6E"/>
    <w:rsid w:val="00FC5279"/>
    <w:rsid w:val="00FC6361"/>
    <w:rsid w:val="00FD08CF"/>
    <w:rsid w:val="00FD130D"/>
    <w:rsid w:val="00FD2091"/>
    <w:rsid w:val="00FD30CD"/>
    <w:rsid w:val="00FD3791"/>
    <w:rsid w:val="00FD5B06"/>
    <w:rsid w:val="00FD6F4A"/>
    <w:rsid w:val="00FE4229"/>
    <w:rsid w:val="00FE53B3"/>
    <w:rsid w:val="00FF053E"/>
    <w:rsid w:val="00FF2F12"/>
    <w:rsid w:val="00FF4CA8"/>
    <w:rsid w:val="00FF4D13"/>
    <w:rsid w:val="00FF533E"/>
    <w:rsid w:val="00FF6605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333D81A"/>
  <w14:defaultImageDpi w14:val="330"/>
  <w15:docId w15:val="{0A3F9316-547E-406A-AEE5-1B31FCA9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5FD5"/>
    <w:pPr>
      <w:shd w:val="clear" w:color="auto" w:fill="FFFFFF"/>
      <w:spacing w:line="480" w:lineRule="auto"/>
    </w:pPr>
    <w:rPr>
      <w:rFonts w:ascii="Times New Roman" w:hAnsi="Times New Roman" w:cs="SBL Hebrew"/>
      <w:color w:val="000000" w:themeColor="text1"/>
    </w:rPr>
  </w:style>
  <w:style w:type="paragraph" w:styleId="Heading1">
    <w:name w:val="heading 1"/>
    <w:aliases w:val="1st-Lvl Subheading,Heading 1 Amy"/>
    <w:basedOn w:val="Normal"/>
    <w:next w:val="Body"/>
    <w:link w:val="Heading1Char"/>
    <w:uiPriority w:val="9"/>
    <w:qFormat/>
    <w:rsid w:val="00D00D91"/>
    <w:pPr>
      <w:keepNext/>
      <w:keepLines/>
      <w:spacing w:before="480" w:after="240" w:line="240" w:lineRule="auto"/>
      <w:ind w:right="29"/>
      <w:contextualSpacing/>
      <w:jc w:val="center"/>
      <w:outlineLvl w:val="0"/>
    </w:pPr>
    <w:rPr>
      <w:rFonts w:ascii="Times New Roman Bold" w:eastAsiaTheme="majorEastAsia" w:hAnsi="Times New Roman Bold"/>
      <w:b/>
      <w:bCs/>
      <w:caps/>
      <w:kern w:val="3"/>
      <w:sz w:val="32"/>
    </w:rPr>
  </w:style>
  <w:style w:type="paragraph" w:styleId="Heading2">
    <w:name w:val="heading 2"/>
    <w:aliases w:val="2nd-Lvl Subheading,Heading 2 Amy"/>
    <w:basedOn w:val="ListParagraphONE"/>
    <w:next w:val="Body"/>
    <w:link w:val="Heading2Char"/>
    <w:uiPriority w:val="9"/>
    <w:unhideWhenUsed/>
    <w:qFormat/>
    <w:rsid w:val="00B34B1F"/>
    <w:pPr>
      <w:numPr>
        <w:numId w:val="8"/>
      </w:numPr>
      <w:spacing w:before="480"/>
      <w:jc w:val="center"/>
      <w:outlineLvl w:val="1"/>
    </w:pPr>
    <w:rPr>
      <w:rFonts w:ascii="Times New Roman Bold" w:hAnsi="Times New Roman Bold"/>
      <w:caps/>
    </w:rPr>
  </w:style>
  <w:style w:type="paragraph" w:styleId="Heading3">
    <w:name w:val="heading 3"/>
    <w:aliases w:val="3rd-Lvl Subheading"/>
    <w:basedOn w:val="Heading2"/>
    <w:next w:val="Body"/>
    <w:link w:val="Heading3Char"/>
    <w:uiPriority w:val="9"/>
    <w:unhideWhenUsed/>
    <w:qFormat/>
    <w:rsid w:val="000153F8"/>
    <w:pPr>
      <w:numPr>
        <w:numId w:val="0"/>
      </w:numPr>
      <w:spacing w:before="4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E48"/>
    <w:pPr>
      <w:keepNext/>
      <w:keepLines/>
      <w:spacing w:before="280" w:after="80" w:line="259" w:lineRule="auto"/>
      <w:ind w:left="720"/>
      <w:contextualSpacing/>
      <w:outlineLvl w:val="3"/>
    </w:pPr>
    <w:rPr>
      <w:rFonts w:eastAsiaTheme="minorHAnsi" w:cs="Times New Roman"/>
      <w:color w:val="66666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4E48"/>
    <w:pPr>
      <w:keepNext/>
      <w:keepLines/>
      <w:spacing w:before="240" w:after="80" w:line="259" w:lineRule="auto"/>
      <w:ind w:left="720"/>
      <w:contextualSpacing/>
      <w:outlineLvl w:val="4"/>
    </w:pPr>
    <w:rPr>
      <w:rFonts w:eastAsiaTheme="minorHAnsi" w:cs="Times New Roman"/>
      <w:color w:val="66666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4E48"/>
    <w:pPr>
      <w:keepNext/>
      <w:keepLines/>
      <w:spacing w:before="240" w:after="80" w:line="259" w:lineRule="auto"/>
      <w:ind w:left="720"/>
      <w:contextualSpacing/>
      <w:outlineLvl w:val="5"/>
    </w:pPr>
    <w:rPr>
      <w:rFonts w:eastAsiaTheme="minorHAnsi" w:cs="Times New Roman"/>
      <w:i/>
      <w:color w:val="666666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3731" w:hanging="533"/>
      <w:outlineLvl w:val="6"/>
    </w:pPr>
    <w:rPr>
      <w:rFonts w:eastAsiaTheme="majorEastAsia" w:cstheme="majorBidi"/>
      <w:iCs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4264" w:hanging="533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4797" w:hanging="533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Normal"/>
    <w:qFormat/>
    <w:rsid w:val="00D465F1"/>
    <w:pPr>
      <w:widowControl w:val="0"/>
      <w:spacing w:line="240" w:lineRule="auto"/>
    </w:pPr>
  </w:style>
  <w:style w:type="paragraph" w:customStyle="1" w:styleId="TitlePageTitle1Line">
    <w:name w:val="Title Page Title 1 Line"/>
    <w:basedOn w:val="Normal"/>
    <w:link w:val="TitlePageTitle1LineChar"/>
    <w:qFormat/>
    <w:rsid w:val="00F1136B"/>
    <w:pPr>
      <w:spacing w:before="1200"/>
      <w:ind w:left="1080" w:right="1080"/>
      <w:jc w:val="center"/>
    </w:pPr>
    <w:rPr>
      <w:caps/>
      <w:kern w:val="3"/>
    </w:rPr>
  </w:style>
  <w:style w:type="paragraph" w:customStyle="1" w:styleId="CenteredText">
    <w:name w:val="Centered Text"/>
    <w:basedOn w:val="Normal"/>
    <w:qFormat/>
    <w:rsid w:val="00192629"/>
    <w:pPr>
      <w:spacing w:before="480" w:line="240" w:lineRule="exact"/>
      <w:jc w:val="center"/>
    </w:pPr>
    <w:rPr>
      <w:i/>
    </w:rPr>
  </w:style>
  <w:style w:type="paragraph" w:customStyle="1" w:styleId="ApprovalHeading">
    <w:name w:val="Approval Heading"/>
    <w:basedOn w:val="Normal"/>
    <w:next w:val="TitlePageTitle1Line"/>
    <w:qFormat/>
    <w:rsid w:val="008571ED"/>
    <w:pPr>
      <w:widowControl w:val="0"/>
      <w:spacing w:before="1440" w:after="240" w:line="240" w:lineRule="exact"/>
      <w:jc w:val="center"/>
    </w:pPr>
    <w:rPr>
      <w:b/>
      <w:bCs/>
      <w:caps/>
    </w:rPr>
  </w:style>
  <w:style w:type="paragraph" w:styleId="Title">
    <w:name w:val="Title"/>
    <w:aliases w:val="Preliminary Pages Title"/>
    <w:basedOn w:val="Normal"/>
    <w:next w:val="Body"/>
    <w:link w:val="TitleChar"/>
    <w:uiPriority w:val="10"/>
    <w:qFormat/>
    <w:rsid w:val="00F94647"/>
    <w:pPr>
      <w:widowControl w:val="0"/>
      <w:spacing w:before="1440" w:after="480" w:line="240" w:lineRule="exact"/>
      <w:jc w:val="center"/>
    </w:pPr>
    <w:rPr>
      <w:rFonts w:eastAsiaTheme="majorEastAsia" w:cstheme="majorBidi"/>
      <w:caps/>
      <w:spacing w:val="5"/>
      <w:kern w:val="28"/>
    </w:rPr>
  </w:style>
  <w:style w:type="character" w:customStyle="1" w:styleId="TitleChar">
    <w:name w:val="Title Char"/>
    <w:aliases w:val="Preliminary Pages Title Char"/>
    <w:basedOn w:val="DefaultParagraphFont"/>
    <w:link w:val="Title"/>
    <w:uiPriority w:val="10"/>
    <w:rsid w:val="00F94647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paragraph" w:customStyle="1" w:styleId="TOCChapterNum">
    <w:name w:val="TOC Chapter Num"/>
    <w:basedOn w:val="Normal"/>
    <w:rsid w:val="002C0BDC"/>
    <w:pPr>
      <w:widowControl w:val="0"/>
      <w:tabs>
        <w:tab w:val="right" w:pos="8640"/>
      </w:tabs>
      <w:spacing w:line="240" w:lineRule="auto"/>
      <w:ind w:left="504"/>
    </w:pPr>
  </w:style>
  <w:style w:type="paragraph" w:customStyle="1" w:styleId="TOCSubheading">
    <w:name w:val="TOC Subheading"/>
    <w:basedOn w:val="Normal"/>
    <w:rsid w:val="002C0BDC"/>
    <w:pPr>
      <w:widowControl w:val="0"/>
      <w:tabs>
        <w:tab w:val="right" w:pos="8640"/>
      </w:tabs>
      <w:spacing w:line="240" w:lineRule="auto"/>
      <w:ind w:left="1008"/>
    </w:pPr>
  </w:style>
  <w:style w:type="paragraph" w:styleId="Header">
    <w:name w:val="header"/>
    <w:basedOn w:val="Normal"/>
    <w:link w:val="HeaderChar"/>
    <w:uiPriority w:val="99"/>
    <w:unhideWhenUsed/>
    <w:rsid w:val="00BE42A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AB"/>
    <w:rPr>
      <w:rFonts w:ascii="Times New Roman" w:hAnsi="Times New Roman" w:cs="SBL Hebrew"/>
    </w:rPr>
  </w:style>
  <w:style w:type="paragraph" w:styleId="Footer">
    <w:name w:val="footer"/>
    <w:basedOn w:val="Normal"/>
    <w:link w:val="FooterChar"/>
    <w:uiPriority w:val="99"/>
    <w:unhideWhenUsed/>
    <w:rsid w:val="0034111E"/>
    <w:pPr>
      <w:tabs>
        <w:tab w:val="center" w:pos="4320"/>
        <w:tab w:val="right" w:pos="8640"/>
      </w:tabs>
      <w:spacing w:line="240" w:lineRule="auto"/>
      <w:ind w:left="72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4111E"/>
    <w:rPr>
      <w:rFonts w:ascii="Times New Roman" w:hAnsi="Times New Roman" w:cs="SBL Hebrew"/>
      <w:color w:val="000000" w:themeColor="text1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BE42AB"/>
  </w:style>
  <w:style w:type="paragraph" w:customStyle="1" w:styleId="ChapterTitle">
    <w:name w:val="Chapter Title"/>
    <w:basedOn w:val="Normal"/>
    <w:next w:val="Body"/>
    <w:link w:val="ChapterTitleChar"/>
    <w:qFormat/>
    <w:rsid w:val="00C55FD5"/>
    <w:pPr>
      <w:widowControl w:val="0"/>
      <w:spacing w:before="240" w:after="240" w:line="240" w:lineRule="auto"/>
      <w:ind w:left="1440" w:right="1440"/>
      <w:jc w:val="center"/>
    </w:pPr>
    <w:rPr>
      <w:caps/>
    </w:rPr>
  </w:style>
  <w:style w:type="paragraph" w:customStyle="1" w:styleId="Body">
    <w:name w:val="Body"/>
    <w:basedOn w:val="Normal"/>
    <w:link w:val="BodyChar"/>
    <w:qFormat/>
    <w:rsid w:val="00B96BBD"/>
    <w:pPr>
      <w:widowControl w:val="0"/>
      <w:ind w:firstLine="1008"/>
    </w:pPr>
  </w:style>
  <w:style w:type="paragraph" w:customStyle="1" w:styleId="ChapterNumber">
    <w:name w:val="Chapter Number"/>
    <w:basedOn w:val="Normal"/>
    <w:next w:val="ChapterTitle"/>
    <w:qFormat/>
    <w:rsid w:val="004C7B94"/>
    <w:pPr>
      <w:widowControl w:val="0"/>
      <w:spacing w:before="1440" w:line="240" w:lineRule="exact"/>
      <w:jc w:val="center"/>
    </w:pPr>
    <w:rPr>
      <w:cap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C16C6"/>
    <w:pPr>
      <w:widowControl w:val="0"/>
      <w:spacing w:after="240" w:line="240" w:lineRule="exact"/>
      <w:ind w:firstLine="1008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6C6"/>
    <w:rPr>
      <w:rFonts w:ascii="Times New Roman" w:hAnsi="Times New Roman" w:cs="SBL Hebrew"/>
      <w:color w:val="000000" w:themeColor="text1"/>
      <w:sz w:val="20"/>
      <w:shd w:val="clear" w:color="auto" w:fill="FFFFFF"/>
    </w:rPr>
  </w:style>
  <w:style w:type="character" w:styleId="FootnoteReference">
    <w:name w:val="footnote reference"/>
    <w:basedOn w:val="DefaultParagraphFont"/>
    <w:uiPriority w:val="99"/>
    <w:unhideWhenUsed/>
    <w:rsid w:val="00DF0321"/>
    <w:rPr>
      <w:vertAlign w:val="superscript"/>
    </w:rPr>
  </w:style>
  <w:style w:type="paragraph" w:customStyle="1" w:styleId="BlockQuote">
    <w:name w:val="Block Quote"/>
    <w:basedOn w:val="Body"/>
    <w:next w:val="Body"/>
    <w:rsid w:val="00816CED"/>
    <w:pPr>
      <w:tabs>
        <w:tab w:val="left" w:pos="1008"/>
      </w:tabs>
      <w:spacing w:before="240" w:line="240" w:lineRule="exact"/>
      <w:ind w:left="504" w:firstLine="0"/>
    </w:pPr>
  </w:style>
  <w:style w:type="character" w:customStyle="1" w:styleId="Heading1Char">
    <w:name w:val="Heading 1 Char"/>
    <w:aliases w:val="1st-Lvl Subheading Char,Heading 1 Amy Char"/>
    <w:basedOn w:val="DefaultParagraphFont"/>
    <w:link w:val="Heading1"/>
    <w:uiPriority w:val="9"/>
    <w:rsid w:val="00D00D91"/>
    <w:rPr>
      <w:rFonts w:ascii="Times New Roman Bold" w:eastAsiaTheme="majorEastAsia" w:hAnsi="Times New Roman Bold" w:cs="SBL Hebrew"/>
      <w:b/>
      <w:bCs/>
      <w:caps/>
      <w:color w:val="000000" w:themeColor="text1"/>
      <w:kern w:val="3"/>
      <w:sz w:val="32"/>
      <w:shd w:val="clear" w:color="auto" w:fill="FFFFFF"/>
    </w:rPr>
  </w:style>
  <w:style w:type="character" w:customStyle="1" w:styleId="Heading2Char">
    <w:name w:val="Heading 2 Char"/>
    <w:aliases w:val="2nd-Lvl Subheading Char,Heading 2 Amy Char"/>
    <w:basedOn w:val="DefaultParagraphFont"/>
    <w:link w:val="Heading2"/>
    <w:uiPriority w:val="9"/>
    <w:rsid w:val="00B34B1F"/>
    <w:rPr>
      <w:rFonts w:ascii="Times New Roman Bold" w:hAnsi="Times New Roman Bold" w:cs="SBL Hebrew"/>
      <w:b/>
      <w:caps/>
      <w:color w:val="000000" w:themeColor="text1"/>
      <w:shd w:val="clear" w:color="auto" w:fill="FFFFFF"/>
    </w:rPr>
  </w:style>
  <w:style w:type="character" w:customStyle="1" w:styleId="Heading3Char">
    <w:name w:val="Heading 3 Char"/>
    <w:aliases w:val="3rd-Lvl Subheading Char"/>
    <w:basedOn w:val="DefaultParagraphFont"/>
    <w:link w:val="Heading3"/>
    <w:uiPriority w:val="9"/>
    <w:rsid w:val="00412102"/>
    <w:rPr>
      <w:rFonts w:ascii="Times New Roman Bold" w:hAnsi="Times New Roman Bold" w:cs="SBL Hebrew"/>
      <w:b/>
      <w:caps/>
      <w:color w:val="000000" w:themeColor="text1"/>
      <w:shd w:val="clear" w:color="auto" w:fill="FFFFFF"/>
    </w:rPr>
  </w:style>
  <w:style w:type="paragraph" w:customStyle="1" w:styleId="BibliographyHeading">
    <w:name w:val="Bibliography Heading"/>
    <w:basedOn w:val="Normal"/>
    <w:next w:val="BibEntry"/>
    <w:qFormat/>
    <w:rsid w:val="008B0F56"/>
    <w:pPr>
      <w:widowControl w:val="0"/>
      <w:spacing w:before="1440" w:after="480" w:line="240" w:lineRule="exact"/>
      <w:jc w:val="center"/>
    </w:pPr>
    <w:rPr>
      <w:caps/>
    </w:rPr>
  </w:style>
  <w:style w:type="paragraph" w:customStyle="1" w:styleId="BibEntry">
    <w:name w:val="Bib Entry"/>
    <w:basedOn w:val="Normal"/>
    <w:rsid w:val="00B96BBD"/>
    <w:pPr>
      <w:widowControl w:val="0"/>
      <w:spacing w:after="240" w:line="240" w:lineRule="auto"/>
      <w:ind w:left="504" w:hanging="504"/>
    </w:pPr>
  </w:style>
  <w:style w:type="paragraph" w:customStyle="1" w:styleId="BibHeading">
    <w:name w:val="Bib Heading"/>
    <w:basedOn w:val="Normal"/>
    <w:next w:val="BibEntry"/>
    <w:rsid w:val="00D02470"/>
    <w:pPr>
      <w:widowControl w:val="0"/>
      <w:spacing w:before="480" w:after="240" w:line="240" w:lineRule="auto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2A"/>
    <w:rPr>
      <w:rFonts w:ascii="Tahoma" w:hAnsi="Tahoma" w:cs="Tahoma"/>
      <w:sz w:val="16"/>
      <w:szCs w:val="16"/>
    </w:rPr>
  </w:style>
  <w:style w:type="paragraph" w:customStyle="1" w:styleId="Normal12pt">
    <w:name w:val="Normal + 12 pt"/>
    <w:aliases w:val="Black"/>
    <w:basedOn w:val="Normal"/>
    <w:link w:val="Normal12ptChar"/>
    <w:rsid w:val="00FC3D6E"/>
    <w:pPr>
      <w:widowControl w:val="0"/>
      <w:autoSpaceDE w:val="0"/>
      <w:autoSpaceDN w:val="0"/>
      <w:adjustRightInd w:val="0"/>
      <w:spacing w:line="240" w:lineRule="auto"/>
      <w:ind w:left="14"/>
      <w:jc w:val="center"/>
    </w:pPr>
    <w:rPr>
      <w:rFonts w:eastAsia="Times New Roman" w:cs="Times New Roman"/>
      <w:color w:val="000000"/>
      <w:spacing w:val="-6"/>
    </w:rPr>
  </w:style>
  <w:style w:type="paragraph" w:customStyle="1" w:styleId="AbstractHeading">
    <w:name w:val="Abstract Heading"/>
    <w:basedOn w:val="Title"/>
    <w:link w:val="AbstractHeadingChar"/>
    <w:qFormat/>
    <w:rsid w:val="008B0F56"/>
    <w:pPr>
      <w:spacing w:after="0"/>
    </w:pPr>
  </w:style>
  <w:style w:type="paragraph" w:customStyle="1" w:styleId="AbstractTitle">
    <w:name w:val="Abstract Title"/>
    <w:basedOn w:val="TitlePageTitle1Line"/>
    <w:link w:val="AbstractTitleChar"/>
    <w:qFormat/>
    <w:rsid w:val="00CE3560"/>
    <w:pPr>
      <w:spacing w:before="240" w:after="480" w:line="240" w:lineRule="exact"/>
      <w:contextualSpacing/>
    </w:pPr>
  </w:style>
  <w:style w:type="character" w:customStyle="1" w:styleId="AbstractHeadingChar">
    <w:name w:val="Abstract Heading Char"/>
    <w:basedOn w:val="TitleChar"/>
    <w:link w:val="AbstractHeading"/>
    <w:rsid w:val="008B0F56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character" w:customStyle="1" w:styleId="TitlePageTitle1LineChar">
    <w:name w:val="Title Page Title 1 Line Char"/>
    <w:basedOn w:val="DefaultParagraphFont"/>
    <w:link w:val="TitlePageTitle1Line"/>
    <w:rsid w:val="00F1136B"/>
    <w:rPr>
      <w:rFonts w:ascii="Times New Roman" w:hAnsi="Times New Roman" w:cs="SBL Hebrew"/>
      <w:caps/>
      <w:kern w:val="3"/>
    </w:rPr>
  </w:style>
  <w:style w:type="character" w:customStyle="1" w:styleId="AbstractTitleChar">
    <w:name w:val="Abstract Title Char"/>
    <w:basedOn w:val="TitlePageTitle1LineChar"/>
    <w:link w:val="AbstractTitle"/>
    <w:rsid w:val="00CE3560"/>
    <w:rPr>
      <w:rFonts w:ascii="Times New Roman" w:hAnsi="Times New Roman" w:cs="SBL Hebrew"/>
      <w:caps/>
      <w:kern w:val="3"/>
    </w:rPr>
  </w:style>
  <w:style w:type="character" w:customStyle="1" w:styleId="SBLBibLit">
    <w:name w:val="SBL BibLit"/>
    <w:basedOn w:val="DefaultParagraphFont"/>
    <w:uiPriority w:val="1"/>
    <w:qFormat/>
    <w:rsid w:val="001A7B17"/>
    <w:rPr>
      <w:rFonts w:ascii="SBL BibLit" w:hAnsi="SBL BibLit"/>
      <w:caps w:val="0"/>
      <w:smallCaps w:val="0"/>
      <w:strike w:val="0"/>
      <w:dstrike w:val="0"/>
      <w:vanish w:val="0"/>
      <w:sz w:val="24"/>
      <w:szCs w:val="24"/>
      <w:vertAlign w:val="baseline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2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017"/>
    <w:rPr>
      <w:rFonts w:ascii="Times New Roman" w:hAnsi="Times New Roman" w:cs="SBL Hebr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017"/>
    <w:rPr>
      <w:rFonts w:ascii="Times New Roman" w:hAnsi="Times New Roman" w:cs="SBL Hebrew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02B95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Header"/>
    <w:next w:val="Normal"/>
    <w:link w:val="TOC2Char"/>
    <w:autoRedefine/>
    <w:uiPriority w:val="39"/>
    <w:unhideWhenUsed/>
    <w:rsid w:val="00166E82"/>
    <w:pPr>
      <w:tabs>
        <w:tab w:val="clear" w:pos="4320"/>
        <w:tab w:val="clear" w:pos="8640"/>
      </w:tabs>
      <w:spacing w:line="480" w:lineRule="auto"/>
      <w:ind w:left="238"/>
    </w:pPr>
    <w:rPr>
      <w:bCs/>
      <w:szCs w:val="22"/>
    </w:rPr>
  </w:style>
  <w:style w:type="paragraph" w:styleId="TOC1">
    <w:name w:val="toc 1"/>
    <w:basedOn w:val="ChapterTitle"/>
    <w:next w:val="Normal"/>
    <w:link w:val="TOC1Char"/>
    <w:autoRedefine/>
    <w:uiPriority w:val="39"/>
    <w:unhideWhenUsed/>
    <w:rsid w:val="00166E82"/>
    <w:pPr>
      <w:widowControl/>
      <w:tabs>
        <w:tab w:val="left" w:pos="480"/>
        <w:tab w:val="right" w:leader="dot" w:pos="9016"/>
      </w:tabs>
      <w:spacing w:before="0" w:after="0" w:line="480" w:lineRule="auto"/>
      <w:ind w:left="0" w:right="0"/>
    </w:pPr>
    <w:rPr>
      <w:b/>
      <w:iCs/>
      <w:caps w:val="0"/>
    </w:rPr>
  </w:style>
  <w:style w:type="paragraph" w:styleId="TOC3">
    <w:name w:val="toc 3"/>
    <w:basedOn w:val="Heading2"/>
    <w:next w:val="Normal"/>
    <w:autoRedefine/>
    <w:uiPriority w:val="39"/>
    <w:unhideWhenUsed/>
    <w:rsid w:val="00B51A3D"/>
    <w:pPr>
      <w:keepNext w:val="0"/>
      <w:numPr>
        <w:numId w:val="0"/>
      </w:numPr>
      <w:spacing w:before="0" w:line="480" w:lineRule="auto"/>
      <w:ind w:left="480"/>
      <w:jc w:val="left"/>
      <w:outlineLvl w:val="9"/>
    </w:pPr>
    <w:rPr>
      <w:rFonts w:asciiTheme="minorHAnsi" w:hAnsiTheme="minorHAnsi"/>
      <w:b w:val="0"/>
      <w: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2B95"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4842FC"/>
    <w:pPr>
      <w:spacing w:before="100" w:beforeAutospacing="1" w:after="115" w:line="240" w:lineRule="auto"/>
    </w:pPr>
    <w:rPr>
      <w:rFonts w:eastAsia="Times New Roman" w:cs="Times New Roman"/>
      <w:lang w:bidi="he-IL"/>
    </w:rPr>
  </w:style>
  <w:style w:type="character" w:customStyle="1" w:styleId="TOC2Char">
    <w:name w:val="TOC 2 Char"/>
    <w:basedOn w:val="DefaultParagraphFont"/>
    <w:link w:val="TOC2"/>
    <w:uiPriority w:val="39"/>
    <w:rsid w:val="00166E82"/>
    <w:rPr>
      <w:rFonts w:ascii="Times New Roman" w:hAnsi="Times New Roman" w:cs="SBL Hebrew"/>
      <w:bCs/>
      <w:color w:val="000000" w:themeColor="text1"/>
      <w:szCs w:val="22"/>
      <w:shd w:val="clear" w:color="auto" w:fill="FFFFFF"/>
    </w:rPr>
  </w:style>
  <w:style w:type="character" w:customStyle="1" w:styleId="ChapterTitleChar">
    <w:name w:val="Chapter Title Char"/>
    <w:basedOn w:val="DefaultParagraphFont"/>
    <w:link w:val="ChapterTitle"/>
    <w:rsid w:val="00C55FD5"/>
    <w:rPr>
      <w:rFonts w:ascii="Times New Roman" w:hAnsi="Times New Roman" w:cs="SBL Hebrew"/>
      <w:caps/>
      <w:color w:val="000000" w:themeColor="text1"/>
      <w:shd w:val="clear" w:color="auto" w:fill="FFFFFF"/>
    </w:rPr>
  </w:style>
  <w:style w:type="character" w:customStyle="1" w:styleId="TOC1Char">
    <w:name w:val="TOC 1 Char"/>
    <w:basedOn w:val="ChapterTitleChar"/>
    <w:link w:val="TOC1"/>
    <w:uiPriority w:val="39"/>
    <w:rsid w:val="00166E82"/>
    <w:rPr>
      <w:rFonts w:ascii="Times New Roman" w:hAnsi="Times New Roman" w:cs="SBL Hebrew"/>
      <w:b/>
      <w:iCs/>
      <w:caps w:val="0"/>
      <w:color w:val="000000" w:themeColor="text1"/>
      <w:shd w:val="clear" w:color="auto" w:fill="FFFFFF"/>
    </w:rPr>
  </w:style>
  <w:style w:type="paragraph" w:customStyle="1" w:styleId="ToCTitle">
    <w:name w:val="ToC Title"/>
    <w:basedOn w:val="Title"/>
    <w:link w:val="ToCTitleChar"/>
    <w:qFormat/>
    <w:rsid w:val="00A572F2"/>
  </w:style>
  <w:style w:type="character" w:customStyle="1" w:styleId="ToCTitleChar">
    <w:name w:val="ToC Title Char"/>
    <w:basedOn w:val="TitleChar"/>
    <w:link w:val="ToCTitle"/>
    <w:rsid w:val="00A572F2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paragraph" w:customStyle="1" w:styleId="ListofAbbreviations">
    <w:name w:val="List of Abbreviations"/>
    <w:basedOn w:val="Normal12pt"/>
    <w:link w:val="ListofAbbreviationsChar"/>
    <w:qFormat/>
    <w:rsid w:val="008C4CFC"/>
    <w:pPr>
      <w:tabs>
        <w:tab w:val="left" w:pos="1440"/>
      </w:tabs>
      <w:spacing w:before="240" w:line="240" w:lineRule="exact"/>
      <w:ind w:left="1440" w:hanging="1440"/>
      <w:jc w:val="left"/>
    </w:pPr>
    <w:rPr>
      <w:rFonts w:cs="SBL Hebrew"/>
      <w:spacing w:val="0"/>
    </w:rPr>
  </w:style>
  <w:style w:type="paragraph" w:customStyle="1" w:styleId="SplitHeadings">
    <w:name w:val="Split Headings"/>
    <w:basedOn w:val="Normal"/>
    <w:link w:val="SplitHeadingsChar"/>
    <w:rsid w:val="00306D7C"/>
    <w:pPr>
      <w:tabs>
        <w:tab w:val="right" w:pos="8064"/>
      </w:tabs>
      <w:jc w:val="right"/>
    </w:pPr>
  </w:style>
  <w:style w:type="character" w:customStyle="1" w:styleId="Normal12ptChar">
    <w:name w:val="Normal + 12 pt Char"/>
    <w:aliases w:val="Black Char"/>
    <w:basedOn w:val="DefaultParagraphFont"/>
    <w:link w:val="Normal12pt"/>
    <w:rsid w:val="00306D7C"/>
    <w:rPr>
      <w:rFonts w:ascii="Times New Roman" w:eastAsia="Times New Roman" w:hAnsi="Times New Roman" w:cs="Times New Roman"/>
      <w:color w:val="000000"/>
      <w:spacing w:val="-6"/>
      <w:shd w:val="clear" w:color="auto" w:fill="FFFFFF"/>
    </w:rPr>
  </w:style>
  <w:style w:type="character" w:customStyle="1" w:styleId="ListofAbbreviationsChar">
    <w:name w:val="List of Abbreviations Char"/>
    <w:basedOn w:val="Normal12ptChar"/>
    <w:link w:val="ListofAbbreviations"/>
    <w:rsid w:val="008C4CFC"/>
    <w:rPr>
      <w:rFonts w:ascii="Times New Roman" w:eastAsia="Times New Roman" w:hAnsi="Times New Roman" w:cs="SBL Hebrew"/>
      <w:color w:val="000000"/>
      <w:spacing w:val="-6"/>
      <w:shd w:val="clear" w:color="auto" w:fill="FFFFFF"/>
    </w:rPr>
  </w:style>
  <w:style w:type="paragraph" w:customStyle="1" w:styleId="SplitHeading">
    <w:name w:val="Split Heading"/>
    <w:basedOn w:val="SplitHeadings"/>
    <w:link w:val="SplitHeadingChar"/>
    <w:qFormat/>
    <w:rsid w:val="008F735E"/>
    <w:pPr>
      <w:tabs>
        <w:tab w:val="clear" w:pos="8064"/>
        <w:tab w:val="right" w:pos="8640"/>
      </w:tabs>
      <w:spacing w:after="240" w:line="240" w:lineRule="exact"/>
      <w:jc w:val="left"/>
    </w:pPr>
  </w:style>
  <w:style w:type="character" w:customStyle="1" w:styleId="SplitHeadingsChar">
    <w:name w:val="Split Headings Char"/>
    <w:basedOn w:val="DefaultParagraphFont"/>
    <w:link w:val="SplitHeadings"/>
    <w:rsid w:val="00306D7C"/>
    <w:rPr>
      <w:rFonts w:ascii="Times New Roman" w:hAnsi="Times New Roman" w:cs="SBL Hebrew"/>
    </w:rPr>
  </w:style>
  <w:style w:type="paragraph" w:customStyle="1" w:styleId="ListinPreliminaryPages">
    <w:name w:val="List in Preliminary Pages"/>
    <w:basedOn w:val="Normal"/>
    <w:link w:val="ListinPreliminaryPagesChar"/>
    <w:qFormat/>
    <w:rsid w:val="00816CED"/>
    <w:pPr>
      <w:tabs>
        <w:tab w:val="right" w:leader="dot" w:pos="8640"/>
      </w:tabs>
      <w:spacing w:after="240" w:line="240" w:lineRule="exact"/>
      <w:ind w:left="763" w:hanging="259"/>
    </w:pPr>
  </w:style>
  <w:style w:type="character" w:customStyle="1" w:styleId="SplitHeadingChar">
    <w:name w:val="Split Heading Char"/>
    <w:basedOn w:val="SplitHeadingsChar"/>
    <w:link w:val="SplitHeading"/>
    <w:rsid w:val="008F735E"/>
    <w:rPr>
      <w:rFonts w:ascii="Times New Roman" w:hAnsi="Times New Roman" w:cs="SBL Hebrew"/>
    </w:rPr>
  </w:style>
  <w:style w:type="paragraph" w:customStyle="1" w:styleId="Dedication">
    <w:name w:val="Dedication"/>
    <w:basedOn w:val="Normal"/>
    <w:link w:val="DedicationChar"/>
    <w:rsid w:val="000E308F"/>
    <w:pPr>
      <w:spacing w:before="2280" w:line="240" w:lineRule="auto"/>
      <w:jc w:val="center"/>
    </w:pPr>
    <w:rPr>
      <w:b/>
      <w:i/>
    </w:rPr>
  </w:style>
  <w:style w:type="character" w:customStyle="1" w:styleId="ListinPreliminaryPagesChar">
    <w:name w:val="List in Preliminary Pages Char"/>
    <w:basedOn w:val="DefaultParagraphFont"/>
    <w:link w:val="ListinPreliminaryPages"/>
    <w:rsid w:val="00816CED"/>
    <w:rPr>
      <w:rFonts w:ascii="Times New Roman" w:hAnsi="Times New Roman" w:cs="SBL Hebrew"/>
    </w:rPr>
  </w:style>
  <w:style w:type="character" w:customStyle="1" w:styleId="apple-converted-space">
    <w:name w:val="apple-converted-space"/>
    <w:basedOn w:val="DefaultParagraphFont"/>
    <w:rsid w:val="00906CDE"/>
  </w:style>
  <w:style w:type="character" w:customStyle="1" w:styleId="NormalWebChar">
    <w:name w:val="Normal (Web) Char"/>
    <w:basedOn w:val="DefaultParagraphFont"/>
    <w:link w:val="NormalWeb"/>
    <w:uiPriority w:val="99"/>
    <w:rsid w:val="00B96BBD"/>
    <w:rPr>
      <w:rFonts w:ascii="Times New Roman" w:eastAsia="Times New Roman" w:hAnsi="Times New Roman" w:cs="Times New Roman"/>
      <w:lang w:bidi="he-IL"/>
    </w:rPr>
  </w:style>
  <w:style w:type="character" w:customStyle="1" w:styleId="DedicationChar">
    <w:name w:val="Dedication Char"/>
    <w:basedOn w:val="NormalWebChar"/>
    <w:link w:val="Dedication"/>
    <w:rsid w:val="000E308F"/>
    <w:rPr>
      <w:rFonts w:ascii="Times New Roman" w:eastAsia="Times New Roman" w:hAnsi="Times New Roman" w:cs="SBL Hebrew"/>
      <w:b/>
      <w:i/>
      <w:lang w:bidi="he-IL"/>
    </w:rPr>
  </w:style>
  <w:style w:type="paragraph" w:styleId="TOC4">
    <w:name w:val="toc 4"/>
    <w:basedOn w:val="Normal"/>
    <w:next w:val="Normal"/>
    <w:autoRedefine/>
    <w:uiPriority w:val="39"/>
    <w:unhideWhenUsed/>
    <w:rsid w:val="00A16126"/>
    <w:pPr>
      <w:ind w:left="720"/>
    </w:pPr>
    <w:rPr>
      <w:rFonts w:asciiTheme="minorHAnsi" w:hAnsiTheme="minorHAnsi"/>
      <w:sz w:val="20"/>
      <w:szCs w:val="20"/>
    </w:rPr>
  </w:style>
  <w:style w:type="paragraph" w:styleId="NoSpacing">
    <w:name w:val="No Spacing"/>
    <w:uiPriority w:val="1"/>
    <w:rsid w:val="008B186A"/>
    <w:pPr>
      <w:spacing w:before="1200" w:after="1200"/>
    </w:pPr>
    <w:rPr>
      <w:rFonts w:ascii="Times New Roman" w:hAnsi="Times New Roman" w:cs="SBL Hebrew"/>
    </w:rPr>
  </w:style>
  <w:style w:type="paragraph" w:styleId="Bibliography">
    <w:name w:val="Bibliography"/>
    <w:next w:val="Normal"/>
    <w:uiPriority w:val="37"/>
    <w:unhideWhenUsed/>
    <w:qFormat/>
    <w:rsid w:val="00C5132C"/>
    <w:pPr>
      <w:keepLines/>
      <w:widowControl w:val="0"/>
      <w:spacing w:after="240" w:line="240" w:lineRule="exact"/>
      <w:ind w:left="504" w:hanging="504"/>
    </w:pPr>
    <w:rPr>
      <w:rFonts w:ascii="Times New Roman" w:hAnsi="Times New Roman" w:cs="SBL Hebrew"/>
    </w:rPr>
  </w:style>
  <w:style w:type="character" w:customStyle="1" w:styleId="English">
    <w:name w:val="English"/>
    <w:basedOn w:val="DefaultParagraphFont"/>
    <w:uiPriority w:val="1"/>
    <w:rsid w:val="001436EE"/>
    <w:rPr>
      <w:rFonts w:ascii="Times New Roman" w:hAnsi="Times New Roman"/>
      <w:sz w:val="24"/>
    </w:rPr>
  </w:style>
  <w:style w:type="paragraph" w:customStyle="1" w:styleId="TitlePageTitle2Lines">
    <w:name w:val="Title Page Title 2 Lines"/>
    <w:basedOn w:val="TitlePageTitle1Line"/>
    <w:link w:val="TitlePageTitle2LinesChar"/>
    <w:qFormat/>
    <w:rsid w:val="00F1136B"/>
    <w:pPr>
      <w:spacing w:before="720"/>
    </w:pPr>
  </w:style>
  <w:style w:type="paragraph" w:customStyle="1" w:styleId="TitlePageTitle3Lines">
    <w:name w:val="Title Page Title 3+ Lines"/>
    <w:basedOn w:val="TitlePageTitle2Lines"/>
    <w:link w:val="TitlePageTitle3LinesChar"/>
    <w:qFormat/>
    <w:rsid w:val="00F1136B"/>
    <w:pPr>
      <w:spacing w:before="240"/>
    </w:pPr>
  </w:style>
  <w:style w:type="character" w:customStyle="1" w:styleId="TitlePageTitle2LinesChar">
    <w:name w:val="Title Page Title 2 Lines Char"/>
    <w:basedOn w:val="TitlePageTitle1LineChar"/>
    <w:link w:val="TitlePageTitle2Lines"/>
    <w:rsid w:val="00F1136B"/>
    <w:rPr>
      <w:rFonts w:ascii="Times New Roman" w:hAnsi="Times New Roman" w:cs="SBL Hebrew"/>
      <w:caps/>
      <w:kern w:val="3"/>
    </w:rPr>
  </w:style>
  <w:style w:type="character" w:customStyle="1" w:styleId="TitlePageTitle3LinesChar">
    <w:name w:val="Title Page Title 3+ Lines Char"/>
    <w:basedOn w:val="TitlePageTitle2LinesChar"/>
    <w:link w:val="TitlePageTitle3Lines"/>
    <w:rsid w:val="00F1136B"/>
    <w:rPr>
      <w:rFonts w:ascii="Times New Roman" w:hAnsi="Times New Roman" w:cs="SBL Hebrew"/>
      <w:caps/>
      <w:kern w:val="3"/>
    </w:rPr>
  </w:style>
  <w:style w:type="paragraph" w:customStyle="1" w:styleId="ApprovalWorkTitle">
    <w:name w:val="Approval Work Title"/>
    <w:basedOn w:val="Normal"/>
    <w:next w:val="CenteredText"/>
    <w:link w:val="ApprovalWorkTitleChar"/>
    <w:qFormat/>
    <w:rsid w:val="00C90E5E"/>
    <w:pPr>
      <w:ind w:left="1080" w:right="1080"/>
      <w:jc w:val="center"/>
    </w:pPr>
    <w:rPr>
      <w:caps/>
    </w:rPr>
  </w:style>
  <w:style w:type="character" w:customStyle="1" w:styleId="ApprovalWorkTitleChar">
    <w:name w:val="Approval Work Title Char"/>
    <w:basedOn w:val="DefaultParagraphFont"/>
    <w:link w:val="ApprovalWorkTitle"/>
    <w:rsid w:val="00C90E5E"/>
    <w:rPr>
      <w:rFonts w:ascii="Times New Roman" w:hAnsi="Times New Roman" w:cs="SBL Hebrew"/>
      <w:caps/>
    </w:rPr>
  </w:style>
  <w:style w:type="paragraph" w:styleId="TOC5">
    <w:name w:val="toc 5"/>
    <w:basedOn w:val="Normal"/>
    <w:next w:val="Normal"/>
    <w:autoRedefine/>
    <w:uiPriority w:val="39"/>
    <w:unhideWhenUsed/>
    <w:rsid w:val="00456477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56477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56477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56477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56477"/>
    <w:pPr>
      <w:ind w:left="1920"/>
    </w:pPr>
    <w:rPr>
      <w:rFonts w:asciiTheme="minorHAnsi" w:hAnsiTheme="minorHAnsi"/>
      <w:sz w:val="20"/>
      <w:szCs w:val="20"/>
    </w:rPr>
  </w:style>
  <w:style w:type="paragraph" w:customStyle="1" w:styleId="TitlePageText">
    <w:name w:val="Title Page Text"/>
    <w:basedOn w:val="Normal"/>
    <w:link w:val="TitlePageTextChar"/>
    <w:qFormat/>
    <w:rsid w:val="000E6707"/>
    <w:pPr>
      <w:widowControl w:val="0"/>
      <w:suppressAutoHyphens/>
      <w:autoSpaceDN w:val="0"/>
      <w:jc w:val="center"/>
      <w:textAlignment w:val="baseline"/>
    </w:pPr>
    <w:rPr>
      <w:rFonts w:eastAsia="SimSun"/>
      <w:kern w:val="3"/>
      <w:lang w:eastAsia="zh-CN" w:bidi="hi-IN"/>
    </w:rPr>
  </w:style>
  <w:style w:type="character" w:customStyle="1" w:styleId="TitlePageTextChar">
    <w:name w:val="Title Page Text Char"/>
    <w:basedOn w:val="DefaultParagraphFont"/>
    <w:link w:val="TitlePageText"/>
    <w:rsid w:val="000E6707"/>
    <w:rPr>
      <w:rFonts w:ascii="Times New Roman" w:eastAsia="SimSun" w:hAnsi="Times New Roman" w:cs="SBL Hebrew"/>
      <w:kern w:val="3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47DB5"/>
    <w:rPr>
      <w:vertAlign w:val="superscript"/>
    </w:rPr>
  </w:style>
  <w:style w:type="paragraph" w:customStyle="1" w:styleId="ZZZ">
    <w:name w:val="ZZZ"/>
    <w:basedOn w:val="Normal"/>
    <w:link w:val="ZZZChar"/>
    <w:rsid w:val="004B3401"/>
    <w:pPr>
      <w:ind w:firstLine="1008"/>
    </w:pPr>
    <w:rPr>
      <w:rFonts w:eastAsia="SimSun"/>
      <w:kern w:val="3"/>
      <w:lang w:eastAsia="zh-CN" w:bidi="he-IL"/>
    </w:rPr>
  </w:style>
  <w:style w:type="character" w:customStyle="1" w:styleId="ZZZChar">
    <w:name w:val="ZZZ Char"/>
    <w:basedOn w:val="DefaultParagraphFont"/>
    <w:link w:val="ZZZ"/>
    <w:rsid w:val="004B3401"/>
    <w:rPr>
      <w:rFonts w:ascii="Times New Roman" w:eastAsia="SimSun" w:hAnsi="Times New Roman" w:cs="SBL Hebrew"/>
      <w:color w:val="000000" w:themeColor="text1"/>
      <w:kern w:val="3"/>
      <w:lang w:eastAsia="zh-CN" w:bidi="he-IL"/>
    </w:rPr>
  </w:style>
  <w:style w:type="paragraph" w:customStyle="1" w:styleId="ListParagraphFIVE">
    <w:name w:val="List Paragraph FIVE"/>
    <w:basedOn w:val="Normal"/>
    <w:rsid w:val="00C448AF"/>
    <w:pPr>
      <w:pBdr>
        <w:top w:val="nil"/>
        <w:left w:val="nil"/>
        <w:bottom w:val="nil"/>
        <w:right w:val="nil"/>
        <w:between w:val="nil"/>
      </w:pBdr>
      <w:ind w:left="4046"/>
    </w:pPr>
  </w:style>
  <w:style w:type="paragraph" w:customStyle="1" w:styleId="BodyofText">
    <w:name w:val="Body of Text"/>
    <w:link w:val="BodyofTextChar"/>
    <w:rsid w:val="00840491"/>
    <w:pPr>
      <w:widowControl w:val="0"/>
      <w:spacing w:line="480" w:lineRule="exact"/>
      <w:ind w:firstLine="1008"/>
    </w:pPr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character" w:customStyle="1" w:styleId="BodyofTextChar">
    <w:name w:val="Body of Text Char"/>
    <w:basedOn w:val="DefaultParagraphFont"/>
    <w:link w:val="BodyofText"/>
    <w:rsid w:val="00840491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BlockQuotation">
    <w:name w:val="Block Quotation"/>
    <w:basedOn w:val="BodyofText"/>
    <w:next w:val="BodyofText"/>
    <w:link w:val="BlockQuotationChar"/>
    <w:qFormat/>
    <w:rsid w:val="00840491"/>
    <w:pPr>
      <w:spacing w:before="240" w:after="100" w:line="240" w:lineRule="exact"/>
      <w:ind w:left="504" w:firstLine="0"/>
    </w:pPr>
  </w:style>
  <w:style w:type="character" w:customStyle="1" w:styleId="BlockQuotationChar">
    <w:name w:val="Block Quotation Char"/>
    <w:basedOn w:val="BodyofTextChar"/>
    <w:link w:val="BlockQuotation"/>
    <w:rsid w:val="00840491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BibliographyCitations">
    <w:name w:val="Bibliography Citations"/>
    <w:basedOn w:val="BodyofText"/>
    <w:link w:val="BibliographyCitationsChar"/>
    <w:rsid w:val="00325E74"/>
    <w:pPr>
      <w:spacing w:after="240" w:line="240" w:lineRule="exact"/>
      <w:ind w:left="504" w:hanging="504"/>
    </w:pPr>
  </w:style>
  <w:style w:type="character" w:customStyle="1" w:styleId="BibliographyCitationsChar">
    <w:name w:val="Bibliography Citations Char"/>
    <w:basedOn w:val="BodyofTextChar"/>
    <w:link w:val="BibliographyCitations"/>
    <w:rsid w:val="00325E74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VitaHeading">
    <w:name w:val="Vita Heading"/>
    <w:basedOn w:val="ToCTitle"/>
    <w:qFormat/>
    <w:rsid w:val="002300CC"/>
  </w:style>
  <w:style w:type="paragraph" w:customStyle="1" w:styleId="VitaFullName">
    <w:name w:val="Vita Full Name"/>
    <w:basedOn w:val="Normal"/>
    <w:qFormat/>
    <w:rsid w:val="00872D3C"/>
    <w:pPr>
      <w:spacing w:after="480" w:line="240" w:lineRule="exact"/>
      <w:jc w:val="center"/>
    </w:pPr>
  </w:style>
  <w:style w:type="paragraph" w:styleId="BodyText">
    <w:name w:val="Body Text"/>
    <w:basedOn w:val="Normal"/>
    <w:link w:val="BodyTextChar"/>
    <w:rsid w:val="00223BEA"/>
    <w:pPr>
      <w:widowControl w:val="0"/>
      <w:tabs>
        <w:tab w:val="left" w:pos="1008"/>
      </w:tabs>
      <w:spacing w:line="240" w:lineRule="auto"/>
      <w:ind w:firstLine="1008"/>
    </w:pPr>
    <w:rPr>
      <w:rFonts w:eastAsia="Times New Roman" w:cs="Times New Roman"/>
      <w:lang w:val="en-CA"/>
    </w:rPr>
  </w:style>
  <w:style w:type="character" w:customStyle="1" w:styleId="BodyTextChar">
    <w:name w:val="Body Text Char"/>
    <w:basedOn w:val="DefaultParagraphFont"/>
    <w:link w:val="BodyText"/>
    <w:rsid w:val="00223BEA"/>
    <w:rPr>
      <w:rFonts w:ascii="Times New Roman" w:eastAsia="Times New Roman" w:hAnsi="Times New Roman" w:cs="Times New Roman"/>
      <w:lang w:val="en-CA"/>
    </w:rPr>
  </w:style>
  <w:style w:type="table" w:styleId="TableGrid">
    <w:name w:val="Table Grid"/>
    <w:basedOn w:val="TableNormal"/>
    <w:uiPriority w:val="39"/>
    <w:rsid w:val="0045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5D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PlainTable1">
    <w:name w:val="Plain Table 1"/>
    <w:basedOn w:val="TableNormal"/>
    <w:uiPriority w:val="41"/>
    <w:rsid w:val="00E354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2">
    <w:name w:val="Normal 2"/>
    <w:basedOn w:val="Normal"/>
    <w:qFormat/>
    <w:rsid w:val="00FD2091"/>
    <w:pPr>
      <w:spacing w:after="120"/>
      <w:ind w:left="720"/>
    </w:pPr>
    <w:rPr>
      <w:rFonts w:eastAsia="Times New Roman" w:cs="Times New Roman"/>
      <w:color w:val="2222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091"/>
    <w:pPr>
      <w:numPr>
        <w:ilvl w:val="1"/>
        <w:numId w:val="4"/>
      </w:numPr>
      <w:spacing w:before="3000" w:after="120" w:line="280" w:lineRule="exact"/>
      <w:jc w:val="center"/>
    </w:pPr>
    <w:rPr>
      <w:rFonts w:cs="Times New Roman"/>
      <w:b/>
      <w:i/>
      <w:color w:val="22222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2091"/>
    <w:rPr>
      <w:rFonts w:ascii="Times New Roman" w:hAnsi="Times New Roman" w:cs="Times New Roman"/>
      <w:b/>
      <w:i/>
      <w:color w:val="222222"/>
      <w:spacing w:val="15"/>
      <w:shd w:val="clear" w:color="auto" w:fill="FFFFFF"/>
    </w:rPr>
  </w:style>
  <w:style w:type="paragraph" w:customStyle="1" w:styleId="FirstLevelNumberedItem">
    <w:name w:val="First Level Numbered Item"/>
    <w:basedOn w:val="List"/>
    <w:next w:val="Normal"/>
    <w:qFormat/>
    <w:rsid w:val="00FD2091"/>
    <w:pPr>
      <w:numPr>
        <w:ilvl w:val="4"/>
        <w:numId w:val="4"/>
      </w:numPr>
      <w:spacing w:before="240" w:after="120"/>
      <w:ind w:left="0" w:firstLine="0"/>
    </w:pPr>
    <w:rPr>
      <w:rFonts w:eastAsia="Times New Roman" w:cs="Times New Roman"/>
      <w:b/>
      <w:color w:val="222222"/>
    </w:rPr>
  </w:style>
  <w:style w:type="numbering" w:customStyle="1" w:styleId="ThirdLevelNumberedList">
    <w:name w:val="Third Level Numbered List"/>
    <w:basedOn w:val="NoList"/>
    <w:uiPriority w:val="99"/>
    <w:rsid w:val="00FD2091"/>
    <w:pPr>
      <w:numPr>
        <w:numId w:val="1"/>
      </w:numPr>
    </w:pPr>
  </w:style>
  <w:style w:type="paragraph" w:customStyle="1" w:styleId="ThirdLevelNumberedItem">
    <w:name w:val="Third Level Numbered Item"/>
    <w:basedOn w:val="List3"/>
    <w:next w:val="Normal"/>
    <w:qFormat/>
    <w:rsid w:val="00FD2091"/>
    <w:pPr>
      <w:tabs>
        <w:tab w:val="num" w:pos="3168"/>
      </w:tabs>
      <w:spacing w:after="240"/>
      <w:ind w:left="1166" w:firstLine="0"/>
    </w:pPr>
    <w:rPr>
      <w:rFonts w:eastAsia="Times New Roman" w:cs="Times New Roman"/>
      <w:color w:val="222222"/>
    </w:rPr>
  </w:style>
  <w:style w:type="paragraph" w:styleId="List">
    <w:name w:val="List"/>
    <w:basedOn w:val="Normal"/>
    <w:uiPriority w:val="99"/>
    <w:unhideWhenUsed/>
    <w:rsid w:val="00FD2091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D2091"/>
    <w:pPr>
      <w:ind w:left="1080" w:hanging="360"/>
      <w:contextualSpacing/>
    </w:pPr>
  </w:style>
  <w:style w:type="numbering" w:customStyle="1" w:styleId="FirstLevelStudentNotes">
    <w:name w:val="First Level Student Notes"/>
    <w:uiPriority w:val="99"/>
    <w:rsid w:val="00AC4510"/>
    <w:pPr>
      <w:numPr>
        <w:numId w:val="2"/>
      </w:numPr>
    </w:pPr>
  </w:style>
  <w:style w:type="numbering" w:customStyle="1" w:styleId="BCE-30Hour-StudentNotes">
    <w:name w:val="BCE - 30 Hour - Student Notes"/>
    <w:uiPriority w:val="99"/>
    <w:rsid w:val="00485C5C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E4E48"/>
    <w:rPr>
      <w:rFonts w:ascii="Times New Roman" w:eastAsiaTheme="minorHAnsi" w:hAnsi="Times New Roman" w:cs="Times New Roman"/>
      <w:color w:val="66666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E48"/>
    <w:rPr>
      <w:rFonts w:ascii="Times New Roman" w:eastAsiaTheme="minorHAnsi" w:hAnsi="Times New Roman" w:cs="Times New Roman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E48"/>
    <w:rPr>
      <w:rFonts w:ascii="Times New Roman" w:eastAsiaTheme="minorHAnsi" w:hAnsi="Times New Roman" w:cs="Times New Roman"/>
      <w:i/>
      <w:color w:val="66666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4E48"/>
    <w:rPr>
      <w:color w:val="605E5C"/>
      <w:shd w:val="clear" w:color="auto" w:fill="E1DFDD"/>
    </w:rPr>
  </w:style>
  <w:style w:type="paragraph" w:customStyle="1" w:styleId="H1">
    <w:name w:val="H1"/>
    <w:basedOn w:val="Normal"/>
    <w:link w:val="H1Char"/>
    <w:qFormat/>
    <w:rsid w:val="006E4E48"/>
    <w:pPr>
      <w:spacing w:after="240" w:line="259" w:lineRule="auto"/>
      <w:ind w:left="720"/>
      <w:contextualSpacing/>
      <w:jc w:val="center"/>
    </w:pPr>
    <w:rPr>
      <w:rFonts w:eastAsiaTheme="minorHAnsi" w:cs="Times New Roman"/>
      <w:b/>
      <w:caps/>
      <w:sz w:val="28"/>
      <w:lang w:val="en-GB"/>
    </w:rPr>
  </w:style>
  <w:style w:type="paragraph" w:customStyle="1" w:styleId="H2">
    <w:name w:val="H2"/>
    <w:basedOn w:val="Normal"/>
    <w:link w:val="H2Char"/>
    <w:qFormat/>
    <w:rsid w:val="006E4E48"/>
    <w:pPr>
      <w:spacing w:after="160" w:line="259" w:lineRule="auto"/>
      <w:ind w:left="737" w:hanging="377"/>
      <w:contextualSpacing/>
    </w:pPr>
    <w:rPr>
      <w:rFonts w:eastAsiaTheme="minorHAnsi" w:cs="Times New Roman"/>
      <w:b/>
      <w:bCs/>
      <w:sz w:val="28"/>
      <w:szCs w:val="28"/>
      <w:lang w:val="en-GB"/>
    </w:rPr>
  </w:style>
  <w:style w:type="character" w:customStyle="1" w:styleId="H1Char">
    <w:name w:val="H1 Char"/>
    <w:basedOn w:val="DefaultParagraphFont"/>
    <w:link w:val="H1"/>
    <w:rsid w:val="006E4E48"/>
    <w:rPr>
      <w:rFonts w:ascii="Times New Roman" w:eastAsiaTheme="minorHAnsi" w:hAnsi="Times New Roman" w:cs="Times New Roman"/>
      <w:b/>
      <w:caps/>
      <w:sz w:val="28"/>
      <w:lang w:val="en-GB"/>
    </w:rPr>
  </w:style>
  <w:style w:type="character" w:customStyle="1" w:styleId="H2Char">
    <w:name w:val="H2 Char"/>
    <w:basedOn w:val="DefaultParagraphFont"/>
    <w:link w:val="H2"/>
    <w:rsid w:val="006E4E48"/>
    <w:rPr>
      <w:rFonts w:ascii="Times New Roman" w:eastAsiaTheme="minorHAnsi" w:hAnsi="Times New Roman" w:cs="Times New Roman"/>
      <w:b/>
      <w:bCs/>
      <w:sz w:val="28"/>
      <w:szCs w:val="28"/>
      <w:lang w:val="en-GB"/>
    </w:rPr>
  </w:style>
  <w:style w:type="paragraph" w:customStyle="1" w:styleId="1Heading">
    <w:name w:val="1. Heading"/>
    <w:basedOn w:val="Normal"/>
    <w:next w:val="Normal"/>
    <w:qFormat/>
    <w:rsid w:val="006E4E48"/>
    <w:pPr>
      <w:keepNext/>
      <w:autoSpaceDE w:val="0"/>
      <w:autoSpaceDN w:val="0"/>
      <w:spacing w:before="360" w:after="240" w:line="264" w:lineRule="auto"/>
      <w:ind w:left="731"/>
      <w:contextualSpacing/>
    </w:pPr>
    <w:rPr>
      <w:rFonts w:ascii="Arial" w:eastAsia="Times New Roman" w:hAnsi="Arial" w:cs="Times New Roman"/>
      <w:b/>
      <w:sz w:val="28"/>
    </w:rPr>
  </w:style>
  <w:style w:type="paragraph" w:customStyle="1" w:styleId="ListParagraphTWO">
    <w:name w:val="List Paragraph TWO"/>
    <w:basedOn w:val="Normal"/>
    <w:next w:val="ListParagraphTHREE"/>
    <w:link w:val="ListParagraphTWOChar"/>
    <w:qFormat/>
    <w:rsid w:val="00485C5C"/>
    <w:pPr>
      <w:numPr>
        <w:ilvl w:val="1"/>
        <w:numId w:val="7"/>
      </w:numPr>
      <w:autoSpaceDE w:val="0"/>
      <w:autoSpaceDN w:val="0"/>
      <w:contextualSpacing/>
    </w:pPr>
    <w:rPr>
      <w:rFonts w:eastAsia="Times New Roman" w:cs="Times New Roman"/>
      <w:lang w:val="en-GB"/>
    </w:rPr>
  </w:style>
  <w:style w:type="character" w:customStyle="1" w:styleId="ListParagraphTWOChar">
    <w:name w:val="List Paragraph TWO Char"/>
    <w:basedOn w:val="DefaultParagraphFont"/>
    <w:link w:val="ListParagraphTWO"/>
    <w:rsid w:val="00305D4A"/>
    <w:rPr>
      <w:rFonts w:ascii="Times New Roman" w:eastAsia="Times New Roman" w:hAnsi="Times New Roman" w:cs="Times New Roman"/>
      <w:color w:val="000000" w:themeColor="text1"/>
      <w:shd w:val="clear" w:color="auto" w:fill="FFFFFF"/>
      <w:lang w:val="en-GB"/>
    </w:rPr>
  </w:style>
  <w:style w:type="paragraph" w:customStyle="1" w:styleId="H3">
    <w:name w:val="H3"/>
    <w:basedOn w:val="H2"/>
    <w:link w:val="H3Char"/>
    <w:qFormat/>
    <w:rsid w:val="006E4E48"/>
    <w:pPr>
      <w:ind w:left="0" w:firstLine="0"/>
    </w:pPr>
  </w:style>
  <w:style w:type="character" w:customStyle="1" w:styleId="H3Char">
    <w:name w:val="H3 Char"/>
    <w:basedOn w:val="H2Char"/>
    <w:link w:val="H3"/>
    <w:rsid w:val="006E4E48"/>
    <w:rPr>
      <w:rFonts w:ascii="Times New Roman" w:eastAsiaTheme="minorHAnsi" w:hAnsi="Times New Roman" w:cs="Times New Roman"/>
      <w:b/>
      <w:bCs/>
      <w:sz w:val="28"/>
      <w:szCs w:val="28"/>
      <w:lang w:val="en-GB"/>
    </w:rPr>
  </w:style>
  <w:style w:type="paragraph" w:customStyle="1" w:styleId="ListParagraphTHREE">
    <w:name w:val="List Paragraph THREE"/>
    <w:basedOn w:val="ListParagraphTWO"/>
    <w:next w:val="Normal"/>
    <w:rsid w:val="00485C5C"/>
    <w:pPr>
      <w:numPr>
        <w:ilvl w:val="2"/>
      </w:numPr>
    </w:pPr>
  </w:style>
  <w:style w:type="paragraph" w:customStyle="1" w:styleId="ListParagraphONE">
    <w:name w:val="List Paragraph ONE"/>
    <w:basedOn w:val="Normal"/>
    <w:next w:val="ListParagraphTWO"/>
    <w:rsid w:val="00485C5C"/>
    <w:pPr>
      <w:keepNext/>
      <w:numPr>
        <w:numId w:val="7"/>
      </w:numPr>
      <w:spacing w:before="240" w:line="240" w:lineRule="exact"/>
    </w:pPr>
    <w:rPr>
      <w:b/>
    </w:rPr>
  </w:style>
  <w:style w:type="paragraph" w:customStyle="1" w:styleId="ListParagraphFOUR">
    <w:name w:val="List Paragraph FOUR"/>
    <w:basedOn w:val="Normal"/>
    <w:next w:val="Normal"/>
    <w:rsid w:val="00485C5C"/>
    <w:pPr>
      <w:numPr>
        <w:ilvl w:val="3"/>
        <w:numId w:val="7"/>
      </w:numPr>
    </w:pPr>
  </w:style>
  <w:style w:type="paragraph" w:styleId="MacroText">
    <w:name w:val="macro"/>
    <w:link w:val="MacroTextChar"/>
    <w:uiPriority w:val="99"/>
    <w:unhideWhenUsed/>
    <w:rsid w:val="001E04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  <w:ind w:left="3168" w:hanging="720"/>
    </w:pPr>
    <w:rPr>
      <w:rFonts w:ascii="Consolas" w:hAnsi="Consolas" w:cs="SBL Hebr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1E044C"/>
    <w:rPr>
      <w:rFonts w:ascii="Consolas" w:hAnsi="Consolas" w:cs="SBL Hebrew"/>
      <w:sz w:val="20"/>
      <w:szCs w:val="20"/>
    </w:rPr>
  </w:style>
  <w:style w:type="paragraph" w:styleId="ListNumber">
    <w:name w:val="List Number"/>
    <w:basedOn w:val="Normal"/>
    <w:uiPriority w:val="99"/>
    <w:unhideWhenUsed/>
    <w:rsid w:val="007530EE"/>
    <w:pPr>
      <w:numPr>
        <w:numId w:val="6"/>
      </w:numPr>
      <w:contextualSpacing/>
    </w:pPr>
    <w:rPr>
      <w:b/>
    </w:rPr>
  </w:style>
  <w:style w:type="paragraph" w:styleId="ListBullet2">
    <w:name w:val="List Bullet 2"/>
    <w:basedOn w:val="Normal"/>
    <w:uiPriority w:val="99"/>
    <w:unhideWhenUsed/>
    <w:rsid w:val="007530E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rsid w:val="007530EE"/>
    <w:pPr>
      <w:ind w:left="720" w:hanging="36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3411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36DD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DDA"/>
    <w:rPr>
      <w:rFonts w:ascii="Times New Roman" w:hAnsi="Times New Roman" w:cs="SBL Hebrew"/>
      <w:color w:val="000000" w:themeColor="text1"/>
      <w:sz w:val="20"/>
      <w:szCs w:val="20"/>
      <w:shd w:val="clear" w:color="auto" w:fill="FFFFFF"/>
    </w:rPr>
  </w:style>
  <w:style w:type="paragraph" w:customStyle="1" w:styleId="ListParag2">
    <w:name w:val="List Parag 2"/>
    <w:basedOn w:val="Normal"/>
    <w:link w:val="ListParag2Char"/>
    <w:qFormat/>
    <w:rsid w:val="005F3A46"/>
    <w:pPr>
      <w:keepLines/>
      <w:shd w:val="clear" w:color="auto" w:fill="auto"/>
      <w:autoSpaceDE w:val="0"/>
      <w:autoSpaceDN w:val="0"/>
      <w:spacing w:before="120" w:after="480" w:line="264" w:lineRule="auto"/>
      <w:ind w:left="714" w:hanging="357"/>
      <w:contextualSpacing/>
    </w:pPr>
    <w:rPr>
      <w:rFonts w:ascii="Arial" w:eastAsia="Times New Roman" w:hAnsi="Arial" w:cs="Times New Roman"/>
      <w:color w:val="auto"/>
      <w:lang w:val="en-GB"/>
    </w:rPr>
  </w:style>
  <w:style w:type="character" w:customStyle="1" w:styleId="ListParag2Char">
    <w:name w:val="List Parag 2 Char"/>
    <w:basedOn w:val="DefaultParagraphFont"/>
    <w:link w:val="ListParag2"/>
    <w:rsid w:val="005F3A46"/>
    <w:rPr>
      <w:rFonts w:ascii="Arial" w:eastAsia="Times New Roman" w:hAnsi="Arial" w:cs="Times New Roman"/>
      <w:lang w:val="en-GB"/>
    </w:rPr>
  </w:style>
  <w:style w:type="paragraph" w:customStyle="1" w:styleId="ListParagraphONE-2">
    <w:name w:val="List Paragraph ONE - 2"/>
    <w:basedOn w:val="Normal"/>
    <w:rsid w:val="00DC7783"/>
    <w:pPr>
      <w:keepNext/>
      <w:tabs>
        <w:tab w:val="left" w:pos="9356"/>
      </w:tabs>
      <w:spacing w:before="120"/>
      <w:ind w:left="994" w:right="259"/>
    </w:pPr>
  </w:style>
  <w:style w:type="paragraph" w:customStyle="1" w:styleId="ListParagraphTWO-2">
    <w:name w:val="List Paragraph TWO - 2"/>
    <w:basedOn w:val="ListParagraphTWO"/>
    <w:rsid w:val="00EE5CDF"/>
    <w:pPr>
      <w:numPr>
        <w:ilvl w:val="0"/>
        <w:numId w:val="0"/>
      </w:numPr>
      <w:ind w:left="1728"/>
    </w:pPr>
  </w:style>
  <w:style w:type="paragraph" w:customStyle="1" w:styleId="ListParagraphTHREE-2">
    <w:name w:val="List Paragraph THREE - 2"/>
    <w:basedOn w:val="ListParagraphTHREE"/>
    <w:rsid w:val="00EE5CDF"/>
    <w:pPr>
      <w:numPr>
        <w:ilvl w:val="0"/>
        <w:numId w:val="0"/>
      </w:numPr>
      <w:ind w:left="2448"/>
    </w:pPr>
  </w:style>
  <w:style w:type="paragraph" w:customStyle="1" w:styleId="MeghanParagraphText">
    <w:name w:val="Meghan Paragraph Text"/>
    <w:next w:val="Normal"/>
    <w:qFormat/>
    <w:rsid w:val="004F1811"/>
    <w:pPr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MeghanMainHeadings">
    <w:name w:val="Meghan Main Headings"/>
    <w:next w:val="Normal"/>
    <w:rsid w:val="004F1811"/>
    <w:pPr>
      <w:keepNext/>
      <w:spacing w:before="240" w:line="480" w:lineRule="auto"/>
      <w:outlineLvl w:val="2"/>
    </w:pPr>
    <w:rPr>
      <w:rFonts w:ascii="Times New Roman" w:eastAsia="Times New Roman" w:hAnsi="Times New Roman" w:cs="Times New Roman"/>
      <w:b/>
      <w:color w:val="222222"/>
    </w:rPr>
  </w:style>
  <w:style w:type="character" w:customStyle="1" w:styleId="apple-tab-span">
    <w:name w:val="apple-tab-span"/>
    <w:basedOn w:val="DefaultParagraphFont"/>
    <w:rsid w:val="00A3776C"/>
  </w:style>
  <w:style w:type="paragraph" w:customStyle="1" w:styleId="ListParagraphSIX">
    <w:name w:val="List Paragraph SIX"/>
    <w:basedOn w:val="ListParagraphFIVE"/>
    <w:rsid w:val="000112CC"/>
    <w:pPr>
      <w:tabs>
        <w:tab w:val="left" w:pos="567"/>
      </w:tabs>
      <w:ind w:left="4770"/>
    </w:pPr>
  </w:style>
  <w:style w:type="character" w:customStyle="1" w:styleId="Heading7Char">
    <w:name w:val="Heading 7 Char"/>
    <w:basedOn w:val="DefaultParagraphFont"/>
    <w:link w:val="Heading7"/>
    <w:uiPriority w:val="9"/>
    <w:rsid w:val="00E80823"/>
    <w:rPr>
      <w:rFonts w:ascii="Times New Roman" w:eastAsiaTheme="majorEastAsia" w:hAnsi="Times New Roman" w:cstheme="majorBidi"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80823"/>
    <w:rPr>
      <w:rFonts w:ascii="Times New Roman" w:eastAsiaTheme="majorEastAsia" w:hAnsi="Times New Roman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80823"/>
    <w:rPr>
      <w:rFonts w:ascii="Times New Roman" w:eastAsiaTheme="majorEastAsia" w:hAnsi="Times New Roman" w:cstheme="majorBidi"/>
      <w:iCs/>
      <w:color w:val="000000" w:themeColor="text1"/>
      <w:szCs w:val="20"/>
    </w:rPr>
  </w:style>
  <w:style w:type="numbering" w:customStyle="1" w:styleId="HeadingsAmy">
    <w:name w:val="Headings (Amy)"/>
    <w:uiPriority w:val="99"/>
    <w:rsid w:val="005118D4"/>
    <w:pPr>
      <w:numPr>
        <w:numId w:val="16"/>
      </w:numPr>
    </w:pPr>
  </w:style>
  <w:style w:type="character" w:customStyle="1" w:styleId="text">
    <w:name w:val="text"/>
    <w:basedOn w:val="DefaultParagraphFont"/>
    <w:rsid w:val="00C748F2"/>
  </w:style>
  <w:style w:type="character" w:customStyle="1" w:styleId="indent-1-breaks">
    <w:name w:val="indent-1-breaks"/>
    <w:basedOn w:val="DefaultParagraphFont"/>
    <w:rsid w:val="00C748F2"/>
  </w:style>
  <w:style w:type="character" w:customStyle="1" w:styleId="small-caps">
    <w:name w:val="small-caps"/>
    <w:basedOn w:val="DefaultParagraphFont"/>
    <w:rsid w:val="00C748F2"/>
  </w:style>
  <w:style w:type="paragraph" w:customStyle="1" w:styleId="line">
    <w:name w:val="line"/>
    <w:basedOn w:val="Normal"/>
    <w:rsid w:val="00C748F2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</w:rPr>
  </w:style>
  <w:style w:type="numbering" w:customStyle="1" w:styleId="Style1">
    <w:name w:val="Style1"/>
    <w:uiPriority w:val="99"/>
    <w:rsid w:val="00532FD6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87674"/>
    <w:pPr>
      <w:shd w:val="clear" w:color="auto" w:fill="auto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7674"/>
    <w:rPr>
      <w:rFonts w:eastAsiaTheme="minorHAns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767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hd w:val="clear" w:color="auto" w:fill="auto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674"/>
    <w:rPr>
      <w:rFonts w:eastAsiaTheme="minorHAnsi"/>
      <w:i/>
      <w:iCs/>
      <w:color w:val="365F91" w:themeColor="accent1" w:themeShade="BF"/>
      <w:kern w:val="2"/>
      <w:sz w:val="22"/>
      <w:szCs w:val="22"/>
      <w:lang w:val="en-Z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87674"/>
    <w:rPr>
      <w:b/>
      <w:bCs/>
      <w:smallCaps/>
      <w:color w:val="365F91" w:themeColor="accent1" w:themeShade="BF"/>
      <w:spacing w:val="5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87674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val="en-ZA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587674"/>
    <w:rPr>
      <w:sz w:val="20"/>
      <w:szCs w:val="20"/>
    </w:rPr>
  </w:style>
  <w:style w:type="paragraph" w:customStyle="1" w:styleId="ByLine">
    <w:name w:val="By Line"/>
    <w:basedOn w:val="BodyText"/>
    <w:next w:val="BodyText"/>
    <w:rsid w:val="005428E6"/>
    <w:pPr>
      <w:shd w:val="clear" w:color="auto" w:fill="auto"/>
      <w:tabs>
        <w:tab w:val="clear" w:pos="1008"/>
      </w:tabs>
      <w:overflowPunct w:val="0"/>
      <w:autoSpaceDE w:val="0"/>
      <w:autoSpaceDN w:val="0"/>
      <w:adjustRightInd w:val="0"/>
      <w:spacing w:after="360" w:line="360" w:lineRule="atLeast"/>
      <w:ind w:firstLine="0"/>
      <w:textAlignment w:val="baseline"/>
    </w:pPr>
    <w:rPr>
      <w:rFonts w:ascii="Garamond" w:hAnsi="Garamond"/>
      <w:smallCaps/>
      <w:color w:val="auto"/>
      <w:spacing w:val="10"/>
      <w:szCs w:val="20"/>
      <w:lang w:val="en-US"/>
    </w:rPr>
  </w:style>
  <w:style w:type="paragraph" w:customStyle="1" w:styleId="Icon1">
    <w:name w:val="Icon 1"/>
    <w:rsid w:val="005428E6"/>
    <w:pPr>
      <w:framePr w:hSpace="720" w:vSpace="187" w:wrap="auto" w:vAnchor="text" w:hAnchor="page" w:xAlign="outside" w:y="1"/>
      <w:widowControl w:val="0"/>
      <w:shd w:val="clear" w:color="auto" w:fill="C0C0C0"/>
      <w:overflowPunct w:val="0"/>
      <w:autoSpaceDE w:val="0"/>
      <w:autoSpaceDN w:val="0"/>
      <w:adjustRightInd w:val="0"/>
      <w:jc w:val="center"/>
      <w:textAlignment w:val="baseline"/>
    </w:pPr>
    <w:rPr>
      <w:rFonts w:ascii="Wingdings" w:eastAsia="Times New Roman" w:hAnsi="Wingdings" w:cs="Times New Roman"/>
      <w:b/>
      <w:color w:val="FFFFFF"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C214A8"/>
    <w:rPr>
      <w:color w:val="666666"/>
    </w:rPr>
  </w:style>
  <w:style w:type="paragraph" w:customStyle="1" w:styleId="Teacher">
    <w:name w:val="Teacher"/>
    <w:basedOn w:val="Body"/>
    <w:link w:val="TeacherChar"/>
    <w:qFormat/>
    <w:rsid w:val="0036007F"/>
    <w:pPr>
      <w:spacing w:before="120"/>
      <w:ind w:firstLine="0"/>
      <w:jc w:val="center"/>
    </w:pPr>
    <w:rPr>
      <w:i/>
      <w:iCs/>
    </w:rPr>
  </w:style>
  <w:style w:type="character" w:customStyle="1" w:styleId="BodyChar">
    <w:name w:val="Body Char"/>
    <w:basedOn w:val="DefaultParagraphFont"/>
    <w:link w:val="Body"/>
    <w:rsid w:val="0036007F"/>
    <w:rPr>
      <w:rFonts w:ascii="Times New Roman" w:hAnsi="Times New Roman" w:cs="SBL Hebrew"/>
      <w:color w:val="000000" w:themeColor="text1"/>
      <w:shd w:val="clear" w:color="auto" w:fill="FFFFFF"/>
    </w:rPr>
  </w:style>
  <w:style w:type="character" w:customStyle="1" w:styleId="TeacherChar">
    <w:name w:val="Teacher Char"/>
    <w:basedOn w:val="BodyChar"/>
    <w:link w:val="Teacher"/>
    <w:rsid w:val="0036007F"/>
    <w:rPr>
      <w:rFonts w:ascii="Times New Roman" w:hAnsi="Times New Roman" w:cs="SBL Hebrew"/>
      <w:i/>
      <w:iCs/>
      <w:color w:val="000000" w:themeColor="text1"/>
      <w:shd w:val="clear" w:color="auto" w:fill="FFFFFF"/>
    </w:rPr>
  </w:style>
  <w:style w:type="paragraph" w:customStyle="1" w:styleId="Style2">
    <w:name w:val="Style2"/>
    <w:basedOn w:val="Teacher"/>
    <w:rsid w:val="004F3570"/>
    <w:pPr>
      <w:spacing w:before="240" w:line="240" w:lineRule="auto"/>
    </w:pPr>
  </w:style>
  <w:style w:type="paragraph" w:customStyle="1" w:styleId="TableParagraph">
    <w:name w:val="Table Paragraph"/>
    <w:basedOn w:val="Normal"/>
    <w:uiPriority w:val="1"/>
    <w:qFormat/>
    <w:rsid w:val="0088021C"/>
    <w:pPr>
      <w:widowControl w:val="0"/>
      <w:shd w:val="clear" w:color="auto" w:fill="auto"/>
      <w:autoSpaceDE w:val="0"/>
      <w:autoSpaceDN w:val="0"/>
      <w:spacing w:before="55" w:line="240" w:lineRule="auto"/>
    </w:pPr>
    <w:rPr>
      <w:rFonts w:eastAsia="Times New Roman" w:cs="Times New Roman"/>
      <w:color w:val="auto"/>
      <w:sz w:val="22"/>
      <w:szCs w:val="22"/>
      <w:lang w:val="en-IE" w:eastAsia="en-IE" w:bidi="en-IE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8021C"/>
    <w:rPr>
      <w:rFonts w:ascii="Times New Roman" w:hAnsi="Times New Roman" w:cs="SBL Hebrew"/>
      <w:color w:val="000000" w:themeColor="text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y\OneDrive%20-%20students.sbts.edu\Torey\SBTS\ZWriting_Center\WC%20Projects\PDS_Templat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9307F-6188-4583-88AD-9288E3F3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PDS_Template_New</Template>
  <TotalTime>2</TotalTime>
  <Pages>6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Southern Baptist Theological Seminary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Problems &amp; Procedures</dc:title>
  <dc:subject/>
  <dc:creator>Torey Teer</dc:creator>
  <cp:keywords/>
  <dc:description/>
  <cp:lastModifiedBy>Anel van Dyk</cp:lastModifiedBy>
  <cp:revision>3</cp:revision>
  <cp:lastPrinted>2024-09-13T10:24:00Z</cp:lastPrinted>
  <dcterms:created xsi:type="dcterms:W3CDTF">2024-09-19T06:21:00Z</dcterms:created>
  <dcterms:modified xsi:type="dcterms:W3CDTF">2024-09-19T06:22:00Z</dcterms:modified>
</cp:coreProperties>
</file>