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699"/>
        <w:tblW w:w="5000" w:type="pct"/>
        <w:tblCellMar>
          <w:top w:w="144" w:type="dxa"/>
          <w:left w:w="0" w:type="dxa"/>
          <w:bottom w:w="144" w:type="dxa"/>
          <w:right w:w="0" w:type="dxa"/>
        </w:tblCellMar>
        <w:tblLook w:val="0600" w:firstRow="0" w:lastRow="0" w:firstColumn="0" w:lastColumn="0" w:noHBand="1" w:noVBand="1"/>
        <w:tblCaption w:val="Resume layout table"/>
      </w:tblPr>
      <w:tblGrid>
        <w:gridCol w:w="4758"/>
        <w:gridCol w:w="4602"/>
      </w:tblGrid>
      <w:tr w:rsidR="00534B26" w:rsidRPr="002424AE" w14:paraId="26B3A77E" w14:textId="77777777" w:rsidTr="00534B26">
        <w:trPr>
          <w:trHeight w:val="936"/>
        </w:trPr>
        <w:tc>
          <w:tcPr>
            <w:tcW w:w="4758" w:type="dxa"/>
          </w:tcPr>
          <w:p w14:paraId="2CFBCD4A" w14:textId="566A105F" w:rsidR="00534B26" w:rsidRPr="002424AE" w:rsidRDefault="00534B26" w:rsidP="00534B26">
            <w:pPr>
              <w:pStyle w:val="Title"/>
              <w:rPr>
                <w:rFonts w:ascii="Myriad Pro SemiExt" w:hAnsi="Myriad Pro SemiExt"/>
                <w:sz w:val="60"/>
                <w:szCs w:val="60"/>
              </w:rPr>
            </w:pPr>
            <w:r w:rsidRPr="002424AE">
              <w:rPr>
                <w:rFonts w:ascii="Myriad Pro SemiExt" w:hAnsi="Myriad Pro SemiExt"/>
                <w:sz w:val="60"/>
                <w:szCs w:val="60"/>
              </w:rPr>
              <w:t>SESSION</w:t>
            </w:r>
            <w:r w:rsidR="007743F4">
              <w:rPr>
                <w:rFonts w:ascii="Myriad Pro SemiExt" w:hAnsi="Myriad Pro SemiExt"/>
                <w:sz w:val="60"/>
                <w:szCs w:val="60"/>
              </w:rPr>
              <w:t xml:space="preserve"> </w:t>
            </w:r>
            <w:r w:rsidR="00602922">
              <w:rPr>
                <w:rFonts w:ascii="Myriad Pro SemiExt" w:hAnsi="Myriad Pro SemiExt"/>
                <w:sz w:val="60"/>
                <w:szCs w:val="60"/>
              </w:rPr>
              <w:t>FIVE</w:t>
            </w:r>
          </w:p>
        </w:tc>
        <w:tc>
          <w:tcPr>
            <w:tcW w:w="4602" w:type="dxa"/>
            <w:vAlign w:val="center"/>
          </w:tcPr>
          <w:p w14:paraId="52FF4980" w14:textId="777CD5CA" w:rsidR="00534B26" w:rsidRPr="002424AE" w:rsidRDefault="00534B26" w:rsidP="00534B26">
            <w:pPr>
              <w:pStyle w:val="Subtitle"/>
              <w:jc w:val="right"/>
              <w:rPr>
                <w:rFonts w:ascii="Myriad Pro SemiExt" w:hAnsi="Myriad Pro SemiExt"/>
                <w:sz w:val="24"/>
                <w:szCs w:val="24"/>
              </w:rPr>
            </w:pPr>
            <w:r w:rsidRPr="002424AE">
              <w:rPr>
                <w:rFonts w:ascii="Myriad Pro SemiExt" w:hAnsi="Myriad Pro SemiExt"/>
                <w:sz w:val="24"/>
                <w:szCs w:val="24"/>
              </w:rPr>
              <w:t xml:space="preserve">The </w:t>
            </w:r>
            <w:r w:rsidR="00602922">
              <w:rPr>
                <w:rFonts w:ascii="Myriad Pro SemiExt" w:hAnsi="Myriad Pro SemiExt"/>
                <w:sz w:val="24"/>
                <w:szCs w:val="24"/>
              </w:rPr>
              <w:t>Essential Philosophy</w:t>
            </w:r>
            <w:r w:rsidR="000D06E4">
              <w:rPr>
                <w:rFonts w:ascii="Myriad Pro SemiExt" w:hAnsi="Myriad Pro SemiExt"/>
                <w:sz w:val="24"/>
                <w:szCs w:val="24"/>
              </w:rPr>
              <w:t xml:space="preserve"> </w:t>
            </w:r>
            <w:r w:rsidR="00602922">
              <w:rPr>
                <w:rFonts w:ascii="Myriad Pro SemiExt" w:hAnsi="Myriad Pro SemiExt"/>
                <w:sz w:val="24"/>
                <w:szCs w:val="24"/>
              </w:rPr>
              <w:t>of a Cross-Cultural Ministry</w:t>
            </w:r>
          </w:p>
        </w:tc>
      </w:tr>
    </w:tbl>
    <w:p w14:paraId="7909D39C" w14:textId="3C2B10A8" w:rsidR="002424AE" w:rsidRPr="002424AE" w:rsidRDefault="005B1932" w:rsidP="00F43ABA">
      <w:pPr>
        <w:spacing w:line="240" w:lineRule="auto"/>
        <w:rPr>
          <w:rFonts w:ascii="Myriad Pro SemiExt" w:hAnsi="Myriad Pro SemiExt"/>
        </w:rPr>
      </w:pPr>
      <w:r w:rsidRPr="002424AE">
        <w:rPr>
          <w:rFonts w:ascii="Myriad Pro SemiExt" w:hAnsi="Myriad Pro SemiExt"/>
          <w:noProof/>
          <w:lang w:val="en-AU" w:eastAsia="en-AU"/>
        </w:rPr>
        <mc:AlternateContent>
          <mc:Choice Requires="wps">
            <w:drawing>
              <wp:anchor distT="0" distB="0" distL="114300" distR="114300" simplePos="0" relativeHeight="251659264" behindDoc="1" locked="1" layoutInCell="1" allowOverlap="1" wp14:anchorId="671751FF" wp14:editId="6B24320B">
                <wp:simplePos x="0" y="0"/>
                <wp:positionH relativeFrom="page">
                  <wp:posOffset>0</wp:posOffset>
                </wp:positionH>
                <wp:positionV relativeFrom="paragraph">
                  <wp:posOffset>-911860</wp:posOffset>
                </wp:positionV>
                <wp:extent cx="7772400" cy="2082800"/>
                <wp:effectExtent l="0" t="0" r="0" b="0"/>
                <wp:wrapNone/>
                <wp:docPr id="2142804338" name="Rectangle 2"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8280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8AD3A" id="Rectangle 2" o:spid="_x0000_s1026" alt="Decorative" style="position:absolute;margin-left:0;margin-top:-71.8pt;width:612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" fillcolor="#272727 [2749]" stroked="f" strokeweight="2pt">
                <w10:wrap anchorx="page"/>
                <w10:anchorlock/>
              </v:rect>
            </w:pict>
          </mc:Fallback>
        </mc:AlternateContent>
      </w:r>
    </w:p>
    <w:p w14:paraId="195182E5" w14:textId="77777777" w:rsidR="00E22BE7" w:rsidRPr="002424AE" w:rsidRDefault="00E22BE7" w:rsidP="002424AE">
      <w:pPr>
        <w:rPr>
          <w:rFonts w:ascii="Myriad Pro SemiExt" w:hAnsi="Myriad Pro SemiExt"/>
          <w:sz w:val="24"/>
          <w:szCs w:val="24"/>
        </w:rPr>
      </w:pPr>
    </w:p>
    <w:p w14:paraId="072667C9" w14:textId="77777777" w:rsidR="002424AE" w:rsidRPr="002424AE" w:rsidRDefault="002424AE" w:rsidP="002424AE">
      <w:pPr>
        <w:rPr>
          <w:rFonts w:ascii="Myriad Pro SemiExt" w:hAnsi="Myriad Pro SemiExt"/>
          <w:sz w:val="24"/>
          <w:szCs w:val="24"/>
        </w:rPr>
      </w:pPr>
    </w:p>
    <w:p w14:paraId="3B005953" w14:textId="066324D6" w:rsidR="00020C77" w:rsidRPr="00020C77" w:rsidRDefault="00020C77" w:rsidP="00020C77">
      <w:pPr>
        <w:pStyle w:val="Title"/>
        <w:jc w:val="center"/>
        <w:rPr>
          <w:rFonts w:ascii="Myriad Pro SemiExt" w:hAnsi="Myriad Pro SemiExt"/>
          <w:b/>
          <w:bCs/>
          <w:color w:val="auto"/>
          <w:sz w:val="40"/>
          <w:szCs w:val="40"/>
        </w:rPr>
      </w:pPr>
      <w:r w:rsidRPr="00020C77">
        <w:rPr>
          <w:rFonts w:ascii="Myriad Pro SemiExt" w:hAnsi="Myriad Pro SemiExt"/>
          <w:b/>
          <w:bCs/>
          <w:color w:val="auto"/>
          <w:sz w:val="40"/>
          <w:szCs w:val="40"/>
        </w:rPr>
        <w:t>PART ONE</w:t>
      </w:r>
    </w:p>
    <w:p w14:paraId="2FA94E27" w14:textId="77777777" w:rsidR="00020C77" w:rsidRPr="00020C77" w:rsidRDefault="00020C77" w:rsidP="00020C77">
      <w:pPr>
        <w:ind w:left="360"/>
        <w:rPr>
          <w:rFonts w:ascii="Myriad Pro SemiExt" w:hAnsi="Myriad Pro SemiExt"/>
          <w:b/>
          <w:bCs/>
          <w:color w:val="auto"/>
        </w:rPr>
      </w:pPr>
    </w:p>
    <w:p w14:paraId="238FA715" w14:textId="176F9B66" w:rsidR="0074763D" w:rsidRDefault="00C85C6B" w:rsidP="0074763D">
      <w:pPr>
        <w:pStyle w:val="ListParagraph"/>
        <w:numPr>
          <w:ilvl w:val="0"/>
          <w:numId w:val="9"/>
        </w:numPr>
        <w:rPr>
          <w:rFonts w:ascii="Myriad Pro SemiExt" w:hAnsi="Myriad Pro SemiExt"/>
          <w:b/>
          <w:bCs/>
          <w:color w:val="auto"/>
        </w:rPr>
      </w:pPr>
      <w:r>
        <w:rPr>
          <w:rFonts w:ascii="Myriad Pro SemiExt" w:hAnsi="Myriad Pro SemiExt"/>
          <w:b/>
          <w:bCs/>
          <w:color w:val="auto"/>
        </w:rPr>
        <w:t>A Personal Cross-Cultural Philosophy of Ministry</w:t>
      </w:r>
    </w:p>
    <w:p w14:paraId="7C3BD0F9" w14:textId="77777777" w:rsidR="00B20A07" w:rsidRPr="00B20A07" w:rsidRDefault="00B20A07" w:rsidP="00B20A07">
      <w:pPr>
        <w:pStyle w:val="ListParagraph"/>
        <w:rPr>
          <w:rFonts w:ascii="Myriad Pro SemiExt" w:hAnsi="Myriad Pro SemiExt"/>
          <w:color w:val="auto"/>
        </w:rPr>
      </w:pPr>
    </w:p>
    <w:p w14:paraId="56F06F48" w14:textId="77777777" w:rsidR="00B20A07" w:rsidRPr="00B20A07" w:rsidRDefault="00B20A07" w:rsidP="00B20A07">
      <w:pPr>
        <w:pStyle w:val="ListParagraph"/>
        <w:rPr>
          <w:rFonts w:ascii="Myriad Pro SemiExt" w:hAnsi="Myriad Pro SemiExt"/>
          <w:color w:val="auto"/>
        </w:rPr>
      </w:pPr>
    </w:p>
    <w:p w14:paraId="0535B636" w14:textId="6514FB7B" w:rsidR="00B20A07" w:rsidRDefault="006D5CD5" w:rsidP="00B20A07">
      <w:pPr>
        <w:pStyle w:val="ListParagraph"/>
        <w:numPr>
          <w:ilvl w:val="1"/>
          <w:numId w:val="9"/>
        </w:numPr>
        <w:rPr>
          <w:rFonts w:ascii="Myriad Pro SemiExt" w:hAnsi="Myriad Pro SemiExt"/>
          <w:color w:val="auto"/>
        </w:rPr>
      </w:pPr>
      <w:r>
        <w:rPr>
          <w:rFonts w:ascii="Myriad Pro SemiExt" w:hAnsi="Myriad Pro SemiExt"/>
          <w:color w:val="auto"/>
        </w:rPr>
        <w:t>1 Corinthians 9:19-23</w:t>
      </w:r>
    </w:p>
    <w:p w14:paraId="3B51F1B4" w14:textId="77777777" w:rsidR="00B20A07" w:rsidRDefault="00B20A07" w:rsidP="00B20A07">
      <w:pPr>
        <w:pStyle w:val="ListParagraph"/>
        <w:ind w:left="1440"/>
        <w:rPr>
          <w:rFonts w:ascii="Myriad Pro SemiExt" w:hAnsi="Myriad Pro SemiExt"/>
          <w:color w:val="auto"/>
        </w:rPr>
      </w:pPr>
    </w:p>
    <w:p w14:paraId="4317099F" w14:textId="77777777" w:rsidR="00B20A07" w:rsidRDefault="00B20A07" w:rsidP="00B20A07">
      <w:pPr>
        <w:pStyle w:val="ListParagraph"/>
        <w:ind w:left="1440"/>
        <w:rPr>
          <w:rFonts w:ascii="Myriad Pro SemiExt" w:hAnsi="Myriad Pro SemiExt"/>
          <w:color w:val="auto"/>
        </w:rPr>
      </w:pPr>
    </w:p>
    <w:p w14:paraId="5146F3F1" w14:textId="77777777" w:rsidR="00B20A07" w:rsidRDefault="00B20A07" w:rsidP="00B20A07">
      <w:pPr>
        <w:pStyle w:val="ListParagraph"/>
        <w:ind w:left="1440"/>
        <w:rPr>
          <w:rFonts w:ascii="Myriad Pro SemiExt" w:hAnsi="Myriad Pro SemiExt"/>
          <w:color w:val="auto"/>
        </w:rPr>
      </w:pPr>
    </w:p>
    <w:p w14:paraId="3FAB5400" w14:textId="77777777" w:rsidR="00B20A07" w:rsidRDefault="00B20A07" w:rsidP="00B20A07">
      <w:pPr>
        <w:pStyle w:val="ListParagraph"/>
        <w:ind w:left="1440"/>
        <w:rPr>
          <w:rFonts w:ascii="Myriad Pro SemiExt" w:hAnsi="Myriad Pro SemiExt"/>
          <w:color w:val="auto"/>
        </w:rPr>
      </w:pPr>
    </w:p>
    <w:p w14:paraId="7D85938D" w14:textId="77777777" w:rsidR="00B20A07" w:rsidRDefault="00B20A07" w:rsidP="00B20A07">
      <w:pPr>
        <w:pStyle w:val="ListParagraph"/>
        <w:ind w:left="1440"/>
        <w:rPr>
          <w:rFonts w:ascii="Myriad Pro SemiExt" w:hAnsi="Myriad Pro SemiExt"/>
          <w:color w:val="auto"/>
        </w:rPr>
      </w:pPr>
    </w:p>
    <w:p w14:paraId="5DB427A8" w14:textId="77777777" w:rsidR="00B20A07" w:rsidRDefault="00B20A07" w:rsidP="00B20A07">
      <w:pPr>
        <w:pStyle w:val="ListParagraph"/>
        <w:ind w:left="1440"/>
        <w:rPr>
          <w:rFonts w:ascii="Myriad Pro SemiExt" w:hAnsi="Myriad Pro SemiExt"/>
          <w:color w:val="auto"/>
        </w:rPr>
      </w:pPr>
    </w:p>
    <w:p w14:paraId="4B399180" w14:textId="77777777" w:rsidR="00B20A07" w:rsidRDefault="00B20A07" w:rsidP="00B20A07">
      <w:pPr>
        <w:pStyle w:val="ListParagraph"/>
        <w:ind w:left="1440"/>
        <w:rPr>
          <w:rFonts w:ascii="Myriad Pro SemiExt" w:hAnsi="Myriad Pro SemiExt"/>
          <w:color w:val="auto"/>
        </w:rPr>
      </w:pPr>
    </w:p>
    <w:p w14:paraId="759A02DF" w14:textId="77777777" w:rsidR="00B20A07" w:rsidRDefault="00B20A07" w:rsidP="00B20A07">
      <w:pPr>
        <w:pStyle w:val="ListParagraph"/>
        <w:ind w:left="1440"/>
        <w:rPr>
          <w:rFonts w:ascii="Myriad Pro SemiExt" w:hAnsi="Myriad Pro SemiExt"/>
          <w:color w:val="auto"/>
        </w:rPr>
      </w:pPr>
    </w:p>
    <w:p w14:paraId="632BA3E7" w14:textId="77777777" w:rsidR="00B20A07" w:rsidRDefault="00B20A07" w:rsidP="00B20A07">
      <w:pPr>
        <w:pStyle w:val="ListParagraph"/>
        <w:ind w:left="1440"/>
        <w:rPr>
          <w:rFonts w:ascii="Myriad Pro SemiExt" w:hAnsi="Myriad Pro SemiExt"/>
          <w:color w:val="auto"/>
        </w:rPr>
      </w:pPr>
    </w:p>
    <w:p w14:paraId="3AE8206A" w14:textId="77777777" w:rsidR="00B20A07" w:rsidRPr="00B20A07" w:rsidRDefault="00B20A07" w:rsidP="00B20A07">
      <w:pPr>
        <w:pStyle w:val="ListParagraph"/>
        <w:ind w:left="1440"/>
        <w:rPr>
          <w:rFonts w:ascii="Myriad Pro SemiExt" w:hAnsi="Myriad Pro SemiExt"/>
          <w:color w:val="auto"/>
        </w:rPr>
      </w:pPr>
    </w:p>
    <w:p w14:paraId="1DB8C068" w14:textId="610E13D8" w:rsidR="006D5CD5" w:rsidRDefault="006D5CD5" w:rsidP="006D5CD5">
      <w:pPr>
        <w:pStyle w:val="ListParagraph"/>
        <w:numPr>
          <w:ilvl w:val="0"/>
          <w:numId w:val="9"/>
        </w:numPr>
        <w:rPr>
          <w:rFonts w:ascii="Myriad Pro SemiExt" w:hAnsi="Myriad Pro SemiExt"/>
          <w:b/>
          <w:bCs/>
          <w:color w:val="auto"/>
        </w:rPr>
      </w:pPr>
      <w:r w:rsidRPr="00C91E1C">
        <w:rPr>
          <w:rFonts w:ascii="Myriad Pro SemiExt" w:hAnsi="Myriad Pro SemiExt"/>
          <w:b/>
          <w:bCs/>
          <w:color w:val="auto"/>
        </w:rPr>
        <w:t xml:space="preserve">Practical: Made </w:t>
      </w:r>
      <w:r w:rsidR="00C91E1C" w:rsidRPr="00C91E1C">
        <w:rPr>
          <w:rFonts w:ascii="Myriad Pro SemiExt" w:hAnsi="Myriad Pro SemiExt"/>
          <w:b/>
          <w:bCs/>
          <w:color w:val="auto"/>
        </w:rPr>
        <w:t>Myself a Slave to All, So That I May Win More</w:t>
      </w:r>
    </w:p>
    <w:p w14:paraId="36178DBE" w14:textId="77777777" w:rsidR="00B20A07" w:rsidRPr="00B20A07" w:rsidRDefault="00B20A07" w:rsidP="00B20A07">
      <w:pPr>
        <w:pStyle w:val="ListParagraph"/>
        <w:rPr>
          <w:rFonts w:ascii="Myriad Pro SemiExt" w:hAnsi="Myriad Pro SemiExt"/>
          <w:color w:val="auto"/>
        </w:rPr>
      </w:pPr>
    </w:p>
    <w:p w14:paraId="265018DC" w14:textId="77777777" w:rsidR="00B20A07" w:rsidRPr="00B20A07" w:rsidRDefault="00B20A07" w:rsidP="00B20A07">
      <w:pPr>
        <w:pStyle w:val="ListParagraph"/>
        <w:rPr>
          <w:rFonts w:ascii="Myriad Pro SemiExt" w:hAnsi="Myriad Pro SemiExt"/>
          <w:color w:val="auto"/>
        </w:rPr>
      </w:pPr>
    </w:p>
    <w:p w14:paraId="4D1B4964" w14:textId="7098B60F" w:rsidR="00C91E1C" w:rsidRDefault="00C91E1C" w:rsidP="00C91E1C">
      <w:pPr>
        <w:pStyle w:val="ListParagraph"/>
        <w:numPr>
          <w:ilvl w:val="1"/>
          <w:numId w:val="9"/>
        </w:numPr>
        <w:rPr>
          <w:rFonts w:ascii="Myriad Pro SemiExt" w:hAnsi="Myriad Pro SemiExt"/>
          <w:color w:val="auto"/>
        </w:rPr>
      </w:pPr>
      <w:r w:rsidRPr="000A7C75">
        <w:rPr>
          <w:rFonts w:ascii="Myriad Pro SemiExt" w:hAnsi="Myriad Pro SemiExt"/>
          <w:color w:val="auto"/>
        </w:rPr>
        <w:t xml:space="preserve">Personal: made </w:t>
      </w:r>
      <w:proofErr w:type="gramStart"/>
      <w:r w:rsidRPr="000A7C75">
        <w:rPr>
          <w:rFonts w:ascii="Myriad Pro SemiExt" w:hAnsi="Myriad Pro SemiExt"/>
          <w:color w:val="auto"/>
        </w:rPr>
        <w:t>my</w:t>
      </w:r>
      <w:r w:rsidR="005A2690">
        <w:rPr>
          <w:rFonts w:ascii="Myriad Pro SemiExt" w:hAnsi="Myriad Pro SemiExt"/>
          <w:color w:val="auto"/>
        </w:rPr>
        <w:t>self</w:t>
      </w:r>
      <w:proofErr w:type="gramEnd"/>
      <w:r w:rsidR="005A2690">
        <w:rPr>
          <w:rFonts w:ascii="Myriad Pro SemiExt" w:hAnsi="Myriad Pro SemiExt"/>
          <w:color w:val="auto"/>
        </w:rPr>
        <w:t xml:space="preserve"> a slave</w:t>
      </w:r>
    </w:p>
    <w:p w14:paraId="43F2628F" w14:textId="77777777" w:rsidR="000252E7" w:rsidRDefault="000252E7" w:rsidP="000252E7">
      <w:pPr>
        <w:pStyle w:val="ListParagraph"/>
        <w:ind w:left="1440"/>
        <w:rPr>
          <w:rFonts w:ascii="Myriad Pro SemiExt" w:hAnsi="Myriad Pro SemiExt"/>
          <w:color w:val="auto"/>
        </w:rPr>
      </w:pPr>
    </w:p>
    <w:p w14:paraId="7661B918" w14:textId="77777777" w:rsidR="000252E7" w:rsidRDefault="000252E7" w:rsidP="000252E7">
      <w:pPr>
        <w:pStyle w:val="ListParagraph"/>
        <w:ind w:left="1440"/>
        <w:rPr>
          <w:rFonts w:ascii="Myriad Pro SemiExt" w:hAnsi="Myriad Pro SemiExt"/>
          <w:color w:val="auto"/>
        </w:rPr>
      </w:pPr>
    </w:p>
    <w:p w14:paraId="0F60F772" w14:textId="407D4548" w:rsidR="000252E7" w:rsidRDefault="005A2690" w:rsidP="00735AEA">
      <w:pPr>
        <w:pStyle w:val="ListParagraph"/>
        <w:numPr>
          <w:ilvl w:val="1"/>
          <w:numId w:val="9"/>
        </w:numPr>
        <w:rPr>
          <w:rFonts w:ascii="Myriad Pro SemiExt" w:hAnsi="Myriad Pro SemiExt"/>
          <w:color w:val="auto"/>
        </w:rPr>
      </w:pPr>
      <w:r>
        <w:rPr>
          <w:rFonts w:ascii="Myriad Pro SemiExt" w:hAnsi="Myriad Pro SemiExt"/>
          <w:color w:val="auto"/>
        </w:rPr>
        <w:t>Particular: to all</w:t>
      </w:r>
    </w:p>
    <w:p w14:paraId="5C54B682" w14:textId="77777777" w:rsidR="00735AEA" w:rsidRDefault="00735AEA" w:rsidP="00735AEA">
      <w:pPr>
        <w:pStyle w:val="ListParagraph"/>
        <w:ind w:left="1440"/>
        <w:rPr>
          <w:rFonts w:ascii="Myriad Pro SemiExt" w:hAnsi="Myriad Pro SemiExt"/>
          <w:color w:val="auto"/>
        </w:rPr>
      </w:pPr>
    </w:p>
    <w:p w14:paraId="1527C688" w14:textId="77777777" w:rsidR="00735AEA" w:rsidRDefault="00735AEA" w:rsidP="00735AEA">
      <w:pPr>
        <w:pStyle w:val="ListParagraph"/>
        <w:ind w:left="1440"/>
        <w:rPr>
          <w:rFonts w:ascii="Myriad Pro SemiExt" w:hAnsi="Myriad Pro SemiExt"/>
          <w:color w:val="auto"/>
        </w:rPr>
      </w:pPr>
    </w:p>
    <w:p w14:paraId="0D645687" w14:textId="68A17D27" w:rsidR="00735AEA" w:rsidRDefault="00735AEA" w:rsidP="00735AEA">
      <w:pPr>
        <w:pStyle w:val="ListParagraph"/>
        <w:numPr>
          <w:ilvl w:val="2"/>
          <w:numId w:val="9"/>
        </w:numPr>
        <w:rPr>
          <w:rFonts w:ascii="Myriad Pro SemiExt" w:hAnsi="Myriad Pro SemiExt"/>
          <w:color w:val="auto"/>
        </w:rPr>
      </w:pPr>
      <w:r>
        <w:rPr>
          <w:rFonts w:ascii="Myriad Pro SemiExt" w:hAnsi="Myriad Pro SemiExt"/>
          <w:color w:val="auto"/>
        </w:rPr>
        <w:t>Pre-evangelism</w:t>
      </w:r>
    </w:p>
    <w:p w14:paraId="14C9B04D" w14:textId="77777777" w:rsidR="00735AEA" w:rsidRDefault="00735AEA" w:rsidP="00735AEA">
      <w:pPr>
        <w:pStyle w:val="ListParagraph"/>
        <w:ind w:left="2160"/>
        <w:rPr>
          <w:rFonts w:ascii="Myriad Pro SemiExt" w:hAnsi="Myriad Pro SemiExt"/>
          <w:color w:val="auto"/>
        </w:rPr>
      </w:pPr>
    </w:p>
    <w:p w14:paraId="144591F6" w14:textId="77777777" w:rsidR="00735AEA" w:rsidRPr="00735AEA" w:rsidRDefault="00735AEA" w:rsidP="00735AEA">
      <w:pPr>
        <w:pStyle w:val="ListParagraph"/>
        <w:ind w:left="2160"/>
        <w:rPr>
          <w:rFonts w:ascii="Myriad Pro SemiExt" w:hAnsi="Myriad Pro SemiExt"/>
          <w:color w:val="auto"/>
        </w:rPr>
      </w:pPr>
    </w:p>
    <w:p w14:paraId="3F1D0A17" w14:textId="67C45D74" w:rsidR="00275692" w:rsidRDefault="00275692" w:rsidP="00C91E1C">
      <w:pPr>
        <w:pStyle w:val="ListParagraph"/>
        <w:numPr>
          <w:ilvl w:val="1"/>
          <w:numId w:val="9"/>
        </w:numPr>
        <w:rPr>
          <w:rFonts w:ascii="Myriad Pro SemiExt" w:hAnsi="Myriad Pro SemiExt"/>
          <w:color w:val="auto"/>
        </w:rPr>
      </w:pPr>
      <w:r>
        <w:rPr>
          <w:rFonts w:ascii="Myriad Pro SemiExt" w:hAnsi="Myriad Pro SemiExt"/>
          <w:color w:val="auto"/>
        </w:rPr>
        <w:t>Purpose: become all things to all men so that I may win more (to the same liberty)</w:t>
      </w:r>
      <w:r w:rsidR="005022D4">
        <w:rPr>
          <w:rFonts w:ascii="Myriad Pro SemiExt" w:hAnsi="Myriad Pro SemiExt"/>
          <w:color w:val="auto"/>
        </w:rPr>
        <w:t xml:space="preserve"> – pre-evangelism relationship</w:t>
      </w:r>
    </w:p>
    <w:p w14:paraId="6AD47BC7" w14:textId="77777777" w:rsidR="005A2690" w:rsidRDefault="005A2690" w:rsidP="005A2690">
      <w:pPr>
        <w:rPr>
          <w:rFonts w:ascii="Myriad Pro SemiExt" w:hAnsi="Myriad Pro SemiExt"/>
          <w:color w:val="auto"/>
        </w:rPr>
      </w:pPr>
    </w:p>
    <w:p w14:paraId="382FFBFE" w14:textId="3EFEFCDD" w:rsidR="005A2690" w:rsidRPr="00DA3DAB" w:rsidRDefault="005A2690" w:rsidP="000252E7">
      <w:pPr>
        <w:pStyle w:val="Title"/>
        <w:pageBreakBefore/>
        <w:jc w:val="center"/>
        <w:rPr>
          <w:rFonts w:ascii="Myriad Pro SemiExt" w:hAnsi="Myriad Pro SemiExt"/>
          <w:b/>
          <w:bCs/>
          <w:color w:val="auto"/>
          <w:sz w:val="40"/>
          <w:szCs w:val="40"/>
        </w:rPr>
      </w:pPr>
      <w:r w:rsidRPr="00DA3DAB">
        <w:rPr>
          <w:rFonts w:ascii="Myriad Pro SemiExt" w:hAnsi="Myriad Pro SemiExt"/>
          <w:b/>
          <w:bCs/>
          <w:color w:val="auto"/>
          <w:sz w:val="40"/>
          <w:szCs w:val="40"/>
        </w:rPr>
        <w:lastRenderedPageBreak/>
        <w:t>PART TWO</w:t>
      </w:r>
    </w:p>
    <w:p w14:paraId="5BB09D0D" w14:textId="77777777" w:rsidR="00DA3DAB" w:rsidRDefault="005A2690" w:rsidP="00DA3DAB">
      <w:pPr>
        <w:pStyle w:val="ListParagraph"/>
        <w:numPr>
          <w:ilvl w:val="0"/>
          <w:numId w:val="11"/>
        </w:numPr>
        <w:rPr>
          <w:rFonts w:ascii="Myriad Pro SemiExt" w:hAnsi="Myriad Pro SemiExt"/>
          <w:b/>
          <w:bCs/>
          <w:color w:val="auto"/>
        </w:rPr>
      </w:pPr>
      <w:r w:rsidRPr="00DA3DAB">
        <w:rPr>
          <w:rFonts w:ascii="Myriad Pro SemiExt" w:hAnsi="Myriad Pro SemiExt"/>
          <w:b/>
          <w:bCs/>
          <w:color w:val="auto"/>
        </w:rPr>
        <w:t>A Corporate (Chu</w:t>
      </w:r>
      <w:r w:rsidR="00DA3DAB" w:rsidRPr="00DA3DAB">
        <w:rPr>
          <w:rFonts w:ascii="Myriad Pro SemiExt" w:hAnsi="Myriad Pro SemiExt"/>
          <w:b/>
          <w:bCs/>
          <w:color w:val="auto"/>
        </w:rPr>
        <w:t>r</w:t>
      </w:r>
      <w:r w:rsidRPr="00DA3DAB">
        <w:rPr>
          <w:rFonts w:ascii="Myriad Pro SemiExt" w:hAnsi="Myriad Pro SemiExt"/>
          <w:b/>
          <w:bCs/>
          <w:color w:val="auto"/>
        </w:rPr>
        <w:t>ch</w:t>
      </w:r>
      <w:r w:rsidR="00DA3DAB" w:rsidRPr="00DA3DAB">
        <w:rPr>
          <w:rFonts w:ascii="Myriad Pro SemiExt" w:hAnsi="Myriad Pro SemiExt"/>
          <w:b/>
          <w:bCs/>
          <w:color w:val="auto"/>
        </w:rPr>
        <w:t>) Cross-Cultural Philosophy of Ministry</w:t>
      </w:r>
    </w:p>
    <w:p w14:paraId="0EC08966" w14:textId="77777777" w:rsidR="000252E7" w:rsidRPr="000252E7" w:rsidRDefault="000252E7" w:rsidP="000252E7">
      <w:pPr>
        <w:pStyle w:val="ListParagraph"/>
        <w:rPr>
          <w:rFonts w:ascii="Myriad Pro SemiExt" w:hAnsi="Myriad Pro SemiExt"/>
          <w:color w:val="auto"/>
        </w:rPr>
      </w:pPr>
    </w:p>
    <w:p w14:paraId="0FBED0A8" w14:textId="77777777" w:rsidR="000252E7" w:rsidRPr="000252E7" w:rsidRDefault="000252E7" w:rsidP="000252E7">
      <w:pPr>
        <w:pStyle w:val="ListParagraph"/>
        <w:rPr>
          <w:rFonts w:ascii="Myriad Pro SemiExt" w:hAnsi="Myriad Pro SemiExt"/>
          <w:color w:val="auto"/>
        </w:rPr>
      </w:pPr>
    </w:p>
    <w:p w14:paraId="49B2A501" w14:textId="5F5B53EB" w:rsidR="000252E7" w:rsidRDefault="00DA3DAB" w:rsidP="005F22DE">
      <w:pPr>
        <w:pStyle w:val="ListParagraph"/>
        <w:numPr>
          <w:ilvl w:val="1"/>
          <w:numId w:val="11"/>
        </w:numPr>
        <w:rPr>
          <w:rFonts w:ascii="Myriad Pro SemiExt" w:hAnsi="Myriad Pro SemiExt"/>
          <w:color w:val="auto"/>
        </w:rPr>
      </w:pPr>
      <w:r w:rsidRPr="002D7E7C">
        <w:rPr>
          <w:rFonts w:ascii="Myriad Pro SemiExt" w:hAnsi="Myriad Pro SemiExt"/>
          <w:color w:val="auto"/>
        </w:rPr>
        <w:t>Acts 20</w:t>
      </w:r>
    </w:p>
    <w:p w14:paraId="130063E2" w14:textId="77777777" w:rsidR="00566E8E" w:rsidRDefault="00566E8E" w:rsidP="00566E8E">
      <w:pPr>
        <w:pStyle w:val="ListParagraph"/>
        <w:ind w:left="1440"/>
        <w:rPr>
          <w:rFonts w:ascii="Myriad Pro SemiExt" w:hAnsi="Myriad Pro SemiExt"/>
          <w:color w:val="auto"/>
        </w:rPr>
      </w:pPr>
    </w:p>
    <w:p w14:paraId="775FB745" w14:textId="77777777" w:rsidR="00566E8E" w:rsidRDefault="00566E8E" w:rsidP="00566E8E">
      <w:pPr>
        <w:pStyle w:val="ListParagraph"/>
        <w:ind w:left="1440"/>
        <w:rPr>
          <w:rFonts w:ascii="Myriad Pro SemiExt" w:hAnsi="Myriad Pro SemiExt"/>
          <w:color w:val="auto"/>
        </w:rPr>
      </w:pPr>
    </w:p>
    <w:p w14:paraId="46C6EF25" w14:textId="29FF7FF9" w:rsidR="00566E8E" w:rsidRDefault="00D742DF" w:rsidP="00566E8E">
      <w:pPr>
        <w:pStyle w:val="ListParagraph"/>
        <w:numPr>
          <w:ilvl w:val="1"/>
          <w:numId w:val="11"/>
        </w:numPr>
        <w:rPr>
          <w:rFonts w:ascii="Myriad Pro SemiExt" w:hAnsi="Myriad Pro SemiExt"/>
          <w:color w:val="auto"/>
        </w:rPr>
      </w:pPr>
      <w:r>
        <w:rPr>
          <w:rFonts w:ascii="Myriad Pro SemiExt" w:hAnsi="Myriad Pro SemiExt"/>
          <w:color w:val="auto"/>
        </w:rPr>
        <w:t>A philosophy or theology of ministry: why we do what we do</w:t>
      </w:r>
      <w:r w:rsidR="0056135A">
        <w:rPr>
          <w:rFonts w:ascii="Myriad Pro SemiExt" w:hAnsi="Myriad Pro SemiExt"/>
          <w:color w:val="auto"/>
        </w:rPr>
        <w:t>.</w:t>
      </w:r>
    </w:p>
    <w:p w14:paraId="6D471553" w14:textId="77777777" w:rsidR="00566E8E" w:rsidRDefault="00566E8E" w:rsidP="00566E8E">
      <w:pPr>
        <w:pStyle w:val="ListParagraph"/>
        <w:ind w:left="1440"/>
        <w:rPr>
          <w:rFonts w:ascii="Myriad Pro SemiExt" w:hAnsi="Myriad Pro SemiExt"/>
          <w:color w:val="auto"/>
        </w:rPr>
      </w:pPr>
    </w:p>
    <w:p w14:paraId="2861BEB6" w14:textId="77777777" w:rsidR="00566E8E" w:rsidRPr="00566E8E" w:rsidRDefault="00566E8E" w:rsidP="00566E8E">
      <w:pPr>
        <w:pStyle w:val="ListParagraph"/>
        <w:ind w:left="1440"/>
        <w:rPr>
          <w:rFonts w:ascii="Myriad Pro SemiExt" w:hAnsi="Myriad Pro SemiExt"/>
          <w:color w:val="auto"/>
        </w:rPr>
      </w:pPr>
    </w:p>
    <w:p w14:paraId="43B5784C" w14:textId="76515A3B" w:rsidR="00D742DF" w:rsidRDefault="00D742DF" w:rsidP="005F22DE">
      <w:pPr>
        <w:pStyle w:val="ListParagraph"/>
        <w:numPr>
          <w:ilvl w:val="1"/>
          <w:numId w:val="11"/>
        </w:numPr>
        <w:rPr>
          <w:rFonts w:ascii="Myriad Pro SemiExt" w:hAnsi="Myriad Pro SemiExt"/>
          <w:color w:val="auto"/>
        </w:rPr>
      </w:pPr>
      <w:r>
        <w:rPr>
          <w:rFonts w:ascii="Myriad Pro SemiExt" w:hAnsi="Myriad Pro SemiExt"/>
          <w:color w:val="auto"/>
        </w:rPr>
        <w:t>Non-negotiable biblical principles that guide decision-making</w:t>
      </w:r>
      <w:r w:rsidR="0056135A">
        <w:rPr>
          <w:rFonts w:ascii="Myriad Pro SemiExt" w:hAnsi="Myriad Pro SemiExt"/>
          <w:color w:val="auto"/>
        </w:rPr>
        <w:t>.</w:t>
      </w:r>
    </w:p>
    <w:p w14:paraId="09FC00DD" w14:textId="77777777" w:rsidR="00566E8E" w:rsidRDefault="00566E8E" w:rsidP="00566E8E">
      <w:pPr>
        <w:pStyle w:val="ListParagraph"/>
        <w:ind w:left="1440"/>
        <w:rPr>
          <w:rFonts w:ascii="Myriad Pro SemiExt" w:hAnsi="Myriad Pro SemiExt"/>
          <w:color w:val="auto"/>
        </w:rPr>
      </w:pPr>
    </w:p>
    <w:p w14:paraId="2DC773F3" w14:textId="77777777" w:rsidR="00566E8E" w:rsidRDefault="00566E8E" w:rsidP="00566E8E">
      <w:pPr>
        <w:pStyle w:val="ListParagraph"/>
        <w:ind w:left="1440"/>
        <w:rPr>
          <w:rFonts w:ascii="Myriad Pro SemiExt" w:hAnsi="Myriad Pro SemiExt"/>
          <w:color w:val="auto"/>
        </w:rPr>
      </w:pPr>
    </w:p>
    <w:p w14:paraId="06572C50" w14:textId="250FE7FA" w:rsidR="00D742DF" w:rsidRDefault="00D742DF" w:rsidP="005F22DE">
      <w:pPr>
        <w:pStyle w:val="ListParagraph"/>
        <w:numPr>
          <w:ilvl w:val="1"/>
          <w:numId w:val="11"/>
        </w:numPr>
        <w:rPr>
          <w:rFonts w:ascii="Myriad Pro SemiExt" w:hAnsi="Myriad Pro SemiExt"/>
          <w:color w:val="auto"/>
        </w:rPr>
      </w:pPr>
      <w:r>
        <w:rPr>
          <w:rFonts w:ascii="Myriad Pro SemiExt" w:hAnsi="Myriad Pro SemiExt"/>
          <w:color w:val="auto"/>
        </w:rPr>
        <w:t>The foundation</w:t>
      </w:r>
      <w:r w:rsidR="00C544EC">
        <w:rPr>
          <w:rFonts w:ascii="Myriad Pro SemiExt" w:hAnsi="Myriad Pro SemiExt"/>
          <w:color w:val="auto"/>
        </w:rPr>
        <w:t xml:space="preserve"> determines the superstructure</w:t>
      </w:r>
      <w:r w:rsidR="0056135A">
        <w:rPr>
          <w:rFonts w:ascii="Myriad Pro SemiExt" w:hAnsi="Myriad Pro SemiExt"/>
          <w:color w:val="auto"/>
        </w:rPr>
        <w:t>.</w:t>
      </w:r>
    </w:p>
    <w:p w14:paraId="4761D42B" w14:textId="77777777" w:rsidR="00566E8E" w:rsidRDefault="00566E8E" w:rsidP="00566E8E">
      <w:pPr>
        <w:pStyle w:val="ListParagraph"/>
        <w:ind w:left="1440"/>
        <w:rPr>
          <w:rFonts w:ascii="Myriad Pro SemiExt" w:hAnsi="Myriad Pro SemiExt"/>
          <w:color w:val="auto"/>
        </w:rPr>
      </w:pPr>
    </w:p>
    <w:p w14:paraId="41D239CE" w14:textId="77777777" w:rsidR="00566E8E" w:rsidRDefault="00566E8E" w:rsidP="00566E8E">
      <w:pPr>
        <w:pStyle w:val="ListParagraph"/>
        <w:ind w:left="1440"/>
        <w:rPr>
          <w:rFonts w:ascii="Myriad Pro SemiExt" w:hAnsi="Myriad Pro SemiExt"/>
          <w:color w:val="auto"/>
        </w:rPr>
      </w:pPr>
    </w:p>
    <w:p w14:paraId="471ED26C" w14:textId="6EB4B1A5" w:rsidR="000252E7" w:rsidRPr="00566E8E" w:rsidRDefault="00EF3349" w:rsidP="00566E8E">
      <w:pPr>
        <w:pStyle w:val="ListParagraph"/>
        <w:numPr>
          <w:ilvl w:val="1"/>
          <w:numId w:val="11"/>
        </w:numPr>
        <w:rPr>
          <w:rFonts w:ascii="Myriad Pro SemiExt" w:hAnsi="Myriad Pro SemiExt"/>
          <w:color w:val="auto"/>
        </w:rPr>
      </w:pPr>
      <w:r>
        <w:rPr>
          <w:rFonts w:ascii="Myriad Pro SemiExt" w:hAnsi="Myriad Pro SemiExt"/>
          <w:color w:val="auto"/>
        </w:rPr>
        <w:t>An articulated philosophy of ministry provides a unified direction</w:t>
      </w:r>
      <w:r w:rsidR="0056135A">
        <w:rPr>
          <w:rFonts w:ascii="Myriad Pro SemiExt" w:hAnsi="Myriad Pro SemiExt"/>
          <w:color w:val="auto"/>
        </w:rPr>
        <w:t>.</w:t>
      </w:r>
    </w:p>
    <w:p w14:paraId="275C37DD" w14:textId="77777777" w:rsidR="003177DE" w:rsidRDefault="003177DE" w:rsidP="000252E7">
      <w:pPr>
        <w:pStyle w:val="ListParagraph"/>
        <w:ind w:left="1440"/>
        <w:rPr>
          <w:rFonts w:ascii="Myriad Pro SemiExt" w:hAnsi="Myriad Pro SemiExt"/>
          <w:color w:val="auto"/>
        </w:rPr>
      </w:pPr>
    </w:p>
    <w:p w14:paraId="228E295F" w14:textId="77777777" w:rsidR="000252E7" w:rsidRDefault="000252E7" w:rsidP="000252E7">
      <w:pPr>
        <w:pStyle w:val="ListParagraph"/>
        <w:ind w:left="1440"/>
        <w:rPr>
          <w:rFonts w:ascii="Myriad Pro SemiExt" w:hAnsi="Myriad Pro SemiExt"/>
          <w:color w:val="auto"/>
        </w:rPr>
      </w:pPr>
    </w:p>
    <w:p w14:paraId="258E8394" w14:textId="77777777" w:rsidR="000252E7" w:rsidRPr="000252E7" w:rsidRDefault="000252E7" w:rsidP="000252E7">
      <w:pPr>
        <w:pStyle w:val="ListParagraph"/>
        <w:ind w:left="1440"/>
        <w:rPr>
          <w:rFonts w:ascii="Myriad Pro SemiExt" w:hAnsi="Myriad Pro SemiExt"/>
          <w:color w:val="auto"/>
        </w:rPr>
      </w:pPr>
    </w:p>
    <w:p w14:paraId="15999774" w14:textId="6498ED03" w:rsidR="005D59F8" w:rsidRDefault="005D59F8" w:rsidP="005D59F8">
      <w:pPr>
        <w:pStyle w:val="ListParagraph"/>
        <w:numPr>
          <w:ilvl w:val="0"/>
          <w:numId w:val="11"/>
        </w:numPr>
        <w:rPr>
          <w:rFonts w:ascii="Myriad Pro SemiExt" w:hAnsi="Myriad Pro SemiExt"/>
          <w:b/>
          <w:bCs/>
          <w:color w:val="auto"/>
        </w:rPr>
      </w:pPr>
      <w:r w:rsidRPr="002B65A2">
        <w:rPr>
          <w:rFonts w:ascii="Myriad Pro SemiExt" w:hAnsi="Myriad Pro SemiExt"/>
          <w:b/>
          <w:bCs/>
          <w:color w:val="auto"/>
        </w:rPr>
        <w:t>Preparation for Your Corporate Cross-Cultural Philosophy of Ministry</w:t>
      </w:r>
    </w:p>
    <w:p w14:paraId="15986AA1" w14:textId="77777777" w:rsidR="000252E7" w:rsidRPr="000252E7" w:rsidRDefault="000252E7" w:rsidP="000252E7">
      <w:pPr>
        <w:pStyle w:val="ListParagraph"/>
        <w:rPr>
          <w:rFonts w:ascii="Myriad Pro SemiExt" w:hAnsi="Myriad Pro SemiExt"/>
          <w:color w:val="auto"/>
        </w:rPr>
      </w:pPr>
    </w:p>
    <w:p w14:paraId="000B33D2" w14:textId="77777777" w:rsidR="000252E7" w:rsidRPr="000252E7" w:rsidRDefault="000252E7" w:rsidP="000252E7">
      <w:pPr>
        <w:pStyle w:val="ListParagraph"/>
        <w:rPr>
          <w:rFonts w:ascii="Myriad Pro SemiExt" w:hAnsi="Myriad Pro SemiExt"/>
          <w:color w:val="auto"/>
        </w:rPr>
      </w:pPr>
    </w:p>
    <w:p w14:paraId="238DF121" w14:textId="6C07E18F" w:rsidR="005D59F8" w:rsidRDefault="005D59F8" w:rsidP="005D59F8">
      <w:pPr>
        <w:pStyle w:val="ListParagraph"/>
        <w:numPr>
          <w:ilvl w:val="1"/>
          <w:numId w:val="11"/>
        </w:numPr>
        <w:rPr>
          <w:rFonts w:ascii="Myriad Pro SemiExt" w:hAnsi="Myriad Pro SemiExt"/>
          <w:color w:val="auto"/>
        </w:rPr>
      </w:pPr>
      <w:r>
        <w:rPr>
          <w:rFonts w:ascii="Myriad Pro SemiExt" w:hAnsi="Myriad Pro SemiExt"/>
          <w:color w:val="auto"/>
        </w:rPr>
        <w:t>Preparatory building blocks</w:t>
      </w:r>
    </w:p>
    <w:p w14:paraId="7AA8DBA5" w14:textId="77777777" w:rsidR="0091162E" w:rsidRDefault="0091162E" w:rsidP="0091162E">
      <w:pPr>
        <w:pStyle w:val="ListParagraph"/>
        <w:ind w:left="1440"/>
        <w:rPr>
          <w:rFonts w:ascii="Myriad Pro SemiExt" w:hAnsi="Myriad Pro SemiExt"/>
          <w:color w:val="auto"/>
        </w:rPr>
      </w:pPr>
    </w:p>
    <w:p w14:paraId="6511F7BE" w14:textId="4DDBA3B6" w:rsidR="00566E8E" w:rsidRDefault="00566E8E" w:rsidP="00566E8E">
      <w:pPr>
        <w:pStyle w:val="ListParagraph"/>
        <w:numPr>
          <w:ilvl w:val="2"/>
          <w:numId w:val="11"/>
        </w:numPr>
        <w:rPr>
          <w:rFonts w:ascii="Myriad Pro SemiExt" w:hAnsi="Myriad Pro SemiExt"/>
          <w:color w:val="auto"/>
        </w:rPr>
      </w:pPr>
      <w:r>
        <w:rPr>
          <w:rFonts w:ascii="Myriad Pro SemiExt" w:hAnsi="Myriad Pro SemiExt"/>
          <w:color w:val="auto"/>
        </w:rPr>
        <w:t>P</w:t>
      </w:r>
      <w:r w:rsidR="003339F0">
        <w:rPr>
          <w:rFonts w:ascii="Myriad Pro SemiExt" w:hAnsi="Myriad Pro SemiExt"/>
          <w:color w:val="auto"/>
        </w:rPr>
        <w:t>urposeful meetings</w:t>
      </w:r>
    </w:p>
    <w:p w14:paraId="58FA7B2D" w14:textId="77777777" w:rsidR="0091162E" w:rsidRDefault="0091162E" w:rsidP="0091162E">
      <w:pPr>
        <w:pStyle w:val="ListParagraph"/>
        <w:ind w:left="2160"/>
        <w:rPr>
          <w:rFonts w:ascii="Myriad Pro SemiExt" w:hAnsi="Myriad Pro SemiExt"/>
          <w:color w:val="auto"/>
        </w:rPr>
      </w:pPr>
    </w:p>
    <w:p w14:paraId="0CE8B89C" w14:textId="77777777" w:rsidR="0091162E" w:rsidRDefault="0091162E" w:rsidP="0091162E">
      <w:pPr>
        <w:pStyle w:val="ListParagraph"/>
        <w:ind w:left="2160"/>
        <w:rPr>
          <w:rFonts w:ascii="Myriad Pro SemiExt" w:hAnsi="Myriad Pro SemiExt"/>
          <w:color w:val="auto"/>
        </w:rPr>
      </w:pPr>
    </w:p>
    <w:p w14:paraId="539601C3" w14:textId="7287F361" w:rsidR="003339F0" w:rsidRDefault="003339F0" w:rsidP="00566E8E">
      <w:pPr>
        <w:pStyle w:val="ListParagraph"/>
        <w:numPr>
          <w:ilvl w:val="2"/>
          <w:numId w:val="11"/>
        </w:numPr>
        <w:rPr>
          <w:rFonts w:ascii="Myriad Pro SemiExt" w:hAnsi="Myriad Pro SemiExt"/>
          <w:color w:val="auto"/>
        </w:rPr>
      </w:pPr>
      <w:r>
        <w:rPr>
          <w:rFonts w:ascii="Myriad Pro SemiExt" w:hAnsi="Myriad Pro SemiExt"/>
          <w:color w:val="auto"/>
        </w:rPr>
        <w:t>Extraordinary place and position</w:t>
      </w:r>
    </w:p>
    <w:p w14:paraId="63A9242C" w14:textId="77777777" w:rsidR="0091162E" w:rsidRDefault="0091162E" w:rsidP="0091162E">
      <w:pPr>
        <w:pStyle w:val="ListParagraph"/>
        <w:ind w:left="2160"/>
        <w:rPr>
          <w:rFonts w:ascii="Myriad Pro SemiExt" w:hAnsi="Myriad Pro SemiExt"/>
          <w:color w:val="auto"/>
        </w:rPr>
      </w:pPr>
    </w:p>
    <w:p w14:paraId="53BF0F25" w14:textId="77777777" w:rsidR="0091162E" w:rsidRDefault="0091162E" w:rsidP="0091162E">
      <w:pPr>
        <w:pStyle w:val="ListParagraph"/>
        <w:ind w:left="2160"/>
        <w:rPr>
          <w:rFonts w:ascii="Myriad Pro SemiExt" w:hAnsi="Myriad Pro SemiExt"/>
          <w:color w:val="auto"/>
        </w:rPr>
      </w:pPr>
    </w:p>
    <w:p w14:paraId="1FFE6ECE" w14:textId="11E0444E" w:rsidR="003339F0" w:rsidRDefault="003339F0" w:rsidP="00566E8E">
      <w:pPr>
        <w:pStyle w:val="ListParagraph"/>
        <w:numPr>
          <w:ilvl w:val="2"/>
          <w:numId w:val="11"/>
        </w:numPr>
        <w:rPr>
          <w:rFonts w:ascii="Myriad Pro SemiExt" w:hAnsi="Myriad Pro SemiExt"/>
          <w:color w:val="auto"/>
        </w:rPr>
      </w:pPr>
      <w:r>
        <w:rPr>
          <w:rFonts w:ascii="Myriad Pro SemiExt" w:hAnsi="Myriad Pro SemiExt"/>
          <w:color w:val="auto"/>
        </w:rPr>
        <w:t>Extraordinary example to the flock</w:t>
      </w:r>
    </w:p>
    <w:p w14:paraId="0376E0B2" w14:textId="77777777" w:rsidR="0091162E" w:rsidRDefault="0091162E" w:rsidP="0091162E">
      <w:pPr>
        <w:pStyle w:val="ListParagraph"/>
        <w:ind w:left="2160"/>
        <w:rPr>
          <w:rFonts w:ascii="Myriad Pro SemiExt" w:hAnsi="Myriad Pro SemiExt"/>
          <w:color w:val="auto"/>
        </w:rPr>
      </w:pPr>
    </w:p>
    <w:p w14:paraId="6C503702" w14:textId="77777777" w:rsidR="0091162E" w:rsidRDefault="0091162E" w:rsidP="0091162E">
      <w:pPr>
        <w:pStyle w:val="ListParagraph"/>
        <w:ind w:left="2160"/>
        <w:rPr>
          <w:rFonts w:ascii="Myriad Pro SemiExt" w:hAnsi="Myriad Pro SemiExt"/>
          <w:color w:val="auto"/>
        </w:rPr>
      </w:pPr>
    </w:p>
    <w:p w14:paraId="5913ED2E" w14:textId="5B847484" w:rsidR="003339F0" w:rsidRDefault="003339F0" w:rsidP="00566E8E">
      <w:pPr>
        <w:pStyle w:val="ListParagraph"/>
        <w:numPr>
          <w:ilvl w:val="2"/>
          <w:numId w:val="11"/>
        </w:numPr>
        <w:rPr>
          <w:rFonts w:ascii="Myriad Pro SemiExt" w:hAnsi="Myriad Pro SemiExt"/>
          <w:color w:val="auto"/>
        </w:rPr>
      </w:pPr>
      <w:r>
        <w:rPr>
          <w:rFonts w:ascii="Myriad Pro SemiExt" w:hAnsi="Myriad Pro SemiExt"/>
          <w:color w:val="auto"/>
        </w:rPr>
        <w:t>Extraordinary attitude: humility</w:t>
      </w:r>
    </w:p>
    <w:p w14:paraId="42ABB794" w14:textId="77777777" w:rsidR="0091162E" w:rsidRDefault="0091162E" w:rsidP="0091162E">
      <w:pPr>
        <w:pStyle w:val="ListParagraph"/>
        <w:ind w:left="2160"/>
        <w:rPr>
          <w:rFonts w:ascii="Myriad Pro SemiExt" w:hAnsi="Myriad Pro SemiExt"/>
          <w:color w:val="auto"/>
        </w:rPr>
      </w:pPr>
    </w:p>
    <w:p w14:paraId="544AC9A8" w14:textId="77777777" w:rsidR="0091162E" w:rsidRDefault="0091162E" w:rsidP="0091162E">
      <w:pPr>
        <w:pStyle w:val="ListParagraph"/>
        <w:ind w:left="2160"/>
        <w:rPr>
          <w:rFonts w:ascii="Myriad Pro SemiExt" w:hAnsi="Myriad Pro SemiExt"/>
          <w:color w:val="auto"/>
        </w:rPr>
      </w:pPr>
    </w:p>
    <w:p w14:paraId="4DA9894A" w14:textId="2FB5F8DA" w:rsidR="003339F0" w:rsidRDefault="003339F0" w:rsidP="00566E8E">
      <w:pPr>
        <w:pStyle w:val="ListParagraph"/>
        <w:numPr>
          <w:ilvl w:val="2"/>
          <w:numId w:val="11"/>
        </w:numPr>
        <w:rPr>
          <w:rFonts w:ascii="Myriad Pro SemiExt" w:hAnsi="Myriad Pro SemiExt"/>
          <w:color w:val="auto"/>
        </w:rPr>
      </w:pPr>
      <w:r>
        <w:rPr>
          <w:rFonts w:ascii="Myriad Pro SemiExt" w:hAnsi="Myriad Pro SemiExt"/>
          <w:color w:val="auto"/>
        </w:rPr>
        <w:t>Extraordinary consequences</w:t>
      </w:r>
    </w:p>
    <w:p w14:paraId="7BA87D08" w14:textId="77777777" w:rsidR="0091162E" w:rsidRDefault="0091162E" w:rsidP="0091162E">
      <w:pPr>
        <w:pStyle w:val="ListParagraph"/>
        <w:ind w:left="2160"/>
        <w:rPr>
          <w:rFonts w:ascii="Myriad Pro SemiExt" w:hAnsi="Myriad Pro SemiExt"/>
          <w:color w:val="auto"/>
        </w:rPr>
      </w:pPr>
    </w:p>
    <w:p w14:paraId="46A9EF29" w14:textId="77777777" w:rsidR="0091162E" w:rsidRDefault="0091162E" w:rsidP="0091162E">
      <w:pPr>
        <w:pStyle w:val="ListParagraph"/>
        <w:ind w:left="2160"/>
        <w:rPr>
          <w:rFonts w:ascii="Myriad Pro SemiExt" w:hAnsi="Myriad Pro SemiExt"/>
          <w:color w:val="auto"/>
        </w:rPr>
      </w:pPr>
    </w:p>
    <w:p w14:paraId="0E9E5E5D" w14:textId="2F47DEDA" w:rsidR="003339F0" w:rsidRDefault="003339F0" w:rsidP="00566E8E">
      <w:pPr>
        <w:pStyle w:val="ListParagraph"/>
        <w:numPr>
          <w:ilvl w:val="2"/>
          <w:numId w:val="11"/>
        </w:numPr>
        <w:rPr>
          <w:rFonts w:ascii="Myriad Pro SemiExt" w:hAnsi="Myriad Pro SemiExt"/>
          <w:color w:val="auto"/>
        </w:rPr>
      </w:pPr>
      <w:r>
        <w:rPr>
          <w:rFonts w:ascii="Myriad Pro SemiExt" w:hAnsi="Myriad Pro SemiExt"/>
          <w:color w:val="auto"/>
        </w:rPr>
        <w:t>Extraordinary dangers</w:t>
      </w:r>
    </w:p>
    <w:p w14:paraId="4DD9CEB7" w14:textId="77777777" w:rsidR="0091162E" w:rsidRDefault="0091162E" w:rsidP="0091162E">
      <w:pPr>
        <w:pStyle w:val="ListParagraph"/>
        <w:ind w:left="2160"/>
        <w:rPr>
          <w:rFonts w:ascii="Myriad Pro SemiExt" w:hAnsi="Myriad Pro SemiExt"/>
          <w:color w:val="auto"/>
        </w:rPr>
      </w:pPr>
    </w:p>
    <w:p w14:paraId="1245A6D1" w14:textId="77777777" w:rsidR="0091162E" w:rsidRDefault="0091162E" w:rsidP="0091162E">
      <w:pPr>
        <w:pStyle w:val="ListParagraph"/>
        <w:ind w:left="2160"/>
        <w:rPr>
          <w:rFonts w:ascii="Myriad Pro SemiExt" w:hAnsi="Myriad Pro SemiExt"/>
          <w:color w:val="auto"/>
        </w:rPr>
      </w:pPr>
    </w:p>
    <w:p w14:paraId="088139CC" w14:textId="0B4EA74B" w:rsidR="003339F0" w:rsidRDefault="003339F0" w:rsidP="00566E8E">
      <w:pPr>
        <w:pStyle w:val="ListParagraph"/>
        <w:numPr>
          <w:ilvl w:val="2"/>
          <w:numId w:val="11"/>
        </w:numPr>
        <w:rPr>
          <w:rFonts w:ascii="Myriad Pro SemiExt" w:hAnsi="Myriad Pro SemiExt"/>
          <w:color w:val="auto"/>
        </w:rPr>
      </w:pPr>
      <w:r>
        <w:rPr>
          <w:rFonts w:ascii="Myriad Pro SemiExt" w:hAnsi="Myriad Pro SemiExt"/>
          <w:color w:val="auto"/>
        </w:rPr>
        <w:lastRenderedPageBreak/>
        <w:t>Extraordinary means: Scripture</w:t>
      </w:r>
    </w:p>
    <w:p w14:paraId="23AD6A38" w14:textId="77777777" w:rsidR="0091162E" w:rsidRDefault="0091162E" w:rsidP="0091162E">
      <w:pPr>
        <w:pStyle w:val="ListParagraph"/>
        <w:ind w:left="2160"/>
        <w:rPr>
          <w:rFonts w:ascii="Myriad Pro SemiExt" w:hAnsi="Myriad Pro SemiExt"/>
          <w:color w:val="auto"/>
        </w:rPr>
      </w:pPr>
    </w:p>
    <w:p w14:paraId="34A9B374" w14:textId="77777777" w:rsidR="0091162E" w:rsidRDefault="0091162E" w:rsidP="0091162E">
      <w:pPr>
        <w:pStyle w:val="ListParagraph"/>
        <w:ind w:left="2160"/>
        <w:rPr>
          <w:rFonts w:ascii="Myriad Pro SemiExt" w:hAnsi="Myriad Pro SemiExt"/>
          <w:color w:val="auto"/>
        </w:rPr>
      </w:pPr>
    </w:p>
    <w:p w14:paraId="621E257B" w14:textId="126BE0D2" w:rsidR="000252E7" w:rsidRDefault="003339F0" w:rsidP="00384927">
      <w:pPr>
        <w:pStyle w:val="ListParagraph"/>
        <w:numPr>
          <w:ilvl w:val="2"/>
          <w:numId w:val="11"/>
        </w:numPr>
        <w:rPr>
          <w:rFonts w:ascii="Myriad Pro SemiExt" w:hAnsi="Myriad Pro SemiExt"/>
          <w:color w:val="auto"/>
        </w:rPr>
      </w:pPr>
      <w:r>
        <w:rPr>
          <w:rFonts w:ascii="Myriad Pro SemiExt" w:hAnsi="Myriad Pro SemiExt"/>
          <w:color w:val="auto"/>
        </w:rPr>
        <w:t>Extraordinary pattern: all three</w:t>
      </w:r>
    </w:p>
    <w:p w14:paraId="5F560987" w14:textId="77777777" w:rsidR="000252E7" w:rsidRDefault="000252E7" w:rsidP="000252E7">
      <w:pPr>
        <w:pStyle w:val="ListParagraph"/>
        <w:ind w:left="1440"/>
        <w:rPr>
          <w:rFonts w:ascii="Myriad Pro SemiExt" w:hAnsi="Myriad Pro SemiExt"/>
          <w:color w:val="auto"/>
        </w:rPr>
      </w:pPr>
    </w:p>
    <w:p w14:paraId="7D781E4F" w14:textId="77777777" w:rsidR="0091162E" w:rsidRDefault="0091162E" w:rsidP="000252E7">
      <w:pPr>
        <w:pStyle w:val="ListParagraph"/>
        <w:ind w:left="1440"/>
        <w:rPr>
          <w:rFonts w:ascii="Myriad Pro SemiExt" w:hAnsi="Myriad Pro SemiExt"/>
          <w:color w:val="auto"/>
        </w:rPr>
      </w:pPr>
    </w:p>
    <w:p w14:paraId="32EA074C" w14:textId="137E6123" w:rsidR="00384927" w:rsidRDefault="005A798C" w:rsidP="00384927">
      <w:pPr>
        <w:pStyle w:val="ListParagraph"/>
        <w:numPr>
          <w:ilvl w:val="0"/>
          <w:numId w:val="11"/>
        </w:numPr>
        <w:rPr>
          <w:rFonts w:ascii="Myriad Pro SemiExt" w:hAnsi="Myriad Pro SemiExt"/>
          <w:b/>
          <w:bCs/>
          <w:color w:val="auto"/>
        </w:rPr>
      </w:pPr>
      <w:r w:rsidRPr="002B65A2">
        <w:rPr>
          <w:rFonts w:ascii="Myriad Pro SemiExt" w:hAnsi="Myriad Pro SemiExt"/>
          <w:b/>
          <w:bCs/>
          <w:color w:val="auto"/>
        </w:rPr>
        <w:t>Concluding Statements/Guidelines for the Church That Wants to Fulfil Its God-Given Responsibility in the Area of Counsellin</w:t>
      </w:r>
      <w:r w:rsidR="002B65A2" w:rsidRPr="002B65A2">
        <w:rPr>
          <w:rFonts w:ascii="Myriad Pro SemiExt" w:hAnsi="Myriad Pro SemiExt"/>
          <w:b/>
          <w:bCs/>
          <w:color w:val="auto"/>
        </w:rPr>
        <w:t>g</w:t>
      </w:r>
      <w:r w:rsidR="00B1083A">
        <w:rPr>
          <w:rFonts w:ascii="Myriad Pro SemiExt" w:hAnsi="Myriad Pro SemiExt"/>
          <w:b/>
          <w:bCs/>
          <w:color w:val="auto"/>
        </w:rPr>
        <w:t xml:space="preserve"> Must:</w:t>
      </w:r>
    </w:p>
    <w:p w14:paraId="63DB2AF6" w14:textId="77777777" w:rsidR="00824446" w:rsidRPr="00824446" w:rsidRDefault="00824446" w:rsidP="00824446">
      <w:pPr>
        <w:pStyle w:val="ListParagraph"/>
        <w:rPr>
          <w:rFonts w:ascii="Myriad Pro SemiExt" w:hAnsi="Myriad Pro SemiExt"/>
          <w:color w:val="auto"/>
        </w:rPr>
      </w:pPr>
    </w:p>
    <w:p w14:paraId="6CC2659E" w14:textId="77777777" w:rsidR="00824446" w:rsidRPr="00824446" w:rsidRDefault="00824446" w:rsidP="00824446">
      <w:pPr>
        <w:pStyle w:val="ListParagraph"/>
        <w:rPr>
          <w:rFonts w:ascii="Myriad Pro SemiExt" w:hAnsi="Myriad Pro SemiExt"/>
          <w:color w:val="auto"/>
        </w:rPr>
      </w:pPr>
    </w:p>
    <w:p w14:paraId="2A4EA39B" w14:textId="56A14F6F" w:rsidR="00384927" w:rsidRDefault="00824446" w:rsidP="00384927">
      <w:pPr>
        <w:pStyle w:val="ListParagraph"/>
        <w:numPr>
          <w:ilvl w:val="1"/>
          <w:numId w:val="11"/>
        </w:numPr>
        <w:rPr>
          <w:rFonts w:ascii="Myriad Pro SemiExt" w:hAnsi="Myriad Pro SemiExt"/>
          <w:color w:val="auto"/>
        </w:rPr>
      </w:pPr>
      <w:r>
        <w:rPr>
          <w:rFonts w:ascii="Myriad Pro SemiExt" w:hAnsi="Myriad Pro SemiExt"/>
          <w:color w:val="auto"/>
        </w:rPr>
        <w:t xml:space="preserve">Have </w:t>
      </w:r>
      <w:r w:rsidR="006D4B32" w:rsidRPr="00824446">
        <w:rPr>
          <w:rFonts w:ascii="Myriad Pro SemiExt" w:hAnsi="Myriad Pro SemiExt"/>
          <w:color w:val="auto"/>
        </w:rPr>
        <w:t>leaders who practi</w:t>
      </w:r>
      <w:r w:rsidR="00A610D3">
        <w:rPr>
          <w:rFonts w:ascii="Myriad Pro SemiExt" w:hAnsi="Myriad Pro SemiExt"/>
          <w:color w:val="auto"/>
        </w:rPr>
        <w:t>c</w:t>
      </w:r>
      <w:r w:rsidR="006F6A20">
        <w:rPr>
          <w:rFonts w:ascii="Myriad Pro SemiExt" w:hAnsi="Myriad Pro SemiExt"/>
          <w:color w:val="auto"/>
        </w:rPr>
        <w:t>e</w:t>
      </w:r>
      <w:r w:rsidR="006D4B32" w:rsidRPr="00824446">
        <w:rPr>
          <w:rFonts w:ascii="Myriad Pro SemiExt" w:hAnsi="Myriad Pro SemiExt"/>
          <w:color w:val="auto"/>
        </w:rPr>
        <w:t xml:space="preserve"> biblical counselling</w:t>
      </w:r>
      <w:r w:rsidR="006F6A20">
        <w:rPr>
          <w:rFonts w:ascii="Myriad Pro SemiExt" w:hAnsi="Myriad Pro SemiExt"/>
          <w:color w:val="auto"/>
        </w:rPr>
        <w:t xml:space="preserve"> among themselves</w:t>
      </w:r>
    </w:p>
    <w:p w14:paraId="7E979442" w14:textId="77777777" w:rsidR="003A3C05" w:rsidRDefault="003A3C05" w:rsidP="003A3C05">
      <w:pPr>
        <w:pStyle w:val="ListParagraph"/>
        <w:ind w:left="1440"/>
        <w:rPr>
          <w:rFonts w:ascii="Myriad Pro SemiExt" w:hAnsi="Myriad Pro SemiExt"/>
          <w:color w:val="auto"/>
        </w:rPr>
      </w:pPr>
    </w:p>
    <w:p w14:paraId="0E6D41F3" w14:textId="77777777" w:rsidR="003A3C05" w:rsidRPr="00824446" w:rsidRDefault="003A3C05" w:rsidP="003A3C05">
      <w:pPr>
        <w:pStyle w:val="ListParagraph"/>
        <w:ind w:left="1440"/>
        <w:rPr>
          <w:rFonts w:ascii="Myriad Pro SemiExt" w:hAnsi="Myriad Pro SemiExt"/>
          <w:color w:val="auto"/>
        </w:rPr>
      </w:pPr>
    </w:p>
    <w:p w14:paraId="11442E90" w14:textId="30F14C1B" w:rsidR="0025454A" w:rsidRDefault="006F6A20" w:rsidP="00384927">
      <w:pPr>
        <w:pStyle w:val="ListParagraph"/>
        <w:numPr>
          <w:ilvl w:val="1"/>
          <w:numId w:val="11"/>
        </w:numPr>
        <w:rPr>
          <w:rFonts w:ascii="Myriad Pro SemiExt" w:hAnsi="Myriad Pro SemiExt"/>
          <w:color w:val="auto"/>
        </w:rPr>
      </w:pPr>
      <w:r>
        <w:rPr>
          <w:rFonts w:ascii="Myriad Pro SemiExt" w:hAnsi="Myriad Pro SemiExt"/>
          <w:color w:val="auto"/>
        </w:rPr>
        <w:t xml:space="preserve">Have </w:t>
      </w:r>
      <w:r w:rsidR="0025454A" w:rsidRPr="00824446">
        <w:rPr>
          <w:rFonts w:ascii="Myriad Pro SemiExt" w:hAnsi="Myriad Pro SemiExt"/>
          <w:color w:val="auto"/>
        </w:rPr>
        <w:t>leaders who see the importance of this ministry and are enthusiastic about it.</w:t>
      </w:r>
    </w:p>
    <w:p w14:paraId="451F4CBD" w14:textId="77777777" w:rsidR="003A3C05" w:rsidRPr="00824446" w:rsidRDefault="003A3C05" w:rsidP="003A3C05">
      <w:pPr>
        <w:pStyle w:val="ListParagraph"/>
        <w:ind w:left="1440"/>
        <w:rPr>
          <w:rFonts w:ascii="Myriad Pro SemiExt" w:hAnsi="Myriad Pro SemiExt"/>
          <w:color w:val="auto"/>
        </w:rPr>
      </w:pPr>
    </w:p>
    <w:p w14:paraId="29969052" w14:textId="06A95876" w:rsidR="003A3C05" w:rsidRDefault="006F6A20" w:rsidP="003A3C05">
      <w:pPr>
        <w:pStyle w:val="ListParagraph"/>
        <w:numPr>
          <w:ilvl w:val="1"/>
          <w:numId w:val="11"/>
        </w:numPr>
        <w:rPr>
          <w:rFonts w:ascii="Myriad Pro SemiExt" w:hAnsi="Myriad Pro SemiExt"/>
          <w:color w:val="auto"/>
        </w:rPr>
      </w:pPr>
      <w:r>
        <w:rPr>
          <w:rFonts w:ascii="Myriad Pro SemiExt" w:hAnsi="Myriad Pro SemiExt"/>
          <w:color w:val="auto"/>
        </w:rPr>
        <w:t xml:space="preserve">Have </w:t>
      </w:r>
      <w:r w:rsidR="00A44E48" w:rsidRPr="00824446">
        <w:rPr>
          <w:rFonts w:ascii="Myriad Pro SemiExt" w:hAnsi="Myriad Pro SemiExt"/>
          <w:color w:val="auto"/>
        </w:rPr>
        <w:t xml:space="preserve">leaders who understand biblical counselling and </w:t>
      </w:r>
      <w:proofErr w:type="gramStart"/>
      <w:r w:rsidR="00A44E48" w:rsidRPr="00824446">
        <w:rPr>
          <w:rFonts w:ascii="Myriad Pro SemiExt" w:hAnsi="Myriad Pro SemiExt"/>
          <w:color w:val="auto"/>
        </w:rPr>
        <w:t>are capable of doing</w:t>
      </w:r>
      <w:proofErr w:type="gramEnd"/>
      <w:r w:rsidR="00A44E48" w:rsidRPr="00824446">
        <w:rPr>
          <w:rFonts w:ascii="Myriad Pro SemiExt" w:hAnsi="Myriad Pro SemiExt"/>
          <w:color w:val="auto"/>
        </w:rPr>
        <w:t xml:space="preserve"> it, teaching it</w:t>
      </w:r>
      <w:r>
        <w:rPr>
          <w:rFonts w:ascii="Myriad Pro SemiExt" w:hAnsi="Myriad Pro SemiExt"/>
          <w:color w:val="auto"/>
        </w:rPr>
        <w:t>,</w:t>
      </w:r>
      <w:r w:rsidR="00A44E48" w:rsidRPr="00824446">
        <w:rPr>
          <w:rFonts w:ascii="Myriad Pro SemiExt" w:hAnsi="Myriad Pro SemiExt"/>
          <w:color w:val="auto"/>
        </w:rPr>
        <w:t xml:space="preserve"> and modelling it.</w:t>
      </w:r>
    </w:p>
    <w:p w14:paraId="6080F4EF" w14:textId="77777777" w:rsidR="003A3C05" w:rsidRDefault="003A3C05" w:rsidP="003A3C05">
      <w:pPr>
        <w:pStyle w:val="ListParagraph"/>
        <w:ind w:left="1440"/>
        <w:rPr>
          <w:rFonts w:ascii="Myriad Pro SemiExt" w:hAnsi="Myriad Pro SemiExt"/>
          <w:color w:val="auto"/>
        </w:rPr>
      </w:pPr>
    </w:p>
    <w:p w14:paraId="17BF5CF7" w14:textId="77777777" w:rsidR="003A3C05" w:rsidRPr="003A3C05" w:rsidRDefault="003A3C05" w:rsidP="003A3C05">
      <w:pPr>
        <w:pStyle w:val="ListParagraph"/>
        <w:ind w:left="1440"/>
        <w:rPr>
          <w:rFonts w:ascii="Myriad Pro SemiExt" w:hAnsi="Myriad Pro SemiExt"/>
          <w:color w:val="auto"/>
        </w:rPr>
      </w:pPr>
    </w:p>
    <w:p w14:paraId="6A75D98F" w14:textId="4159997F" w:rsidR="00500599" w:rsidRDefault="006F6A20" w:rsidP="00824446">
      <w:pPr>
        <w:pStyle w:val="ListParagraph"/>
        <w:numPr>
          <w:ilvl w:val="1"/>
          <w:numId w:val="11"/>
        </w:numPr>
        <w:rPr>
          <w:rFonts w:ascii="Myriad Pro SemiExt" w:hAnsi="Myriad Pro SemiExt"/>
          <w:color w:val="auto"/>
        </w:rPr>
      </w:pPr>
      <w:r>
        <w:rPr>
          <w:rFonts w:ascii="Myriad Pro SemiExt" w:hAnsi="Myriad Pro SemiExt"/>
          <w:color w:val="auto"/>
        </w:rPr>
        <w:t>Have s</w:t>
      </w:r>
      <w:r w:rsidR="00500599" w:rsidRPr="00824446">
        <w:rPr>
          <w:rFonts w:ascii="Myriad Pro SemiExt" w:hAnsi="Myriad Pro SemiExt"/>
          <w:color w:val="auto"/>
        </w:rPr>
        <w:t>omeone who oversees and gives direction to this aspect of the church’s ministry.</w:t>
      </w:r>
    </w:p>
    <w:p w14:paraId="6F9BA15A" w14:textId="77777777" w:rsidR="003A3C05" w:rsidRDefault="003A3C05" w:rsidP="003A3C05">
      <w:pPr>
        <w:pStyle w:val="ListParagraph"/>
        <w:ind w:left="1440"/>
        <w:rPr>
          <w:rFonts w:ascii="Myriad Pro SemiExt" w:hAnsi="Myriad Pro SemiExt"/>
          <w:color w:val="auto"/>
        </w:rPr>
      </w:pPr>
    </w:p>
    <w:p w14:paraId="05D7DA3D" w14:textId="77777777" w:rsidR="003A3C05" w:rsidRPr="00824446" w:rsidRDefault="003A3C05" w:rsidP="003A3C05">
      <w:pPr>
        <w:pStyle w:val="ListParagraph"/>
        <w:ind w:left="1440"/>
        <w:rPr>
          <w:rFonts w:ascii="Myriad Pro SemiExt" w:hAnsi="Myriad Pro SemiExt"/>
          <w:color w:val="auto"/>
        </w:rPr>
      </w:pPr>
    </w:p>
    <w:p w14:paraId="67AE541D" w14:textId="01C5601B" w:rsidR="0042706B" w:rsidRDefault="00555994" w:rsidP="00824446">
      <w:pPr>
        <w:pStyle w:val="ListParagraph"/>
        <w:numPr>
          <w:ilvl w:val="1"/>
          <w:numId w:val="11"/>
        </w:numPr>
        <w:rPr>
          <w:rFonts w:ascii="Myriad Pro SemiExt" w:hAnsi="Myriad Pro SemiExt"/>
          <w:color w:val="auto"/>
        </w:rPr>
      </w:pPr>
      <w:r>
        <w:rPr>
          <w:rFonts w:ascii="Myriad Pro SemiExt" w:hAnsi="Myriad Pro SemiExt"/>
          <w:color w:val="auto"/>
        </w:rPr>
        <w:t>E</w:t>
      </w:r>
      <w:r w:rsidR="0042706B" w:rsidRPr="00824446">
        <w:rPr>
          <w:rFonts w:ascii="Myriad Pro SemiExt" w:hAnsi="Myriad Pro SemiExt"/>
          <w:color w:val="auto"/>
        </w:rPr>
        <w:t>ncourage the leadership of this ministry to research the Scriptures, read solid biblical literature, and attend conferences on biblical counselling.</w:t>
      </w:r>
    </w:p>
    <w:p w14:paraId="4A8F8B2F" w14:textId="77777777" w:rsidR="003A3C05" w:rsidRDefault="003A3C05" w:rsidP="003A3C05">
      <w:pPr>
        <w:pStyle w:val="ListParagraph"/>
        <w:ind w:left="1440"/>
        <w:rPr>
          <w:rFonts w:ascii="Myriad Pro SemiExt" w:hAnsi="Myriad Pro SemiExt"/>
          <w:color w:val="auto"/>
        </w:rPr>
      </w:pPr>
    </w:p>
    <w:p w14:paraId="21499A84" w14:textId="77777777" w:rsidR="003A3C05" w:rsidRPr="00824446" w:rsidRDefault="003A3C05" w:rsidP="003A3C05">
      <w:pPr>
        <w:pStyle w:val="ListParagraph"/>
        <w:ind w:left="1440"/>
        <w:rPr>
          <w:rFonts w:ascii="Myriad Pro SemiExt" w:hAnsi="Myriad Pro SemiExt"/>
          <w:color w:val="auto"/>
        </w:rPr>
      </w:pPr>
    </w:p>
    <w:p w14:paraId="233F6F5A" w14:textId="2887C363" w:rsidR="00153529" w:rsidRDefault="00555994" w:rsidP="00824446">
      <w:pPr>
        <w:pStyle w:val="ListParagraph"/>
        <w:numPr>
          <w:ilvl w:val="1"/>
          <w:numId w:val="11"/>
        </w:numPr>
        <w:rPr>
          <w:rFonts w:ascii="Myriad Pro SemiExt" w:hAnsi="Myriad Pro SemiExt"/>
          <w:color w:val="auto"/>
        </w:rPr>
      </w:pPr>
      <w:r>
        <w:rPr>
          <w:rFonts w:ascii="Myriad Pro SemiExt" w:hAnsi="Myriad Pro SemiExt"/>
          <w:color w:val="auto"/>
        </w:rPr>
        <w:t>E</w:t>
      </w:r>
      <w:r w:rsidR="00153529" w:rsidRPr="00824446">
        <w:rPr>
          <w:rFonts w:ascii="Myriad Pro SemiExt" w:hAnsi="Myriad Pro SemiExt"/>
          <w:color w:val="auto"/>
        </w:rPr>
        <w:t>ncourage the leaders of this ministry to seek certification in ACBC.</w:t>
      </w:r>
    </w:p>
    <w:p w14:paraId="283D5FE9" w14:textId="77777777" w:rsidR="003A3C05" w:rsidRDefault="003A3C05" w:rsidP="003A3C05">
      <w:pPr>
        <w:pStyle w:val="ListParagraph"/>
        <w:ind w:left="1440"/>
        <w:rPr>
          <w:rFonts w:ascii="Myriad Pro SemiExt" w:hAnsi="Myriad Pro SemiExt"/>
          <w:color w:val="auto"/>
        </w:rPr>
      </w:pPr>
    </w:p>
    <w:p w14:paraId="5774994B" w14:textId="77777777" w:rsidR="003A3C05" w:rsidRPr="00824446" w:rsidRDefault="003A3C05" w:rsidP="003A3C05">
      <w:pPr>
        <w:pStyle w:val="ListParagraph"/>
        <w:ind w:left="1440"/>
        <w:rPr>
          <w:rFonts w:ascii="Myriad Pro SemiExt" w:hAnsi="Myriad Pro SemiExt"/>
          <w:color w:val="auto"/>
        </w:rPr>
      </w:pPr>
    </w:p>
    <w:p w14:paraId="692924CE" w14:textId="3F450AAE" w:rsidR="00500599" w:rsidRDefault="00555994" w:rsidP="00384927">
      <w:pPr>
        <w:pStyle w:val="ListParagraph"/>
        <w:numPr>
          <w:ilvl w:val="1"/>
          <w:numId w:val="11"/>
        </w:numPr>
        <w:rPr>
          <w:rFonts w:ascii="Myriad Pro SemiExt" w:hAnsi="Myriad Pro SemiExt"/>
          <w:color w:val="auto"/>
        </w:rPr>
      </w:pPr>
      <w:r>
        <w:rPr>
          <w:rFonts w:ascii="Myriad Pro SemiExt" w:hAnsi="Myriad Pro SemiExt"/>
          <w:color w:val="auto"/>
        </w:rPr>
        <w:t>T</w:t>
      </w:r>
      <w:r w:rsidR="003B66C3" w:rsidRPr="00824446">
        <w:rPr>
          <w:rFonts w:ascii="Myriad Pro SemiExt" w:hAnsi="Myriad Pro SemiExt"/>
          <w:color w:val="auto"/>
        </w:rPr>
        <w:t>hink through the purposes of this ministry and include that purpose in its constitution or by-law</w:t>
      </w:r>
      <w:r>
        <w:rPr>
          <w:rFonts w:ascii="Myriad Pro SemiExt" w:hAnsi="Myriad Pro SemiExt"/>
          <w:color w:val="auto"/>
        </w:rPr>
        <w:t>s</w:t>
      </w:r>
      <w:r w:rsidR="003B66C3" w:rsidRPr="00824446">
        <w:rPr>
          <w:rFonts w:ascii="Myriad Pro SemiExt" w:hAnsi="Myriad Pro SemiExt"/>
          <w:color w:val="auto"/>
        </w:rPr>
        <w:t>.</w:t>
      </w:r>
    </w:p>
    <w:p w14:paraId="6BECA2F9" w14:textId="77777777" w:rsidR="003A3C05" w:rsidRDefault="003A3C05" w:rsidP="003A3C05">
      <w:pPr>
        <w:pStyle w:val="ListParagraph"/>
        <w:ind w:left="1440"/>
        <w:rPr>
          <w:rFonts w:ascii="Myriad Pro SemiExt" w:hAnsi="Myriad Pro SemiExt"/>
          <w:color w:val="auto"/>
        </w:rPr>
      </w:pPr>
    </w:p>
    <w:p w14:paraId="411A3981" w14:textId="77777777" w:rsidR="003A3C05" w:rsidRPr="00824446" w:rsidRDefault="003A3C05" w:rsidP="003A3C05">
      <w:pPr>
        <w:pStyle w:val="ListParagraph"/>
        <w:ind w:left="1440"/>
        <w:rPr>
          <w:rFonts w:ascii="Myriad Pro SemiExt" w:hAnsi="Myriad Pro SemiExt"/>
          <w:color w:val="auto"/>
        </w:rPr>
      </w:pPr>
    </w:p>
    <w:p w14:paraId="3E63C06E" w14:textId="0207F5E6" w:rsidR="003B66C3" w:rsidRDefault="00555994" w:rsidP="00384927">
      <w:pPr>
        <w:pStyle w:val="ListParagraph"/>
        <w:numPr>
          <w:ilvl w:val="1"/>
          <w:numId w:val="11"/>
        </w:numPr>
        <w:rPr>
          <w:rFonts w:ascii="Myriad Pro SemiExt" w:hAnsi="Myriad Pro SemiExt"/>
          <w:color w:val="auto"/>
        </w:rPr>
      </w:pPr>
      <w:r>
        <w:rPr>
          <w:rFonts w:ascii="Myriad Pro SemiExt" w:hAnsi="Myriad Pro SemiExt"/>
          <w:color w:val="auto"/>
        </w:rPr>
        <w:t>Have m</w:t>
      </w:r>
      <w:r w:rsidR="002A66E3" w:rsidRPr="00824446">
        <w:rPr>
          <w:rFonts w:ascii="Myriad Pro SemiExt" w:hAnsi="Myriad Pro SemiExt"/>
          <w:color w:val="auto"/>
        </w:rPr>
        <w:t>embers who are well</w:t>
      </w:r>
      <w:r>
        <w:rPr>
          <w:rFonts w:ascii="Myriad Pro SemiExt" w:hAnsi="Myriad Pro SemiExt"/>
          <w:color w:val="auto"/>
        </w:rPr>
        <w:t>-</w:t>
      </w:r>
      <w:r w:rsidR="002A66E3" w:rsidRPr="00824446">
        <w:rPr>
          <w:rFonts w:ascii="Myriad Pro SemiExt" w:hAnsi="Myriad Pro SemiExt"/>
          <w:color w:val="auto"/>
        </w:rPr>
        <w:t>grounded doctrinally and who understand how theology relates to the problems of people.</w:t>
      </w:r>
    </w:p>
    <w:p w14:paraId="3FCAE5DF" w14:textId="77777777" w:rsidR="003A3C05" w:rsidRDefault="003A3C05" w:rsidP="003A3C05">
      <w:pPr>
        <w:pStyle w:val="ListParagraph"/>
        <w:ind w:left="1440"/>
        <w:rPr>
          <w:rFonts w:ascii="Myriad Pro SemiExt" w:hAnsi="Myriad Pro SemiExt"/>
          <w:color w:val="auto"/>
        </w:rPr>
      </w:pPr>
    </w:p>
    <w:p w14:paraId="12FA9A52" w14:textId="77777777" w:rsidR="003A3C05" w:rsidRPr="00824446" w:rsidRDefault="003A3C05" w:rsidP="003A3C05">
      <w:pPr>
        <w:pStyle w:val="ListParagraph"/>
        <w:ind w:left="1440"/>
        <w:rPr>
          <w:rFonts w:ascii="Myriad Pro SemiExt" w:hAnsi="Myriad Pro SemiExt"/>
          <w:color w:val="auto"/>
        </w:rPr>
      </w:pPr>
    </w:p>
    <w:p w14:paraId="2903029C" w14:textId="0E1A28E8" w:rsidR="003E2C96" w:rsidRDefault="00555994" w:rsidP="00384927">
      <w:pPr>
        <w:pStyle w:val="ListParagraph"/>
        <w:numPr>
          <w:ilvl w:val="1"/>
          <w:numId w:val="11"/>
        </w:numPr>
        <w:rPr>
          <w:rFonts w:ascii="Myriad Pro SemiExt" w:hAnsi="Myriad Pro SemiExt"/>
          <w:color w:val="auto"/>
        </w:rPr>
      </w:pPr>
      <w:r>
        <w:rPr>
          <w:rFonts w:ascii="Myriad Pro SemiExt" w:hAnsi="Myriad Pro SemiExt"/>
          <w:color w:val="auto"/>
        </w:rPr>
        <w:t>E</w:t>
      </w:r>
      <w:r w:rsidR="003E2C96" w:rsidRPr="00824446">
        <w:rPr>
          <w:rFonts w:ascii="Myriad Pro SemiExt" w:hAnsi="Myriad Pro SemiExt"/>
          <w:color w:val="auto"/>
        </w:rPr>
        <w:t>ncourage new believers and new members to become involved with a more mature Christian for help in normal discipleship and in the process of remedial discipleship.</w:t>
      </w:r>
    </w:p>
    <w:p w14:paraId="7CBFEC3F" w14:textId="77777777" w:rsidR="003A3C05" w:rsidRDefault="003A3C05" w:rsidP="003A3C05">
      <w:pPr>
        <w:pStyle w:val="ListParagraph"/>
        <w:ind w:left="1440"/>
        <w:rPr>
          <w:rFonts w:ascii="Myriad Pro SemiExt" w:hAnsi="Myriad Pro SemiExt"/>
          <w:color w:val="auto"/>
        </w:rPr>
      </w:pPr>
    </w:p>
    <w:p w14:paraId="7DECA87B" w14:textId="77777777" w:rsidR="003A3C05" w:rsidRPr="00824446" w:rsidRDefault="003A3C05" w:rsidP="003A3C05">
      <w:pPr>
        <w:pStyle w:val="ListParagraph"/>
        <w:ind w:left="1440"/>
        <w:rPr>
          <w:rFonts w:ascii="Myriad Pro SemiExt" w:hAnsi="Myriad Pro SemiExt"/>
          <w:color w:val="auto"/>
        </w:rPr>
      </w:pPr>
    </w:p>
    <w:p w14:paraId="5459E5EB" w14:textId="5593F5F5" w:rsidR="00462FAB" w:rsidRDefault="00004B60" w:rsidP="00824446">
      <w:pPr>
        <w:pStyle w:val="ListParagraph"/>
        <w:numPr>
          <w:ilvl w:val="1"/>
          <w:numId w:val="11"/>
        </w:numPr>
        <w:rPr>
          <w:rFonts w:ascii="Myriad Pro SemiExt" w:hAnsi="Myriad Pro SemiExt"/>
          <w:color w:val="auto"/>
        </w:rPr>
      </w:pPr>
      <w:r>
        <w:rPr>
          <w:rFonts w:ascii="Myriad Pro SemiExt" w:hAnsi="Myriad Pro SemiExt"/>
          <w:color w:val="auto"/>
        </w:rPr>
        <w:lastRenderedPageBreak/>
        <w:t>Provide c</w:t>
      </w:r>
      <w:r w:rsidR="00462FAB" w:rsidRPr="00824446">
        <w:rPr>
          <w:rFonts w:ascii="Myriad Pro SemiExt" w:hAnsi="Myriad Pro SemiExt"/>
          <w:color w:val="auto"/>
        </w:rPr>
        <w:t>lasses, seminars, Sunday School classes</w:t>
      </w:r>
      <w:r>
        <w:rPr>
          <w:rFonts w:ascii="Myriad Pro SemiExt" w:hAnsi="Myriad Pro SemiExt"/>
          <w:color w:val="auto"/>
        </w:rPr>
        <w:t>,</w:t>
      </w:r>
      <w:r w:rsidR="00462FAB" w:rsidRPr="00824446">
        <w:rPr>
          <w:rFonts w:ascii="Myriad Pro SemiExt" w:hAnsi="Myriad Pro SemiExt"/>
          <w:color w:val="auto"/>
        </w:rPr>
        <w:t xml:space="preserve"> and sermons on husband-wife relations, parent-child relations, employer-employee relations, how to communicate, how to handle your finances, how to deal with destructive emotions, conflict resolution, biblical restoration, etc.</w:t>
      </w:r>
    </w:p>
    <w:p w14:paraId="0C9AED40" w14:textId="77777777" w:rsidR="003A3C05" w:rsidRDefault="003A3C05" w:rsidP="003A3C05">
      <w:pPr>
        <w:pStyle w:val="ListParagraph"/>
        <w:ind w:left="1440"/>
        <w:rPr>
          <w:rFonts w:ascii="Myriad Pro SemiExt" w:hAnsi="Myriad Pro SemiExt"/>
          <w:color w:val="auto"/>
        </w:rPr>
      </w:pPr>
    </w:p>
    <w:p w14:paraId="5B59228D" w14:textId="77777777" w:rsidR="003A3C05" w:rsidRPr="00824446" w:rsidRDefault="003A3C05" w:rsidP="003A3C05">
      <w:pPr>
        <w:pStyle w:val="ListParagraph"/>
        <w:ind w:left="1440"/>
        <w:rPr>
          <w:rFonts w:ascii="Myriad Pro SemiExt" w:hAnsi="Myriad Pro SemiExt"/>
          <w:color w:val="auto"/>
        </w:rPr>
      </w:pPr>
    </w:p>
    <w:p w14:paraId="39A47980" w14:textId="466FD76E" w:rsidR="00D306C4" w:rsidRDefault="00605181" w:rsidP="00824446">
      <w:pPr>
        <w:pStyle w:val="ListParagraph"/>
        <w:numPr>
          <w:ilvl w:val="1"/>
          <w:numId w:val="11"/>
        </w:numPr>
        <w:rPr>
          <w:rFonts w:ascii="Myriad Pro SemiExt" w:hAnsi="Myriad Pro SemiExt"/>
          <w:color w:val="auto"/>
        </w:rPr>
      </w:pPr>
      <w:r>
        <w:rPr>
          <w:rFonts w:ascii="Myriad Pro SemiExt" w:hAnsi="Myriad Pro SemiExt"/>
          <w:color w:val="auto"/>
        </w:rPr>
        <w:t>Stock</w:t>
      </w:r>
      <w:r w:rsidR="00004B60">
        <w:rPr>
          <w:rFonts w:ascii="Myriad Pro SemiExt" w:hAnsi="Myriad Pro SemiExt"/>
          <w:color w:val="auto"/>
        </w:rPr>
        <w:t xml:space="preserve"> </w:t>
      </w:r>
      <w:r w:rsidR="00D306C4" w:rsidRPr="00824446">
        <w:rPr>
          <w:rFonts w:ascii="Myriad Pro SemiExt" w:hAnsi="Myriad Pro SemiExt"/>
          <w:color w:val="auto"/>
        </w:rPr>
        <w:t>its library with solid biblically accurate books and tapes and videos on biblical living, problem solving</w:t>
      </w:r>
      <w:r>
        <w:rPr>
          <w:rFonts w:ascii="Myriad Pro SemiExt" w:hAnsi="Myriad Pro SemiExt"/>
          <w:color w:val="auto"/>
        </w:rPr>
        <w:t>,</w:t>
      </w:r>
      <w:r w:rsidR="00D306C4" w:rsidRPr="00824446">
        <w:rPr>
          <w:rFonts w:ascii="Myriad Pro SemiExt" w:hAnsi="Myriad Pro SemiExt"/>
          <w:color w:val="auto"/>
        </w:rPr>
        <w:t xml:space="preserve"> and Christian counselling.</w:t>
      </w:r>
    </w:p>
    <w:p w14:paraId="68404727" w14:textId="77777777" w:rsidR="003A3C05" w:rsidRDefault="003A3C05" w:rsidP="003A3C05">
      <w:pPr>
        <w:pStyle w:val="ListParagraph"/>
        <w:ind w:left="1440"/>
        <w:rPr>
          <w:rFonts w:ascii="Myriad Pro SemiExt" w:hAnsi="Myriad Pro SemiExt"/>
          <w:color w:val="auto"/>
        </w:rPr>
      </w:pPr>
    </w:p>
    <w:p w14:paraId="02906016" w14:textId="77777777" w:rsidR="003A3C05" w:rsidRPr="00824446" w:rsidRDefault="003A3C05" w:rsidP="003A3C05">
      <w:pPr>
        <w:pStyle w:val="ListParagraph"/>
        <w:ind w:left="1440"/>
        <w:rPr>
          <w:rFonts w:ascii="Myriad Pro SemiExt" w:hAnsi="Myriad Pro SemiExt"/>
          <w:color w:val="auto"/>
        </w:rPr>
      </w:pPr>
    </w:p>
    <w:p w14:paraId="37890497" w14:textId="6F9BF394" w:rsidR="00DA6F11" w:rsidRDefault="00605181" w:rsidP="00824446">
      <w:pPr>
        <w:pStyle w:val="ListParagraph"/>
        <w:numPr>
          <w:ilvl w:val="1"/>
          <w:numId w:val="11"/>
        </w:numPr>
        <w:rPr>
          <w:rFonts w:ascii="Myriad Pro SemiExt" w:hAnsi="Myriad Pro SemiExt"/>
          <w:color w:val="auto"/>
        </w:rPr>
      </w:pPr>
      <w:r>
        <w:rPr>
          <w:rFonts w:ascii="Myriad Pro SemiExt" w:hAnsi="Myriad Pro SemiExt"/>
          <w:color w:val="auto"/>
        </w:rPr>
        <w:t>Provide t</w:t>
      </w:r>
      <w:r w:rsidR="00DA6F11" w:rsidRPr="00824446">
        <w:rPr>
          <w:rFonts w:ascii="Myriad Pro SemiExt" w:hAnsi="Myriad Pro SemiExt"/>
          <w:color w:val="auto"/>
        </w:rPr>
        <w:t>raining programs designed to equip people for evangelism and counselling</w:t>
      </w:r>
      <w:r w:rsidR="003A3C05">
        <w:rPr>
          <w:rFonts w:ascii="Myriad Pro SemiExt" w:hAnsi="Myriad Pro SemiExt"/>
          <w:color w:val="auto"/>
        </w:rPr>
        <w:t>.</w:t>
      </w:r>
    </w:p>
    <w:p w14:paraId="0A1C0296" w14:textId="77777777" w:rsidR="003A3C05" w:rsidRDefault="003A3C05" w:rsidP="003A3C05">
      <w:pPr>
        <w:pStyle w:val="ListParagraph"/>
        <w:ind w:left="1440"/>
        <w:rPr>
          <w:rFonts w:ascii="Myriad Pro SemiExt" w:hAnsi="Myriad Pro SemiExt"/>
          <w:color w:val="auto"/>
        </w:rPr>
      </w:pPr>
    </w:p>
    <w:p w14:paraId="259A4841" w14:textId="77777777" w:rsidR="003A3C05" w:rsidRPr="00824446" w:rsidRDefault="003A3C05" w:rsidP="003A3C05">
      <w:pPr>
        <w:pStyle w:val="ListParagraph"/>
        <w:ind w:left="1440"/>
        <w:rPr>
          <w:rFonts w:ascii="Myriad Pro SemiExt" w:hAnsi="Myriad Pro SemiExt"/>
          <w:color w:val="auto"/>
        </w:rPr>
      </w:pPr>
    </w:p>
    <w:p w14:paraId="6E8F5EC6" w14:textId="5C3FC243" w:rsidR="003A3C05" w:rsidRDefault="009D2E21" w:rsidP="003A3C05">
      <w:pPr>
        <w:pStyle w:val="ListParagraph"/>
        <w:numPr>
          <w:ilvl w:val="1"/>
          <w:numId w:val="11"/>
        </w:numPr>
        <w:rPr>
          <w:rFonts w:ascii="Myriad Pro SemiExt" w:hAnsi="Myriad Pro SemiExt"/>
          <w:color w:val="auto"/>
        </w:rPr>
      </w:pPr>
      <w:r>
        <w:rPr>
          <w:rFonts w:ascii="Myriad Pro SemiExt" w:hAnsi="Myriad Pro SemiExt"/>
          <w:color w:val="auto"/>
        </w:rPr>
        <w:t xml:space="preserve">Practice the </w:t>
      </w:r>
      <w:r w:rsidR="00A74EF7" w:rsidRPr="00824446">
        <w:rPr>
          <w:rFonts w:ascii="Myriad Pro SemiExt" w:hAnsi="Myriad Pro SemiExt"/>
          <w:color w:val="auto"/>
        </w:rPr>
        <w:t>discipline process described in Matthew 18:15-17 and many other passages of Scripture. They must understand that church discipline is a loving, helpful</w:t>
      </w:r>
      <w:r>
        <w:rPr>
          <w:rFonts w:ascii="Myriad Pro SemiExt" w:hAnsi="Myriad Pro SemiExt"/>
          <w:color w:val="auto"/>
        </w:rPr>
        <w:t>,</w:t>
      </w:r>
      <w:r w:rsidR="00A74EF7" w:rsidRPr="00824446">
        <w:rPr>
          <w:rFonts w:ascii="Myriad Pro SemiExt" w:hAnsi="Myriad Pro SemiExt"/>
          <w:color w:val="auto"/>
        </w:rPr>
        <w:t xml:space="preserve"> and essential part of the spiritual growth process for individuals and the church.</w:t>
      </w:r>
    </w:p>
    <w:p w14:paraId="1868C6A9" w14:textId="77777777" w:rsidR="003A3C05" w:rsidRDefault="003A3C05" w:rsidP="003A3C05">
      <w:pPr>
        <w:pStyle w:val="ListParagraph"/>
        <w:ind w:left="1440"/>
        <w:rPr>
          <w:rFonts w:ascii="Myriad Pro SemiExt" w:hAnsi="Myriad Pro SemiExt"/>
          <w:color w:val="auto"/>
        </w:rPr>
      </w:pPr>
    </w:p>
    <w:p w14:paraId="5AFDA490" w14:textId="77777777" w:rsidR="003A3C05" w:rsidRPr="003A3C05" w:rsidRDefault="003A3C05" w:rsidP="003A3C05">
      <w:pPr>
        <w:pStyle w:val="ListParagraph"/>
        <w:ind w:left="1440"/>
        <w:rPr>
          <w:rFonts w:ascii="Myriad Pro SemiExt" w:hAnsi="Myriad Pro SemiExt"/>
          <w:color w:val="auto"/>
        </w:rPr>
      </w:pPr>
    </w:p>
    <w:p w14:paraId="2996DD27" w14:textId="4F9F0A3E" w:rsidR="001D265B" w:rsidRDefault="009D2E21" w:rsidP="00824446">
      <w:pPr>
        <w:pStyle w:val="ListParagraph"/>
        <w:numPr>
          <w:ilvl w:val="1"/>
          <w:numId w:val="11"/>
        </w:numPr>
        <w:rPr>
          <w:rFonts w:ascii="Myriad Pro SemiExt" w:hAnsi="Myriad Pro SemiExt"/>
          <w:color w:val="auto"/>
        </w:rPr>
      </w:pPr>
      <w:r>
        <w:rPr>
          <w:rFonts w:ascii="Myriad Pro SemiExt" w:hAnsi="Myriad Pro SemiExt"/>
          <w:color w:val="auto"/>
        </w:rPr>
        <w:t>L</w:t>
      </w:r>
      <w:r w:rsidR="001D265B" w:rsidRPr="00824446">
        <w:rPr>
          <w:rFonts w:ascii="Myriad Pro SemiExt" w:hAnsi="Myriad Pro SemiExt"/>
          <w:color w:val="auto"/>
        </w:rPr>
        <w:t>ovingly and firmly confront people who are caught in any trespass rather than ignoring these people and their problems as though there were no answers to these problems nor accountability for their continuance</w:t>
      </w:r>
    </w:p>
    <w:p w14:paraId="2211B4B0" w14:textId="77777777" w:rsidR="003A3C05" w:rsidRDefault="003A3C05" w:rsidP="003A3C05">
      <w:pPr>
        <w:pStyle w:val="ListParagraph"/>
        <w:ind w:left="1440"/>
        <w:rPr>
          <w:rFonts w:ascii="Myriad Pro SemiExt" w:hAnsi="Myriad Pro SemiExt"/>
          <w:color w:val="auto"/>
        </w:rPr>
      </w:pPr>
    </w:p>
    <w:p w14:paraId="673D9D63" w14:textId="77777777" w:rsidR="003A3C05" w:rsidRPr="00824446" w:rsidRDefault="003A3C05" w:rsidP="003A3C05">
      <w:pPr>
        <w:pStyle w:val="ListParagraph"/>
        <w:ind w:left="1440"/>
        <w:rPr>
          <w:rFonts w:ascii="Myriad Pro SemiExt" w:hAnsi="Myriad Pro SemiExt"/>
          <w:color w:val="auto"/>
        </w:rPr>
      </w:pPr>
    </w:p>
    <w:p w14:paraId="6F4C4F77" w14:textId="2781FA80" w:rsidR="007F66EB" w:rsidRDefault="00135281" w:rsidP="00824446">
      <w:pPr>
        <w:pStyle w:val="ListParagraph"/>
        <w:numPr>
          <w:ilvl w:val="1"/>
          <w:numId w:val="11"/>
        </w:numPr>
        <w:rPr>
          <w:rFonts w:ascii="Myriad Pro SemiExt" w:hAnsi="Myriad Pro SemiExt"/>
          <w:color w:val="auto"/>
        </w:rPr>
      </w:pPr>
      <w:r>
        <w:rPr>
          <w:rFonts w:ascii="Myriad Pro SemiExt" w:hAnsi="Myriad Pro SemiExt"/>
          <w:color w:val="auto"/>
        </w:rPr>
        <w:t>N</w:t>
      </w:r>
      <w:r w:rsidR="007F66EB" w:rsidRPr="00824446">
        <w:rPr>
          <w:rFonts w:ascii="Myriad Pro SemiExt" w:hAnsi="Myriad Pro SemiExt"/>
          <w:color w:val="auto"/>
        </w:rPr>
        <w:t>ot overload any of its members, pastors, elders</w:t>
      </w:r>
      <w:r>
        <w:rPr>
          <w:rFonts w:ascii="Myriad Pro SemiExt" w:hAnsi="Myriad Pro SemiExt"/>
          <w:color w:val="auto"/>
        </w:rPr>
        <w:t>,</w:t>
      </w:r>
      <w:r w:rsidR="007F66EB" w:rsidRPr="00824446">
        <w:rPr>
          <w:rFonts w:ascii="Myriad Pro SemiExt" w:hAnsi="Myriad Pro SemiExt"/>
          <w:color w:val="auto"/>
        </w:rPr>
        <w:t xml:space="preserve"> or lay people with church responsibilities so that they are hindered from fulfilling their family responsibilities and doing what is necessary to develop their own spiritual lives.</w:t>
      </w:r>
    </w:p>
    <w:p w14:paraId="431DFEBC" w14:textId="77777777" w:rsidR="003A3C05" w:rsidRDefault="003A3C05" w:rsidP="003A3C05">
      <w:pPr>
        <w:pStyle w:val="ListParagraph"/>
        <w:ind w:left="1440"/>
        <w:rPr>
          <w:rFonts w:ascii="Myriad Pro SemiExt" w:hAnsi="Myriad Pro SemiExt"/>
          <w:color w:val="auto"/>
        </w:rPr>
      </w:pPr>
    </w:p>
    <w:p w14:paraId="6A9BF91D" w14:textId="77777777" w:rsidR="003A3C05" w:rsidRPr="00824446" w:rsidRDefault="003A3C05" w:rsidP="003A3C05">
      <w:pPr>
        <w:pStyle w:val="ListParagraph"/>
        <w:ind w:left="1440"/>
        <w:rPr>
          <w:rFonts w:ascii="Myriad Pro SemiExt" w:hAnsi="Myriad Pro SemiExt"/>
          <w:color w:val="auto"/>
        </w:rPr>
      </w:pPr>
    </w:p>
    <w:p w14:paraId="1008FED2" w14:textId="59E38FCB" w:rsidR="00A1072E" w:rsidRDefault="00B252C5" w:rsidP="00824446">
      <w:pPr>
        <w:pStyle w:val="ListParagraph"/>
        <w:numPr>
          <w:ilvl w:val="1"/>
          <w:numId w:val="11"/>
        </w:numPr>
        <w:rPr>
          <w:rFonts w:ascii="Myriad Pro SemiExt" w:hAnsi="Myriad Pro SemiExt"/>
          <w:color w:val="auto"/>
        </w:rPr>
      </w:pPr>
      <w:r>
        <w:rPr>
          <w:rFonts w:ascii="Myriad Pro SemiExt" w:hAnsi="Myriad Pro SemiExt"/>
          <w:color w:val="auto"/>
        </w:rPr>
        <w:t>P</w:t>
      </w:r>
      <w:r w:rsidR="00A1072E" w:rsidRPr="00824446">
        <w:rPr>
          <w:rFonts w:ascii="Myriad Pro SemiExt" w:hAnsi="Myriad Pro SemiExt"/>
          <w:color w:val="auto"/>
        </w:rPr>
        <w:t>romote the idea that God’s people need to be</w:t>
      </w:r>
      <w:r>
        <w:rPr>
          <w:rFonts w:ascii="Myriad Pro SemiExt" w:hAnsi="Myriad Pro SemiExt"/>
          <w:color w:val="auto"/>
        </w:rPr>
        <w:t>,</w:t>
      </w:r>
      <w:r w:rsidR="00A1072E" w:rsidRPr="00824446">
        <w:rPr>
          <w:rFonts w:ascii="Myriad Pro SemiExt" w:hAnsi="Myriad Pro SemiExt"/>
          <w:color w:val="auto"/>
        </w:rPr>
        <w:t xml:space="preserve"> and should expect to be</w:t>
      </w:r>
      <w:r>
        <w:rPr>
          <w:rFonts w:ascii="Myriad Pro SemiExt" w:hAnsi="Myriad Pro SemiExt"/>
          <w:color w:val="auto"/>
        </w:rPr>
        <w:t>,</w:t>
      </w:r>
      <w:r w:rsidR="00A1072E" w:rsidRPr="00824446">
        <w:rPr>
          <w:rFonts w:ascii="Myriad Pro SemiExt" w:hAnsi="Myriad Pro SemiExt"/>
          <w:color w:val="auto"/>
        </w:rPr>
        <w:t xml:space="preserve"> lovingly confronted as well as encouraged and comforted by other Christians. In other words, the church that wants to develop a counselling ministry should have a balance between comforting and confronting the saints.</w:t>
      </w:r>
    </w:p>
    <w:p w14:paraId="25BA9E5E" w14:textId="77777777" w:rsidR="003A3C05" w:rsidRDefault="003A3C05" w:rsidP="003A3C05">
      <w:pPr>
        <w:pStyle w:val="ListParagraph"/>
        <w:ind w:left="1440"/>
        <w:rPr>
          <w:rFonts w:ascii="Myriad Pro SemiExt" w:hAnsi="Myriad Pro SemiExt"/>
          <w:color w:val="auto"/>
        </w:rPr>
      </w:pPr>
    </w:p>
    <w:p w14:paraId="72AEAD5D" w14:textId="77777777" w:rsidR="0091162E" w:rsidRDefault="0091162E" w:rsidP="003A3C05">
      <w:pPr>
        <w:pStyle w:val="ListParagraph"/>
        <w:ind w:left="1440"/>
        <w:rPr>
          <w:rFonts w:ascii="Myriad Pro SemiExt" w:hAnsi="Myriad Pro SemiExt"/>
          <w:color w:val="auto"/>
        </w:rPr>
      </w:pPr>
    </w:p>
    <w:p w14:paraId="7119615A" w14:textId="77777777" w:rsidR="0091162E" w:rsidRDefault="0091162E" w:rsidP="003A3C05">
      <w:pPr>
        <w:pStyle w:val="ListParagraph"/>
        <w:ind w:left="1440"/>
        <w:rPr>
          <w:rFonts w:ascii="Myriad Pro SemiExt" w:hAnsi="Myriad Pro SemiExt"/>
          <w:color w:val="auto"/>
        </w:rPr>
      </w:pPr>
    </w:p>
    <w:p w14:paraId="4739E6E9" w14:textId="77777777" w:rsidR="0091162E" w:rsidRDefault="0091162E" w:rsidP="003A3C05">
      <w:pPr>
        <w:pStyle w:val="ListParagraph"/>
        <w:ind w:left="1440"/>
        <w:rPr>
          <w:rFonts w:ascii="Myriad Pro SemiExt" w:hAnsi="Myriad Pro SemiExt"/>
          <w:color w:val="auto"/>
        </w:rPr>
      </w:pPr>
    </w:p>
    <w:p w14:paraId="5745772F" w14:textId="77777777" w:rsidR="0091162E" w:rsidRDefault="0091162E" w:rsidP="003A3C05">
      <w:pPr>
        <w:pStyle w:val="ListParagraph"/>
        <w:ind w:left="1440"/>
        <w:rPr>
          <w:rFonts w:ascii="Myriad Pro SemiExt" w:hAnsi="Myriad Pro SemiExt"/>
          <w:color w:val="auto"/>
        </w:rPr>
      </w:pPr>
    </w:p>
    <w:p w14:paraId="7EB80DE1" w14:textId="77777777" w:rsidR="0091162E" w:rsidRDefault="0091162E" w:rsidP="003A3C05">
      <w:pPr>
        <w:pStyle w:val="ListParagraph"/>
        <w:ind w:left="1440"/>
        <w:rPr>
          <w:rFonts w:ascii="Myriad Pro SemiExt" w:hAnsi="Myriad Pro SemiExt"/>
          <w:color w:val="auto"/>
        </w:rPr>
      </w:pPr>
    </w:p>
    <w:p w14:paraId="295597FD" w14:textId="07291A45" w:rsidR="009271D8" w:rsidRPr="0091162E" w:rsidRDefault="00C4651B" w:rsidP="0091162E">
      <w:pPr>
        <w:pStyle w:val="ListParagraph"/>
        <w:numPr>
          <w:ilvl w:val="1"/>
          <w:numId w:val="11"/>
        </w:numPr>
        <w:rPr>
          <w:rFonts w:ascii="Myriad Pro SemiExt" w:hAnsi="Myriad Pro SemiExt"/>
          <w:color w:val="auto"/>
        </w:rPr>
      </w:pPr>
      <w:r w:rsidRPr="0091162E">
        <w:rPr>
          <w:rFonts w:ascii="Myriad Pro SemiExt" w:hAnsi="Myriad Pro SemiExt"/>
          <w:color w:val="auto"/>
        </w:rPr>
        <w:lastRenderedPageBreak/>
        <w:t>U</w:t>
      </w:r>
      <w:r w:rsidR="009271D8" w:rsidRPr="0091162E">
        <w:rPr>
          <w:rFonts w:ascii="Myriad Pro SemiExt" w:hAnsi="Myriad Pro SemiExt"/>
          <w:color w:val="auto"/>
        </w:rPr>
        <w:t>nderstand that counselling is a part or an aspect of the churches well</w:t>
      </w:r>
      <w:r w:rsidRPr="0091162E">
        <w:rPr>
          <w:rFonts w:ascii="Myriad Pro SemiExt" w:hAnsi="Myriad Pro SemiExt"/>
          <w:color w:val="auto"/>
        </w:rPr>
        <w:t>-</w:t>
      </w:r>
      <w:r w:rsidR="009271D8" w:rsidRPr="0091162E">
        <w:rPr>
          <w:rFonts w:ascii="Myriad Pro SemiExt" w:hAnsi="Myriad Pro SemiExt"/>
          <w:color w:val="auto"/>
        </w:rPr>
        <w:t>rounded ministry for building up God’s people and not separate from the rest of the church</w:t>
      </w:r>
      <w:r w:rsidRPr="0091162E">
        <w:rPr>
          <w:rFonts w:ascii="Myriad Pro SemiExt" w:hAnsi="Myriad Pro SemiExt"/>
          <w:color w:val="auto"/>
        </w:rPr>
        <w:t>’</w:t>
      </w:r>
      <w:r w:rsidR="009271D8" w:rsidRPr="0091162E">
        <w:rPr>
          <w:rFonts w:ascii="Myriad Pro SemiExt" w:hAnsi="Myriad Pro SemiExt"/>
          <w:color w:val="auto"/>
        </w:rPr>
        <w:t>s ministries.</w:t>
      </w:r>
    </w:p>
    <w:p w14:paraId="3AFDC222" w14:textId="77777777" w:rsidR="003A3C05" w:rsidRDefault="003A3C05" w:rsidP="003A3C05">
      <w:pPr>
        <w:pStyle w:val="ListParagraph"/>
        <w:ind w:left="1440"/>
        <w:rPr>
          <w:rFonts w:ascii="Myriad Pro SemiExt" w:hAnsi="Myriad Pro SemiExt"/>
          <w:color w:val="auto"/>
        </w:rPr>
      </w:pPr>
    </w:p>
    <w:p w14:paraId="7FBD7F56" w14:textId="77777777" w:rsidR="003A3C05" w:rsidRPr="00824446" w:rsidRDefault="003A3C05" w:rsidP="003A3C05">
      <w:pPr>
        <w:pStyle w:val="ListParagraph"/>
        <w:ind w:left="1440"/>
        <w:rPr>
          <w:rFonts w:ascii="Myriad Pro SemiExt" w:hAnsi="Myriad Pro SemiExt"/>
          <w:color w:val="auto"/>
        </w:rPr>
      </w:pPr>
    </w:p>
    <w:p w14:paraId="400EC797" w14:textId="412070D9" w:rsidR="005538D8" w:rsidRDefault="00C4651B" w:rsidP="00824446">
      <w:pPr>
        <w:pStyle w:val="ListParagraph"/>
        <w:numPr>
          <w:ilvl w:val="1"/>
          <w:numId w:val="11"/>
        </w:numPr>
        <w:rPr>
          <w:rFonts w:ascii="Myriad Pro SemiExt" w:hAnsi="Myriad Pro SemiExt"/>
          <w:color w:val="auto"/>
        </w:rPr>
      </w:pPr>
      <w:r>
        <w:rPr>
          <w:rFonts w:ascii="Myriad Pro SemiExt" w:hAnsi="Myriad Pro SemiExt"/>
          <w:color w:val="auto"/>
        </w:rPr>
        <w:t>R</w:t>
      </w:r>
      <w:r w:rsidR="005538D8" w:rsidRPr="00824446">
        <w:rPr>
          <w:rFonts w:ascii="Myriad Pro SemiExt" w:hAnsi="Myriad Pro SemiExt"/>
          <w:color w:val="auto"/>
        </w:rPr>
        <w:t>egard counselling as another way in which God’s Word may be effectively ministered to people; as a complement to the public preaching and teaching ministry of the church; it is not to be regarded as more important or less important than other ways of ministering God’s Word to people.</w:t>
      </w:r>
    </w:p>
    <w:p w14:paraId="3BBAF814" w14:textId="77777777" w:rsidR="003A3C05" w:rsidRDefault="003A3C05" w:rsidP="003A3C05">
      <w:pPr>
        <w:pStyle w:val="ListParagraph"/>
        <w:ind w:left="1440"/>
        <w:rPr>
          <w:rFonts w:ascii="Myriad Pro SemiExt" w:hAnsi="Myriad Pro SemiExt"/>
          <w:color w:val="auto"/>
        </w:rPr>
      </w:pPr>
    </w:p>
    <w:p w14:paraId="41ED3EF8" w14:textId="77777777" w:rsidR="003A3C05" w:rsidRPr="00824446" w:rsidRDefault="003A3C05" w:rsidP="003A3C05">
      <w:pPr>
        <w:pStyle w:val="ListParagraph"/>
        <w:ind w:left="1440"/>
        <w:rPr>
          <w:rFonts w:ascii="Myriad Pro SemiExt" w:hAnsi="Myriad Pro SemiExt"/>
          <w:color w:val="auto"/>
        </w:rPr>
      </w:pPr>
    </w:p>
    <w:p w14:paraId="600F73D9" w14:textId="3E09F7B4" w:rsidR="00080A9C" w:rsidRDefault="00C4651B" w:rsidP="00824446">
      <w:pPr>
        <w:pStyle w:val="ListParagraph"/>
        <w:numPr>
          <w:ilvl w:val="1"/>
          <w:numId w:val="11"/>
        </w:numPr>
        <w:rPr>
          <w:rFonts w:ascii="Myriad Pro SemiExt" w:hAnsi="Myriad Pro SemiExt"/>
          <w:color w:val="auto"/>
        </w:rPr>
      </w:pPr>
      <w:r>
        <w:rPr>
          <w:rFonts w:ascii="Myriad Pro SemiExt" w:hAnsi="Myriad Pro SemiExt"/>
          <w:color w:val="auto"/>
        </w:rPr>
        <w:t>D</w:t>
      </w:r>
      <w:r w:rsidR="00080A9C" w:rsidRPr="00824446">
        <w:rPr>
          <w:rFonts w:ascii="Myriad Pro SemiExt" w:hAnsi="Myriad Pro SemiExt"/>
          <w:color w:val="auto"/>
        </w:rPr>
        <w:t>evelop a list of professionals who have certain areas of expertise and can assist on certain matters, but who will not undermine the philosophy and commitments of the church’s counselling ministry.</w:t>
      </w:r>
    </w:p>
    <w:p w14:paraId="174EEB2D" w14:textId="77777777" w:rsidR="003A3C05" w:rsidRDefault="003A3C05" w:rsidP="003A3C05">
      <w:pPr>
        <w:pStyle w:val="ListParagraph"/>
        <w:ind w:left="1440"/>
        <w:rPr>
          <w:rFonts w:ascii="Myriad Pro SemiExt" w:hAnsi="Myriad Pro SemiExt"/>
          <w:color w:val="auto"/>
        </w:rPr>
      </w:pPr>
    </w:p>
    <w:p w14:paraId="29AE2D2C" w14:textId="77777777" w:rsidR="003A3C05" w:rsidRPr="00824446" w:rsidRDefault="003A3C05" w:rsidP="003A3C05">
      <w:pPr>
        <w:pStyle w:val="ListParagraph"/>
        <w:ind w:left="1440"/>
        <w:rPr>
          <w:rFonts w:ascii="Myriad Pro SemiExt" w:hAnsi="Myriad Pro SemiExt"/>
          <w:color w:val="auto"/>
        </w:rPr>
      </w:pPr>
    </w:p>
    <w:p w14:paraId="03A5DB79" w14:textId="59E21873" w:rsidR="00184B32" w:rsidRDefault="00C4651B" w:rsidP="00824446">
      <w:pPr>
        <w:pStyle w:val="ListParagraph"/>
        <w:numPr>
          <w:ilvl w:val="1"/>
          <w:numId w:val="11"/>
        </w:numPr>
        <w:rPr>
          <w:rFonts w:ascii="Myriad Pro SemiExt" w:hAnsi="Myriad Pro SemiExt"/>
          <w:color w:val="auto"/>
        </w:rPr>
      </w:pPr>
      <w:r>
        <w:rPr>
          <w:rFonts w:ascii="Myriad Pro SemiExt" w:hAnsi="Myriad Pro SemiExt"/>
          <w:color w:val="auto"/>
        </w:rPr>
        <w:t>P</w:t>
      </w:r>
      <w:r w:rsidR="00184B32" w:rsidRPr="00824446">
        <w:rPr>
          <w:rFonts w:ascii="Myriad Pro SemiExt" w:hAnsi="Myriad Pro SemiExt"/>
          <w:color w:val="auto"/>
        </w:rPr>
        <w:t>rovide funds for purchasing counselling materials, counselling forms, books</w:t>
      </w:r>
      <w:r w:rsidR="00D20439">
        <w:rPr>
          <w:rFonts w:ascii="Myriad Pro SemiExt" w:hAnsi="Myriad Pro SemiExt"/>
          <w:color w:val="auto"/>
        </w:rPr>
        <w:t>,</w:t>
      </w:r>
      <w:r w:rsidR="00184B32" w:rsidRPr="00824446">
        <w:rPr>
          <w:rFonts w:ascii="Myriad Pro SemiExt" w:hAnsi="Myriad Pro SemiExt"/>
          <w:color w:val="auto"/>
        </w:rPr>
        <w:t xml:space="preserve"> and tapes that can be used for equipping counsellors or for homework assignments for </w:t>
      </w:r>
      <w:proofErr w:type="spellStart"/>
      <w:r w:rsidR="00184B32" w:rsidRPr="00824446">
        <w:rPr>
          <w:rFonts w:ascii="Myriad Pro SemiExt" w:hAnsi="Myriad Pro SemiExt"/>
          <w:color w:val="auto"/>
        </w:rPr>
        <w:t>counsel</w:t>
      </w:r>
      <w:r w:rsidR="00D20439">
        <w:rPr>
          <w:rFonts w:ascii="Myriad Pro SemiExt" w:hAnsi="Myriad Pro SemiExt"/>
          <w:color w:val="auto"/>
        </w:rPr>
        <w:t>l</w:t>
      </w:r>
      <w:r w:rsidR="00184B32" w:rsidRPr="00824446">
        <w:rPr>
          <w:rFonts w:ascii="Myriad Pro SemiExt" w:hAnsi="Myriad Pro SemiExt"/>
          <w:color w:val="auto"/>
        </w:rPr>
        <w:t>ees</w:t>
      </w:r>
      <w:proofErr w:type="spellEnd"/>
      <w:r w:rsidR="00184B32" w:rsidRPr="00824446">
        <w:rPr>
          <w:rFonts w:ascii="Myriad Pro SemiExt" w:hAnsi="Myriad Pro SemiExt"/>
          <w:color w:val="auto"/>
        </w:rPr>
        <w:t>.</w:t>
      </w:r>
    </w:p>
    <w:p w14:paraId="3695827E" w14:textId="77777777" w:rsidR="003A3C05" w:rsidRDefault="003A3C05" w:rsidP="003A3C05">
      <w:pPr>
        <w:pStyle w:val="ListParagraph"/>
        <w:ind w:left="1440"/>
        <w:rPr>
          <w:rFonts w:ascii="Myriad Pro SemiExt" w:hAnsi="Myriad Pro SemiExt"/>
          <w:color w:val="auto"/>
        </w:rPr>
      </w:pPr>
    </w:p>
    <w:p w14:paraId="626EE060" w14:textId="77777777" w:rsidR="003A3C05" w:rsidRPr="00824446" w:rsidRDefault="003A3C05" w:rsidP="003A3C05">
      <w:pPr>
        <w:pStyle w:val="ListParagraph"/>
        <w:ind w:left="1440"/>
        <w:rPr>
          <w:rFonts w:ascii="Myriad Pro SemiExt" w:hAnsi="Myriad Pro SemiExt"/>
          <w:color w:val="auto"/>
        </w:rPr>
      </w:pPr>
    </w:p>
    <w:p w14:paraId="611DB116" w14:textId="312A4B20" w:rsidR="00D20439" w:rsidRPr="00A63EAC" w:rsidRDefault="00D20439" w:rsidP="00CF69B8">
      <w:pPr>
        <w:pStyle w:val="ListParagraph"/>
        <w:numPr>
          <w:ilvl w:val="1"/>
          <w:numId w:val="11"/>
        </w:numPr>
        <w:rPr>
          <w:rFonts w:ascii="Myriad Pro SemiExt" w:hAnsi="Myriad Pro SemiExt"/>
          <w:color w:val="auto"/>
        </w:rPr>
      </w:pPr>
      <w:r w:rsidRPr="00A63EAC">
        <w:rPr>
          <w:rFonts w:ascii="Myriad Pro SemiExt" w:hAnsi="Myriad Pro SemiExt"/>
          <w:color w:val="auto"/>
        </w:rPr>
        <w:t>P</w:t>
      </w:r>
      <w:r w:rsidR="00D34170" w:rsidRPr="00A63EAC">
        <w:rPr>
          <w:rFonts w:ascii="Myriad Pro SemiExt" w:hAnsi="Myriad Pro SemiExt"/>
          <w:color w:val="auto"/>
        </w:rPr>
        <w:t>rayerfully think through and establish policies and guidelines for the practical operation of the ministry</w:t>
      </w:r>
      <w:r w:rsidR="00A63EAC">
        <w:rPr>
          <w:rFonts w:ascii="Myriad Pro SemiExt" w:hAnsi="Myriad Pro SemiExt"/>
          <w:color w:val="auto"/>
        </w:rPr>
        <w:t>.</w:t>
      </w:r>
    </w:p>
    <w:p w14:paraId="103A6A6B" w14:textId="77777777" w:rsidR="00D20439" w:rsidRDefault="00D20439" w:rsidP="00D20439">
      <w:pPr>
        <w:pStyle w:val="ListParagraph"/>
        <w:ind w:left="1440"/>
        <w:rPr>
          <w:rFonts w:ascii="Myriad Pro SemiExt" w:hAnsi="Myriad Pro SemiExt"/>
          <w:color w:val="auto"/>
        </w:rPr>
      </w:pPr>
    </w:p>
    <w:p w14:paraId="550A1863" w14:textId="77777777" w:rsidR="00A63EAC" w:rsidRPr="00824446" w:rsidRDefault="00A63EAC" w:rsidP="00D20439">
      <w:pPr>
        <w:pStyle w:val="ListParagraph"/>
        <w:ind w:left="1440"/>
        <w:rPr>
          <w:rFonts w:ascii="Myriad Pro SemiExt" w:hAnsi="Myriad Pro SemiExt"/>
          <w:color w:val="auto"/>
        </w:rPr>
      </w:pPr>
    </w:p>
    <w:p w14:paraId="4401030A" w14:textId="046DF6C2" w:rsidR="003A3C05" w:rsidRDefault="00A610D3" w:rsidP="003A3C05">
      <w:pPr>
        <w:pStyle w:val="ListParagraph"/>
        <w:numPr>
          <w:ilvl w:val="1"/>
          <w:numId w:val="11"/>
        </w:numPr>
        <w:rPr>
          <w:rFonts w:ascii="Myriad Pro SemiExt" w:hAnsi="Myriad Pro SemiExt"/>
          <w:color w:val="auto"/>
        </w:rPr>
      </w:pPr>
      <w:r>
        <w:rPr>
          <w:rFonts w:ascii="Myriad Pro SemiExt" w:hAnsi="Myriad Pro SemiExt"/>
          <w:color w:val="auto"/>
        </w:rPr>
        <w:t>E</w:t>
      </w:r>
      <w:r w:rsidR="00D646DA" w:rsidRPr="00824446">
        <w:rPr>
          <w:rFonts w:ascii="Myriad Pro SemiExt" w:hAnsi="Myriad Pro SemiExt"/>
          <w:color w:val="auto"/>
        </w:rPr>
        <w:t xml:space="preserve">xpose the errors </w:t>
      </w:r>
      <w:r w:rsidR="00A63EAC">
        <w:rPr>
          <w:rFonts w:ascii="Myriad Pro SemiExt" w:hAnsi="Myriad Pro SemiExt"/>
          <w:color w:val="auto"/>
        </w:rPr>
        <w:t xml:space="preserve">of </w:t>
      </w:r>
      <w:r w:rsidR="00D646DA" w:rsidRPr="00824446">
        <w:rPr>
          <w:rFonts w:ascii="Myriad Pro SemiExt" w:hAnsi="Myriad Pro SemiExt"/>
          <w:color w:val="auto"/>
        </w:rPr>
        <w:t>pseudo</w:t>
      </w:r>
      <w:r w:rsidR="00E871F7">
        <w:rPr>
          <w:rFonts w:ascii="Myriad Pro SemiExt" w:hAnsi="Myriad Pro SemiExt"/>
          <w:color w:val="auto"/>
        </w:rPr>
        <w:t>-</w:t>
      </w:r>
      <w:r w:rsidR="00D646DA" w:rsidRPr="00824446">
        <w:rPr>
          <w:rFonts w:ascii="Myriad Pro SemiExt" w:hAnsi="Myriad Pro SemiExt"/>
          <w:color w:val="auto"/>
        </w:rPr>
        <w:t xml:space="preserve">Christian counselling practices that have displaced the </w:t>
      </w:r>
      <w:r w:rsidR="00A63EAC">
        <w:rPr>
          <w:rFonts w:ascii="Myriad Pro SemiExt" w:hAnsi="Myriad Pro SemiExt"/>
          <w:color w:val="auto"/>
        </w:rPr>
        <w:t>W</w:t>
      </w:r>
      <w:r w:rsidR="00D646DA" w:rsidRPr="00824446">
        <w:rPr>
          <w:rFonts w:ascii="Myriad Pro SemiExt" w:hAnsi="Myriad Pro SemiExt"/>
          <w:color w:val="auto"/>
        </w:rPr>
        <w:t>ord of God.</w:t>
      </w:r>
    </w:p>
    <w:p w14:paraId="22F42D7F" w14:textId="77777777" w:rsidR="003A3C05" w:rsidRDefault="003A3C05" w:rsidP="003A3C05">
      <w:pPr>
        <w:pStyle w:val="ListParagraph"/>
        <w:ind w:left="1440"/>
        <w:rPr>
          <w:rFonts w:ascii="Myriad Pro SemiExt" w:hAnsi="Myriad Pro SemiExt"/>
          <w:color w:val="auto"/>
        </w:rPr>
      </w:pPr>
    </w:p>
    <w:p w14:paraId="76B3AD50" w14:textId="77777777" w:rsidR="003A3C05" w:rsidRPr="003A3C05" w:rsidRDefault="003A3C05" w:rsidP="003A3C05">
      <w:pPr>
        <w:pStyle w:val="ListParagraph"/>
        <w:ind w:left="1440"/>
        <w:rPr>
          <w:rFonts w:ascii="Myriad Pro SemiExt" w:hAnsi="Myriad Pro SemiExt"/>
          <w:color w:val="auto"/>
        </w:rPr>
      </w:pPr>
    </w:p>
    <w:p w14:paraId="165C8E7C" w14:textId="637F2629" w:rsidR="00824446" w:rsidRDefault="00824446" w:rsidP="00E871F7">
      <w:pPr>
        <w:pStyle w:val="ListParagraph"/>
        <w:numPr>
          <w:ilvl w:val="2"/>
          <w:numId w:val="11"/>
        </w:numPr>
        <w:rPr>
          <w:rFonts w:ascii="Myriad Pro SemiExt" w:hAnsi="Myriad Pro SemiExt"/>
          <w:color w:val="auto"/>
        </w:rPr>
      </w:pPr>
      <w:r w:rsidRPr="00E871F7">
        <w:rPr>
          <w:rFonts w:ascii="Myriad Pro SemiExt" w:hAnsi="Myriad Pro SemiExt"/>
          <w:color w:val="auto"/>
        </w:rPr>
        <w:t>Christian psychology</w:t>
      </w:r>
    </w:p>
    <w:p w14:paraId="002B7039" w14:textId="77777777" w:rsidR="003A3C05" w:rsidRPr="00E871F7" w:rsidRDefault="003A3C05" w:rsidP="003A3C05">
      <w:pPr>
        <w:pStyle w:val="ListParagraph"/>
        <w:ind w:left="2160"/>
        <w:rPr>
          <w:rFonts w:ascii="Myriad Pro SemiExt" w:hAnsi="Myriad Pro SemiExt"/>
          <w:color w:val="auto"/>
        </w:rPr>
      </w:pPr>
    </w:p>
    <w:p w14:paraId="00B29115" w14:textId="65E73123" w:rsidR="003A3C05" w:rsidRDefault="00E871F7" w:rsidP="003A3C05">
      <w:pPr>
        <w:pStyle w:val="ListParagraph"/>
        <w:numPr>
          <w:ilvl w:val="2"/>
          <w:numId w:val="11"/>
        </w:numPr>
        <w:rPr>
          <w:rFonts w:ascii="Myriad Pro SemiExt" w:hAnsi="Myriad Pro SemiExt"/>
          <w:color w:val="auto"/>
        </w:rPr>
      </w:pPr>
      <w:r>
        <w:rPr>
          <w:rFonts w:ascii="Myriad Pro SemiExt" w:hAnsi="Myriad Pro SemiExt"/>
          <w:color w:val="auto"/>
        </w:rPr>
        <w:t>I</w:t>
      </w:r>
      <w:r w:rsidR="00824446" w:rsidRPr="00E871F7">
        <w:rPr>
          <w:rFonts w:ascii="Myriad Pro SemiExt" w:hAnsi="Myriad Pro SemiExt"/>
          <w:color w:val="auto"/>
        </w:rPr>
        <w:t>ntegrated Christian counselling</w:t>
      </w:r>
    </w:p>
    <w:p w14:paraId="6649CCF5" w14:textId="77777777" w:rsidR="003A3C05" w:rsidRPr="003A3C05" w:rsidRDefault="003A3C05" w:rsidP="003A3C05">
      <w:pPr>
        <w:pStyle w:val="ListParagraph"/>
        <w:ind w:left="2160"/>
        <w:rPr>
          <w:rFonts w:ascii="Myriad Pro SemiExt" w:hAnsi="Myriad Pro SemiExt"/>
          <w:color w:val="auto"/>
        </w:rPr>
      </w:pPr>
    </w:p>
    <w:p w14:paraId="724A6E58" w14:textId="09C8860C" w:rsidR="00824446" w:rsidRDefault="00824446" w:rsidP="00E871F7">
      <w:pPr>
        <w:pStyle w:val="ListParagraph"/>
        <w:numPr>
          <w:ilvl w:val="2"/>
          <w:numId w:val="11"/>
        </w:numPr>
        <w:rPr>
          <w:rFonts w:ascii="Myriad Pro SemiExt" w:hAnsi="Myriad Pro SemiExt"/>
          <w:color w:val="auto"/>
        </w:rPr>
      </w:pPr>
      <w:r w:rsidRPr="00E871F7">
        <w:rPr>
          <w:rFonts w:ascii="Myriad Pro SemiExt" w:hAnsi="Myriad Pro SemiExt"/>
          <w:color w:val="auto"/>
        </w:rPr>
        <w:t>Theopoetic prayer counselling</w:t>
      </w:r>
    </w:p>
    <w:p w14:paraId="79FE9B85" w14:textId="77777777" w:rsidR="003A3C05" w:rsidRPr="00E871F7" w:rsidRDefault="003A3C05" w:rsidP="003A3C05">
      <w:pPr>
        <w:pStyle w:val="ListParagraph"/>
        <w:ind w:left="2160"/>
        <w:rPr>
          <w:rFonts w:ascii="Myriad Pro SemiExt" w:hAnsi="Myriad Pro SemiExt"/>
          <w:color w:val="auto"/>
        </w:rPr>
      </w:pPr>
    </w:p>
    <w:p w14:paraId="2C7828DF" w14:textId="5561725E" w:rsidR="00824446" w:rsidRDefault="00824446" w:rsidP="00E871F7">
      <w:pPr>
        <w:pStyle w:val="ListParagraph"/>
        <w:numPr>
          <w:ilvl w:val="2"/>
          <w:numId w:val="11"/>
        </w:numPr>
        <w:rPr>
          <w:rFonts w:ascii="Myriad Pro SemiExt" w:hAnsi="Myriad Pro SemiExt"/>
          <w:color w:val="auto"/>
        </w:rPr>
      </w:pPr>
      <w:r w:rsidRPr="00E871F7">
        <w:rPr>
          <w:rFonts w:ascii="Myriad Pro SemiExt" w:hAnsi="Myriad Pro SemiExt"/>
          <w:color w:val="auto"/>
        </w:rPr>
        <w:t>Deliverance ministry (demon and generational courses)</w:t>
      </w:r>
    </w:p>
    <w:p w14:paraId="7737B438" w14:textId="77777777" w:rsidR="003A3C05" w:rsidRPr="00E871F7" w:rsidRDefault="003A3C05" w:rsidP="003A3C05">
      <w:pPr>
        <w:pStyle w:val="ListParagraph"/>
        <w:ind w:left="2160"/>
        <w:rPr>
          <w:rFonts w:ascii="Myriad Pro SemiExt" w:hAnsi="Myriad Pro SemiExt"/>
          <w:color w:val="auto"/>
        </w:rPr>
      </w:pPr>
    </w:p>
    <w:p w14:paraId="18C4B314" w14:textId="37000A5C" w:rsidR="00824446" w:rsidRPr="00E871F7" w:rsidRDefault="00824446" w:rsidP="00E871F7">
      <w:pPr>
        <w:pStyle w:val="ListParagraph"/>
        <w:numPr>
          <w:ilvl w:val="2"/>
          <w:numId w:val="11"/>
        </w:numPr>
        <w:rPr>
          <w:rFonts w:ascii="Myriad Pro SemiExt" w:hAnsi="Myriad Pro SemiExt"/>
          <w:color w:val="auto"/>
        </w:rPr>
      </w:pPr>
      <w:r w:rsidRPr="00E871F7">
        <w:rPr>
          <w:rFonts w:ascii="Myriad Pro SemiExt" w:hAnsi="Myriad Pro SemiExt"/>
          <w:color w:val="auto"/>
        </w:rPr>
        <w:t>Alcoholics Anonymous</w:t>
      </w:r>
    </w:p>
    <w:sectPr w:rsidR="00824446" w:rsidRPr="00E871F7" w:rsidSect="00534B26">
      <w:footerReference w:type="default" r:id="rId11"/>
      <w:footerReference w:type="first" r:id="rId12"/>
      <w:pgSz w:w="12240" w:h="15840" w:code="1"/>
      <w:pgMar w:top="1440" w:right="1440" w:bottom="1440" w:left="144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D22FE" w14:textId="77777777" w:rsidR="005E4F46" w:rsidRDefault="005E4F46">
      <w:pPr>
        <w:spacing w:line="240" w:lineRule="auto"/>
      </w:pPr>
      <w:r>
        <w:separator/>
      </w:r>
    </w:p>
  </w:endnote>
  <w:endnote w:type="continuationSeparator" w:id="0">
    <w:p w14:paraId="71DA2D23" w14:textId="77777777" w:rsidR="005E4F46" w:rsidRDefault="005E4F46">
      <w:pPr>
        <w:spacing w:line="240" w:lineRule="auto"/>
      </w:pPr>
      <w:r>
        <w:continuationSeparator/>
      </w:r>
    </w:p>
  </w:endnote>
  <w:endnote w:type="continuationNotice" w:id="1">
    <w:p w14:paraId="2CCDAF43" w14:textId="77777777" w:rsidR="005E4F46" w:rsidRDefault="005E4F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iome">
    <w:charset w:val="00"/>
    <w:family w:val="swiss"/>
    <w:pitch w:val="variable"/>
    <w:sig w:usb0="A11526FF" w:usb1="8000000A"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 Pro SemiExt">
    <w:panose1 w:val="020B0505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378252"/>
      <w:docPartObj>
        <w:docPartGallery w:val="Page Numbers (Bottom of Page)"/>
        <w:docPartUnique/>
      </w:docPartObj>
    </w:sdtPr>
    <w:sdtEndPr>
      <w:rPr>
        <w:rFonts w:ascii="Myriad Pro SemiExt" w:hAnsi="Myriad Pro SemiExt"/>
        <w:noProof/>
      </w:rPr>
    </w:sdtEndPr>
    <w:sdtContent>
      <w:p w14:paraId="511AA276" w14:textId="1E4C8344" w:rsidR="00534B26" w:rsidRPr="00534B26" w:rsidRDefault="00534B26">
        <w:pPr>
          <w:pStyle w:val="Footer"/>
          <w:jc w:val="center"/>
          <w:rPr>
            <w:rFonts w:ascii="Myriad Pro SemiExt" w:hAnsi="Myriad Pro SemiExt"/>
          </w:rPr>
        </w:pPr>
        <w:r w:rsidRPr="00534B26">
          <w:rPr>
            <w:rFonts w:ascii="Myriad Pro SemiExt" w:hAnsi="Myriad Pro SemiExt"/>
          </w:rPr>
          <w:fldChar w:fldCharType="begin"/>
        </w:r>
        <w:r w:rsidRPr="00534B26">
          <w:rPr>
            <w:rFonts w:ascii="Myriad Pro SemiExt" w:hAnsi="Myriad Pro SemiExt"/>
          </w:rPr>
          <w:instrText xml:space="preserve"> PAGE   \* MERGEFORMAT </w:instrText>
        </w:r>
        <w:r w:rsidRPr="00534B26">
          <w:rPr>
            <w:rFonts w:ascii="Myriad Pro SemiExt" w:hAnsi="Myriad Pro SemiExt"/>
          </w:rPr>
          <w:fldChar w:fldCharType="separate"/>
        </w:r>
        <w:r w:rsidRPr="00534B26">
          <w:rPr>
            <w:rFonts w:ascii="Myriad Pro SemiExt" w:hAnsi="Myriad Pro SemiExt"/>
            <w:noProof/>
          </w:rPr>
          <w:t>2</w:t>
        </w:r>
        <w:r w:rsidRPr="00534B26">
          <w:rPr>
            <w:rFonts w:ascii="Myriad Pro SemiExt" w:hAnsi="Myriad Pro SemiExt"/>
            <w:noProof/>
          </w:rPr>
          <w:fldChar w:fldCharType="end"/>
        </w:r>
      </w:p>
    </w:sdtContent>
  </w:sdt>
  <w:p w14:paraId="48E0D0BD" w14:textId="77777777" w:rsidR="00534B26" w:rsidRDefault="00534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2633953"/>
      <w:docPartObj>
        <w:docPartGallery w:val="Page Numbers (Bottom of Page)"/>
        <w:docPartUnique/>
      </w:docPartObj>
    </w:sdtPr>
    <w:sdtEndPr>
      <w:rPr>
        <w:rFonts w:ascii="Myriad Pro SemiExt" w:hAnsi="Myriad Pro SemiExt"/>
        <w:noProof/>
      </w:rPr>
    </w:sdtEndPr>
    <w:sdtContent>
      <w:p w14:paraId="251C3910" w14:textId="03D8F64A" w:rsidR="00606C07" w:rsidRPr="00606C07" w:rsidRDefault="00606C07">
        <w:pPr>
          <w:pStyle w:val="Footer"/>
          <w:jc w:val="center"/>
          <w:rPr>
            <w:rFonts w:ascii="Myriad Pro SemiExt" w:hAnsi="Myriad Pro SemiExt"/>
          </w:rPr>
        </w:pPr>
        <w:r w:rsidRPr="00606C07">
          <w:rPr>
            <w:rFonts w:ascii="Myriad Pro SemiExt" w:hAnsi="Myriad Pro SemiExt"/>
          </w:rPr>
          <w:fldChar w:fldCharType="begin"/>
        </w:r>
        <w:r w:rsidRPr="00606C07">
          <w:rPr>
            <w:rFonts w:ascii="Myriad Pro SemiExt" w:hAnsi="Myriad Pro SemiExt"/>
          </w:rPr>
          <w:instrText xml:space="preserve"> PAGE   \* MERGEFORMAT </w:instrText>
        </w:r>
        <w:r w:rsidRPr="00606C07">
          <w:rPr>
            <w:rFonts w:ascii="Myriad Pro SemiExt" w:hAnsi="Myriad Pro SemiExt"/>
          </w:rPr>
          <w:fldChar w:fldCharType="separate"/>
        </w:r>
        <w:r w:rsidRPr="00606C07">
          <w:rPr>
            <w:rFonts w:ascii="Myriad Pro SemiExt" w:hAnsi="Myriad Pro SemiExt"/>
            <w:noProof/>
          </w:rPr>
          <w:t>2</w:t>
        </w:r>
        <w:r w:rsidRPr="00606C07">
          <w:rPr>
            <w:rFonts w:ascii="Myriad Pro SemiExt" w:hAnsi="Myriad Pro SemiExt"/>
            <w:noProof/>
          </w:rPr>
          <w:fldChar w:fldCharType="end"/>
        </w:r>
      </w:p>
    </w:sdtContent>
  </w:sdt>
  <w:p w14:paraId="7D223A1C" w14:textId="77777777" w:rsidR="00606C07" w:rsidRDefault="0060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21BC6" w14:textId="77777777" w:rsidR="005E4F46" w:rsidRDefault="005E4F46">
      <w:pPr>
        <w:spacing w:line="240" w:lineRule="auto"/>
      </w:pPr>
      <w:r>
        <w:separator/>
      </w:r>
    </w:p>
  </w:footnote>
  <w:footnote w:type="continuationSeparator" w:id="0">
    <w:p w14:paraId="236B04CB" w14:textId="77777777" w:rsidR="005E4F46" w:rsidRDefault="005E4F46">
      <w:pPr>
        <w:spacing w:line="240" w:lineRule="auto"/>
      </w:pPr>
      <w:r>
        <w:continuationSeparator/>
      </w:r>
    </w:p>
  </w:footnote>
  <w:footnote w:type="continuationNotice" w:id="1">
    <w:p w14:paraId="31B7B0D0" w14:textId="77777777" w:rsidR="005E4F46" w:rsidRDefault="005E4F4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95982"/>
    <w:multiLevelType w:val="multilevel"/>
    <w:tmpl w:val="4432A3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99775F2"/>
    <w:multiLevelType w:val="hybridMultilevel"/>
    <w:tmpl w:val="EB5CDA7E"/>
    <w:lvl w:ilvl="0" w:tplc="CE52DF34">
      <w:start w:val="1"/>
      <w:numFmt w:val="bullet"/>
      <w:pStyle w:val="Achieveme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90AF9"/>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9332B6"/>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4806F1"/>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E5B5B"/>
    <w:multiLevelType w:val="multilevel"/>
    <w:tmpl w:val="EB2C91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37D945CD"/>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256CC9"/>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9429C"/>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47470F"/>
    <w:multiLevelType w:val="hybridMultilevel"/>
    <w:tmpl w:val="16DC40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7F0AC8"/>
    <w:multiLevelType w:val="hybridMultilevel"/>
    <w:tmpl w:val="DEAAB7B0"/>
    <w:lvl w:ilvl="0" w:tplc="9440DDEA">
      <w:start w:val="1"/>
      <w:numFmt w:val="decimal"/>
      <w:lvlText w:val="%1."/>
      <w:lvlJc w:val="left"/>
      <w:pPr>
        <w:ind w:left="720" w:hanging="360"/>
      </w:pPr>
      <w:rPr>
        <w:rFonts w:hint="default"/>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78A2C9B"/>
    <w:multiLevelType w:val="hybridMultilevel"/>
    <w:tmpl w:val="FA16D8F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53310664">
    <w:abstractNumId w:val="0"/>
  </w:num>
  <w:num w:numId="2" w16cid:durableId="369956652">
    <w:abstractNumId w:val="5"/>
  </w:num>
  <w:num w:numId="3" w16cid:durableId="1718776465">
    <w:abstractNumId w:val="1"/>
  </w:num>
  <w:num w:numId="4" w16cid:durableId="1997226221">
    <w:abstractNumId w:val="10"/>
  </w:num>
  <w:num w:numId="5" w16cid:durableId="480973823">
    <w:abstractNumId w:val="3"/>
  </w:num>
  <w:num w:numId="6" w16cid:durableId="490100092">
    <w:abstractNumId w:val="8"/>
  </w:num>
  <w:num w:numId="7" w16cid:durableId="549995989">
    <w:abstractNumId w:val="7"/>
  </w:num>
  <w:num w:numId="8" w16cid:durableId="415249693">
    <w:abstractNumId w:val="2"/>
  </w:num>
  <w:num w:numId="9" w16cid:durableId="11609244">
    <w:abstractNumId w:val="6"/>
  </w:num>
  <w:num w:numId="10" w16cid:durableId="1815637731">
    <w:abstractNumId w:val="4"/>
  </w:num>
  <w:num w:numId="11" w16cid:durableId="1203665318">
    <w:abstractNumId w:val="9"/>
  </w:num>
  <w:num w:numId="12" w16cid:durableId="467938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AE"/>
    <w:rsid w:val="00004B60"/>
    <w:rsid w:val="000063FE"/>
    <w:rsid w:val="00011BCB"/>
    <w:rsid w:val="00014FCC"/>
    <w:rsid w:val="00015F85"/>
    <w:rsid w:val="00020C77"/>
    <w:rsid w:val="000252E7"/>
    <w:rsid w:val="00025B50"/>
    <w:rsid w:val="00031DF4"/>
    <w:rsid w:val="0003529E"/>
    <w:rsid w:val="000356AD"/>
    <w:rsid w:val="00036EBC"/>
    <w:rsid w:val="00040F51"/>
    <w:rsid w:val="00046388"/>
    <w:rsid w:val="000523E0"/>
    <w:rsid w:val="00053D6B"/>
    <w:rsid w:val="0005469C"/>
    <w:rsid w:val="00060268"/>
    <w:rsid w:val="000807DA"/>
    <w:rsid w:val="00080A9C"/>
    <w:rsid w:val="00083637"/>
    <w:rsid w:val="00085E4C"/>
    <w:rsid w:val="00090533"/>
    <w:rsid w:val="00090E95"/>
    <w:rsid w:val="000A24DA"/>
    <w:rsid w:val="000A6FF7"/>
    <w:rsid w:val="000A7C75"/>
    <w:rsid w:val="000B18A9"/>
    <w:rsid w:val="000B2565"/>
    <w:rsid w:val="000C5153"/>
    <w:rsid w:val="000C6EAD"/>
    <w:rsid w:val="000D06E4"/>
    <w:rsid w:val="000D1B3D"/>
    <w:rsid w:val="000D2590"/>
    <w:rsid w:val="000E0AC4"/>
    <w:rsid w:val="000E5263"/>
    <w:rsid w:val="000F14EB"/>
    <w:rsid w:val="001026C4"/>
    <w:rsid w:val="0011127B"/>
    <w:rsid w:val="00121B9E"/>
    <w:rsid w:val="001300F5"/>
    <w:rsid w:val="00135281"/>
    <w:rsid w:val="00141E45"/>
    <w:rsid w:val="00145017"/>
    <w:rsid w:val="00153529"/>
    <w:rsid w:val="001702F2"/>
    <w:rsid w:val="001731C2"/>
    <w:rsid w:val="00174860"/>
    <w:rsid w:val="001840C8"/>
    <w:rsid w:val="00184B32"/>
    <w:rsid w:val="00186766"/>
    <w:rsid w:val="001A570F"/>
    <w:rsid w:val="001B07FB"/>
    <w:rsid w:val="001B225B"/>
    <w:rsid w:val="001B7996"/>
    <w:rsid w:val="001C6421"/>
    <w:rsid w:val="001D265B"/>
    <w:rsid w:val="001D5050"/>
    <w:rsid w:val="001D5FEB"/>
    <w:rsid w:val="001E3650"/>
    <w:rsid w:val="001E56E5"/>
    <w:rsid w:val="0022127C"/>
    <w:rsid w:val="002223E5"/>
    <w:rsid w:val="0023344F"/>
    <w:rsid w:val="00241823"/>
    <w:rsid w:val="002424AE"/>
    <w:rsid w:val="0025356D"/>
    <w:rsid w:val="0025454A"/>
    <w:rsid w:val="0025774D"/>
    <w:rsid w:val="00267CF1"/>
    <w:rsid w:val="00275692"/>
    <w:rsid w:val="002776D0"/>
    <w:rsid w:val="002906D1"/>
    <w:rsid w:val="002A3358"/>
    <w:rsid w:val="002A3402"/>
    <w:rsid w:val="002A66E3"/>
    <w:rsid w:val="002B3047"/>
    <w:rsid w:val="002B3667"/>
    <w:rsid w:val="002B65A2"/>
    <w:rsid w:val="002C20B6"/>
    <w:rsid w:val="002C536E"/>
    <w:rsid w:val="002D292C"/>
    <w:rsid w:val="002D5503"/>
    <w:rsid w:val="002D6FBF"/>
    <w:rsid w:val="002D745D"/>
    <w:rsid w:val="002D7E7C"/>
    <w:rsid w:val="002E3F9C"/>
    <w:rsid w:val="002F742B"/>
    <w:rsid w:val="00312A76"/>
    <w:rsid w:val="003177DE"/>
    <w:rsid w:val="003227F5"/>
    <w:rsid w:val="00322934"/>
    <w:rsid w:val="00323E65"/>
    <w:rsid w:val="00324983"/>
    <w:rsid w:val="003337E3"/>
    <w:rsid w:val="003339F0"/>
    <w:rsid w:val="00343D8B"/>
    <w:rsid w:val="0034599D"/>
    <w:rsid w:val="00354599"/>
    <w:rsid w:val="00373C85"/>
    <w:rsid w:val="0038108D"/>
    <w:rsid w:val="00381FE7"/>
    <w:rsid w:val="00384927"/>
    <w:rsid w:val="003A0AFD"/>
    <w:rsid w:val="003A1E32"/>
    <w:rsid w:val="003A3C05"/>
    <w:rsid w:val="003B09DE"/>
    <w:rsid w:val="003B3C40"/>
    <w:rsid w:val="003B66C3"/>
    <w:rsid w:val="003D2F74"/>
    <w:rsid w:val="003D542A"/>
    <w:rsid w:val="003E0A2E"/>
    <w:rsid w:val="003E0BF8"/>
    <w:rsid w:val="003E2BC3"/>
    <w:rsid w:val="003E2C96"/>
    <w:rsid w:val="003E77AD"/>
    <w:rsid w:val="003F0DE1"/>
    <w:rsid w:val="003F11FE"/>
    <w:rsid w:val="003F13E4"/>
    <w:rsid w:val="003F6AD1"/>
    <w:rsid w:val="004023C0"/>
    <w:rsid w:val="0040278E"/>
    <w:rsid w:val="004060FB"/>
    <w:rsid w:val="00406F26"/>
    <w:rsid w:val="00410890"/>
    <w:rsid w:val="004147ED"/>
    <w:rsid w:val="004213F2"/>
    <w:rsid w:val="0042556F"/>
    <w:rsid w:val="0042706B"/>
    <w:rsid w:val="00427A16"/>
    <w:rsid w:val="00441172"/>
    <w:rsid w:val="00443D43"/>
    <w:rsid w:val="00456A23"/>
    <w:rsid w:val="00462FAB"/>
    <w:rsid w:val="0047176D"/>
    <w:rsid w:val="004803AE"/>
    <w:rsid w:val="00484549"/>
    <w:rsid w:val="00490E77"/>
    <w:rsid w:val="004913AA"/>
    <w:rsid w:val="004938CD"/>
    <w:rsid w:val="004A0C9E"/>
    <w:rsid w:val="004B39D6"/>
    <w:rsid w:val="004B513A"/>
    <w:rsid w:val="004B5A31"/>
    <w:rsid w:val="004D08E0"/>
    <w:rsid w:val="004D7F48"/>
    <w:rsid w:val="004E5793"/>
    <w:rsid w:val="004F76C0"/>
    <w:rsid w:val="00500599"/>
    <w:rsid w:val="005022D4"/>
    <w:rsid w:val="005051ED"/>
    <w:rsid w:val="00514924"/>
    <w:rsid w:val="00520596"/>
    <w:rsid w:val="00522C40"/>
    <w:rsid w:val="00532927"/>
    <w:rsid w:val="00534B26"/>
    <w:rsid w:val="00534D61"/>
    <w:rsid w:val="00540072"/>
    <w:rsid w:val="00544313"/>
    <w:rsid w:val="00547B64"/>
    <w:rsid w:val="005538D8"/>
    <w:rsid w:val="00555994"/>
    <w:rsid w:val="0056135A"/>
    <w:rsid w:val="00561F18"/>
    <w:rsid w:val="005655CB"/>
    <w:rsid w:val="00566E8E"/>
    <w:rsid w:val="00572870"/>
    <w:rsid w:val="00582FD3"/>
    <w:rsid w:val="00583D85"/>
    <w:rsid w:val="005950F4"/>
    <w:rsid w:val="005A13BB"/>
    <w:rsid w:val="005A2690"/>
    <w:rsid w:val="005A5179"/>
    <w:rsid w:val="005A798C"/>
    <w:rsid w:val="005B1932"/>
    <w:rsid w:val="005C0099"/>
    <w:rsid w:val="005C6595"/>
    <w:rsid w:val="005D196E"/>
    <w:rsid w:val="005D59F8"/>
    <w:rsid w:val="005D6178"/>
    <w:rsid w:val="005E087B"/>
    <w:rsid w:val="005E3D25"/>
    <w:rsid w:val="005E4F46"/>
    <w:rsid w:val="005E5116"/>
    <w:rsid w:val="005F0156"/>
    <w:rsid w:val="005F22DE"/>
    <w:rsid w:val="005F2AFB"/>
    <w:rsid w:val="005F6361"/>
    <w:rsid w:val="0060021B"/>
    <w:rsid w:val="00601796"/>
    <w:rsid w:val="00602922"/>
    <w:rsid w:val="00603441"/>
    <w:rsid w:val="00605181"/>
    <w:rsid w:val="006069DE"/>
    <w:rsid w:val="00606C07"/>
    <w:rsid w:val="00607901"/>
    <w:rsid w:val="0061078A"/>
    <w:rsid w:val="00623270"/>
    <w:rsid w:val="006356E3"/>
    <w:rsid w:val="00635BAC"/>
    <w:rsid w:val="00655433"/>
    <w:rsid w:val="0066444D"/>
    <w:rsid w:val="0066625D"/>
    <w:rsid w:val="006678D2"/>
    <w:rsid w:val="00667F5D"/>
    <w:rsid w:val="00674E52"/>
    <w:rsid w:val="006852CA"/>
    <w:rsid w:val="00687918"/>
    <w:rsid w:val="00692BD8"/>
    <w:rsid w:val="00693844"/>
    <w:rsid w:val="006A17CD"/>
    <w:rsid w:val="006A6BD8"/>
    <w:rsid w:val="006D4B32"/>
    <w:rsid w:val="006D5CD5"/>
    <w:rsid w:val="006E1138"/>
    <w:rsid w:val="006E3DFE"/>
    <w:rsid w:val="006F1A09"/>
    <w:rsid w:val="006F6A20"/>
    <w:rsid w:val="00702941"/>
    <w:rsid w:val="00707416"/>
    <w:rsid w:val="00711E2E"/>
    <w:rsid w:val="00735182"/>
    <w:rsid w:val="00735AEA"/>
    <w:rsid w:val="0073690D"/>
    <w:rsid w:val="00737525"/>
    <w:rsid w:val="00742CE2"/>
    <w:rsid w:val="0074763D"/>
    <w:rsid w:val="00764AD3"/>
    <w:rsid w:val="00765995"/>
    <w:rsid w:val="00766AD3"/>
    <w:rsid w:val="0077192F"/>
    <w:rsid w:val="007743F4"/>
    <w:rsid w:val="007763C3"/>
    <w:rsid w:val="00776E87"/>
    <w:rsid w:val="00780D52"/>
    <w:rsid w:val="00784FBF"/>
    <w:rsid w:val="007A5737"/>
    <w:rsid w:val="007A67DA"/>
    <w:rsid w:val="007A75A2"/>
    <w:rsid w:val="007A7941"/>
    <w:rsid w:val="007B27A8"/>
    <w:rsid w:val="007B33EF"/>
    <w:rsid w:val="007C558E"/>
    <w:rsid w:val="007C6E5D"/>
    <w:rsid w:val="007C773F"/>
    <w:rsid w:val="007D317E"/>
    <w:rsid w:val="007D6525"/>
    <w:rsid w:val="007D7D21"/>
    <w:rsid w:val="007E126C"/>
    <w:rsid w:val="007F66EB"/>
    <w:rsid w:val="00802F6E"/>
    <w:rsid w:val="008034D5"/>
    <w:rsid w:val="008051D0"/>
    <w:rsid w:val="008169FB"/>
    <w:rsid w:val="008206CA"/>
    <w:rsid w:val="00822A4D"/>
    <w:rsid w:val="008232A5"/>
    <w:rsid w:val="00824446"/>
    <w:rsid w:val="00830FC5"/>
    <w:rsid w:val="00835C8A"/>
    <w:rsid w:val="008379A3"/>
    <w:rsid w:val="00846133"/>
    <w:rsid w:val="00854464"/>
    <w:rsid w:val="0085708A"/>
    <w:rsid w:val="00860A6D"/>
    <w:rsid w:val="0086607B"/>
    <w:rsid w:val="00870183"/>
    <w:rsid w:val="008746DF"/>
    <w:rsid w:val="008808F3"/>
    <w:rsid w:val="008817C7"/>
    <w:rsid w:val="00881D3B"/>
    <w:rsid w:val="008A3F31"/>
    <w:rsid w:val="008B1A7B"/>
    <w:rsid w:val="008B3834"/>
    <w:rsid w:val="008D258F"/>
    <w:rsid w:val="008E0347"/>
    <w:rsid w:val="008E169D"/>
    <w:rsid w:val="008E4BCC"/>
    <w:rsid w:val="008E51AA"/>
    <w:rsid w:val="008F2155"/>
    <w:rsid w:val="008F31C5"/>
    <w:rsid w:val="00907EF6"/>
    <w:rsid w:val="009108E3"/>
    <w:rsid w:val="0091162E"/>
    <w:rsid w:val="0091181F"/>
    <w:rsid w:val="009263B2"/>
    <w:rsid w:val="009271D8"/>
    <w:rsid w:val="00934A3D"/>
    <w:rsid w:val="00936FD9"/>
    <w:rsid w:val="00941C6C"/>
    <w:rsid w:val="00954CCA"/>
    <w:rsid w:val="0096392B"/>
    <w:rsid w:val="00964C63"/>
    <w:rsid w:val="0096794D"/>
    <w:rsid w:val="0097250A"/>
    <w:rsid w:val="009829E0"/>
    <w:rsid w:val="009B58B9"/>
    <w:rsid w:val="009B6469"/>
    <w:rsid w:val="009C19BD"/>
    <w:rsid w:val="009D2E21"/>
    <w:rsid w:val="009D498A"/>
    <w:rsid w:val="009D7E9D"/>
    <w:rsid w:val="009E57FC"/>
    <w:rsid w:val="009E62FE"/>
    <w:rsid w:val="009E7E5F"/>
    <w:rsid w:val="009F4F42"/>
    <w:rsid w:val="00A1072E"/>
    <w:rsid w:val="00A12E8D"/>
    <w:rsid w:val="00A12EEA"/>
    <w:rsid w:val="00A147F1"/>
    <w:rsid w:val="00A173B3"/>
    <w:rsid w:val="00A34D86"/>
    <w:rsid w:val="00A416B4"/>
    <w:rsid w:val="00A44E48"/>
    <w:rsid w:val="00A517E0"/>
    <w:rsid w:val="00A54A31"/>
    <w:rsid w:val="00A5531E"/>
    <w:rsid w:val="00A55991"/>
    <w:rsid w:val="00A610D3"/>
    <w:rsid w:val="00A63EAC"/>
    <w:rsid w:val="00A74EF7"/>
    <w:rsid w:val="00A934AA"/>
    <w:rsid w:val="00AA2E59"/>
    <w:rsid w:val="00AB26DE"/>
    <w:rsid w:val="00AB3D5F"/>
    <w:rsid w:val="00AB3D9E"/>
    <w:rsid w:val="00AB7D0B"/>
    <w:rsid w:val="00AC7B28"/>
    <w:rsid w:val="00AD3BCC"/>
    <w:rsid w:val="00AD3F86"/>
    <w:rsid w:val="00AD6E37"/>
    <w:rsid w:val="00AE46DD"/>
    <w:rsid w:val="00AF4B9D"/>
    <w:rsid w:val="00AF5667"/>
    <w:rsid w:val="00B1083A"/>
    <w:rsid w:val="00B16AC0"/>
    <w:rsid w:val="00B20A07"/>
    <w:rsid w:val="00B252C5"/>
    <w:rsid w:val="00B34DD3"/>
    <w:rsid w:val="00B50C8F"/>
    <w:rsid w:val="00B60E96"/>
    <w:rsid w:val="00B71E27"/>
    <w:rsid w:val="00B75862"/>
    <w:rsid w:val="00B770CA"/>
    <w:rsid w:val="00BA6170"/>
    <w:rsid w:val="00BC3D0F"/>
    <w:rsid w:val="00BD0C9F"/>
    <w:rsid w:val="00BD34C5"/>
    <w:rsid w:val="00BD3A50"/>
    <w:rsid w:val="00BD6DA1"/>
    <w:rsid w:val="00BD7E27"/>
    <w:rsid w:val="00BE43F2"/>
    <w:rsid w:val="00BE5B06"/>
    <w:rsid w:val="00BE713D"/>
    <w:rsid w:val="00C0422F"/>
    <w:rsid w:val="00C20FE4"/>
    <w:rsid w:val="00C219DC"/>
    <w:rsid w:val="00C24B87"/>
    <w:rsid w:val="00C25343"/>
    <w:rsid w:val="00C3718D"/>
    <w:rsid w:val="00C418D1"/>
    <w:rsid w:val="00C41A1D"/>
    <w:rsid w:val="00C4651B"/>
    <w:rsid w:val="00C544EC"/>
    <w:rsid w:val="00C85C6B"/>
    <w:rsid w:val="00C91E1C"/>
    <w:rsid w:val="00CC61DF"/>
    <w:rsid w:val="00CE1434"/>
    <w:rsid w:val="00CE5205"/>
    <w:rsid w:val="00D025FB"/>
    <w:rsid w:val="00D03D42"/>
    <w:rsid w:val="00D0628C"/>
    <w:rsid w:val="00D153D7"/>
    <w:rsid w:val="00D20439"/>
    <w:rsid w:val="00D261B0"/>
    <w:rsid w:val="00D26898"/>
    <w:rsid w:val="00D306C4"/>
    <w:rsid w:val="00D3357C"/>
    <w:rsid w:val="00D336AB"/>
    <w:rsid w:val="00D34170"/>
    <w:rsid w:val="00D37417"/>
    <w:rsid w:val="00D40DF4"/>
    <w:rsid w:val="00D45565"/>
    <w:rsid w:val="00D57BF8"/>
    <w:rsid w:val="00D61F6C"/>
    <w:rsid w:val="00D646DA"/>
    <w:rsid w:val="00D64797"/>
    <w:rsid w:val="00D700DE"/>
    <w:rsid w:val="00D742DF"/>
    <w:rsid w:val="00D749B7"/>
    <w:rsid w:val="00D85770"/>
    <w:rsid w:val="00D90E2D"/>
    <w:rsid w:val="00D954A8"/>
    <w:rsid w:val="00D96BD4"/>
    <w:rsid w:val="00D9769F"/>
    <w:rsid w:val="00DA3DAB"/>
    <w:rsid w:val="00DA6F11"/>
    <w:rsid w:val="00DB2415"/>
    <w:rsid w:val="00DB7066"/>
    <w:rsid w:val="00DC41D6"/>
    <w:rsid w:val="00DC53A8"/>
    <w:rsid w:val="00DC7CC5"/>
    <w:rsid w:val="00DD04C2"/>
    <w:rsid w:val="00DD17D4"/>
    <w:rsid w:val="00DE2289"/>
    <w:rsid w:val="00DF2E2E"/>
    <w:rsid w:val="00DF5CDA"/>
    <w:rsid w:val="00DF6834"/>
    <w:rsid w:val="00DF6BCE"/>
    <w:rsid w:val="00DF7953"/>
    <w:rsid w:val="00E048AB"/>
    <w:rsid w:val="00E22BE7"/>
    <w:rsid w:val="00E427C1"/>
    <w:rsid w:val="00E43075"/>
    <w:rsid w:val="00E43C32"/>
    <w:rsid w:val="00E44AF7"/>
    <w:rsid w:val="00E52AE0"/>
    <w:rsid w:val="00E5458D"/>
    <w:rsid w:val="00E62553"/>
    <w:rsid w:val="00E871F7"/>
    <w:rsid w:val="00E87EA7"/>
    <w:rsid w:val="00E93637"/>
    <w:rsid w:val="00E94020"/>
    <w:rsid w:val="00EC3305"/>
    <w:rsid w:val="00ED23D0"/>
    <w:rsid w:val="00ED3767"/>
    <w:rsid w:val="00ED59F8"/>
    <w:rsid w:val="00EE4854"/>
    <w:rsid w:val="00EF1BE9"/>
    <w:rsid w:val="00EF3349"/>
    <w:rsid w:val="00F004C8"/>
    <w:rsid w:val="00F0280E"/>
    <w:rsid w:val="00F06139"/>
    <w:rsid w:val="00F123C4"/>
    <w:rsid w:val="00F253F7"/>
    <w:rsid w:val="00F2739E"/>
    <w:rsid w:val="00F33AA2"/>
    <w:rsid w:val="00F437DD"/>
    <w:rsid w:val="00F43ABA"/>
    <w:rsid w:val="00F528C4"/>
    <w:rsid w:val="00F6262B"/>
    <w:rsid w:val="00F636D0"/>
    <w:rsid w:val="00F706F0"/>
    <w:rsid w:val="00F810E5"/>
    <w:rsid w:val="00F84C30"/>
    <w:rsid w:val="00F850E4"/>
    <w:rsid w:val="00F93435"/>
    <w:rsid w:val="00F96D67"/>
    <w:rsid w:val="00FA0A0E"/>
    <w:rsid w:val="00FA1F0D"/>
    <w:rsid w:val="00FA6ECD"/>
    <w:rsid w:val="00FD3E8A"/>
    <w:rsid w:val="00FD77B3"/>
    <w:rsid w:val="00FE530D"/>
    <w:rsid w:val="00FF0489"/>
    <w:rsid w:val="00FF0814"/>
    <w:rsid w:val="00FF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A460D"/>
  <w15:chartTrackingRefBased/>
  <w15:docId w15:val="{27699734-A153-4842-B138-304172BC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595959" w:themeColor="text1" w:themeTint="A6"/>
        <w:lang w:val="en-US" w:eastAsia="ja-JP" w:bidi="ar-SA"/>
      </w:rPr>
    </w:rPrDefault>
    <w:pPrDefault>
      <w:pPr>
        <w:spacing w:after="80" w:line="28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8D"/>
    <w:pPr>
      <w:spacing w:after="0" w:line="312" w:lineRule="auto"/>
    </w:pPr>
    <w:rPr>
      <w:color w:val="404040" w:themeColor="text1" w:themeTint="BF"/>
    </w:rPr>
  </w:style>
  <w:style w:type="paragraph" w:styleId="Heading1">
    <w:name w:val="heading 1"/>
    <w:basedOn w:val="Normal"/>
    <w:next w:val="Normal"/>
    <w:link w:val="Heading1Char"/>
    <w:uiPriority w:val="9"/>
    <w:qFormat/>
    <w:rsid w:val="00381FE7"/>
    <w:pPr>
      <w:spacing w:line="240" w:lineRule="auto"/>
      <w:outlineLvl w:val="0"/>
    </w:pPr>
    <w:rPr>
      <w:rFonts w:eastAsiaTheme="majorEastAsia" w:cstheme="majorBidi"/>
      <w:sz w:val="18"/>
    </w:rPr>
  </w:style>
  <w:style w:type="paragraph" w:styleId="Heading2">
    <w:name w:val="heading 2"/>
    <w:basedOn w:val="Normal"/>
    <w:next w:val="Normal"/>
    <w:link w:val="Heading2Char"/>
    <w:uiPriority w:val="9"/>
    <w:qFormat/>
    <w:rsid w:val="00B75862"/>
    <w:pPr>
      <w:keepNext/>
      <w:keepLines/>
      <w:spacing w:after="40"/>
      <w:outlineLvl w:val="1"/>
    </w:pPr>
    <w:rPr>
      <w:rFonts w:eastAsiaTheme="majorEastAsia" w:cstheme="majorBidi"/>
      <w:bCs/>
      <w:caps/>
      <w:spacing w:val="30"/>
      <w:kern w:val="20"/>
      <w14:ligatures w14:val="standardContextual"/>
    </w:rPr>
  </w:style>
  <w:style w:type="paragraph" w:styleId="Heading3">
    <w:name w:val="heading 3"/>
    <w:basedOn w:val="Normal"/>
    <w:next w:val="Normal"/>
    <w:link w:val="Heading3Char"/>
    <w:uiPriority w:val="9"/>
    <w:qFormat/>
    <w:rsid w:val="00B75862"/>
    <w:pPr>
      <w:keepNext/>
      <w:keepLines/>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DDDDDD" w:themeColor="accent1"/>
      <w:spacing w:val="0"/>
    </w:rPr>
  </w:style>
  <w:style w:type="character" w:customStyle="1" w:styleId="Heading1Char">
    <w:name w:val="Heading 1 Char"/>
    <w:basedOn w:val="DefaultParagraphFont"/>
    <w:link w:val="Heading1"/>
    <w:uiPriority w:val="9"/>
    <w:rsid w:val="00B75862"/>
    <w:rPr>
      <w:rFonts w:eastAsiaTheme="majorEastAsia" w:cstheme="majorBidi"/>
      <w:color w:val="404040" w:themeColor="text1" w:themeTint="BF"/>
      <w:sz w:val="18"/>
    </w:rPr>
  </w:style>
  <w:style w:type="character" w:customStyle="1" w:styleId="Heading2Char">
    <w:name w:val="Heading 2 Char"/>
    <w:basedOn w:val="DefaultParagraphFont"/>
    <w:link w:val="Heading2"/>
    <w:uiPriority w:val="9"/>
    <w:rsid w:val="00B75862"/>
    <w:rPr>
      <w:rFonts w:eastAsiaTheme="majorEastAsia" w:cstheme="majorBidi"/>
      <w:bCs/>
      <w:caps/>
      <w:color w:val="404040" w:themeColor="text1" w:themeTint="BF"/>
      <w:spacing w:val="30"/>
      <w:kern w:val="20"/>
      <w14:ligatures w14:val="standardContextual"/>
    </w:rPr>
  </w:style>
  <w:style w:type="paragraph" w:styleId="Footer">
    <w:name w:val="footer"/>
    <w:basedOn w:val="Normal"/>
    <w:link w:val="FooterChar"/>
    <w:uiPriority w:val="99"/>
    <w:pPr>
      <w:pBdr>
        <w:top w:val="single" w:sz="4" w:space="6" w:color="EAEAEA" w:themeColor="accent1" w:themeTint="99"/>
        <w:left w:val="single" w:sz="2" w:space="4" w:color="FFFFFF" w:themeColor="background1"/>
      </w:pBdr>
      <w:spacing w:line="240" w:lineRule="auto"/>
      <w:ind w:left="-360" w:right="-360"/>
    </w:pPr>
    <w:rPr>
      <w:rFonts w:eastAsiaTheme="minorHAnsi"/>
      <w:kern w:val="20"/>
    </w:rPr>
  </w:style>
  <w:style w:type="character" w:customStyle="1" w:styleId="FooterChar">
    <w:name w:val="Footer Char"/>
    <w:basedOn w:val="DefaultParagraphFont"/>
    <w:link w:val="Footer"/>
    <w:uiPriority w:val="99"/>
    <w:rsid w:val="000356AD"/>
    <w:rPr>
      <w:rFonts w:eastAsiaTheme="minorHAnsi"/>
      <w:kern w:val="20"/>
    </w:rPr>
  </w:style>
  <w:style w:type="table" w:customStyle="1" w:styleId="ResumeTable">
    <w:name w:val="Resume Table"/>
    <w:basedOn w:val="TableNormal"/>
    <w:uiPriority w:val="99"/>
    <w:rPr>
      <w:rFonts w:eastAsiaTheme="minorHAnsi"/>
    </w:rPr>
    <w:tblPr>
      <w:tblBorders>
        <w:insideH w:val="single" w:sz="4" w:space="0" w:color="DDDDDD" w:themeColor="accent1"/>
      </w:tblBorders>
      <w:tblCellMar>
        <w:top w:w="144" w:type="dxa"/>
        <w:left w:w="0" w:type="dxa"/>
        <w:bottom w:w="144" w:type="dxa"/>
        <w:right w:w="0" w:type="dxa"/>
      </w:tblCellMar>
    </w:tblPr>
  </w:style>
  <w:style w:type="character" w:customStyle="1" w:styleId="Heading3Char">
    <w:name w:val="Heading 3 Char"/>
    <w:basedOn w:val="DefaultParagraphFont"/>
    <w:link w:val="Heading3"/>
    <w:uiPriority w:val="9"/>
    <w:rsid w:val="00B75862"/>
    <w:rPr>
      <w:rFonts w:eastAsiaTheme="majorEastAsia" w:cstheme="majorBidi"/>
      <w:b/>
      <w:caps/>
      <w:color w:val="404040" w:themeColor="text1" w:themeTint="B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A5A5A5" w:themeColor="accent1" w:themeShade="BF"/>
      <w:sz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5A5A5" w:themeColor="accent1" w:themeShade="BF"/>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Header">
    <w:name w:val="header"/>
    <w:basedOn w:val="Normal"/>
    <w:link w:val="HeaderChar"/>
    <w:uiPriority w:val="99"/>
    <w:semiHidden/>
    <w:rsid w:val="00A147F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A147F1"/>
    <w:rPr>
      <w:color w:val="404040" w:themeColor="text1" w:themeTint="BF"/>
    </w:rPr>
  </w:style>
  <w:style w:type="paragraph" w:styleId="ListParagraph">
    <w:name w:val="List Paragraph"/>
    <w:basedOn w:val="Normal"/>
    <w:uiPriority w:val="1"/>
    <w:qFormat/>
    <w:rsid w:val="00BD3A50"/>
    <w:pPr>
      <w:widowControl w:val="0"/>
      <w:suppressAutoHyphens/>
      <w:autoSpaceDN w:val="0"/>
      <w:spacing w:line="240" w:lineRule="auto"/>
      <w:ind w:left="720"/>
      <w:textAlignment w:val="baseline"/>
    </w:pPr>
    <w:rPr>
      <w:rFonts w:ascii="Times New Roman" w:eastAsia="SimSun" w:hAnsi="Times New Roman" w:cs="Lucida Sans"/>
      <w:kern w:val="3"/>
      <w:sz w:val="24"/>
      <w:szCs w:val="24"/>
      <w:lang w:eastAsia="zh-CN" w:bidi="hi-IN"/>
    </w:rPr>
  </w:style>
  <w:style w:type="character" w:styleId="PlaceholderText">
    <w:name w:val="Placeholder Text"/>
    <w:basedOn w:val="DefaultParagraphFont"/>
    <w:uiPriority w:val="99"/>
    <w:semiHidden/>
    <w:rsid w:val="000356AD"/>
    <w:rPr>
      <w:color w:val="808080"/>
    </w:rPr>
  </w:style>
  <w:style w:type="character" w:styleId="Strong">
    <w:name w:val="Strong"/>
    <w:basedOn w:val="DefaultParagraphFont"/>
    <w:uiPriority w:val="22"/>
    <w:qFormat/>
    <w:rsid w:val="00A517E0"/>
    <w:rPr>
      <w:b/>
      <w:bCs/>
    </w:rPr>
  </w:style>
  <w:style w:type="paragraph" w:customStyle="1" w:styleId="Achievements">
    <w:name w:val="Achievements"/>
    <w:basedOn w:val="Normal"/>
    <w:link w:val="AchievementsChar"/>
    <w:qFormat/>
    <w:rsid w:val="00B75862"/>
    <w:pPr>
      <w:framePr w:hSpace="180" w:wrap="around" w:vAnchor="text" w:hAnchor="margin" w:y="48"/>
      <w:numPr>
        <w:numId w:val="3"/>
      </w:numPr>
      <w:spacing w:after="40"/>
      <w:ind w:left="374"/>
    </w:pPr>
  </w:style>
  <w:style w:type="character" w:customStyle="1" w:styleId="AchievementsChar">
    <w:name w:val="Achievements Char"/>
    <w:basedOn w:val="DefaultParagraphFont"/>
    <w:link w:val="Achievements"/>
    <w:rsid w:val="00046388"/>
    <w:rPr>
      <w:rFonts w:eastAsiaTheme="minorHAnsi"/>
      <w:color w:val="404040" w:themeColor="text1" w:themeTint="BF"/>
      <w:kern w:val="20"/>
    </w:rPr>
  </w:style>
  <w:style w:type="paragraph" w:styleId="Title">
    <w:name w:val="Title"/>
    <w:basedOn w:val="Normal"/>
    <w:next w:val="Normal"/>
    <w:link w:val="TitleChar"/>
    <w:uiPriority w:val="10"/>
    <w:rsid w:val="005B1932"/>
    <w:pPr>
      <w:spacing w:line="240" w:lineRule="auto"/>
      <w:contextualSpacing/>
    </w:pPr>
    <w:rPr>
      <w:rFonts w:asciiTheme="majorHAnsi" w:eastAsiaTheme="majorEastAsia" w:hAnsiTheme="majorHAnsi" w:cstheme="majorBidi"/>
      <w:color w:val="FFFFFF" w:themeColor="background1"/>
      <w:spacing w:val="120"/>
      <w:kern w:val="28"/>
      <w:sz w:val="52"/>
      <w:szCs w:val="56"/>
    </w:rPr>
  </w:style>
  <w:style w:type="character" w:customStyle="1" w:styleId="TitleChar">
    <w:name w:val="Title Char"/>
    <w:basedOn w:val="DefaultParagraphFont"/>
    <w:link w:val="Title"/>
    <w:uiPriority w:val="10"/>
    <w:rsid w:val="005B1932"/>
    <w:rPr>
      <w:rFonts w:asciiTheme="majorHAnsi" w:eastAsiaTheme="majorEastAsia" w:hAnsiTheme="majorHAnsi" w:cstheme="majorBidi"/>
      <w:color w:val="FFFFFF" w:themeColor="background1"/>
      <w:spacing w:val="120"/>
      <w:kern w:val="28"/>
      <w:sz w:val="52"/>
      <w:szCs w:val="56"/>
    </w:rPr>
  </w:style>
  <w:style w:type="paragraph" w:styleId="Subtitle">
    <w:name w:val="Subtitle"/>
    <w:basedOn w:val="Normal"/>
    <w:next w:val="Normal"/>
    <w:link w:val="SubtitleChar"/>
    <w:uiPriority w:val="11"/>
    <w:rsid w:val="00381FE7"/>
    <w:pPr>
      <w:numPr>
        <w:ilvl w:val="1"/>
      </w:numPr>
      <w:spacing w:after="160"/>
    </w:pPr>
    <w:rPr>
      <w:color w:val="FFFFFF" w:themeColor="background1"/>
      <w:spacing w:val="60"/>
      <w:sz w:val="18"/>
      <w:szCs w:val="22"/>
    </w:rPr>
  </w:style>
  <w:style w:type="character" w:customStyle="1" w:styleId="SubtitleChar">
    <w:name w:val="Subtitle Char"/>
    <w:basedOn w:val="DefaultParagraphFont"/>
    <w:link w:val="Subtitle"/>
    <w:uiPriority w:val="11"/>
    <w:rsid w:val="00381FE7"/>
    <w:rPr>
      <w:color w:val="FFFFFF" w:themeColor="background1"/>
      <w:spacing w:val="60"/>
      <w:sz w:val="18"/>
      <w:szCs w:val="22"/>
    </w:rPr>
  </w:style>
  <w:style w:type="paragraph" w:styleId="FootnoteText">
    <w:name w:val="footnote text"/>
    <w:basedOn w:val="Normal"/>
    <w:link w:val="FootnoteTextChar"/>
    <w:uiPriority w:val="99"/>
    <w:semiHidden/>
    <w:unhideWhenUsed/>
    <w:rsid w:val="000E0AC4"/>
    <w:pPr>
      <w:spacing w:line="240" w:lineRule="auto"/>
    </w:pPr>
  </w:style>
  <w:style w:type="character" w:customStyle="1" w:styleId="FootnoteTextChar">
    <w:name w:val="Footnote Text Char"/>
    <w:basedOn w:val="DefaultParagraphFont"/>
    <w:link w:val="FootnoteText"/>
    <w:uiPriority w:val="99"/>
    <w:semiHidden/>
    <w:rsid w:val="000E0AC4"/>
    <w:rPr>
      <w:color w:val="404040" w:themeColor="text1" w:themeTint="BF"/>
    </w:rPr>
  </w:style>
  <w:style w:type="character" w:styleId="FootnoteReference">
    <w:name w:val="footnote reference"/>
    <w:basedOn w:val="DefaultParagraphFont"/>
    <w:uiPriority w:val="99"/>
    <w:semiHidden/>
    <w:unhideWhenUsed/>
    <w:rsid w:val="000E0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5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ha\AppData\Roaming\Microsoft\Templates\Bold%20attorney%20resume.dotx" TargetMode="External"/></Relationships>
</file>

<file path=word/theme/theme1.xml><?xml version="1.0" encoding="utf-8"?>
<a:theme xmlns:a="http://schemas.openxmlformats.org/drawingml/2006/main" name="Resume Timeles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20">
      <a:majorFont>
        <a:latin typeface="Biome"/>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965F5-5E25-4379-9FE1-74F72F7FC06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B940823B-3CD1-4E58-9A30-EE8BC14FE3B6}">
  <ds:schemaRefs>
    <ds:schemaRef ds:uri="http://schemas.microsoft.com/sharepoint/v3/contenttype/forms"/>
  </ds:schemaRefs>
</ds:datastoreItem>
</file>

<file path=customXml/itemProps3.xml><?xml version="1.0" encoding="utf-8"?>
<ds:datastoreItem xmlns:ds="http://schemas.openxmlformats.org/officeDocument/2006/customXml" ds:itemID="{4393FE75-A2BB-4EBE-A5B4-C921FF265B1F}">
  <ds:schemaRefs>
    <ds:schemaRef ds:uri="http://schemas.openxmlformats.org/officeDocument/2006/bibliography"/>
  </ds:schemaRefs>
</ds:datastoreItem>
</file>

<file path=customXml/itemProps4.xml><?xml version="1.0" encoding="utf-8"?>
<ds:datastoreItem xmlns:ds="http://schemas.openxmlformats.org/officeDocument/2006/customXml" ds:itemID="{CF8628C4-186C-456A-95B1-6ED6A2EF8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Bold attorney resume</Template>
  <TotalTime>66</TotalTime>
  <Pages>5</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Malan</dc:creator>
  <cp:keywords/>
  <dc:description/>
  <cp:lastModifiedBy>Meghan Malan</cp:lastModifiedBy>
  <cp:revision>77</cp:revision>
  <dcterms:created xsi:type="dcterms:W3CDTF">2024-07-18T09:28:00Z</dcterms:created>
  <dcterms:modified xsi:type="dcterms:W3CDTF">2024-07-18T11:15:00Z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